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05" w:rsidRPr="00C455F4" w:rsidRDefault="00F84105" w:rsidP="00FA011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455F4">
        <w:rPr>
          <w:rFonts w:ascii="Times New Roman" w:hAnsi="Times New Roman"/>
          <w:sz w:val="28"/>
          <w:szCs w:val="28"/>
        </w:rPr>
        <w:t xml:space="preserve">АДМИНИСТРАЦИЯ 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 w:rsidRPr="00C455F4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</w:t>
      </w:r>
    </w:p>
    <w:p w:rsidR="00F84105" w:rsidRPr="00C455F4" w:rsidRDefault="00F84105" w:rsidP="00C455F4">
      <w:pPr>
        <w:jc w:val="center"/>
        <w:rPr>
          <w:rFonts w:ascii="Times New Roman" w:hAnsi="Times New Roman"/>
          <w:sz w:val="28"/>
          <w:szCs w:val="28"/>
        </w:rPr>
      </w:pPr>
      <w:r w:rsidRPr="00C455F4">
        <w:rPr>
          <w:rFonts w:ascii="Times New Roman" w:hAnsi="Times New Roman"/>
          <w:sz w:val="28"/>
          <w:szCs w:val="28"/>
        </w:rPr>
        <w:t>РЕСПУБЛИКИ МОРДОВИЯ</w:t>
      </w:r>
    </w:p>
    <w:p w:rsidR="00F84105" w:rsidRPr="00103E61" w:rsidRDefault="00F84105" w:rsidP="00C455F4">
      <w:pPr>
        <w:jc w:val="center"/>
        <w:rPr>
          <w:rFonts w:ascii="Times New Roman" w:hAnsi="Times New Roman"/>
          <w:b/>
          <w:sz w:val="32"/>
          <w:szCs w:val="32"/>
        </w:rPr>
      </w:pPr>
      <w:r w:rsidRPr="00103E61">
        <w:rPr>
          <w:rFonts w:ascii="Times New Roman" w:hAnsi="Times New Roman"/>
          <w:b/>
          <w:sz w:val="32"/>
          <w:szCs w:val="32"/>
        </w:rPr>
        <w:t>ПОСТАНОВЛЕНИЕ</w:t>
      </w:r>
    </w:p>
    <w:p w:rsidR="00F84105" w:rsidRDefault="00F84105" w:rsidP="00C455F4">
      <w:pPr>
        <w:spacing w:after="150" w:line="360" w:lineRule="exact"/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  <w:t xml:space="preserve"> от 28.02.2019 г.                                                                                                     № 9</w:t>
      </w:r>
    </w:p>
    <w:p w:rsidR="00F84105" w:rsidRDefault="00F84105" w:rsidP="00406DDF">
      <w:pPr>
        <w:spacing w:after="150" w:line="360" w:lineRule="exact"/>
        <w:jc w:val="center"/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</w:pPr>
    </w:p>
    <w:p w:rsidR="00F84105" w:rsidRPr="00406DDF" w:rsidRDefault="00F84105" w:rsidP="00406DDF">
      <w:pPr>
        <w:spacing w:after="150" w:line="360" w:lineRule="exact"/>
        <w:jc w:val="center"/>
        <w:rPr>
          <w:rFonts w:ascii="Times New Roman" w:hAnsi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  <w:t>Об утверждении Административного регламента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  <w:t>по предоставлению муниципальной услуги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  <w:t>«Предоставление порубочного билета и (или) разрешения на пересадку деревьев и кустарников»</w:t>
      </w:r>
    </w:p>
    <w:p w:rsidR="00F84105" w:rsidRPr="00406DDF" w:rsidRDefault="00F84105" w:rsidP="00406DDF">
      <w:pPr>
        <w:spacing w:after="150" w:line="360" w:lineRule="exact"/>
        <w:jc w:val="both"/>
        <w:rPr>
          <w:rFonts w:ascii="Times New Roman" w:hAnsi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сельского поселения, администрация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сельского по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селения Рузаевского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муници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пального района Республики Мордовия</w:t>
      </w:r>
    </w:p>
    <w:p w:rsidR="00F84105" w:rsidRPr="00406DDF" w:rsidRDefault="00F84105" w:rsidP="00406DDF">
      <w:pPr>
        <w:spacing w:after="150" w:line="360" w:lineRule="exact"/>
        <w:jc w:val="center"/>
        <w:rPr>
          <w:rFonts w:ascii="Times New Roman" w:hAnsi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  <w:t>ПОСТАНОВЛЯЕТ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:</w:t>
      </w:r>
    </w:p>
    <w:p w:rsidR="00F84105" w:rsidRDefault="00F84105" w:rsidP="00A90C69">
      <w:pPr>
        <w:spacing w:after="150" w:line="360" w:lineRule="exact"/>
        <w:rPr>
          <w:rFonts w:ascii="Times New Roman" w:hAnsi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«Предоставление порубочного билета и (или) р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азрешения на пересадку деревьев и</w:t>
      </w:r>
      <w:bookmarkStart w:id="0" w:name="_GoBack"/>
      <w:bookmarkEnd w:id="0"/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кустарников»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 Обнародовать настоящее постановление и разместить на официальном сайте администрац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ии Мордовско-Пишлинского сельского поселения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в информационно-телекоммуникационной сети «Интернет» по адресу: </w:t>
      </w:r>
    </w:p>
    <w:p w:rsidR="00F84105" w:rsidRDefault="00F84105" w:rsidP="00406DDF">
      <w:pPr>
        <w:spacing w:after="150" w:line="360" w:lineRule="exact"/>
        <w:jc w:val="both"/>
        <w:rPr>
          <w:rFonts w:ascii="Times New Roman" w:hAnsi="Times New Roman"/>
          <w:color w:val="3C3C3C"/>
          <w:sz w:val="28"/>
          <w:szCs w:val="28"/>
          <w:lang w:eastAsia="ru-RU"/>
        </w:rPr>
      </w:pPr>
    </w:p>
    <w:p w:rsidR="00F84105" w:rsidRDefault="00F84105" w:rsidP="00FA0116">
      <w:pPr>
        <w:spacing w:after="150" w:line="360" w:lineRule="exact"/>
        <w:jc w:val="both"/>
        <w:rPr>
          <w:rFonts w:ascii="Times New Roman" w:hAnsi="Times New Roman"/>
          <w:bCs/>
          <w:color w:val="3C3C3C"/>
          <w:sz w:val="28"/>
          <w:szCs w:val="28"/>
          <w:lang w:eastAsia="ru-RU"/>
        </w:rPr>
      </w:pP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</w:r>
    </w:p>
    <w:p w:rsidR="00F84105" w:rsidRDefault="00F84105" w:rsidP="00FA0116">
      <w:pPr>
        <w:spacing w:after="150" w:line="360" w:lineRule="exact"/>
        <w:jc w:val="both"/>
        <w:rPr>
          <w:rFonts w:ascii="Times New Roman" w:hAnsi="Times New Roman"/>
          <w:bCs/>
          <w:color w:val="3C3C3C"/>
          <w:sz w:val="28"/>
          <w:szCs w:val="28"/>
          <w:lang w:eastAsia="ru-RU"/>
        </w:rPr>
      </w:pPr>
    </w:p>
    <w:p w:rsidR="00F84105" w:rsidRDefault="00F84105" w:rsidP="00FA0116">
      <w:pPr>
        <w:spacing w:after="150" w:line="360" w:lineRule="exact"/>
        <w:jc w:val="both"/>
        <w:rPr>
          <w:rFonts w:ascii="Times New Roman" w:hAnsi="Times New Roman"/>
          <w:bCs/>
          <w:color w:val="3C3C3C"/>
          <w:sz w:val="28"/>
          <w:szCs w:val="28"/>
          <w:lang w:eastAsia="ru-RU"/>
        </w:rPr>
      </w:pPr>
    </w:p>
    <w:p w:rsidR="00F84105" w:rsidRDefault="00F84105" w:rsidP="00FA0116">
      <w:pPr>
        <w:spacing w:after="150" w:line="360" w:lineRule="exact"/>
        <w:jc w:val="both"/>
        <w:rPr>
          <w:rFonts w:ascii="Times New Roman" w:hAnsi="Times New Roman"/>
          <w:bCs/>
          <w:color w:val="3C3C3C"/>
          <w:sz w:val="28"/>
          <w:szCs w:val="28"/>
          <w:lang w:eastAsia="ru-RU"/>
        </w:rPr>
      </w:pPr>
    </w:p>
    <w:p w:rsidR="00F84105" w:rsidRDefault="00F84105" w:rsidP="00FA0116">
      <w:pPr>
        <w:spacing w:after="150" w:line="360" w:lineRule="exact"/>
        <w:jc w:val="both"/>
        <w:rPr>
          <w:rFonts w:ascii="Times New Roman" w:hAnsi="Times New Roman"/>
          <w:bCs/>
          <w:color w:val="3C3C3C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C3C3C"/>
          <w:sz w:val="28"/>
          <w:szCs w:val="28"/>
          <w:lang w:eastAsia="ru-RU"/>
        </w:rPr>
        <w:t>И.о. Главы Мордовско-Пишлинского                                        Н.Я. Панюшкина</w:t>
      </w:r>
    </w:p>
    <w:p w:rsidR="00F84105" w:rsidRPr="00406DDF" w:rsidRDefault="00F84105" w:rsidP="00FA0116">
      <w:pPr>
        <w:spacing w:after="150" w:line="360" w:lineRule="exact"/>
        <w:jc w:val="both"/>
        <w:rPr>
          <w:rFonts w:ascii="Times New Roman" w:hAnsi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C3C3C"/>
          <w:sz w:val="28"/>
          <w:szCs w:val="28"/>
          <w:lang w:eastAsia="ru-RU"/>
        </w:rPr>
        <w:t>сельского поселения</w:t>
      </w:r>
    </w:p>
    <w:p w:rsidR="00F84105" w:rsidRDefault="00F84105" w:rsidP="00406DDF">
      <w:pPr>
        <w:spacing w:after="150" w:line="360" w:lineRule="exact"/>
        <w:jc w:val="both"/>
        <w:rPr>
          <w:rFonts w:ascii="Times New Roman" w:hAnsi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 </w:t>
      </w:r>
    </w:p>
    <w:p w:rsidR="00F84105" w:rsidRDefault="00F84105" w:rsidP="00406DDF">
      <w:pPr>
        <w:spacing w:after="150" w:line="360" w:lineRule="exact"/>
        <w:jc w:val="both"/>
        <w:rPr>
          <w:rFonts w:ascii="Times New Roman" w:hAnsi="Times New Roman"/>
          <w:color w:val="3C3C3C"/>
          <w:sz w:val="28"/>
          <w:szCs w:val="28"/>
          <w:lang w:eastAsia="ru-RU"/>
        </w:rPr>
      </w:pPr>
    </w:p>
    <w:p w:rsidR="00F84105" w:rsidRDefault="00F84105" w:rsidP="00406DDF">
      <w:pPr>
        <w:spacing w:after="150" w:line="360" w:lineRule="exact"/>
        <w:jc w:val="both"/>
        <w:rPr>
          <w:rFonts w:ascii="Times New Roman" w:hAnsi="Times New Roman"/>
          <w:color w:val="3C3C3C"/>
          <w:sz w:val="28"/>
          <w:szCs w:val="28"/>
          <w:lang w:eastAsia="ru-RU"/>
        </w:rPr>
      </w:pPr>
    </w:p>
    <w:p w:rsidR="00F84105" w:rsidRPr="00406DDF" w:rsidRDefault="00F84105" w:rsidP="00FA0116">
      <w:pPr>
        <w:spacing w:after="150" w:line="360" w:lineRule="exact"/>
        <w:jc w:val="right"/>
        <w:rPr>
          <w:rFonts w:ascii="Times New Roman" w:hAnsi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Утвержден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Постановлением администрации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го поселения  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от 28.02.2019 г.  №9 </w:t>
      </w:r>
    </w:p>
    <w:p w:rsidR="00F84105" w:rsidRPr="00406DDF" w:rsidRDefault="00F84105" w:rsidP="00406DDF">
      <w:pPr>
        <w:spacing w:after="150" w:line="360" w:lineRule="exact"/>
        <w:jc w:val="center"/>
        <w:rPr>
          <w:rFonts w:ascii="Times New Roman" w:hAnsi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  <w:t>АДМИНИСТРАТИВНЫЙ РЕГЛАМЕНТ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  <w:t>по предоставлению муниципальной услуги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  <w:t>«Предоставление порубочного билета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hAnsi="Times New Roman"/>
          <w:b/>
          <w:bCs/>
          <w:color w:val="3C3C3C"/>
          <w:sz w:val="28"/>
          <w:szCs w:val="28"/>
          <w:lang w:eastAsia="ru-RU"/>
        </w:rPr>
        <w:t>и (или) разрешения на пересадку деревьев и кустарников»</w:t>
      </w:r>
    </w:p>
    <w:p w:rsidR="00F84105" w:rsidRPr="00406DDF" w:rsidRDefault="00F84105" w:rsidP="00103E61">
      <w:pPr>
        <w:spacing w:after="150" w:line="360" w:lineRule="exact"/>
        <w:jc w:val="both"/>
        <w:rPr>
          <w:rFonts w:ascii="Times New Roman" w:hAnsi="Times New Roman"/>
          <w:color w:val="3C3C3C"/>
          <w:sz w:val="28"/>
          <w:szCs w:val="28"/>
          <w:lang w:eastAsia="ru-RU"/>
        </w:rPr>
      </w:pPr>
      <w:r>
        <w:rPr>
          <w:rFonts w:ascii="Times New Roman" w:hAnsi="Times New Roman"/>
          <w:color w:val="3C3C3C"/>
          <w:sz w:val="28"/>
          <w:szCs w:val="28"/>
          <w:lang w:eastAsia="ru-RU"/>
        </w:rPr>
        <w:t>1.Общие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положения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1.1. Предметом регулирования настоящего административного регламента предоставления администрацией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сельского поселения услуги «Выдача порубочного билета и (или) разрешения на пересадку деревьев и кустарников» (далее – Административный регламент)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 территории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сельского поселения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1.2. Основные понятия, используемые в Административном регламенте: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заявитель - физическое или юридическое лицо либо их уполномоченные представители, обратившиеся в Администрацию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сельского поселения (далее-Администрация) с запросом о предоставлении муниципальной услуги, выраженным в устной, письменной или электронной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форме (далее – заявитель);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br/>
        <w:t>1.3.Круг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заявителей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1.3.1. Заявителями, имеющими право на получение муниципальной услуги, являются юридические и физические лица, индивидуальные предприниматели, зарегистрированные в установленном порядке, обратившиеся в орган, предоставляющий муниципальную услугу, с запросом, выраженным в письменной или электронной форме (за исключением государственных органов, их территориальных органов, органов государственных внебюджетных фондов и их территориальных органов, органов местного самоуправления).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1.3.2. 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1.4. Требования к порядку информирования о предоставлении муниципальной услуги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1.4.1. Порядок информирования о предоставлении муниципальной услуги: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Место нахождения Администрации сельского поселения (далее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 – Уполномоченный орган): 431482, Республика Мордовия, Рузаевский район, с. Мордовская Пишля, ул. Молодёжная, д.1а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Почтовый адрес Уполномоченного органа: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431482, Республика Мордовия, Рузаевский район, с. Мордовская Пишля, ул. Молодёжная, д.1а.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br/>
        <w:t>Телефон/факс: 8 (83451) 50-4-16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;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Официальный сайт Администрации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сельского поселения в сети общего доступа</w:t>
      </w:r>
    </w:p>
    <w:p w:rsidR="00F84105" w:rsidRPr="00406DDF" w:rsidRDefault="00F84105" w:rsidP="00406DDF">
      <w:pPr>
        <w:spacing w:after="150" w:line="360" w:lineRule="exact"/>
        <w:jc w:val="both"/>
        <w:rPr>
          <w:rFonts w:ascii="Times New Roman" w:hAnsi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Информация о предоставлении муниципальной услуги размещается на официальном сайте Администрации сельского поселения в информационно-телекоммуникационной сети «Интернет» по адресу: </w:t>
      </w:r>
    </w:p>
    <w:p w:rsidR="00F84105" w:rsidRPr="00406DDF" w:rsidRDefault="00F84105" w:rsidP="00103E61">
      <w:pPr>
        <w:spacing w:after="150" w:line="360" w:lineRule="exact"/>
        <w:jc w:val="both"/>
        <w:rPr>
          <w:rFonts w:ascii="Times New Roman" w:hAnsi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2.Стандарт предоставления муниципальной услуги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2.1. Наименование муниципальной услуги – «Выдача порубочного билета и (или) разрешения на пересадку деревьев и кустарников ».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решением Совета депутатов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сельског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о 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2.2. Результатом предоставления муниципальной услуги является выдача порубочного билета и (или) разрешения на пересадку деревьев и кустарников.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2.3. Срок предоставления муниципальной услуги.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Срок предоставления Муниципальной услуги со дня регистрации заявления с приложением необходимых документов до уведомления заявителя о размере платы за компенсационное озеленение не более 10-ти календарных дней.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Срок выдачи заявителю Порубочного билета и (или) разрешения на пересадку деревьев и кустарников со дня внесения платы за компенсационное озеленение составляет три дня.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2.4. При ликвидации аварийных и других чрезвычайных ситуаций обрезка, вырубка (уничтожение) зеленых насаждений может производиться без оформления Порубочного билета и(или) разрешения на пересадку деревьев и кустарников, который должен быть оформлен в течение пяти дней со дня окончания произведенных работ.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2.5. Предоставление муниципальной услуги осуществляется в соответствии со следующими нормативно-правовыми актами: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Федеральным законом от 10 января 2002 года N 7-ФЗ "Об охране окружающей среды" ("Российская газета" от 12 января 2002 года N 6);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Федеральным законом от 6 октября 2003 года N 131-ФЗ "Об общих принципах организации местного самоуправления в Российской Федерации" ("Российская газета" от 8 октября 2003 года N 202);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Федеральным законом от 2 мая 2006 года N 59-ФЗ "О порядке рассмотрения обращений граждан Российской Федерации" ("Российская газета" от 5 мая 2006 года N 95);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Федеральный закон от 27 июля 2010 года N 210-ФЗ "Об организации предоставления государственных и муниципальных услуг" ("Российская газета" от 30 июля 2010 года N 168);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2.6.1. заявление о выдаче порубочного билета и (или) разрешения на пересадку деревьев и кустарников, которое оформляется по форме согласно Приложению №1 к настоящему Административному регламенту (далее - заявление), (образец заполнения заявления приводится в Приложении № 2 к настоящему Административному регламенту);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2.6.2. правоустанавливающие документы на земельный участок;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2.6.3. градостроительный план участка;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2.6.4. информация о сроке выполнения работ;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2.6.5. банковские реквизиты заявителя;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2.6.6.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Документы, установленные п.п. 2.6.2, 2.6.3. настоящего регламента, могут быть истребованы в порядке межведомственного информационного взаимодействия в соответствующих государственных и муниципальных органах.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2.7. От заявителей запрещается требовать: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2.8. Исчерпывающий перечень оснований для отказа в приёме документов, необходимых для предоставления муниципальной услуги: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отсутствие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отсутствие у заявителя соответствующих полномочий на получение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обращение заявителя о предоставлении муниципальной услуги, предоставление которой не осуществляется органом, указанным в пункте 2.4 настоящего Административного регламента;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заявление выполнено не по форме, установленной настоящи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 Административным регламентом;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Не может быть отказано заявителю в приёме дополнительных документов при наличии пожелания их сдачи.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Заявитель информируется о наличии оснований для отказа в приёме документов, при этом заявителю должно быть предложено, обратиться с обращением на имя главы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ого 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, в порядке, установленном Федеральным законом от 02.05.2006 N 59-ФЗ "О порядке рассмотрения обращений граждан Российской Федерации", которое может быть принято в администрации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сельског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о поселения.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2.9.Исчерпывающий перечень оснований для отказа в предоставлении муниципальной услуги: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выявление в представленных документах недостоверной или искажённой информации;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обращение (в письменном виде) заявителя с просьбой о прекращении предоставления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отсутствие права у заявителя на получение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особый статус зелёных насаждений, предполагаемых для вырубки (уничтожения):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а) объекты растительного мира, занесённые в Красную книгу Российской Федерации, произрастающие в естественных условиях;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б) памятники историко-культурного наследия;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в) деревья, кустарники, лианы, имеющие историческую и эстетическую ценность как неотъемлемые элементы ландшафта.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2.10. Основания для приостановления предоставления муниципальной услуги законодательством Российской Федерации не предусмотрены.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2.11. Услуги, которые являются необходимыми и обязательными для предоставления администрацией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сельского поселения данной муниципальной услуги, в том числе оказываемые организациями, участвующими в предоставлении муниципальных услуг, при предоставлении муниципальной услуги в соответствии с настоящим Административным регламентом не предусмотрены.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2.12. Предоставление муниципальной услуги осуществляется бесплатно.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2.13. Регистрация запроса заявителя о предоставлении муниципальной услуги производится в день поступления.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2.14. Срок регистрации заявления о предоставлении муниципальной услуги не может превышать 20 минут.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2.15.1.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2.15.2. Помещения, предназначенные для предоставления муниципальной услуги, соответствуют санитарным правилам и нормам.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В помещениях на видном месте помещаются схемы размещения средств пожаротушения и путей эвакуации в экстренных случаях.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2.15.3. Места информирования, предназначенные для ознакомления заявителя с информационными материалами, оборудуются информационным стендом.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2.15.4.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Прием заявителей осуществляется в специально выделенных для этих целей помещениях - местах предоставления муниципальной услуги.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Кабинеты ответственных должностных лиц оборудуются информационными табличками (вывесками) с указанием номера кабинета и наименования отдела.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Таблички на дверях или стенах устанавливаются таким образом, чтобы при открытой двери таблички были видны и читаемы.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2.15.5. В здании, в котором предоставляется муниципальная услуга, создаются условия для прохода инвалидов и маломобильных групп населения.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2.16. 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2.16.1. Показателями доступности муниципальной услуги являются: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информирование заявителей о предоставлении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оборудование помещений Уполномоченного органа местами хранения верхней одежды заявителей, местами общего пользования;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соблюдение графика работы Уполномоченного органа;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время, затраченное на получение конечного результата муниципальной услуги.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2.16.2. Показателями качества муниципальной услуги являются: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2.17.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3.1. Муниципальная услуга предоставляется путём выполнения следующих административных процедур (действий).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В состав административных процедур входит: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1) приём и регистрация заявления, выдача заявителю второго экземпляра заявления с отметкой о его регистрации (1 календарный день);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2) наложение резолюции главой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администрации 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, передача заявления специалисту администрации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 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сельского поселения (1 календарный день);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3) рассмотрение заявления и прилагаемых к нему документов специалистом администрации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4) выезд комиссии на объект, обследование состояния зеленых насаждений, составление пересчетной ведомости или акта обследования, выполнения расчетов компенсационных выплат (5 календарных дня);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5) выдача порубочного билета и (или)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(3 календарных дня)(Приложение №3.4)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Блок-схема предоставления муниципальной услуги приводится в приложении N2 к настоящему Административному регламенту.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3.2. Прием заявления и прилагаемых к нему документов о предоставлении услуги, в администрацию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3.2.1. Основанием для начала административной процедуры является обращение в Администрацию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заявителя с заявлением.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При приеме заявления специалист администрации: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устанавливает личность заявителя, проверяет полномочия представителя действовать от имени заявителя;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проверяет соответствие представленных документов установленным требованиям, удостоверяясь, что: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тексты документов написаны разборчиво;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фамилии, имена и отчества физических лиц, адреса их мест жительства написаны полностью;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в документах нет подчисток, приписок, зачеркнутых слов и иных не оговоренных в них исправлений;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документы не исполнены карандашом;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документы не имеют серьезных повреждений, наличие которых не позволяет однозначно истолковать их содержание;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срок действия документов не истек.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 При отсутствии оснований для отказа в приеме документов работник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о сроке предоставления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о возможности отказа в предоставлении муниципальной услуги.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3.3. Рассмотрение заявления и прилагаемых к нему документов в администрации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, принятие решения о предоставлении или отказе в предоставлении муниципальной услуги: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3.3.1. Наложение резолюции главой сельского поселения, передача заявления и прилагаемых документов специалистом является основанием для начала административной процедуры.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3.3.2. Специалист администрации передает заявление и прилагаемые к нему документы главе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администрации 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сельского поселения для рассмотрения и наложения резолюции в течение 1 (одного) рабочего дня со дня их поступления.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Срок регистрации заявления и выдачи заявителю второго экземпляра заявления с отметкой о получении документов составляет не более 20 минут.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 сроке предоставления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 возможности отказа в предоставлении муниципальной услуги.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Результатом административной процедуры является наложение резолюции главой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администрации 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сельског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о поселения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и передача заявления и прилагаемых к нему документов специалисту администрации.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3.4. Рассмотрение заявления и прилагаемых к нему документов специалистом администрации.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Основанием для начала административной процедуры является принятие специалистом заявления и прилагаемых к нему документов. Специалист администрации после получения документов в течение 1 календарного дня осуществляет проверку полноты и достоверности документов, выявляет наличие оснований для предоставления муниципальной услуги либо отказа в предоставлении муниципальной услуги.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3.5. Выезд на объект и обследование состояния зеленых насаждений.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3.5.1. Основанием для начала административной процедуры является подготовка материалов на оформление порубочного билета и(или) разрешения на пересадку деревьев и кустарников.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3.5.2.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обследования, а также выполнения расчетов компенсационных выплат.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3.5.3. На основании пересчетной ведомости или акта обследования специалист готовит и направляет заявителю ответ о результатах рассмотрения заявления.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3.5.4. Общий срок административной процедуры не более 4 календарных дней.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3.5.5. Результатом административной процедуры является принятие решения о возможности выдачи порубочного билета и (или) разрешения на пересадку деревьев и кустарников либо об отказе в выдаче порубочного билета и (или) разрешения на пересадку деревьев и кустарников заявителю.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3.6. Выдача порубочного билета и (или)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(или)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В случае отказа в выдаче порубочного билета и (или) разрешения на пересадку деревьев и кустарников специалист администрации письменно извещает о принятом решении заявителю с указанием причины.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4.Формы контроля за исполнением Административного регламента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4.1.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4.1.1. Текущий контроль осуществляется постоянно должностными лицами по каждой административной процедуре в соответствии с утвержденным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4.2.2. Проверки могут быть плановыми и внеплановыми.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4.3. Порядок привлечения к ответственности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Должностное лицо несет персональную ответственность за: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соблюдение установленного порядка приема документов;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принятие надлежащих мер по полной и всесторонней проверке представленных документов;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соблюдение сроков рассмотрения документов, соблюдение порядка выдачи документов;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учет выданных документов;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- своевременное формирование, ведение и надлежащее хранение документов.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Любое заинтересованное лицо может осуществлять контроль за полнотой и качеством предоставления муниципальной услуги, обратившись к руководителю Уполномоченного органа или лицу, его замещающему.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 Досудебный (внесудебный) порядок обжалования решений и действий (бездействий) органа, предоставляющего муниципальную услугу, его должностных лиц либо муниципальных служащих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5.1.1.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5.2. Предмет жалобы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5.2.1.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 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нарушение срока регистрации заявления о предоставлении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нарушение срока предоставления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 муниципального образо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вания Администрации Мордовско-Пишлинского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сельского поселения для предоставления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вания Администрация Мордовско-Пишлинского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сельского поселения для предоставления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Администрацией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сельско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5.3. Органы государственной власти и уполномоченные на рассмотрение жалобы должностные лица, которым может быть направлена жалоба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5.3.1. Жалобы на муниципального служащего Уполномоченного органа, решения и действия (бездействие) которого обжалуются, подаются руководителю Уполномоченного органа.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5.3.2. Жалобы на решения, принятые руководителем Уполномоченного органа при предоставлении муниципальной услуги, подаютс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я ведущему специалисту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сельского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 xml:space="preserve">5.3.3. Жалобы на решения, принятые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ведущим специалистом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администрации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 Мордовско-Пишлинского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Рузаевского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муниципального района подаются Главе администрации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Мордовско-Пишлинского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сельского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5.3.4.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5.4. Порядок подачи и рассмотрения жалобы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5.4.1. Основанием для начала процедуры досудебного (внесудебного) обжалования является поступление жалобы заявителя в Уполномоченный орган.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5.5. Сроки рассмотрения жалобы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5.5.1. 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 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5.6.1. Случаи оставления жалобы без ответа: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5.6.2. Случаи отказа в удовлетворении жалобы: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а) отсутствие нарушения порядка предоставления муниципальной услуги;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б) наличие вступившего в законную силу решения суда, арбитражного суда по жалобе о том же предмете и по тем же основаниям;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в) подача жалобы лицом, полномочия которого не подтверждены в порядке, установленном законодательством Российской Федерации;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г) наличие решения по жалобе, принятого ранее в отношении того же заявителя и по тому же предмету жалобы.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5.7. Результат рассмотрения жалобы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5.7.1. По результатам рассмотрения жалобы принимается одно из следующих решений: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об удовлетворении жалобы, в том числе в форме отмены принятого решения, исправления допущенных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 Мордовско-Пишлинского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 сельско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 xml:space="preserve">, а также в иных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 xml:space="preserve">формах 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t>об отказе в удовлетворении жалобы.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5.8. Порядок информирования заявителя о результатах рассмотрения жалобы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5.8.1.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5.9. Порядок обжалования решения по жалобе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5.9.1. В досудебном порядке могут быть обжалованы действия (бездействие) и решения: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должностных лиц Уполномоченного органа, муниципальных служащих – руководителю Уполномоченного органа (Главе муниципального образования);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5.10. Право заявителя на получение информации и документов, необходимых для обоснования и рассмотрения жалобы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5.10.1. На стадии досудебного обжалования действий (бездействия) Уполномоченного органа, должностного лица Уполномоченного органа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5.11. Способы информирования заявителей о порядке подачи и рассмотрения жалобы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5.11.1 Жалоба должна содержать: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наименование органа, должностного лица Уполномоченного органа либо муниципального служащего, решения и действия (бездействие) которых обжалуются;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  <w:r w:rsidRPr="00406DDF">
        <w:rPr>
          <w:rFonts w:ascii="Times New Roman" w:hAnsi="Times New Roman"/>
          <w:color w:val="3C3C3C"/>
          <w:sz w:val="28"/>
          <w:szCs w:val="28"/>
          <w:lang w:eastAsia="ru-RU"/>
        </w:rPr>
        <w:br/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84105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bookmarkStart w:id="1" w:name="applications"/>
      <w:bookmarkEnd w:id="1"/>
    </w:p>
    <w:p w:rsidR="00F84105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D61480">
        <w:rPr>
          <w:rFonts w:ascii="Times New Roman" w:hAnsi="Times New Roman"/>
          <w:bCs/>
          <w:sz w:val="24"/>
          <w:szCs w:val="24"/>
          <w:lang w:eastAsia="ru-RU"/>
        </w:rPr>
        <w:t>ПРИЛОЖЕНИЕ №1</w:t>
      </w: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D61480">
        <w:rPr>
          <w:rFonts w:ascii="Times New Roman" w:hAnsi="Times New Roman"/>
          <w:bCs/>
          <w:sz w:val="24"/>
          <w:szCs w:val="24"/>
          <w:lang w:eastAsia="ru-RU"/>
        </w:rPr>
        <w:t>к административному регламенту</w:t>
      </w:r>
    </w:p>
    <w:p w:rsidR="00F84105" w:rsidRPr="00D61480" w:rsidRDefault="00F84105" w:rsidP="00D6148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61480">
        <w:rPr>
          <w:rFonts w:ascii="Times New Roman" w:hAnsi="Times New Roman"/>
          <w:sz w:val="24"/>
          <w:szCs w:val="24"/>
          <w:lang w:eastAsia="ru-RU"/>
        </w:rPr>
        <w:t>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редоставление порубочного билета и (или)</w:t>
      </w:r>
    </w:p>
    <w:p w:rsidR="00F84105" w:rsidRPr="00D61480" w:rsidRDefault="00F84105" w:rsidP="00D6148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6148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разрешения на пересадку деревьев и  кустарников»</w:t>
      </w: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Главе 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Мордовско-Пишлинского</w:t>
      </w:r>
      <w:r w:rsidRPr="00D6148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________________________________</w:t>
      </w: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ФИО заявителя или наименование организации</w:t>
      </w: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</w:t>
      </w:r>
    </w:p>
    <w:p w:rsidR="00F84105" w:rsidRPr="00D61480" w:rsidRDefault="00F84105" w:rsidP="00D6148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адрес:</w:t>
      </w:r>
      <w:r w:rsidRPr="00D61480">
        <w:rPr>
          <w:rFonts w:ascii="Times New Roman" w:hAnsi="Times New Roman"/>
          <w:sz w:val="28"/>
          <w:szCs w:val="28"/>
          <w:lang w:eastAsia="ru-RU"/>
        </w:rPr>
        <w:tab/>
        <w:t>______________________________</w:t>
      </w:r>
    </w:p>
    <w:p w:rsidR="00F84105" w:rsidRPr="00D61480" w:rsidRDefault="00F84105" w:rsidP="00D6148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</w:p>
    <w:p w:rsidR="00F84105" w:rsidRPr="00D61480" w:rsidRDefault="00F84105" w:rsidP="00D61480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______________________________________</w:t>
      </w:r>
    </w:p>
    <w:p w:rsidR="00F84105" w:rsidRPr="00D61480" w:rsidRDefault="00F84105" w:rsidP="00D61480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телефон_______________________________</w:t>
      </w:r>
    </w:p>
    <w:p w:rsidR="00F84105" w:rsidRPr="00D61480" w:rsidRDefault="00F84105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1480">
        <w:rPr>
          <w:rFonts w:ascii="Times New Roman" w:hAnsi="Times New Roman"/>
          <w:b/>
          <w:bCs/>
          <w:sz w:val="28"/>
          <w:szCs w:val="28"/>
          <w:lang w:eastAsia="ru-RU"/>
        </w:rPr>
        <w:t>Заявление</w:t>
      </w:r>
    </w:p>
    <w:p w:rsidR="00F84105" w:rsidRPr="00D61480" w:rsidRDefault="00F84105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148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 выдаче порубочного билета и (или) разрешения на пересадку деревьев и кустарников</w:t>
      </w:r>
    </w:p>
    <w:p w:rsidR="00F84105" w:rsidRPr="00D61480" w:rsidRDefault="00F84105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F84105" w:rsidRPr="000707D3" w:rsidTr="009D0837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F84105" w:rsidRPr="000707D3" w:rsidTr="009D0837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</w:tc>
      </w:tr>
      <w:tr w:rsidR="00F84105" w:rsidRPr="000707D3" w:rsidTr="009D0837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(ФИО (полностью) лица, представляющего интересы)</w:t>
            </w:r>
          </w:p>
        </w:tc>
      </w:tr>
      <w:tr w:rsidR="00F84105" w:rsidRPr="000707D3" w:rsidTr="009D0837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Обоснование необходимости вырубки (уничтожения) зелёных насаждений и(или) пересадки деревьев и кустарников</w:t>
            </w: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Адрес фактического расположения объекта</w:t>
            </w: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Банковские реквизиты:</w:t>
            </w: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A2266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Документы, прилагаемые к заявлению</w:t>
            </w:r>
          </w:p>
        </w:tc>
      </w:tr>
      <w:tr w:rsidR="00F84105" w:rsidRPr="000707D3" w:rsidTr="009D0837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8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84105" w:rsidRPr="000707D3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D61480" w:rsidRDefault="00F84105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84105" w:rsidRPr="00A2266B" w:rsidRDefault="00F84105" w:rsidP="00D61480">
      <w:pPr>
        <w:widowControl w:val="0"/>
        <w:spacing w:after="0" w:line="240" w:lineRule="auto"/>
        <w:ind w:right="22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1480">
        <w:rPr>
          <w:rFonts w:ascii="Times New Roman" w:hAnsi="Times New Roman"/>
          <w:sz w:val="28"/>
          <w:szCs w:val="28"/>
        </w:rPr>
        <w:t>дата                                                                                         подпись</w:t>
      </w:r>
    </w:p>
    <w:p w:rsidR="00F84105" w:rsidRPr="00A2266B" w:rsidRDefault="00F84105" w:rsidP="00D61480">
      <w:pPr>
        <w:widowControl w:val="0"/>
        <w:spacing w:after="0" w:line="240" w:lineRule="auto"/>
        <w:ind w:right="22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2266B">
        <w:rPr>
          <w:rFonts w:ascii="Times New Roman" w:hAnsi="Times New Roman"/>
          <w:b/>
          <w:color w:val="000000"/>
          <w:sz w:val="28"/>
          <w:szCs w:val="28"/>
        </w:rPr>
        <w:t>Согласие  на обработку персональных данных</w:t>
      </w:r>
    </w:p>
    <w:p w:rsidR="00F84105" w:rsidRPr="00A2266B" w:rsidRDefault="00F84105" w:rsidP="00D61480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A22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»</w:t>
      </w:r>
      <w:r w:rsidRPr="00A22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20</w:t>
      </w:r>
      <w:r w:rsidRPr="00A22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г.</w:t>
      </w:r>
    </w:p>
    <w:p w:rsidR="00F84105" w:rsidRPr="00D61480" w:rsidRDefault="00F84105" w:rsidP="00D61480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hAnsi="Times New Roman"/>
          <w:sz w:val="28"/>
          <w:szCs w:val="28"/>
        </w:rPr>
      </w:pPr>
      <w:r w:rsidRPr="00A2266B">
        <w:rPr>
          <w:rFonts w:ascii="Times New Roman" w:hAnsi="Times New Roman"/>
          <w:color w:val="000000"/>
          <w:sz w:val="28"/>
          <w:szCs w:val="28"/>
        </w:rPr>
        <w:t xml:space="preserve">Я,__________________________________________________________________, </w:t>
      </w:r>
    </w:p>
    <w:p w:rsidR="00F84105" w:rsidRPr="00D61480" w:rsidRDefault="00F84105" w:rsidP="00D61480">
      <w:pPr>
        <w:widowControl w:val="0"/>
        <w:spacing w:after="0" w:line="223" w:lineRule="exact"/>
        <w:ind w:left="543"/>
        <w:jc w:val="both"/>
        <w:rPr>
          <w:rFonts w:ascii="Times New Roman" w:hAnsi="Times New Roman"/>
          <w:sz w:val="28"/>
          <w:szCs w:val="28"/>
        </w:rPr>
      </w:pPr>
      <w:r w:rsidRPr="00A22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(Ф.И.О)</w:t>
      </w:r>
    </w:p>
    <w:p w:rsidR="00F84105" w:rsidRPr="00D61480" w:rsidRDefault="00F84105" w:rsidP="00D61480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23" w:lineRule="exact"/>
        <w:ind w:firstLine="543"/>
        <w:jc w:val="both"/>
        <w:rPr>
          <w:rFonts w:ascii="Times New Roman" w:hAnsi="Times New Roman"/>
          <w:b/>
          <w:bCs/>
          <w:sz w:val="28"/>
          <w:szCs w:val="28"/>
        </w:rPr>
      </w:pP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  <w:t>___серия _____№_____выдан_____________________</w:t>
      </w:r>
    </w:p>
    <w:p w:rsidR="00F84105" w:rsidRPr="00A2266B" w:rsidRDefault="00F84105" w:rsidP="00D61480">
      <w:pPr>
        <w:widowControl w:val="0"/>
        <w:spacing w:after="0" w:line="240" w:lineRule="auto"/>
        <w:ind w:firstLine="54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(вид документа, удостоверяющего личность)</w:t>
      </w:r>
    </w:p>
    <w:p w:rsidR="00F84105" w:rsidRPr="00D61480" w:rsidRDefault="00F84105" w:rsidP="00D61480">
      <w:pPr>
        <w:widowControl w:val="0"/>
        <w:spacing w:after="0" w:line="240" w:lineRule="auto"/>
        <w:ind w:firstLine="544"/>
        <w:jc w:val="both"/>
        <w:rPr>
          <w:rFonts w:ascii="Times New Roman" w:hAnsi="Times New Roman"/>
          <w:b/>
          <w:bCs/>
          <w:sz w:val="28"/>
          <w:szCs w:val="28"/>
        </w:rPr>
      </w:pP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</w:t>
      </w:r>
    </w:p>
    <w:p w:rsidR="00F84105" w:rsidRPr="00D61480" w:rsidRDefault="00F84105" w:rsidP="00D61480">
      <w:pPr>
        <w:widowControl w:val="0"/>
        <w:spacing w:after="22" w:line="170" w:lineRule="exact"/>
        <w:ind w:left="543"/>
        <w:jc w:val="both"/>
        <w:rPr>
          <w:rFonts w:ascii="Times New Roman" w:hAnsi="Times New Roman"/>
          <w:b/>
          <w:bCs/>
          <w:sz w:val="28"/>
          <w:szCs w:val="28"/>
        </w:rPr>
      </w:pP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(когда и кем)</w:t>
      </w:r>
    </w:p>
    <w:p w:rsidR="00F84105" w:rsidRPr="00A2266B" w:rsidRDefault="00F84105" w:rsidP="00D61480">
      <w:pPr>
        <w:widowControl w:val="0"/>
        <w:tabs>
          <w:tab w:val="left" w:leader="underscore" w:pos="8905"/>
        </w:tabs>
        <w:spacing w:after="0" w:line="240" w:lineRule="auto"/>
        <w:ind w:firstLine="54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проживающий (ая) по адресу:_____________________________________________________________</w:t>
      </w:r>
    </w:p>
    <w:p w:rsidR="00F84105" w:rsidRPr="00D61480" w:rsidRDefault="00F84105" w:rsidP="00103E61">
      <w:pPr>
        <w:widowControl w:val="0"/>
        <w:spacing w:after="0" w:line="360" w:lineRule="exact"/>
        <w:ind w:right="20"/>
        <w:jc w:val="both"/>
        <w:rPr>
          <w:rFonts w:ascii="Times New Roman" w:hAnsi="Times New Roman"/>
          <w:bCs/>
          <w:sz w:val="28"/>
          <w:szCs w:val="28"/>
        </w:rPr>
      </w:pP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настоящим </w:t>
      </w:r>
      <w:r w:rsidRPr="00A2266B">
        <w:rPr>
          <w:rFonts w:ascii="Times New Roman" w:hAnsi="Times New Roman"/>
          <w:color w:val="000000"/>
          <w:sz w:val="28"/>
          <w:szCs w:val="28"/>
        </w:rPr>
        <w:t xml:space="preserve">даю свое </w:t>
      </w: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согласие на обработку моих персональных данных </w:t>
      </w:r>
      <w:r w:rsidRPr="00A2266B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подтверждаю, </w:t>
      </w:r>
      <w:r w:rsidRPr="00A2266B">
        <w:rPr>
          <w:rFonts w:ascii="Times New Roman" w:hAnsi="Times New Roman"/>
          <w:color w:val="000000"/>
          <w:sz w:val="28"/>
          <w:szCs w:val="28"/>
        </w:rPr>
        <w:t xml:space="preserve">что, давая такое согласие, я действую, </w:t>
      </w: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своей волей и в своих интересах.</w:t>
      </w:r>
    </w:p>
    <w:p w:rsidR="00F84105" w:rsidRPr="00D61480" w:rsidRDefault="00F84105" w:rsidP="00103E61">
      <w:pPr>
        <w:widowControl w:val="0"/>
        <w:spacing w:after="0" w:line="360" w:lineRule="exact"/>
        <w:ind w:right="20" w:firstLine="1086"/>
        <w:jc w:val="both"/>
        <w:rPr>
          <w:rFonts w:ascii="Times New Roman" w:hAnsi="Times New Roman"/>
          <w:bCs/>
          <w:sz w:val="28"/>
          <w:szCs w:val="28"/>
        </w:rPr>
      </w:pP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Я проинформирован(а), что под обработкой персональных </w:t>
      </w:r>
      <w:r w:rsidRPr="00A2266B">
        <w:rPr>
          <w:rFonts w:ascii="Times New Roman" w:hAnsi="Times New Roman"/>
          <w:color w:val="000000"/>
          <w:sz w:val="28"/>
          <w:szCs w:val="28"/>
        </w:rPr>
        <w:t xml:space="preserve">данных понимаются действия </w:t>
      </w: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(операции) с персональными данными в рамках выполнения Федерального закона от 27 </w:t>
      </w:r>
      <w:r w:rsidRPr="00A2266B">
        <w:rPr>
          <w:rFonts w:ascii="Times New Roman" w:hAnsi="Times New Roman"/>
          <w:color w:val="000000"/>
          <w:sz w:val="28"/>
          <w:szCs w:val="28"/>
        </w:rPr>
        <w:t xml:space="preserve">июля </w:t>
      </w: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A2266B">
        <w:rPr>
          <w:rFonts w:ascii="Times New Roman" w:hAnsi="Times New Roman"/>
          <w:color w:val="000000"/>
          <w:sz w:val="28"/>
          <w:szCs w:val="28"/>
        </w:rPr>
        <w:t>Федерации.</w:t>
      </w:r>
    </w:p>
    <w:p w:rsidR="00F84105" w:rsidRPr="00D61480" w:rsidRDefault="00F84105" w:rsidP="00103E61">
      <w:pPr>
        <w:spacing w:after="0" w:line="360" w:lineRule="exact"/>
        <w:ind w:left="-284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Согласие дается мною на   обработку   </w:t>
      </w:r>
      <w:r>
        <w:rPr>
          <w:rFonts w:ascii="Times New Roman" w:hAnsi="Times New Roman"/>
          <w:sz w:val="28"/>
          <w:szCs w:val="28"/>
          <w:lang w:eastAsia="ru-RU"/>
        </w:rPr>
        <w:t xml:space="preserve">моих персональных  данных  для     </w:t>
      </w:r>
      <w:r w:rsidRPr="00D61480">
        <w:rPr>
          <w:rFonts w:ascii="Times New Roman" w:hAnsi="Times New Roman"/>
          <w:sz w:val="28"/>
          <w:szCs w:val="28"/>
          <w:lang w:eastAsia="ru-RU"/>
        </w:rPr>
        <w:t>совершения любых действий в</w:t>
      </w:r>
    </w:p>
    <w:p w:rsidR="00F84105" w:rsidRPr="00D61480" w:rsidRDefault="00F84105" w:rsidP="00103E61">
      <w:pPr>
        <w:spacing w:after="0" w:line="360" w:lineRule="exact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целях предоставления муниципальной  услуги " П</w:t>
      </w:r>
      <w:r w:rsidRPr="00D6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редоставление порубочного билета и (или) </w:t>
      </w:r>
    </w:p>
    <w:p w:rsidR="00F84105" w:rsidRPr="00D61480" w:rsidRDefault="00F84105" w:rsidP="00103E61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разрешения на пересадку деревьев и  кустарников</w:t>
      </w:r>
      <w:r w:rsidRPr="00D61480">
        <w:rPr>
          <w:rFonts w:ascii="Times New Roman" w:hAnsi="Times New Roman"/>
          <w:sz w:val="28"/>
          <w:szCs w:val="28"/>
          <w:lang w:eastAsia="ru-RU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</w:t>
      </w:r>
      <w:r>
        <w:rPr>
          <w:rFonts w:ascii="Times New Roman" w:hAnsi="Times New Roman"/>
          <w:sz w:val="28"/>
          <w:szCs w:val="28"/>
          <w:lang w:eastAsia="ru-RU"/>
        </w:rPr>
        <w:t xml:space="preserve">момент времени Администрации Мордовско-Пишлинского сельского поселения. </w:t>
      </w:r>
      <w:r w:rsidRPr="00D61480">
        <w:rPr>
          <w:rFonts w:ascii="Times New Roman" w:hAnsi="Times New Roman"/>
          <w:sz w:val="28"/>
          <w:szCs w:val="28"/>
          <w:lang w:eastAsia="ru-RU"/>
        </w:rPr>
        <w:t>Настоящее согласие действует  до   момента   окончания   предоставления муниципальной услуги</w:t>
      </w:r>
    </w:p>
    <w:p w:rsidR="00F84105" w:rsidRPr="00D61480" w:rsidRDefault="00F84105" w:rsidP="00103E61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  "П</w:t>
      </w:r>
      <w:r w:rsidRPr="00D6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редоставление порубочного билета и (или)  разрешения на пересадку деревьев и  кустарников</w:t>
      </w:r>
      <w:r w:rsidRPr="00D61480">
        <w:rPr>
          <w:rFonts w:ascii="Times New Roman" w:hAnsi="Times New Roman"/>
          <w:sz w:val="28"/>
          <w:szCs w:val="28"/>
          <w:lang w:eastAsia="ru-RU"/>
        </w:rPr>
        <w:t xml:space="preserve"> ".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F84105" w:rsidRPr="00A2266B" w:rsidRDefault="00F84105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«______» </w:t>
      </w: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  <w:t>__________ 20___ года</w:t>
      </w:r>
    </w:p>
    <w:p w:rsidR="00F84105" w:rsidRPr="00A2266B" w:rsidRDefault="00F84105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___________________________________</w:t>
      </w: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ab/>
      </w:r>
    </w:p>
    <w:p w:rsidR="00F84105" w:rsidRPr="00D61480" w:rsidRDefault="00F84105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hAnsi="Times New Roman"/>
          <w:b/>
          <w:bCs/>
          <w:sz w:val="28"/>
          <w:szCs w:val="28"/>
        </w:rPr>
      </w:pPr>
      <w:r w:rsidRPr="00A2266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(Ф.И.О., подпись лица, давшего согласие)</w:t>
      </w:r>
    </w:p>
    <w:p w:rsidR="00F84105" w:rsidRPr="00D61480" w:rsidRDefault="00F84105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A2266B" w:rsidRDefault="00F84105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A2266B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A2266B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A2266B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A2266B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lang w:eastAsia="ru-RU"/>
        </w:rPr>
      </w:pP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lang w:eastAsia="ru-RU"/>
        </w:rPr>
      </w:pPr>
      <w:r w:rsidRPr="00D61480">
        <w:rPr>
          <w:rFonts w:ascii="Times New Roman" w:hAnsi="Times New Roman"/>
          <w:bCs/>
          <w:lang w:eastAsia="ru-RU"/>
        </w:rPr>
        <w:t>ПРИЛОЖЕНИЕ №2</w:t>
      </w: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bCs/>
          <w:lang w:eastAsia="ru-RU"/>
        </w:rPr>
      </w:pPr>
      <w:r w:rsidRPr="00D61480">
        <w:rPr>
          <w:rFonts w:ascii="Times New Roman" w:hAnsi="Times New Roman"/>
          <w:bCs/>
          <w:lang w:eastAsia="ru-RU"/>
        </w:rPr>
        <w:t>к административному регламенту</w:t>
      </w:r>
    </w:p>
    <w:p w:rsidR="00F84105" w:rsidRPr="00D61480" w:rsidRDefault="00F84105" w:rsidP="00D61480">
      <w:pPr>
        <w:spacing w:after="0" w:line="240" w:lineRule="auto"/>
        <w:jc w:val="right"/>
        <w:rPr>
          <w:rFonts w:ascii="Times New Roman" w:hAnsi="Times New Roman"/>
          <w:bCs/>
          <w:color w:val="000000"/>
          <w:lang w:eastAsia="ru-RU"/>
        </w:rPr>
      </w:pPr>
      <w:r w:rsidRPr="00D61480">
        <w:rPr>
          <w:rFonts w:ascii="Times New Roman" w:hAnsi="Times New Roman"/>
          <w:lang w:eastAsia="ru-RU"/>
        </w:rPr>
        <w:t>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hAnsi="Times New Roman"/>
          <w:bCs/>
          <w:color w:val="000000"/>
          <w:lang w:eastAsia="ru-RU"/>
        </w:rPr>
        <w:t>редоставление порубочного билета и (или)</w:t>
      </w:r>
    </w:p>
    <w:p w:rsidR="00F84105" w:rsidRPr="00D61480" w:rsidRDefault="00F84105" w:rsidP="00D61480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D61480">
        <w:rPr>
          <w:rFonts w:ascii="Times New Roman" w:hAnsi="Times New Roman"/>
          <w:bCs/>
          <w:color w:val="000000"/>
          <w:lang w:eastAsia="ru-RU"/>
        </w:rPr>
        <w:t>разрешения на пересадку деревьев и  кустарников»</w:t>
      </w: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F84105" w:rsidRPr="00D61480" w:rsidRDefault="00F84105" w:rsidP="00D61480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Pr="00D61480" w:rsidRDefault="00F84105" w:rsidP="00D61480">
      <w:pPr>
        <w:tabs>
          <w:tab w:val="left" w:pos="0"/>
          <w:tab w:val="left" w:pos="16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1480">
        <w:rPr>
          <w:rFonts w:ascii="Times New Roman" w:hAnsi="Times New Roman"/>
          <w:caps/>
          <w:color w:val="000000"/>
          <w:sz w:val="28"/>
          <w:szCs w:val="28"/>
          <w:lang w:eastAsia="ru-RU"/>
        </w:rPr>
        <w:t>Б</w:t>
      </w:r>
      <w:r w:rsidRPr="00D614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лок-схема </w:t>
      </w:r>
      <w:r w:rsidRPr="00D61480">
        <w:rPr>
          <w:rFonts w:ascii="Times New Roman" w:hAnsi="Times New Roman"/>
          <w:caps/>
          <w:color w:val="000000"/>
          <w:sz w:val="28"/>
          <w:szCs w:val="28"/>
          <w:lang w:eastAsia="ru-RU"/>
        </w:rPr>
        <w:br/>
      </w:r>
      <w:r w:rsidRPr="00D614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F84105" w:rsidRPr="00D61480" w:rsidRDefault="00F84105" w:rsidP="00D614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18" o:spid="_x0000_s1026" style="position:absolute;margin-left:71pt;margin-top:8.7pt;width:350.8pt;height:49.6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" o:allowincell="f">
            <v:textbox inset="1.67639mm,.83819mm,1.67639mm,.83819mm">
              <w:txbxContent>
                <w:p w:rsidR="00F84105" w:rsidRPr="009710F7" w:rsidRDefault="00F84105" w:rsidP="00D6148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Прием заявления на предоставление муниципальной услуги </w:t>
                  </w:r>
                  <w:r w:rsidRPr="009710F7">
                    <w:br/>
                    <w:t xml:space="preserve">и документов </w:t>
                  </w:r>
                </w:p>
                <w:p w:rsidR="00F84105" w:rsidRPr="003717B3" w:rsidRDefault="00F84105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7" o:spid="_x0000_s1027" style="position:absolute;left:0;text-align:left;z-index:251641856;visibility:visible" from="242.6pt,3.1pt" to="242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" o:allowincell="f">
            <v:stroke endarrow="block"/>
          </v:line>
        </w:pict>
      </w: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16" o:spid="_x0000_s1028" style="position:absolute;left:0;text-align:left;margin-left:71pt;margin-top:7.3pt;width:350.8pt;height:46.1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" o:allowincell="f">
            <v:textbox inset="1.67639mm,.83819mm,1.67639mm,.83819mm">
              <w:txbxContent>
                <w:p w:rsidR="00F84105" w:rsidRPr="009710F7" w:rsidRDefault="00F84105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Проверка соответствия заявления и прилагаемых документов требованиям административного регламента</w:t>
                  </w:r>
                </w:p>
              </w:txbxContent>
            </v:textbox>
          </v:rect>
        </w:pict>
      </w: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tabs>
          <w:tab w:val="left" w:pos="694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5" o:spid="_x0000_s1029" style="position:absolute;left:0;text-align:left;z-index:251644928;visibility:visible" from="155.2pt,12pt" to="155.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14" o:spid="_x0000_s1030" style="position:absolute;left:0;text-align:left;z-index:251648000;visibility:visible" from="349.1pt,12pt" to="349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" o:allowincell="f">
            <v:stroke endarrow="block"/>
          </v:line>
        </w:pict>
      </w: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13" o:spid="_x0000_s1031" style="position:absolute;left:0;text-align:left;margin-left:279.2pt;margin-top:2.4pt;width:142.6pt;height:63.4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" o:allowincell="f">
            <v:textbox inset="1.67639mm,.83819mm,1.67639mm,.83819mm">
              <w:txbxContent>
                <w:p w:rsidR="00F84105" w:rsidRPr="009710F7" w:rsidRDefault="00F84105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Уведомление об отказе в приеме документов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" o:spid="_x0000_s1032" style="position:absolute;left:0;text-align:left;margin-left:71pt;margin-top:2.4pt;width:167.1pt;height:63.4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" o:allowincell="f">
            <v:textbox inset="1.67639mm,.83819mm,1.67639mm,.83819mm">
              <w:txbxContent>
                <w:p w:rsidR="00F84105" w:rsidRPr="009710F7" w:rsidRDefault="00F84105" w:rsidP="00D6148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Регистрация заявления </w:t>
                  </w:r>
                  <w:r w:rsidRPr="009710F7">
                    <w:br/>
                    <w:t xml:space="preserve">и документов, необходимых </w:t>
                  </w:r>
                  <w:r w:rsidRPr="009710F7">
                    <w:br/>
                    <w:t xml:space="preserve">для предоставления муниципальной услуги </w:t>
                  </w:r>
                </w:p>
                <w:p w:rsidR="00F84105" w:rsidRDefault="00F84105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eastAsia="ar-SA"/>
        </w:rPr>
      </w:pP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11" o:spid="_x0000_s1033" style="position:absolute;left:0;text-align:left;z-index:251645952;visibility:visible" from="155.4pt,10.6pt" to="155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1eZQIAAH4EAAAOAAAAZHJzL2Uyb0RvYy54bWysVM1uEzEQviPxDpbv6f6QpumqmwplEy4F&#10;KrU8gGN7sxZee2W72UQICXpGyiPwChxAqlTgGTZvxNj5gc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" o:allowincell="f">
            <v:stroke endarrow="block"/>
          </v:line>
        </w:pict>
      </w:r>
    </w:p>
    <w:p w:rsidR="00F84105" w:rsidRPr="00D61480" w:rsidRDefault="00F84105" w:rsidP="00D61480">
      <w:pPr>
        <w:tabs>
          <w:tab w:val="left" w:pos="3119"/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10" o:spid="_x0000_s1034" style="position:absolute;left:0;text-align:left;margin-left:71pt;margin-top:1.05pt;width:350.8pt;height:78.9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" o:allowincell="f">
            <v:textbox inset="1.67639mm,.83819mm,1.67639mm,.83819mm">
              <w:txbxContent>
                <w:p w:rsidR="00F84105" w:rsidRPr="009710F7" w:rsidRDefault="00F84105" w:rsidP="00D6148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rPr>
                      <w:bCs/>
                      <w:iCs/>
                    </w:rPr>
                    <w:t>Рассмотрение документов, необходимых для предоставления муниципальной услуги</w:t>
                  </w:r>
                  <w:r w:rsidRPr="009710F7">
                    <w:t xml:space="preserve">(при необходимости направление </w:t>
                  </w:r>
                </w:p>
                <w:p w:rsidR="00F84105" w:rsidRPr="009710F7" w:rsidRDefault="00F84105" w:rsidP="00D6148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межведомственных запросов)</w:t>
                  </w:r>
                </w:p>
              </w:txbxContent>
            </v:textbox>
          </v:rect>
        </w:pict>
      </w: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tabs>
          <w:tab w:val="left" w:pos="3119"/>
          <w:tab w:val="left" w:pos="694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tabs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9" o:spid="_x0000_s1035" style="position:absolute;z-index:251657216;visibility:visible;mso-wrap-distance-left:3.17497mm;mso-wrap-distance-right:3.17497mm" from="349.1pt,112.55pt" to="349.1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8" o:spid="_x0000_s1036" style="position:absolute;flip:x;z-index:251651072;visibility:visible" from="155.5pt,4.15pt" to="155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7" o:spid="_x0000_s1037" style="position:absolute;z-index:251655168;visibility:visible;mso-wrap-distance-left:3.17497mm;mso-wrap-distance-right:3.17497mm" from="349.7pt,4.15pt" to="349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" o:allowincell="f">
            <v:stroke endarrow="block"/>
          </v:line>
        </w:pict>
      </w: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6" o:spid="_x0000_s1038" style="position:absolute;margin-left:71pt;margin-top:8.3pt;width:171.7pt;height:88.1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" o:allowincell="f">
            <v:textbox inset="1.67639mm,.83819mm,1.67639mm,.83819mm">
              <w:txbxContent>
                <w:p w:rsidR="00F84105" w:rsidRDefault="00F84105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</w:t>
                  </w:r>
                  <w:r w:rsidRPr="009710F7">
                    <w:rPr>
                      <w:rFonts w:cs="Calibri"/>
                    </w:rPr>
                    <w:t xml:space="preserve">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" o:spid="_x0000_s1039" style="position:absolute;margin-left:260.3pt;margin-top:8.3pt;width:161.5pt;height:88.1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" o:allowincell="f">
            <v:textbox inset="1.67639mm,.83819mm,1.67639mm,.83819mm">
              <w:txbxContent>
                <w:p w:rsidR="00F84105" w:rsidRPr="00885F19" w:rsidRDefault="00F84105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об отказе </w:t>
                  </w:r>
                  <w:r>
                    <w:t xml:space="preserve">в согласовании 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tabs>
          <w:tab w:val="left" w:pos="3119"/>
          <w:tab w:val="left" w:pos="694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tabs>
          <w:tab w:val="left" w:pos="467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tabs>
          <w:tab w:val="left" w:pos="1418"/>
          <w:tab w:val="left" w:pos="467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Прямая соединительная линия 4" o:spid="_x0000_s1040" style="position:absolute;z-index:251654144;visibility:visible" from="154.9pt,-.15pt" to="1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" o:allowincell="f">
            <v:stroke endarrow="block"/>
          </v:line>
        </w:pict>
      </w: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3" o:spid="_x0000_s1041" style="position:absolute;margin-left:71pt;margin-top:1.75pt;width:167.1pt;height:110.9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" o:allowincell="f">
            <v:textbox inset="1.67639mm,.83819mm,1.67639mm,.83819mm">
              <w:txbxContent>
                <w:p w:rsidR="00F84105" w:rsidRPr="00B56384" w:rsidRDefault="00F84105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документа, подтверждающего принятие решения 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" o:spid="_x0000_s1042" style="position:absolute;margin-left:260.3pt;margin-top:1.75pt;width:161.5pt;height:110.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" o:allowincell="f">
            <v:textbox inset="1.67639mm,.83819mm,1.67639mm,.83819mm">
              <w:txbxContent>
                <w:p w:rsidR="00F84105" w:rsidRPr="009710F7" w:rsidRDefault="00F84105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>
                    <w:t xml:space="preserve"> </w:t>
                  </w:r>
                  <w:r w:rsidRPr="00885F19">
                    <w:t>порубочного билета и (или) разрешени</w:t>
                  </w:r>
                  <w:r>
                    <w:t>я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84105" w:rsidRDefault="00F84105" w:rsidP="00D61480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84105" w:rsidRDefault="00F84105" w:rsidP="00D61480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84105" w:rsidRDefault="00F84105" w:rsidP="00D61480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84105" w:rsidRDefault="00F84105" w:rsidP="00D61480">
      <w:pPr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Приложение № 3</w:t>
      </w:r>
    </w:p>
    <w:p w:rsidR="00F84105" w:rsidRPr="00D61480" w:rsidRDefault="00F84105" w:rsidP="00D6148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редоставление порубочного билета и (или)</w:t>
      </w:r>
    </w:p>
    <w:p w:rsidR="00F84105" w:rsidRPr="00D61480" w:rsidRDefault="00F84105" w:rsidP="00D6148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разрешения на пересадку деревьев и  кустарников»</w:t>
      </w: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b/>
          <w:sz w:val="28"/>
          <w:szCs w:val="28"/>
          <w:lang w:eastAsia="ru-RU"/>
        </w:rPr>
        <w:t>Порубочный билет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 №____                                                                                                       "___" ________ 20__ г.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    На основании: заявления № ___от "__" _____ 20__ г., акта обследования №___ от "__" ______ 20__ г.  разрешить вырубить на территории  </w:t>
      </w:r>
      <w:r>
        <w:rPr>
          <w:rFonts w:ascii="Times New Roman" w:hAnsi="Times New Roman"/>
          <w:sz w:val="28"/>
          <w:szCs w:val="28"/>
          <w:lang w:eastAsia="ru-RU"/>
        </w:rPr>
        <w:t>Мордовско-Пишлинского</w:t>
      </w:r>
      <w:r w:rsidRPr="00A226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1480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Pr="00A2266B">
        <w:rPr>
          <w:rFonts w:ascii="Times New Roman" w:hAnsi="Times New Roman"/>
          <w:sz w:val="28"/>
          <w:szCs w:val="28"/>
          <w:lang w:eastAsia="ru-RU"/>
        </w:rPr>
        <w:t xml:space="preserve"> Рузаевского</w:t>
      </w:r>
      <w:r w:rsidRPr="00D61480">
        <w:rPr>
          <w:rFonts w:ascii="Times New Roman" w:hAnsi="Times New Roman"/>
          <w:sz w:val="28"/>
          <w:szCs w:val="28"/>
          <w:lang w:eastAsia="ru-RU"/>
        </w:rPr>
        <w:t xml:space="preserve">  муниципального района</w:t>
      </w: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84105" w:rsidRPr="00A2266B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bCs/>
          <w:sz w:val="24"/>
          <w:szCs w:val="24"/>
        </w:rPr>
      </w:pPr>
      <w:r w:rsidRPr="00A2266B">
        <w:rPr>
          <w:rFonts w:ascii="Times New Roman" w:hAnsi="Times New Roman"/>
          <w:bCs/>
          <w:sz w:val="24"/>
          <w:szCs w:val="24"/>
        </w:rPr>
        <w:t>ПРИЛОЖЕНИЕ №1</w:t>
      </w:r>
    </w:p>
    <w:p w:rsidR="00F84105" w:rsidRPr="00A2266B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bCs/>
          <w:sz w:val="24"/>
          <w:szCs w:val="24"/>
        </w:rPr>
      </w:pPr>
      <w:r w:rsidRPr="00A2266B">
        <w:rPr>
          <w:rFonts w:ascii="Times New Roman" w:hAnsi="Times New Roman"/>
          <w:bCs/>
          <w:sz w:val="24"/>
          <w:szCs w:val="24"/>
        </w:rPr>
        <w:t>к административному регламенту</w:t>
      </w:r>
    </w:p>
    <w:p w:rsidR="00F84105" w:rsidRPr="00A2266B" w:rsidRDefault="00F84105" w:rsidP="003A5150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A2266B">
        <w:rPr>
          <w:rFonts w:ascii="Times New Roman" w:hAnsi="Times New Roman"/>
          <w:sz w:val="24"/>
          <w:szCs w:val="24"/>
        </w:rPr>
        <w:t>предоставления муниципальной услуги                                                                                                               «П</w:t>
      </w:r>
      <w:r w:rsidRPr="00A2266B">
        <w:rPr>
          <w:rFonts w:ascii="Times New Roman" w:hAnsi="Times New Roman"/>
          <w:bCs/>
          <w:color w:val="000000"/>
          <w:sz w:val="24"/>
          <w:szCs w:val="24"/>
        </w:rPr>
        <w:t>редоставление порубочного билета и (или)</w:t>
      </w:r>
    </w:p>
    <w:p w:rsidR="00F84105" w:rsidRPr="00A2266B" w:rsidRDefault="00F84105" w:rsidP="003A5150">
      <w:pPr>
        <w:jc w:val="right"/>
        <w:rPr>
          <w:rFonts w:ascii="Times New Roman" w:hAnsi="Times New Roman"/>
          <w:sz w:val="24"/>
          <w:szCs w:val="24"/>
        </w:rPr>
      </w:pPr>
      <w:r w:rsidRPr="00A2266B">
        <w:rPr>
          <w:rFonts w:ascii="Times New Roman" w:hAnsi="Times New Roman"/>
          <w:bCs/>
          <w:color w:val="000000"/>
          <w:sz w:val="24"/>
          <w:szCs w:val="24"/>
        </w:rPr>
        <w:t>разрешения на пересадку деревьев и  кустарников»</w:t>
      </w:r>
    </w:p>
    <w:p w:rsidR="00F84105" w:rsidRPr="003C21F8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  <w:highlight w:val="yellow"/>
        </w:rPr>
      </w:pPr>
    </w:p>
    <w:p w:rsidR="00F84105" w:rsidRPr="003A1146" w:rsidRDefault="00F84105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 w:rsidRPr="003A1146">
        <w:rPr>
          <w:rFonts w:ascii="Times New Roman" w:hAnsi="Times New Roman"/>
          <w:sz w:val="28"/>
          <w:szCs w:val="28"/>
        </w:rPr>
        <w:t xml:space="preserve">Главе   </w:t>
      </w:r>
      <w:r>
        <w:rPr>
          <w:rFonts w:ascii="Times New Roman" w:hAnsi="Times New Roman"/>
          <w:sz w:val="28"/>
          <w:szCs w:val="28"/>
        </w:rPr>
        <w:t xml:space="preserve">администрации Мордовско-Пишлинского </w:t>
      </w:r>
      <w:r w:rsidRPr="003A1146">
        <w:rPr>
          <w:rFonts w:ascii="Times New Roman" w:hAnsi="Times New Roman"/>
          <w:sz w:val="28"/>
          <w:szCs w:val="28"/>
        </w:rPr>
        <w:t>сельского поселения</w:t>
      </w:r>
    </w:p>
    <w:p w:rsidR="00F84105" w:rsidRPr="003A1146" w:rsidRDefault="00F84105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 w:rsidRPr="003A1146">
        <w:rPr>
          <w:rFonts w:ascii="Times New Roman" w:hAnsi="Times New Roman"/>
          <w:sz w:val="28"/>
          <w:szCs w:val="28"/>
        </w:rPr>
        <w:t>________________________________</w:t>
      </w:r>
    </w:p>
    <w:p w:rsidR="00F84105" w:rsidRPr="003A1146" w:rsidRDefault="00F84105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 w:rsidRPr="003A1146">
        <w:rPr>
          <w:rFonts w:ascii="Times New Roman" w:hAnsi="Times New Roman"/>
          <w:sz w:val="28"/>
          <w:szCs w:val="28"/>
        </w:rPr>
        <w:t>ФИО заявителя или наименование организации</w:t>
      </w:r>
    </w:p>
    <w:p w:rsidR="00F84105" w:rsidRPr="003A1146" w:rsidRDefault="00F84105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 w:rsidRPr="003A1146">
        <w:rPr>
          <w:rFonts w:ascii="Times New Roman" w:hAnsi="Times New Roman"/>
          <w:sz w:val="28"/>
          <w:szCs w:val="28"/>
        </w:rPr>
        <w:t>____________________________________________________________________________</w:t>
      </w:r>
    </w:p>
    <w:p w:rsidR="00F84105" w:rsidRPr="003A1146" w:rsidRDefault="00F84105" w:rsidP="003A515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 w:rsidRPr="003A1146">
        <w:rPr>
          <w:rFonts w:ascii="Times New Roman" w:hAnsi="Times New Roman"/>
          <w:sz w:val="28"/>
          <w:szCs w:val="28"/>
        </w:rPr>
        <w:t>адрес:</w:t>
      </w:r>
      <w:r w:rsidRPr="003A1146">
        <w:rPr>
          <w:rFonts w:ascii="Times New Roman" w:hAnsi="Times New Roman"/>
          <w:sz w:val="28"/>
          <w:szCs w:val="28"/>
        </w:rPr>
        <w:tab/>
        <w:t>______________________________</w:t>
      </w:r>
    </w:p>
    <w:p w:rsidR="00F84105" w:rsidRPr="003A1146" w:rsidRDefault="00F84105" w:rsidP="003A515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 w:rsidRPr="003A1146">
        <w:rPr>
          <w:rFonts w:ascii="Times New Roman" w:hAnsi="Times New Roman"/>
          <w:sz w:val="28"/>
          <w:szCs w:val="28"/>
        </w:rPr>
        <w:t>______________________________________</w:t>
      </w:r>
    </w:p>
    <w:p w:rsidR="00F84105" w:rsidRPr="003A1146" w:rsidRDefault="00F84105" w:rsidP="003A5150">
      <w:pPr>
        <w:widowControl w:val="0"/>
        <w:tabs>
          <w:tab w:val="left" w:pos="2505"/>
        </w:tabs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 w:rsidRPr="003A1146">
        <w:rPr>
          <w:rFonts w:ascii="Times New Roman" w:hAnsi="Times New Roman"/>
          <w:sz w:val="28"/>
          <w:szCs w:val="28"/>
        </w:rPr>
        <w:t>______________________________________</w:t>
      </w:r>
    </w:p>
    <w:p w:rsidR="00F84105" w:rsidRPr="003A1146" w:rsidRDefault="00F84105" w:rsidP="003A5150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  <w:rPr>
          <w:rFonts w:ascii="Times New Roman" w:hAnsi="Times New Roman"/>
          <w:sz w:val="28"/>
          <w:szCs w:val="28"/>
        </w:rPr>
      </w:pPr>
      <w:r w:rsidRPr="003A1146">
        <w:rPr>
          <w:rFonts w:ascii="Times New Roman" w:hAnsi="Times New Roman"/>
          <w:sz w:val="28"/>
          <w:szCs w:val="28"/>
        </w:rPr>
        <w:t>телефон_______________________________</w:t>
      </w:r>
    </w:p>
    <w:p w:rsidR="00F84105" w:rsidRDefault="00F84105" w:rsidP="003A515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4105" w:rsidRPr="003A1146" w:rsidRDefault="00F84105" w:rsidP="003A515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146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F84105" w:rsidRPr="003A1146" w:rsidRDefault="00F84105" w:rsidP="003A1146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146">
        <w:rPr>
          <w:rFonts w:ascii="Times New Roman" w:hAnsi="Times New Roman"/>
          <w:b/>
          <w:bCs/>
          <w:sz w:val="28"/>
          <w:szCs w:val="28"/>
        </w:rPr>
        <w:t xml:space="preserve"> о выдаче порубочного билета и (или) разрешения на п</w:t>
      </w:r>
      <w:r>
        <w:rPr>
          <w:rFonts w:ascii="Times New Roman" w:hAnsi="Times New Roman"/>
          <w:b/>
          <w:bCs/>
          <w:sz w:val="28"/>
          <w:szCs w:val="28"/>
        </w:rPr>
        <w:t>ересадку деревьев и кустарников</w:t>
      </w:r>
    </w:p>
    <w:tbl>
      <w:tblPr>
        <w:tblW w:w="102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265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F84105" w:rsidRPr="000707D3" w:rsidTr="003A1146"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F84105" w:rsidRPr="000707D3" w:rsidTr="003A1146">
        <w:tc>
          <w:tcPr>
            <w:tcW w:w="99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F84105" w:rsidRPr="000707D3" w:rsidTr="003A1146"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(ФИО (полностью) лица, представляющего интересы)</w:t>
            </w:r>
          </w:p>
        </w:tc>
      </w:tr>
      <w:tr w:rsidR="00F84105" w:rsidRPr="000707D3" w:rsidTr="003A1146">
        <w:tc>
          <w:tcPr>
            <w:tcW w:w="3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Обоснование необходимости вырубки (уничтожения) зелёных насаждений и(или) пересадки деревьев и кустарников</w:t>
            </w: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Адрес фактического расположения объекта</w:t>
            </w: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4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Банковские реквизиты:</w:t>
            </w: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A2266B">
        <w:trPr>
          <w:trHeight w:val="1311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3A1146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07D3">
              <w:rPr>
                <w:rFonts w:ascii="Times New Roman" w:hAnsi="Times New Roman"/>
                <w:b/>
                <w:bCs/>
                <w:sz w:val="28"/>
                <w:szCs w:val="28"/>
              </w:rPr>
              <w:t>Документы, прилагаемые к заявлению</w:t>
            </w:r>
          </w:p>
        </w:tc>
      </w:tr>
      <w:tr w:rsidR="00F84105" w:rsidRPr="000707D3" w:rsidTr="003A1146"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7D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105" w:rsidRPr="000707D3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84105" w:rsidRPr="000707D3" w:rsidRDefault="00F84105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4105" w:rsidRPr="003A1146" w:rsidRDefault="00F84105" w:rsidP="003A5150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8"/>
          <w:szCs w:val="28"/>
        </w:rPr>
      </w:pPr>
      <w:r w:rsidRPr="003A1146">
        <w:rPr>
          <w:rStyle w:val="213pt"/>
          <w:b/>
          <w:color w:val="000000"/>
          <w:sz w:val="28"/>
          <w:szCs w:val="28"/>
        </w:rPr>
        <w:t>Согласие  на обработку персональных данных</w:t>
      </w:r>
    </w:p>
    <w:p w:rsidR="00F84105" w:rsidRPr="003A1146" w:rsidRDefault="00F84105" w:rsidP="003A5150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/>
        <w:rPr>
          <w:rStyle w:val="12"/>
          <w:rFonts w:ascii="Times New Roman" w:hAnsi="Times New Roman"/>
          <w:color w:val="000000"/>
          <w:sz w:val="28"/>
          <w:szCs w:val="28"/>
        </w:rPr>
      </w:pPr>
      <w:r w:rsidRPr="003A1146">
        <w:rPr>
          <w:rStyle w:val="12"/>
          <w:rFonts w:ascii="Times New Roman" w:hAnsi="Times New Roman"/>
          <w:color w:val="000000"/>
          <w:sz w:val="28"/>
          <w:szCs w:val="28"/>
        </w:rPr>
        <w:t>«</w:t>
      </w:r>
      <w:r w:rsidRPr="003A1146">
        <w:rPr>
          <w:rStyle w:val="12"/>
          <w:rFonts w:ascii="Times New Roman" w:hAnsi="Times New Roman"/>
          <w:color w:val="000000"/>
          <w:sz w:val="28"/>
          <w:szCs w:val="28"/>
        </w:rPr>
        <w:tab/>
        <w:t>»</w:t>
      </w:r>
      <w:r w:rsidRPr="003A1146">
        <w:rPr>
          <w:rStyle w:val="12"/>
          <w:rFonts w:ascii="Times New Roman" w:hAnsi="Times New Roman"/>
          <w:color w:val="000000"/>
          <w:sz w:val="28"/>
          <w:szCs w:val="28"/>
        </w:rPr>
        <w:tab/>
        <w:t>20</w:t>
      </w:r>
      <w:r w:rsidRPr="003A1146">
        <w:rPr>
          <w:rStyle w:val="12"/>
          <w:rFonts w:ascii="Times New Roman" w:hAnsi="Times New Roman"/>
          <w:color w:val="000000"/>
          <w:sz w:val="28"/>
          <w:szCs w:val="28"/>
        </w:rPr>
        <w:tab/>
        <w:t>г.</w:t>
      </w:r>
    </w:p>
    <w:p w:rsidR="00F84105" w:rsidRPr="003A1146" w:rsidRDefault="00F84105" w:rsidP="003A5150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 w:firstLine="1086"/>
        <w:jc w:val="left"/>
        <w:rPr>
          <w:rFonts w:ascii="Times New Roman" w:hAnsi="Times New Roman"/>
          <w:sz w:val="28"/>
          <w:szCs w:val="28"/>
        </w:rPr>
      </w:pPr>
      <w:r w:rsidRPr="003A1146">
        <w:rPr>
          <w:rStyle w:val="213pt"/>
          <w:color w:val="000000"/>
          <w:sz w:val="28"/>
          <w:szCs w:val="28"/>
        </w:rPr>
        <w:t xml:space="preserve">Я,__________________________________________________________________, </w:t>
      </w:r>
    </w:p>
    <w:p w:rsidR="00F84105" w:rsidRPr="003A1146" w:rsidRDefault="00F84105" w:rsidP="003A5150">
      <w:pPr>
        <w:pStyle w:val="130"/>
        <w:shd w:val="clear" w:color="auto" w:fill="auto"/>
        <w:ind w:left="543"/>
        <w:rPr>
          <w:rFonts w:ascii="Times New Roman" w:hAnsi="Times New Roman"/>
          <w:sz w:val="28"/>
          <w:szCs w:val="28"/>
        </w:rPr>
      </w:pPr>
      <w:r w:rsidRPr="003A1146">
        <w:rPr>
          <w:rStyle w:val="13"/>
          <w:rFonts w:ascii="Times New Roman" w:hAnsi="Times New Roman"/>
          <w:color w:val="000000"/>
          <w:sz w:val="28"/>
          <w:szCs w:val="28"/>
        </w:rPr>
        <w:t xml:space="preserve">                                             (Ф.И.О)</w:t>
      </w:r>
    </w:p>
    <w:p w:rsidR="00F84105" w:rsidRPr="003A1146" w:rsidRDefault="00F84105" w:rsidP="003A5150">
      <w:pPr>
        <w:pStyle w:val="140"/>
        <w:shd w:val="clear" w:color="auto" w:fill="auto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ind w:firstLine="543"/>
        <w:rPr>
          <w:rFonts w:ascii="Times New Roman" w:hAnsi="Times New Roman"/>
          <w:sz w:val="28"/>
          <w:szCs w:val="28"/>
        </w:rPr>
      </w:pPr>
      <w:r w:rsidRPr="003A1146">
        <w:rPr>
          <w:rStyle w:val="14"/>
          <w:rFonts w:ascii="Times New Roman" w:hAnsi="Times New Roman"/>
          <w:color w:val="000000"/>
          <w:sz w:val="28"/>
          <w:szCs w:val="28"/>
        </w:rPr>
        <w:tab/>
        <w:t>___серия _____№_____выдан_____________________</w:t>
      </w:r>
    </w:p>
    <w:p w:rsidR="00F84105" w:rsidRPr="003A1146" w:rsidRDefault="00F84105" w:rsidP="003A5150">
      <w:pPr>
        <w:pStyle w:val="150"/>
        <w:shd w:val="clear" w:color="auto" w:fill="auto"/>
        <w:spacing w:after="0" w:line="240" w:lineRule="auto"/>
        <w:ind w:firstLine="544"/>
        <w:rPr>
          <w:rStyle w:val="15"/>
          <w:rFonts w:ascii="Times New Roman" w:hAnsi="Times New Roman"/>
          <w:color w:val="000000"/>
          <w:sz w:val="28"/>
          <w:szCs w:val="28"/>
        </w:rPr>
      </w:pPr>
      <w:r w:rsidRPr="003A1146">
        <w:rPr>
          <w:rStyle w:val="15"/>
          <w:rFonts w:ascii="Times New Roman" w:hAnsi="Times New Roman"/>
          <w:color w:val="000000"/>
          <w:sz w:val="28"/>
          <w:szCs w:val="28"/>
        </w:rPr>
        <w:t>(вид документа, удостоверяющего личность)</w:t>
      </w:r>
    </w:p>
    <w:p w:rsidR="00F84105" w:rsidRPr="003A1146" w:rsidRDefault="00F84105" w:rsidP="003A5150">
      <w:pPr>
        <w:pStyle w:val="150"/>
        <w:shd w:val="clear" w:color="auto" w:fill="auto"/>
        <w:spacing w:after="0" w:line="240" w:lineRule="auto"/>
        <w:ind w:firstLine="544"/>
        <w:rPr>
          <w:rFonts w:ascii="Times New Roman" w:hAnsi="Times New Roman"/>
          <w:sz w:val="28"/>
          <w:szCs w:val="28"/>
        </w:rPr>
      </w:pPr>
      <w:r w:rsidRPr="003A1146">
        <w:rPr>
          <w:rStyle w:val="15"/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</w:t>
      </w:r>
    </w:p>
    <w:p w:rsidR="00F84105" w:rsidRPr="003A1146" w:rsidRDefault="00F84105" w:rsidP="003A5150">
      <w:pPr>
        <w:pStyle w:val="140"/>
        <w:shd w:val="clear" w:color="auto" w:fill="auto"/>
        <w:spacing w:after="22" w:line="170" w:lineRule="exact"/>
        <w:ind w:left="543"/>
        <w:rPr>
          <w:rFonts w:ascii="Times New Roman" w:hAnsi="Times New Roman"/>
          <w:sz w:val="28"/>
          <w:szCs w:val="28"/>
        </w:rPr>
      </w:pPr>
      <w:r w:rsidRPr="003A1146">
        <w:rPr>
          <w:rStyle w:val="14"/>
          <w:rFonts w:ascii="Times New Roman" w:hAnsi="Times New Roman"/>
          <w:color w:val="000000"/>
          <w:sz w:val="28"/>
          <w:szCs w:val="28"/>
        </w:rPr>
        <w:t>(когда и кем)</w:t>
      </w:r>
    </w:p>
    <w:p w:rsidR="00F84105" w:rsidRPr="003A1146" w:rsidRDefault="00F84105" w:rsidP="003A5150">
      <w:pPr>
        <w:pStyle w:val="140"/>
        <w:shd w:val="clear" w:color="auto" w:fill="auto"/>
        <w:tabs>
          <w:tab w:val="left" w:leader="underscore" w:pos="8905"/>
        </w:tabs>
        <w:spacing w:line="240" w:lineRule="auto"/>
        <w:ind w:firstLine="544"/>
        <w:rPr>
          <w:rStyle w:val="14"/>
          <w:rFonts w:ascii="Times New Roman" w:hAnsi="Times New Roman"/>
          <w:color w:val="000000"/>
          <w:sz w:val="28"/>
          <w:szCs w:val="28"/>
        </w:rPr>
      </w:pPr>
      <w:r w:rsidRPr="003A1146">
        <w:rPr>
          <w:rStyle w:val="14"/>
          <w:rFonts w:ascii="Times New Roman" w:hAnsi="Times New Roman"/>
          <w:color w:val="000000"/>
          <w:sz w:val="28"/>
          <w:szCs w:val="28"/>
        </w:rPr>
        <w:t>проживающий (ая) по адресу:_____________________________________________________________</w:t>
      </w:r>
    </w:p>
    <w:p w:rsidR="00F84105" w:rsidRPr="003A1146" w:rsidRDefault="00F84105" w:rsidP="00103E61">
      <w:pPr>
        <w:pStyle w:val="160"/>
        <w:shd w:val="clear" w:color="auto" w:fill="auto"/>
        <w:spacing w:before="0" w:line="360" w:lineRule="exact"/>
        <w:ind w:right="20"/>
        <w:rPr>
          <w:rFonts w:ascii="Times New Roman" w:hAnsi="Times New Roman"/>
          <w:b w:val="0"/>
          <w:sz w:val="28"/>
          <w:szCs w:val="28"/>
        </w:rPr>
      </w:pP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 xml:space="preserve">настоящим </w:t>
      </w:r>
      <w:r w:rsidRPr="003A1146">
        <w:rPr>
          <w:rStyle w:val="161"/>
          <w:rFonts w:ascii="Times New Roman" w:hAnsi="Times New Roman"/>
          <w:b w:val="0"/>
          <w:color w:val="000000"/>
          <w:sz w:val="28"/>
          <w:szCs w:val="28"/>
        </w:rPr>
        <w:t xml:space="preserve">даю свое </w:t>
      </w: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 xml:space="preserve">согласие на обработку моих персональных данных </w:t>
      </w:r>
      <w:r w:rsidRPr="003A1146">
        <w:rPr>
          <w:rStyle w:val="161"/>
          <w:rFonts w:ascii="Times New Roman" w:hAnsi="Times New Roman"/>
          <w:b w:val="0"/>
          <w:color w:val="000000"/>
          <w:sz w:val="28"/>
          <w:szCs w:val="28"/>
        </w:rPr>
        <w:t xml:space="preserve">и </w:t>
      </w: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 xml:space="preserve">подтверждаю, </w:t>
      </w:r>
      <w:r w:rsidRPr="003A1146">
        <w:rPr>
          <w:rStyle w:val="161"/>
          <w:rFonts w:ascii="Times New Roman" w:hAnsi="Times New Roman"/>
          <w:b w:val="0"/>
          <w:color w:val="000000"/>
          <w:sz w:val="28"/>
          <w:szCs w:val="28"/>
        </w:rPr>
        <w:t xml:space="preserve">что, давая такое согласие, я действую, </w:t>
      </w: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>своей волей и в своих интересах.</w:t>
      </w:r>
    </w:p>
    <w:p w:rsidR="00F84105" w:rsidRPr="003A1146" w:rsidRDefault="00F84105" w:rsidP="00103E61">
      <w:pPr>
        <w:pStyle w:val="160"/>
        <w:shd w:val="clear" w:color="auto" w:fill="auto"/>
        <w:spacing w:before="0" w:line="360" w:lineRule="exact"/>
        <w:ind w:right="20" w:firstLine="1086"/>
        <w:rPr>
          <w:rFonts w:ascii="Times New Roman" w:hAnsi="Times New Roman"/>
          <w:b w:val="0"/>
          <w:sz w:val="28"/>
          <w:szCs w:val="28"/>
        </w:rPr>
      </w:pP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 xml:space="preserve">Я проинформирован(а), что под обработкой персональных </w:t>
      </w:r>
      <w:r w:rsidRPr="003A1146">
        <w:rPr>
          <w:rStyle w:val="161"/>
          <w:rFonts w:ascii="Times New Roman" w:hAnsi="Times New Roman"/>
          <w:b w:val="0"/>
          <w:color w:val="000000"/>
          <w:sz w:val="28"/>
          <w:szCs w:val="28"/>
        </w:rPr>
        <w:t xml:space="preserve">данных понимаются действия </w:t>
      </w: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 xml:space="preserve">(операции) с персональными данными в рамках выполнения Федерального закона от 27 </w:t>
      </w:r>
      <w:r w:rsidRPr="003A1146">
        <w:rPr>
          <w:rStyle w:val="161"/>
          <w:rFonts w:ascii="Times New Roman" w:hAnsi="Times New Roman"/>
          <w:b w:val="0"/>
          <w:color w:val="000000"/>
          <w:sz w:val="28"/>
          <w:szCs w:val="28"/>
        </w:rPr>
        <w:t xml:space="preserve">июля </w:t>
      </w: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3A1146">
        <w:rPr>
          <w:rStyle w:val="161"/>
          <w:rFonts w:ascii="Times New Roman" w:hAnsi="Times New Roman"/>
          <w:b w:val="0"/>
          <w:color w:val="000000"/>
          <w:sz w:val="28"/>
          <w:szCs w:val="28"/>
        </w:rPr>
        <w:t>Федерации.</w:t>
      </w:r>
    </w:p>
    <w:p w:rsidR="00F84105" w:rsidRPr="003A1146" w:rsidRDefault="00F84105" w:rsidP="00103E61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A1146">
        <w:rPr>
          <w:rFonts w:ascii="Times New Roman" w:hAnsi="Times New Roman"/>
          <w:sz w:val="28"/>
          <w:szCs w:val="28"/>
        </w:rPr>
        <w:t>Согласие дается мною на   обработку   моих персональных  данных  для  совершения любых действий в целях предоставления муниципальной  услуги " П</w:t>
      </w:r>
      <w:r w:rsidRPr="003A1146">
        <w:rPr>
          <w:rFonts w:ascii="Times New Roman" w:hAnsi="Times New Roman"/>
          <w:bCs/>
          <w:color w:val="000000"/>
          <w:sz w:val="28"/>
          <w:szCs w:val="28"/>
        </w:rPr>
        <w:t>редоставление порубочного билета и (или) разрешения на пересадку деревьев и  кустарников</w:t>
      </w:r>
      <w:r w:rsidRPr="003A1146">
        <w:rPr>
          <w:rFonts w:ascii="Times New Roman" w:hAnsi="Times New Roman"/>
          <w:sz w:val="28"/>
          <w:szCs w:val="28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 </w:t>
      </w:r>
      <w:r>
        <w:rPr>
          <w:rFonts w:ascii="Times New Roman" w:hAnsi="Times New Roman"/>
          <w:color w:val="3C3C3C"/>
          <w:sz w:val="28"/>
          <w:szCs w:val="28"/>
          <w:lang w:eastAsia="ru-RU"/>
        </w:rPr>
        <w:t>Мордовско-Пишлинского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3A1146">
        <w:rPr>
          <w:rFonts w:ascii="Times New Roman" w:hAnsi="Times New Roman"/>
          <w:sz w:val="28"/>
          <w:szCs w:val="28"/>
        </w:rPr>
        <w:t>.</w:t>
      </w:r>
    </w:p>
    <w:p w:rsidR="00F84105" w:rsidRPr="003A1146" w:rsidRDefault="00F84105" w:rsidP="00103E61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A1146">
        <w:rPr>
          <w:rFonts w:ascii="Times New Roman" w:hAnsi="Times New Roman"/>
          <w:sz w:val="28"/>
          <w:szCs w:val="28"/>
        </w:rPr>
        <w:t>Настоящее согласие действует  до   момента   окончания   предоставления муниципальной услуги</w:t>
      </w:r>
    </w:p>
    <w:p w:rsidR="00F84105" w:rsidRPr="003A1146" w:rsidRDefault="00F84105" w:rsidP="00103E61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A1146">
        <w:rPr>
          <w:rFonts w:ascii="Times New Roman" w:hAnsi="Times New Roman"/>
          <w:sz w:val="28"/>
          <w:szCs w:val="28"/>
        </w:rPr>
        <w:t>"П</w:t>
      </w:r>
      <w:r w:rsidRPr="003A1146">
        <w:rPr>
          <w:rFonts w:ascii="Times New Roman" w:hAnsi="Times New Roman"/>
          <w:bCs/>
          <w:color w:val="000000"/>
          <w:sz w:val="28"/>
          <w:szCs w:val="28"/>
        </w:rPr>
        <w:t>редоставление порубочного билета и (или)  разрешения на пересадку деревьев и  кустарников</w:t>
      </w:r>
      <w:r w:rsidRPr="003A1146">
        <w:rPr>
          <w:rFonts w:ascii="Times New Roman" w:hAnsi="Times New Roman"/>
          <w:sz w:val="28"/>
          <w:szCs w:val="28"/>
        </w:rPr>
        <w:t xml:space="preserve"> ".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F84105" w:rsidRPr="003A1146" w:rsidRDefault="00F84105" w:rsidP="00A2266B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360" w:lineRule="exact"/>
        <w:ind w:left="544" w:hanging="544"/>
        <w:jc w:val="left"/>
        <w:rPr>
          <w:rStyle w:val="16"/>
          <w:rFonts w:ascii="Times New Roman" w:hAnsi="Times New Roman"/>
          <w:color w:val="000000"/>
          <w:sz w:val="28"/>
          <w:szCs w:val="28"/>
        </w:rPr>
      </w:pP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 xml:space="preserve"> «______» </w:t>
      </w: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ab/>
        <w:t>__________ 20___ года</w:t>
      </w:r>
    </w:p>
    <w:p w:rsidR="00F84105" w:rsidRPr="003A1146" w:rsidRDefault="00F84105" w:rsidP="00A2266B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360" w:lineRule="exact"/>
        <w:ind w:left="544" w:hanging="544"/>
        <w:jc w:val="left"/>
        <w:rPr>
          <w:rStyle w:val="16"/>
          <w:rFonts w:ascii="Times New Roman" w:hAnsi="Times New Roman"/>
          <w:color w:val="000000"/>
          <w:sz w:val="28"/>
          <w:szCs w:val="28"/>
        </w:rPr>
      </w:pP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>___________________________________</w:t>
      </w: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ab/>
      </w:r>
    </w:p>
    <w:p w:rsidR="00F84105" w:rsidRPr="003A1146" w:rsidRDefault="00F84105" w:rsidP="00A2266B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360" w:lineRule="exact"/>
        <w:ind w:left="544" w:hanging="544"/>
        <w:jc w:val="left"/>
        <w:rPr>
          <w:rFonts w:ascii="Times New Roman" w:hAnsi="Times New Roman"/>
          <w:sz w:val="28"/>
          <w:szCs w:val="28"/>
        </w:rPr>
      </w:pPr>
      <w:r w:rsidRPr="003A1146">
        <w:rPr>
          <w:rStyle w:val="16"/>
          <w:rFonts w:ascii="Times New Roman" w:hAnsi="Times New Roman"/>
          <w:color w:val="000000"/>
          <w:sz w:val="28"/>
          <w:szCs w:val="28"/>
        </w:rPr>
        <w:t>(Ф.И.О., подпись лица, давшего согласие)</w:t>
      </w:r>
    </w:p>
    <w:p w:rsidR="00F84105" w:rsidRPr="003A1146" w:rsidRDefault="00F84105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hanging="544"/>
        <w:rPr>
          <w:rFonts w:ascii="Times New Roman" w:hAnsi="Times New Roman"/>
          <w:sz w:val="28"/>
          <w:szCs w:val="28"/>
        </w:rPr>
      </w:pPr>
    </w:p>
    <w:p w:rsidR="00F84105" w:rsidRPr="003A1146" w:rsidRDefault="00F84105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105" w:rsidRDefault="00F84105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4"/>
          <w:szCs w:val="24"/>
        </w:rPr>
      </w:pPr>
    </w:p>
    <w:p w:rsidR="00F84105" w:rsidRDefault="00F84105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F84105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F84105" w:rsidRPr="003A1146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bCs/>
          <w:sz w:val="24"/>
          <w:szCs w:val="24"/>
        </w:rPr>
      </w:pPr>
      <w:r w:rsidRPr="003A1146">
        <w:rPr>
          <w:rFonts w:ascii="Times New Roman" w:hAnsi="Times New Roman"/>
          <w:bCs/>
          <w:sz w:val="24"/>
          <w:szCs w:val="24"/>
        </w:rPr>
        <w:t>ПРИЛОЖЕНИЕ №2</w:t>
      </w:r>
    </w:p>
    <w:p w:rsidR="00F84105" w:rsidRPr="003A1146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bCs/>
          <w:sz w:val="24"/>
          <w:szCs w:val="24"/>
        </w:rPr>
      </w:pPr>
      <w:r w:rsidRPr="003A1146">
        <w:rPr>
          <w:rFonts w:ascii="Times New Roman" w:hAnsi="Times New Roman"/>
          <w:bCs/>
          <w:sz w:val="24"/>
          <w:szCs w:val="24"/>
        </w:rPr>
        <w:t>к административному регламенту</w:t>
      </w:r>
    </w:p>
    <w:p w:rsidR="00F84105" w:rsidRPr="003A1146" w:rsidRDefault="00F84105" w:rsidP="003A5150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3A1146">
        <w:rPr>
          <w:rFonts w:ascii="Times New Roman" w:hAnsi="Times New Roman"/>
          <w:sz w:val="24"/>
          <w:szCs w:val="24"/>
        </w:rPr>
        <w:t>предоставления муниципальной услуги                                                                                                               «П</w:t>
      </w:r>
      <w:r w:rsidRPr="003A1146">
        <w:rPr>
          <w:rFonts w:ascii="Times New Roman" w:hAnsi="Times New Roman"/>
          <w:bCs/>
          <w:color w:val="000000"/>
          <w:sz w:val="24"/>
          <w:szCs w:val="24"/>
        </w:rPr>
        <w:t>редоставление порубочного билета и (или)</w:t>
      </w:r>
    </w:p>
    <w:p w:rsidR="00F84105" w:rsidRPr="003A1146" w:rsidRDefault="00F84105" w:rsidP="003A5150">
      <w:pPr>
        <w:jc w:val="right"/>
        <w:rPr>
          <w:rFonts w:ascii="Times New Roman" w:hAnsi="Times New Roman"/>
          <w:sz w:val="24"/>
          <w:szCs w:val="24"/>
        </w:rPr>
      </w:pPr>
      <w:r w:rsidRPr="003A1146">
        <w:rPr>
          <w:rFonts w:ascii="Times New Roman" w:hAnsi="Times New Roman"/>
          <w:bCs/>
          <w:color w:val="000000"/>
          <w:sz w:val="24"/>
          <w:szCs w:val="24"/>
        </w:rPr>
        <w:t>разрешения на пересадку деревьев и  кустарников»</w:t>
      </w:r>
    </w:p>
    <w:p w:rsidR="00F84105" w:rsidRPr="003A1146" w:rsidRDefault="00F84105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F84105" w:rsidRPr="003A1146" w:rsidRDefault="00F84105" w:rsidP="003A5150">
      <w:pPr>
        <w:pStyle w:val="ConsPlusNormal"/>
        <w:spacing w:line="288" w:lineRule="auto"/>
        <w:ind w:left="5103" w:firstLine="0"/>
        <w:jc w:val="right"/>
        <w:rPr>
          <w:rFonts w:ascii="Times New Roman" w:hAnsi="Times New Roman"/>
          <w:sz w:val="24"/>
          <w:szCs w:val="24"/>
        </w:rPr>
      </w:pPr>
    </w:p>
    <w:p w:rsidR="00F84105" w:rsidRPr="003A1146" w:rsidRDefault="00F84105" w:rsidP="003A5150">
      <w:pPr>
        <w:tabs>
          <w:tab w:val="left" w:pos="0"/>
          <w:tab w:val="left" w:pos="1620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3A1146">
        <w:rPr>
          <w:rFonts w:ascii="Times New Roman" w:hAnsi="Times New Roman"/>
          <w:caps/>
          <w:color w:val="000000"/>
          <w:sz w:val="24"/>
          <w:szCs w:val="24"/>
        </w:rPr>
        <w:t>Б</w:t>
      </w:r>
      <w:r w:rsidRPr="003A1146">
        <w:rPr>
          <w:rFonts w:ascii="Times New Roman" w:hAnsi="Times New Roman"/>
          <w:color w:val="000000"/>
          <w:sz w:val="24"/>
          <w:szCs w:val="24"/>
        </w:rPr>
        <w:t xml:space="preserve">лок-схема </w:t>
      </w:r>
      <w:r w:rsidRPr="003A1146">
        <w:rPr>
          <w:rFonts w:ascii="Times New Roman" w:hAnsi="Times New Roman"/>
          <w:caps/>
          <w:color w:val="000000"/>
          <w:sz w:val="24"/>
          <w:szCs w:val="24"/>
        </w:rPr>
        <w:br/>
      </w:r>
      <w:r w:rsidRPr="003A1146">
        <w:rPr>
          <w:rFonts w:ascii="Times New Roman" w:hAnsi="Times New Roman"/>
          <w:color w:val="000000"/>
          <w:sz w:val="24"/>
          <w:szCs w:val="24"/>
        </w:rPr>
        <w:t xml:space="preserve">предоставления муниципальной услуги </w:t>
      </w:r>
    </w:p>
    <w:p w:rsidR="00F84105" w:rsidRPr="003A1146" w:rsidRDefault="00F84105" w:rsidP="003A5150">
      <w:pPr>
        <w:autoSpaceDE w:val="0"/>
        <w:autoSpaceDN w:val="0"/>
        <w:adjustRightInd w:val="0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ru-RU"/>
        </w:rPr>
        <w:pict>
          <v:rect id="Прямоугольник 35" o:spid="_x0000_s1043" style="position:absolute;margin-left:71pt;margin-top:8.7pt;width:350.8pt;height:49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" o:allowincell="f">
            <v:textbox inset="1.67639mm,.83819mm,1.67639mm,.83819mm">
              <w:txbxContent>
                <w:p w:rsidR="00F84105" w:rsidRPr="009710F7" w:rsidRDefault="00F84105" w:rsidP="003A515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Прием заявления на предоставление муниципальной услуги </w:t>
                  </w:r>
                  <w:r w:rsidRPr="009710F7">
                    <w:br/>
                    <w:t xml:space="preserve">и документов </w:t>
                  </w:r>
                </w:p>
                <w:p w:rsidR="00F84105" w:rsidRPr="003717B3" w:rsidRDefault="00F84105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F84105" w:rsidRPr="003A1146" w:rsidRDefault="00F84105" w:rsidP="003A515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84105" w:rsidRPr="003A1146" w:rsidRDefault="00F84105" w:rsidP="003A515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34" o:spid="_x0000_s1044" style="position:absolute;left:0;text-align:left;z-index:251659264;visibility:visible" from="242.6pt,3.1pt" to="242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" o:allowincell="f">
            <v:stroke endarrow="block"/>
          </v:line>
        </w:pict>
      </w:r>
    </w:p>
    <w:p w:rsidR="00F84105" w:rsidRPr="003A1146" w:rsidRDefault="00F84105" w:rsidP="003A515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pict>
          <v:rect id="Прямоугольник 33" o:spid="_x0000_s1045" style="position:absolute;left:0;text-align:left;margin-left:71pt;margin-top:7.3pt;width:350.8pt;height:4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" o:allowincell="f">
            <v:textbox inset="1.67639mm,.83819mm,1.67639mm,.83819mm">
              <w:txbxContent>
                <w:p w:rsidR="00F84105" w:rsidRPr="009710F7" w:rsidRDefault="00F84105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Проверка соответствия заявления и прилагаемых документов требованиям административного регламента</w:t>
                  </w:r>
                </w:p>
              </w:txbxContent>
            </v:textbox>
          </v:rect>
        </w:pict>
      </w:r>
    </w:p>
    <w:p w:rsidR="00F84105" w:rsidRPr="003A1146" w:rsidRDefault="00F84105" w:rsidP="003A515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84105" w:rsidRPr="003A1146" w:rsidRDefault="00F84105" w:rsidP="003A1146">
      <w:pPr>
        <w:tabs>
          <w:tab w:val="left" w:pos="6946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32" o:spid="_x0000_s1046" style="position:absolute;left:0;text-align:left;z-index:251662336;visibility:visible" from="155.2pt,12pt" to="155.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31" o:spid="_x0000_s1047" style="position:absolute;left:0;text-align:left;z-index:251665408;visibility:visible" from="349.1pt,12pt" to="349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" o:allowincell="f">
            <v:stroke endarrow="block"/>
          </v:line>
        </w:pict>
      </w:r>
    </w:p>
    <w:p w:rsidR="00F84105" w:rsidRPr="003A1146" w:rsidRDefault="00F84105" w:rsidP="003A515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pict>
          <v:rect id="Прямоугольник 30" o:spid="_x0000_s1048" style="position:absolute;left:0;text-align:left;margin-left:279.2pt;margin-top:2.4pt;width:142.6pt;height:63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" o:allowincell="f">
            <v:textbox inset="1.67639mm,.83819mm,1.67639mm,.83819mm">
              <w:txbxContent>
                <w:p w:rsidR="00F84105" w:rsidRPr="009710F7" w:rsidRDefault="00F84105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Уведомление об отказе в приеме документов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9" o:spid="_x0000_s1049" style="position:absolute;left:0;text-align:left;margin-left:71pt;margin-top:2.4pt;width:167.1pt;height:6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" o:allowincell="f">
            <v:textbox inset="1.67639mm,.83819mm,1.67639mm,.83819mm">
              <w:txbxContent>
                <w:p w:rsidR="00F84105" w:rsidRPr="009710F7" w:rsidRDefault="00F84105" w:rsidP="003A515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Регистрация заявления </w:t>
                  </w:r>
                  <w:r w:rsidRPr="009710F7">
                    <w:br/>
                    <w:t xml:space="preserve">и документов, необходимых </w:t>
                  </w:r>
                  <w:r w:rsidRPr="009710F7">
                    <w:br/>
                    <w:t xml:space="preserve">для предоставления муниципальной услуги </w:t>
                  </w:r>
                </w:p>
                <w:p w:rsidR="00F84105" w:rsidRDefault="00F84105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F84105" w:rsidRPr="003A1146" w:rsidRDefault="00F84105" w:rsidP="003A1146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F84105" w:rsidRPr="003A1146" w:rsidRDefault="00F84105" w:rsidP="003A114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28" o:spid="_x0000_s1050" style="position:absolute;left:0;text-align:left;z-index:251663360;visibility:visible" from="155.4pt,10.6pt" to="155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ItZgIAAH4EAAAOAAAAZHJzL2Uyb0RvYy54bWysVM1uEzEQviPxDpbv6f6QpumqmwplEy4F&#10;KrU8gGN7sxZee2W72UQICTgj5RF4BQ4gVSrwDJs3Yuz80M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" o:allowincell="f">
            <v:stroke endarrow="block"/>
          </v:line>
        </w:pict>
      </w:r>
    </w:p>
    <w:p w:rsidR="00F84105" w:rsidRPr="003A1146" w:rsidRDefault="00F84105" w:rsidP="003A515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pict>
          <v:rect id="Прямоугольник 27" o:spid="_x0000_s1051" style="position:absolute;left:0;text-align:left;margin-left:71pt;margin-top:1.05pt;width:350.8pt;height:78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" o:allowincell="f">
            <v:textbox inset="1.67639mm,.83819mm,1.67639mm,.83819mm">
              <w:txbxContent>
                <w:p w:rsidR="00F84105" w:rsidRPr="009710F7" w:rsidRDefault="00F84105" w:rsidP="003A515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rPr>
                      <w:bCs/>
                      <w:iCs/>
                    </w:rPr>
                    <w:t>Рассмотрение документов, необходимых для предоставления муниципальной услуги</w:t>
                  </w:r>
                  <w:r w:rsidRPr="009710F7">
                    <w:t xml:space="preserve">(при необходимости направление </w:t>
                  </w:r>
                </w:p>
                <w:p w:rsidR="00F84105" w:rsidRPr="009710F7" w:rsidRDefault="00F84105" w:rsidP="003A515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межведомственных запросов)</w:t>
                  </w:r>
                </w:p>
              </w:txbxContent>
            </v:textbox>
          </v:rect>
        </w:pict>
      </w:r>
    </w:p>
    <w:p w:rsidR="00F84105" w:rsidRPr="003A1146" w:rsidRDefault="00F84105" w:rsidP="003A515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84105" w:rsidRPr="003A1146" w:rsidRDefault="00F84105" w:rsidP="003A5150">
      <w:pPr>
        <w:tabs>
          <w:tab w:val="left" w:pos="3119"/>
          <w:tab w:val="left" w:pos="6946"/>
        </w:tabs>
        <w:rPr>
          <w:rFonts w:ascii="Times New Roman" w:hAnsi="Times New Roman"/>
          <w:color w:val="000000"/>
          <w:sz w:val="24"/>
          <w:szCs w:val="24"/>
        </w:rPr>
      </w:pPr>
    </w:p>
    <w:p w:rsidR="00F84105" w:rsidRPr="003A1146" w:rsidRDefault="00F84105" w:rsidP="003A5150">
      <w:pPr>
        <w:tabs>
          <w:tab w:val="left" w:pos="7088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26" o:spid="_x0000_s1052" style="position:absolute;z-index:251674624;visibility:visible;mso-wrap-distance-left:3.17497mm;mso-wrap-distance-right:3.17497mm" from="349.1pt,112.55pt" to="349.1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25" o:spid="_x0000_s1053" style="position:absolute;flip:x;z-index:251668480;visibility:visible" from="155.5pt,4.15pt" to="155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" o:allowincell="f">
            <v:stroke endarrow="block"/>
          </v:line>
        </w:pict>
      </w:r>
      <w:r>
        <w:rPr>
          <w:noProof/>
          <w:lang w:eastAsia="ru-RU"/>
        </w:rPr>
        <w:pict>
          <v:line id="Прямая соединительная линия 24" o:spid="_x0000_s1054" style="position:absolute;z-index:251672576;visibility:visible;mso-wrap-distance-left:3.17497mm;mso-wrap-distance-right:3.17497mm" from="349.7pt,4.15pt" to="349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Jn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" o:allowincell="f">
            <v:stroke endarrow="block"/>
          </v:line>
        </w:pict>
      </w:r>
    </w:p>
    <w:p w:rsidR="00F84105" w:rsidRPr="003A1146" w:rsidRDefault="00F84105" w:rsidP="003A5150">
      <w:pPr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ru-RU"/>
        </w:rPr>
        <w:pict>
          <v:rect id="Прямоугольник 23" o:spid="_x0000_s1055" style="position:absolute;margin-left:71pt;margin-top:8.3pt;width:171.7pt;height:88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" o:allowincell="f">
            <v:textbox inset="1.67639mm,.83819mm,1.67639mm,.83819mm">
              <w:txbxContent>
                <w:p w:rsidR="00F84105" w:rsidRDefault="00F84105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</w:t>
                  </w:r>
                  <w:r w:rsidRPr="009710F7">
                    <w:rPr>
                      <w:rFonts w:cs="Calibri"/>
                    </w:rPr>
                    <w:t xml:space="preserve">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2" o:spid="_x0000_s1056" style="position:absolute;margin-left:260.3pt;margin-top:8.3pt;width:161.5pt;height:88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" o:allowincell="f">
            <v:textbox inset="1.67639mm,.83819mm,1.67639mm,.83819mm">
              <w:txbxContent>
                <w:p w:rsidR="00F84105" w:rsidRPr="00885F19" w:rsidRDefault="00F84105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об отказе </w:t>
                  </w:r>
                  <w:r>
                    <w:t xml:space="preserve">в согласовании 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F84105" w:rsidRDefault="00F84105" w:rsidP="003A1146">
      <w:pPr>
        <w:tabs>
          <w:tab w:val="left" w:pos="1418"/>
          <w:tab w:val="left" w:pos="4678"/>
        </w:tabs>
        <w:rPr>
          <w:rFonts w:ascii="Times New Roman" w:hAnsi="Times New Roman"/>
          <w:color w:val="000000"/>
          <w:sz w:val="24"/>
          <w:szCs w:val="24"/>
        </w:rPr>
      </w:pPr>
    </w:p>
    <w:p w:rsidR="00F84105" w:rsidRDefault="00F84105" w:rsidP="003A1146">
      <w:pPr>
        <w:tabs>
          <w:tab w:val="left" w:pos="1418"/>
          <w:tab w:val="left" w:pos="4678"/>
        </w:tabs>
        <w:rPr>
          <w:rFonts w:ascii="Times New Roman" w:hAnsi="Times New Roman"/>
          <w:color w:val="000000"/>
          <w:sz w:val="24"/>
          <w:szCs w:val="24"/>
        </w:rPr>
      </w:pPr>
    </w:p>
    <w:p w:rsidR="00F84105" w:rsidRDefault="00F84105" w:rsidP="003A1146">
      <w:pPr>
        <w:tabs>
          <w:tab w:val="left" w:pos="1418"/>
          <w:tab w:val="left" w:pos="4678"/>
        </w:tabs>
        <w:rPr>
          <w:rFonts w:ascii="Times New Roman" w:hAnsi="Times New Roman"/>
          <w:color w:val="000000"/>
          <w:sz w:val="24"/>
          <w:szCs w:val="24"/>
        </w:rPr>
      </w:pPr>
    </w:p>
    <w:p w:rsidR="00F84105" w:rsidRPr="003A1146" w:rsidRDefault="00F84105" w:rsidP="003A1146">
      <w:pPr>
        <w:tabs>
          <w:tab w:val="left" w:pos="1418"/>
          <w:tab w:val="left" w:pos="4678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21" o:spid="_x0000_s1057" style="position:absolute;z-index:251671552;visibility:visible" from="154.9pt,-.15pt" to="1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1mZgIAAH4EAAAOAAAAZHJzL2Uyb0RvYy54bWysVM1uEzEQviPxDpbv6f6QpumqmwplEy4F&#10;KrU8gGN7sxZee2W72UQICXpGyiPwChxAqlTgGTZvxNj5gc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" o:allowincell="f">
            <v:stroke endarrow="block"/>
          </v:line>
        </w:pict>
      </w:r>
      <w:r>
        <w:rPr>
          <w:noProof/>
          <w:lang w:eastAsia="ru-RU"/>
        </w:rPr>
        <w:pict>
          <v:rect id="Прямоугольник 20" o:spid="_x0000_s1058" style="position:absolute;margin-left:71pt;margin-top:1.75pt;width:167.1pt;height:110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" o:allowincell="f">
            <v:textbox inset="1.67639mm,.83819mm,1.67639mm,.83819mm">
              <w:txbxContent>
                <w:p w:rsidR="00F84105" w:rsidRPr="00B56384" w:rsidRDefault="00F84105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документа, подтверждающего принятие решения 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9" o:spid="_x0000_s1059" style="position:absolute;margin-left:260.3pt;margin-top:1.75pt;width:161.5pt;height:110.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" o:allowincell="f">
            <v:textbox inset="1.67639mm,.83819mm,1.67639mm,.83819mm">
              <w:txbxContent>
                <w:p w:rsidR="00F84105" w:rsidRPr="009710F7" w:rsidRDefault="00F84105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>
                    <w:t xml:space="preserve"> </w:t>
                  </w:r>
                  <w:r w:rsidRPr="00885F19">
                    <w:t>порубочного билета и (или) разрешени</w:t>
                  </w:r>
                  <w:r>
                    <w:t>я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F84105" w:rsidRPr="003A1146" w:rsidRDefault="00F84105" w:rsidP="003A1146">
      <w:pPr>
        <w:rPr>
          <w:rFonts w:ascii="Times New Roman" w:hAnsi="Times New Roman"/>
        </w:rPr>
      </w:pPr>
    </w:p>
    <w:p w:rsidR="00F84105" w:rsidRDefault="00F84105" w:rsidP="003A1146"/>
    <w:p w:rsidR="00F84105" w:rsidRDefault="00F84105" w:rsidP="003A5150">
      <w:pPr>
        <w:jc w:val="right"/>
      </w:pPr>
    </w:p>
    <w:p w:rsidR="00F84105" w:rsidRDefault="00F84105" w:rsidP="003A5150">
      <w:pPr>
        <w:jc w:val="right"/>
      </w:pPr>
    </w:p>
    <w:p w:rsidR="00F84105" w:rsidRPr="003A5150" w:rsidRDefault="00F84105" w:rsidP="003A5150">
      <w:pPr>
        <w:jc w:val="right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Приложение № 3</w:t>
      </w:r>
    </w:p>
    <w:p w:rsidR="00F84105" w:rsidRPr="003A5150" w:rsidRDefault="00F84105" w:rsidP="003A5150">
      <w:pPr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3A5150">
        <w:rPr>
          <w:rFonts w:ascii="Times New Roman" w:hAnsi="Times New Roman"/>
          <w:bCs/>
          <w:color w:val="000000"/>
          <w:sz w:val="28"/>
          <w:szCs w:val="28"/>
        </w:rPr>
        <w:t>редоставление порубочного билета и (или)</w:t>
      </w:r>
    </w:p>
    <w:p w:rsidR="00F84105" w:rsidRPr="003A5150" w:rsidRDefault="00F84105" w:rsidP="003A5150">
      <w:pPr>
        <w:jc w:val="right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bCs/>
          <w:color w:val="000000"/>
          <w:sz w:val="28"/>
          <w:szCs w:val="28"/>
        </w:rPr>
        <w:t>разрешения на пересадку деревьев и  кустарников»</w:t>
      </w:r>
    </w:p>
    <w:p w:rsidR="00F84105" w:rsidRPr="003A5150" w:rsidRDefault="00F84105" w:rsidP="003A5150">
      <w:pPr>
        <w:rPr>
          <w:rFonts w:ascii="Times New Roman" w:hAnsi="Times New Roman"/>
          <w:sz w:val="28"/>
          <w:szCs w:val="28"/>
        </w:rPr>
      </w:pPr>
    </w:p>
    <w:p w:rsidR="00F84105" w:rsidRPr="003A5150" w:rsidRDefault="00F84105" w:rsidP="003A1146">
      <w:pPr>
        <w:jc w:val="center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b/>
          <w:sz w:val="28"/>
          <w:szCs w:val="28"/>
        </w:rPr>
        <w:t>Порубочный билет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 №____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"___" ________ 20__ г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</w:p>
    <w:p w:rsidR="00F84105" w:rsidRPr="003A5150" w:rsidRDefault="00F84105" w:rsidP="003A5150">
      <w:pPr>
        <w:ind w:firstLine="542"/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    На основании: заявления № ___от "__" _____ 20__ г., акта обследования №___ от "__" ______ 20__ г.  разрешить вырубить на территории </w:t>
      </w:r>
      <w:r>
        <w:rPr>
          <w:rFonts w:ascii="Times New Roman" w:hAnsi="Times New Roman"/>
          <w:sz w:val="28"/>
          <w:szCs w:val="28"/>
        </w:rPr>
        <w:t>Мордовско-Пишлинского</w:t>
      </w:r>
      <w:r w:rsidRPr="003A5150">
        <w:rPr>
          <w:rFonts w:ascii="Times New Roman" w:hAnsi="Times New Roman"/>
          <w:sz w:val="28"/>
          <w:szCs w:val="28"/>
        </w:rPr>
        <w:t xml:space="preserve">  сельского поселения                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F84105" w:rsidRPr="003A5150" w:rsidRDefault="00F84105" w:rsidP="003A5150">
      <w:pPr>
        <w:jc w:val="center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(указать место расположение, адрес произведения порубочных работ )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деревьев _____, 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в том числе: аварийных ______; 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                      усыхающих _____; 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                      сухостойных_____; 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утративших декоративность ____; 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кустарников ______, 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в том числе: полностью усохших _____; 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                      усыхающих ______;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самосев древесных пород с диаметром ствола до </w:t>
      </w:r>
      <w:smartTag w:uri="urn:schemas-microsoft-com:office:smarttags" w:element="metricconverter">
        <w:smartTagPr>
          <w:attr w:name="ProductID" w:val="4 см"/>
        </w:smartTagPr>
        <w:r w:rsidRPr="003A5150">
          <w:rPr>
            <w:rFonts w:ascii="Times New Roman" w:hAnsi="Times New Roman"/>
            <w:sz w:val="28"/>
            <w:szCs w:val="28"/>
          </w:rPr>
          <w:t>4 см</w:t>
        </w:r>
      </w:smartTag>
      <w:r w:rsidRPr="003A5150">
        <w:rPr>
          <w:rFonts w:ascii="Times New Roman" w:hAnsi="Times New Roman"/>
          <w:sz w:val="28"/>
          <w:szCs w:val="28"/>
        </w:rPr>
        <w:t xml:space="preserve"> ____ шт.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Разрешить нарушить ______ кв. м напочвенного покрова (в т.ч. газонов), ____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кв. м плодородного слоя земли.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указанному в порубочном  билете, вывезти срубленную древесину и порубочные остатки.</w:t>
      </w:r>
    </w:p>
    <w:p w:rsidR="00F84105" w:rsidRPr="003A5150" w:rsidRDefault="00F84105" w:rsidP="003A5150">
      <w:pPr>
        <w:ind w:firstLine="542"/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По окончании  строительства или ремонта благоустроить и озеленить территорию согласно проекту.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    Сохраняемые зеленые насаждения огородить деревянными щитами до начала производства работ.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          Срок окончания действия поруб</w:t>
      </w:r>
      <w:r>
        <w:rPr>
          <w:rFonts w:ascii="Times New Roman" w:hAnsi="Times New Roman"/>
          <w:sz w:val="28"/>
          <w:szCs w:val="28"/>
        </w:rPr>
        <w:t>очного билета "__" ____ 20__ г.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Примечание:</w:t>
      </w:r>
    </w:p>
    <w:p w:rsidR="00F84105" w:rsidRPr="003A5150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    1. В случае невыполнения работ по вырубке в указанные сроки док</w:t>
      </w:r>
      <w:r>
        <w:rPr>
          <w:rFonts w:ascii="Times New Roman" w:hAnsi="Times New Roman"/>
          <w:sz w:val="28"/>
          <w:szCs w:val="28"/>
        </w:rPr>
        <w:t>ументы подлежат переоформлению.</w:t>
      </w:r>
    </w:p>
    <w:p w:rsidR="00F84105" w:rsidRDefault="00F84105" w:rsidP="003A5150">
      <w:pPr>
        <w:jc w:val="both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Мордовско-пишлинского </w:t>
      </w:r>
    </w:p>
    <w:p w:rsidR="00F84105" w:rsidRPr="003A5150" w:rsidRDefault="00F84105" w:rsidP="003A5150">
      <w:pPr>
        <w:jc w:val="both"/>
        <w:rPr>
          <w:rFonts w:ascii="Times New Roman" w:hAnsi="Times New Roman"/>
          <w:b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ельского поселения  </w:t>
      </w:r>
      <w:r w:rsidRPr="003A5150">
        <w:rPr>
          <w:rFonts w:ascii="Times New Roman" w:hAnsi="Times New Roman"/>
          <w:sz w:val="28"/>
          <w:szCs w:val="28"/>
        </w:rPr>
        <w:t xml:space="preserve"> __________     /___________/</w:t>
      </w:r>
    </w:p>
    <w:p w:rsidR="00F84105" w:rsidRPr="003A5150" w:rsidRDefault="00F84105" w:rsidP="003A5150">
      <w:pPr>
        <w:spacing w:line="360" w:lineRule="auto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b/>
          <w:sz w:val="28"/>
          <w:szCs w:val="28"/>
        </w:rPr>
        <w:t xml:space="preserve">              М.П.</w:t>
      </w:r>
      <w:r w:rsidRPr="003A5150">
        <w:rPr>
          <w:rFonts w:ascii="Times New Roman" w:hAnsi="Times New Roman"/>
          <w:b/>
          <w:sz w:val="28"/>
          <w:szCs w:val="28"/>
        </w:rPr>
        <w:tab/>
        <w:t xml:space="preserve"> По</w:t>
      </w:r>
      <w:r>
        <w:rPr>
          <w:rFonts w:ascii="Times New Roman" w:hAnsi="Times New Roman"/>
          <w:b/>
          <w:sz w:val="28"/>
          <w:szCs w:val="28"/>
        </w:rPr>
        <w:t xml:space="preserve">дпись         </w:t>
      </w:r>
      <w:r w:rsidRPr="003A5150">
        <w:rPr>
          <w:rFonts w:ascii="Times New Roman" w:hAnsi="Times New Roman"/>
          <w:b/>
          <w:sz w:val="28"/>
          <w:szCs w:val="28"/>
        </w:rPr>
        <w:t>Ф.И.О</w:t>
      </w:r>
    </w:p>
    <w:p w:rsidR="00F84105" w:rsidRPr="003A5150" w:rsidRDefault="00F84105" w:rsidP="003A5150">
      <w:pPr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Порубочный билет получил 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F84105" w:rsidRPr="003A5150" w:rsidRDefault="00F84105" w:rsidP="003A5150">
      <w:pPr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ab/>
      </w:r>
      <w:r w:rsidRPr="003A5150">
        <w:rPr>
          <w:rFonts w:ascii="Times New Roman" w:hAnsi="Times New Roman"/>
          <w:sz w:val="28"/>
          <w:szCs w:val="28"/>
        </w:rPr>
        <w:tab/>
      </w:r>
      <w:r w:rsidRPr="003A5150">
        <w:rPr>
          <w:rFonts w:ascii="Times New Roman" w:hAnsi="Times New Roman"/>
          <w:sz w:val="28"/>
          <w:szCs w:val="28"/>
        </w:rPr>
        <w:tab/>
      </w:r>
      <w:r w:rsidRPr="003A5150">
        <w:rPr>
          <w:rFonts w:ascii="Times New Roman" w:hAnsi="Times New Roman"/>
          <w:sz w:val="28"/>
          <w:szCs w:val="28"/>
        </w:rPr>
        <w:tab/>
      </w:r>
      <w:r w:rsidRPr="003A5150">
        <w:rPr>
          <w:rFonts w:ascii="Times New Roman" w:hAnsi="Times New Roman"/>
          <w:sz w:val="28"/>
          <w:szCs w:val="28"/>
        </w:rPr>
        <w:tab/>
        <w:t>Ф.И.О.  подпись, телефон</w:t>
      </w:r>
    </w:p>
    <w:p w:rsidR="00F84105" w:rsidRPr="003A5150" w:rsidRDefault="00F84105" w:rsidP="003A5150">
      <w:pPr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Информацию о выполнении работ сообщить по телефону 8 (8</w:t>
      </w:r>
      <w:r>
        <w:rPr>
          <w:rFonts w:ascii="Times New Roman" w:hAnsi="Times New Roman"/>
          <w:sz w:val="28"/>
          <w:szCs w:val="28"/>
        </w:rPr>
        <w:t>3451) 50-4-16</w:t>
      </w:r>
    </w:p>
    <w:p w:rsidR="00F84105" w:rsidRPr="003A5150" w:rsidRDefault="00F84105" w:rsidP="003A5150">
      <w:pPr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Порубочный билет закрыт</w:t>
      </w:r>
    </w:p>
    <w:p w:rsidR="00F84105" w:rsidRDefault="00F84105" w:rsidP="003A5150">
      <w:pPr>
        <w:spacing w:line="360" w:lineRule="auto"/>
        <w:rPr>
          <w:rFonts w:ascii="Times New Roman" w:hAnsi="Times New Roman"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 Мордовско-пишлинского</w:t>
      </w:r>
    </w:p>
    <w:p w:rsidR="00F84105" w:rsidRPr="003A5150" w:rsidRDefault="00F84105" w:rsidP="003A515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A5150">
        <w:rPr>
          <w:rFonts w:ascii="Times New Roman" w:hAnsi="Times New Roman"/>
          <w:sz w:val="28"/>
          <w:szCs w:val="28"/>
        </w:rPr>
        <w:t>сельского поселения      __________     /____________/</w:t>
      </w:r>
    </w:p>
    <w:p w:rsidR="00F84105" w:rsidRPr="00835F83" w:rsidRDefault="00F84105" w:rsidP="003A515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A5150">
        <w:rPr>
          <w:rFonts w:ascii="Times New Roman" w:hAnsi="Times New Roman"/>
          <w:b/>
          <w:sz w:val="28"/>
          <w:szCs w:val="28"/>
        </w:rPr>
        <w:t xml:space="preserve">   М.П.</w:t>
      </w:r>
      <w:r w:rsidRPr="003A515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Подпись            </w:t>
      </w:r>
      <w:r w:rsidRPr="003A5150">
        <w:rPr>
          <w:rFonts w:ascii="Times New Roman" w:hAnsi="Times New Roman"/>
          <w:b/>
          <w:sz w:val="28"/>
          <w:szCs w:val="28"/>
        </w:rPr>
        <w:t xml:space="preserve">  Ф.И.О</w:t>
      </w:r>
    </w:p>
    <w:p w:rsidR="00F84105" w:rsidRPr="00E56E81" w:rsidRDefault="00F84105" w:rsidP="003A5150">
      <w:pPr>
        <w:ind w:left="4956" w:firstLine="708"/>
      </w:pPr>
    </w:p>
    <w:p w:rsidR="00F84105" w:rsidRDefault="00F84105" w:rsidP="003A1146">
      <w:pPr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:rsidR="00F84105" w:rsidRDefault="00F84105" w:rsidP="003A5150">
      <w:pPr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:rsidR="00F84105" w:rsidRDefault="00F84105" w:rsidP="003A5150">
      <w:pPr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:rsidR="00F84105" w:rsidRDefault="00F84105" w:rsidP="00A2266B">
      <w:pPr>
        <w:rPr>
          <w:rFonts w:ascii="Times New Roman" w:hAnsi="Times New Roman"/>
          <w:sz w:val="28"/>
          <w:szCs w:val="28"/>
        </w:rPr>
      </w:pPr>
    </w:p>
    <w:p w:rsidR="00F84105" w:rsidRPr="00835F83" w:rsidRDefault="00F84105" w:rsidP="003A5150">
      <w:pPr>
        <w:ind w:left="4956" w:firstLine="708"/>
        <w:jc w:val="right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 xml:space="preserve"> Приложение № 4</w:t>
      </w:r>
    </w:p>
    <w:p w:rsidR="00F84105" w:rsidRDefault="00F84105" w:rsidP="003A1146">
      <w:pPr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835F83">
        <w:rPr>
          <w:rFonts w:ascii="Times New Roman" w:hAnsi="Times New Roman"/>
          <w:bCs/>
          <w:color w:val="000000"/>
          <w:sz w:val="28"/>
          <w:szCs w:val="28"/>
        </w:rPr>
        <w:t>редоставл</w:t>
      </w:r>
      <w:r>
        <w:rPr>
          <w:rFonts w:ascii="Times New Roman" w:hAnsi="Times New Roman"/>
          <w:bCs/>
          <w:color w:val="000000"/>
          <w:sz w:val="28"/>
          <w:szCs w:val="28"/>
        </w:rPr>
        <w:t>ение порубочного билета и (или)разрешения на</w:t>
      </w:r>
    </w:p>
    <w:p w:rsidR="00F84105" w:rsidRPr="003A1146" w:rsidRDefault="00F84105" w:rsidP="003A1146">
      <w:pPr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835F83">
        <w:rPr>
          <w:rFonts w:ascii="Times New Roman" w:hAnsi="Times New Roman"/>
          <w:bCs/>
          <w:color w:val="000000"/>
          <w:sz w:val="28"/>
          <w:szCs w:val="28"/>
        </w:rPr>
        <w:t xml:space="preserve">пересадку деревьев 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кустарников</w:t>
      </w:r>
    </w:p>
    <w:p w:rsidR="00F84105" w:rsidRPr="00835F83" w:rsidRDefault="00F84105" w:rsidP="003A1146">
      <w:pPr>
        <w:tabs>
          <w:tab w:val="left" w:pos="6705"/>
        </w:tabs>
        <w:jc w:val="center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F84105" w:rsidRPr="00835F83" w:rsidRDefault="00F84105" w:rsidP="003A1146">
      <w:pPr>
        <w:tabs>
          <w:tab w:val="left" w:pos="6705"/>
        </w:tabs>
        <w:jc w:val="center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(Ф.И.О. заявителя)                                                         ______________________________________________</w:t>
      </w:r>
    </w:p>
    <w:p w:rsidR="00F84105" w:rsidRPr="00835F83" w:rsidRDefault="00F84105" w:rsidP="003A1146">
      <w:pPr>
        <w:tabs>
          <w:tab w:val="left" w:pos="6705"/>
        </w:tabs>
        <w:jc w:val="center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(адрес заявителя)                                                    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F84105" w:rsidRPr="00835F83" w:rsidRDefault="00F84105" w:rsidP="003A5150">
      <w:pPr>
        <w:tabs>
          <w:tab w:val="left" w:pos="6705"/>
        </w:tabs>
        <w:jc w:val="center"/>
        <w:rPr>
          <w:rFonts w:ascii="Times New Roman" w:hAnsi="Times New Roman"/>
          <w:b/>
          <w:sz w:val="28"/>
          <w:szCs w:val="28"/>
        </w:rPr>
      </w:pPr>
      <w:r w:rsidRPr="00835F83">
        <w:rPr>
          <w:rFonts w:ascii="Times New Roman" w:hAnsi="Times New Roman"/>
          <w:b/>
          <w:sz w:val="28"/>
          <w:szCs w:val="28"/>
        </w:rPr>
        <w:t>РАЗРЕШЕНИЕ № ______</w:t>
      </w:r>
    </w:p>
    <w:p w:rsidR="00F84105" w:rsidRPr="00835F83" w:rsidRDefault="00F84105" w:rsidP="003A1146">
      <w:pPr>
        <w:tabs>
          <w:tab w:val="left" w:pos="6705"/>
        </w:tabs>
        <w:jc w:val="center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b/>
          <w:sz w:val="28"/>
          <w:szCs w:val="28"/>
        </w:rPr>
        <w:t xml:space="preserve"> на пересадку деревьев и кустарников </w:t>
      </w:r>
    </w:p>
    <w:p w:rsidR="00F84105" w:rsidRPr="00835F83" w:rsidRDefault="00F84105" w:rsidP="003A5150">
      <w:pPr>
        <w:spacing w:line="360" w:lineRule="auto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Выдано предприятию, организации, физическому лицу ______________________________</w:t>
      </w:r>
    </w:p>
    <w:p w:rsidR="00F84105" w:rsidRPr="00835F83" w:rsidRDefault="00F84105" w:rsidP="003A5150">
      <w:pPr>
        <w:spacing w:line="360" w:lineRule="auto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F84105" w:rsidRPr="00835F83" w:rsidRDefault="00F84105" w:rsidP="003A515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( наименование, должность, фамилия, имя, отчество)</w:t>
      </w:r>
    </w:p>
    <w:p w:rsidR="00F84105" w:rsidRPr="00835F83" w:rsidRDefault="00F84105" w:rsidP="003A5150">
      <w:pPr>
        <w:spacing w:line="360" w:lineRule="auto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Основание для проведения  работ по пересадке деревьев и кустарников</w:t>
      </w:r>
    </w:p>
    <w:p w:rsidR="00F84105" w:rsidRPr="00835F83" w:rsidRDefault="00F84105" w:rsidP="003A5150">
      <w:pPr>
        <w:spacing w:line="360" w:lineRule="auto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F84105" w:rsidRPr="00835F83" w:rsidRDefault="00F84105" w:rsidP="003A5150">
      <w:pPr>
        <w:spacing w:line="360" w:lineRule="auto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Разрешается пересадка  ________________________________________________________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F84105" w:rsidRPr="00835F83" w:rsidRDefault="00F84105" w:rsidP="003A5150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(деревьев кустарников растущей, сухостойной, ветровальной древесины и др.)</w:t>
      </w:r>
    </w:p>
    <w:p w:rsidR="00F84105" w:rsidRPr="00835F83" w:rsidRDefault="00F84105" w:rsidP="003A5150">
      <w:pPr>
        <w:spacing w:line="360" w:lineRule="auto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Состав насаждений, подлежащих пересадке________________________________________</w:t>
      </w:r>
    </w:p>
    <w:p w:rsidR="00F84105" w:rsidRPr="00835F83" w:rsidRDefault="00F84105" w:rsidP="003A5150">
      <w:pPr>
        <w:spacing w:line="360" w:lineRule="auto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F84105" w:rsidRPr="00835F83" w:rsidRDefault="00F84105" w:rsidP="003A5150">
      <w:pPr>
        <w:spacing w:line="360" w:lineRule="auto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Примечание: 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F84105" w:rsidRDefault="00F84105" w:rsidP="003A5150">
      <w:pPr>
        <w:spacing w:line="360" w:lineRule="auto"/>
        <w:rPr>
          <w:rFonts w:ascii="Times New Roman" w:hAnsi="Times New Roman"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администрации Мордовско-пишлинского </w:t>
      </w:r>
    </w:p>
    <w:p w:rsidR="00F84105" w:rsidRPr="00835F83" w:rsidRDefault="00F84105" w:rsidP="003A515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35F83">
        <w:rPr>
          <w:rFonts w:ascii="Times New Roman" w:hAnsi="Times New Roman"/>
          <w:sz w:val="28"/>
          <w:szCs w:val="28"/>
        </w:rPr>
        <w:t>сельского поселения     __________     /_____________/</w:t>
      </w:r>
    </w:p>
    <w:p w:rsidR="00F84105" w:rsidRPr="00D61480" w:rsidRDefault="00F84105" w:rsidP="003A1146">
      <w:pPr>
        <w:tabs>
          <w:tab w:val="left" w:pos="522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М.П. </w:t>
      </w:r>
      <w:r w:rsidRPr="00835F8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одпись                 </w:t>
      </w:r>
      <w:r w:rsidRPr="00835F83">
        <w:rPr>
          <w:rFonts w:ascii="Times New Roman" w:hAnsi="Times New Roman"/>
          <w:b/>
          <w:sz w:val="28"/>
          <w:szCs w:val="28"/>
        </w:rPr>
        <w:t xml:space="preserve"> Ф.И.О</w:t>
      </w:r>
      <w:r w:rsidRPr="00D61480">
        <w:rPr>
          <w:rFonts w:ascii="Times New Roman" w:hAnsi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</w:t>
      </w:r>
    </w:p>
    <w:p w:rsidR="00F84105" w:rsidRPr="00D61480" w:rsidRDefault="00F84105" w:rsidP="00D614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(указать место расположение, адрес произведения порубочных работ )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деревьев _____, 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в том числе: аварийных ______; 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                      усыхающих _____; 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                      сухостойных_____; 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утративших декоративность ____; 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кустарников ______, 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в том числе: полностью усохших _____; 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                      усыхающих ______;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самосев древесных пород с диаметром ствола до </w:t>
      </w:r>
      <w:smartTag w:uri="urn:schemas-microsoft-com:office:smarttags" w:element="metricconverter">
        <w:smartTagPr>
          <w:attr w:name="ProductID" w:val="4 см"/>
        </w:smartTagPr>
        <w:r w:rsidRPr="00D61480">
          <w:rPr>
            <w:rFonts w:ascii="Times New Roman" w:hAnsi="Times New Roman"/>
            <w:sz w:val="28"/>
            <w:szCs w:val="28"/>
            <w:lang w:eastAsia="ru-RU"/>
          </w:rPr>
          <w:t>4 см</w:t>
        </w:r>
      </w:smartTag>
      <w:r w:rsidRPr="00D61480">
        <w:rPr>
          <w:rFonts w:ascii="Times New Roman" w:hAnsi="Times New Roman"/>
          <w:sz w:val="28"/>
          <w:szCs w:val="28"/>
          <w:lang w:eastAsia="ru-RU"/>
        </w:rPr>
        <w:t xml:space="preserve"> ____ шт.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Разрешить нарушить ______ кв. м напочвенного покрова (в т.ч. газонов), ____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кв. м плодородного слоя земли.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указанному в порубочном  билете, вывезти срубленную древесину и порубочные остатки.</w:t>
      </w:r>
    </w:p>
    <w:p w:rsidR="00F84105" w:rsidRPr="00D61480" w:rsidRDefault="00F84105" w:rsidP="00D61480">
      <w:pPr>
        <w:spacing w:after="0" w:line="240" w:lineRule="auto"/>
        <w:ind w:firstLine="5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По окончании  строительства или ремонта благоустроить и озеленить территорию согласно проекту.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    Сохраняемые зеленые насаждения огородить деревянными щитами до начала производства работ.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          Срок окончания действия порубочного билета "__" ____ 20__ г.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Примечание: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    1. В случае невыполнения работ по вырубке в указанные сроки документы подлежат переоформлению.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Мордовско-Пишлинского</w:t>
      </w:r>
    </w:p>
    <w:p w:rsidR="00F84105" w:rsidRPr="00D61480" w:rsidRDefault="00F84105" w:rsidP="00D614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сельского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                                   </w:t>
      </w:r>
      <w:r w:rsidRPr="00D61480">
        <w:rPr>
          <w:rFonts w:ascii="Times New Roman" w:hAnsi="Times New Roman"/>
          <w:sz w:val="28"/>
          <w:szCs w:val="28"/>
          <w:lang w:eastAsia="ru-RU"/>
        </w:rPr>
        <w:t xml:space="preserve">  __________     /___________/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b/>
          <w:sz w:val="28"/>
          <w:szCs w:val="28"/>
          <w:lang w:eastAsia="ru-RU"/>
        </w:rPr>
        <w:t xml:space="preserve">              М.П.</w:t>
      </w:r>
      <w:r w:rsidRPr="00D61480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Подпись               </w:t>
      </w:r>
      <w:r w:rsidRPr="00D61480">
        <w:rPr>
          <w:rFonts w:ascii="Times New Roman" w:hAnsi="Times New Roman"/>
          <w:b/>
          <w:sz w:val="28"/>
          <w:szCs w:val="28"/>
          <w:lang w:eastAsia="ru-RU"/>
        </w:rPr>
        <w:t xml:space="preserve">  Ф.И.О</w:t>
      </w: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Порубочный билет получил 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ab/>
      </w:r>
      <w:r w:rsidRPr="00D61480">
        <w:rPr>
          <w:rFonts w:ascii="Times New Roman" w:hAnsi="Times New Roman"/>
          <w:sz w:val="28"/>
          <w:szCs w:val="28"/>
          <w:lang w:eastAsia="ru-RU"/>
        </w:rPr>
        <w:tab/>
      </w:r>
      <w:r w:rsidRPr="00D61480">
        <w:rPr>
          <w:rFonts w:ascii="Times New Roman" w:hAnsi="Times New Roman"/>
          <w:sz w:val="28"/>
          <w:szCs w:val="28"/>
          <w:lang w:eastAsia="ru-RU"/>
        </w:rPr>
        <w:tab/>
      </w:r>
      <w:r w:rsidRPr="00D61480">
        <w:rPr>
          <w:rFonts w:ascii="Times New Roman" w:hAnsi="Times New Roman"/>
          <w:sz w:val="28"/>
          <w:szCs w:val="28"/>
          <w:lang w:eastAsia="ru-RU"/>
        </w:rPr>
        <w:tab/>
      </w:r>
      <w:r w:rsidRPr="00D61480">
        <w:rPr>
          <w:rFonts w:ascii="Times New Roman" w:hAnsi="Times New Roman"/>
          <w:sz w:val="28"/>
          <w:szCs w:val="28"/>
          <w:lang w:eastAsia="ru-RU"/>
        </w:rPr>
        <w:tab/>
        <w:t>Ф.И.О.  подпись, телефон</w:t>
      </w: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Информацию о выполнении работ сообщить по телефону 8 (8</w:t>
      </w:r>
      <w:r>
        <w:rPr>
          <w:rFonts w:ascii="Times New Roman" w:hAnsi="Times New Roman"/>
          <w:sz w:val="28"/>
          <w:szCs w:val="28"/>
          <w:lang w:eastAsia="ru-RU"/>
        </w:rPr>
        <w:t>3451) 54</w:t>
      </w:r>
      <w:r w:rsidRPr="00D61480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3-24</w:t>
      </w:r>
    </w:p>
    <w:p w:rsidR="00F84105" w:rsidRDefault="00F84105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Порубочный билет закрыт</w:t>
      </w:r>
    </w:p>
    <w:p w:rsidR="00F84105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Мордовско-Пишлинского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сельского поселения      __________     /____________/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61480">
        <w:rPr>
          <w:rFonts w:ascii="Times New Roman" w:hAnsi="Times New Roman"/>
          <w:b/>
          <w:sz w:val="28"/>
          <w:szCs w:val="28"/>
          <w:lang w:eastAsia="ru-RU"/>
        </w:rPr>
        <w:t xml:space="preserve">   М.П.</w:t>
      </w:r>
      <w:r w:rsidRPr="00D61480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Подпись                 </w:t>
      </w:r>
      <w:r w:rsidRPr="00D61480">
        <w:rPr>
          <w:rFonts w:ascii="Times New Roman" w:hAnsi="Times New Roman"/>
          <w:b/>
          <w:sz w:val="28"/>
          <w:szCs w:val="28"/>
          <w:lang w:eastAsia="ru-RU"/>
        </w:rPr>
        <w:t>Ф.И.О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60262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Приложение № 4</w:t>
      </w:r>
    </w:p>
    <w:p w:rsidR="00F84105" w:rsidRPr="00D61480" w:rsidRDefault="00F84105" w:rsidP="00D6148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редоставление порубочного билета и (или)</w:t>
      </w:r>
    </w:p>
    <w:p w:rsidR="00F84105" w:rsidRPr="00D61480" w:rsidRDefault="00F84105" w:rsidP="003A114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разрешения на пересадку деревьев и  кустарников»</w:t>
      </w:r>
    </w:p>
    <w:p w:rsidR="00F84105" w:rsidRPr="00D61480" w:rsidRDefault="00F84105" w:rsidP="00D6148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3A1146">
      <w:pPr>
        <w:tabs>
          <w:tab w:val="left" w:pos="67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______________________________________________</w:t>
      </w:r>
    </w:p>
    <w:p w:rsidR="00F84105" w:rsidRPr="00D61480" w:rsidRDefault="00F84105" w:rsidP="003A1146">
      <w:pPr>
        <w:tabs>
          <w:tab w:val="left" w:pos="67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(Ф.И.О.</w:t>
      </w:r>
      <w:r w:rsidRPr="00D61480">
        <w:rPr>
          <w:rFonts w:ascii="Times New Roman" w:hAnsi="Times New Roman"/>
          <w:sz w:val="28"/>
          <w:szCs w:val="28"/>
          <w:lang w:eastAsia="ru-RU"/>
        </w:rPr>
        <w:t>заявителя)                                                                                                                     ______________________________________________</w:t>
      </w:r>
    </w:p>
    <w:p w:rsidR="00F84105" w:rsidRPr="00D61480" w:rsidRDefault="00F84105" w:rsidP="003A1146">
      <w:pPr>
        <w:tabs>
          <w:tab w:val="left" w:pos="67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(адрес </w:t>
      </w:r>
      <w:r w:rsidRPr="00D61480">
        <w:rPr>
          <w:rFonts w:ascii="Times New Roman" w:hAnsi="Times New Roman"/>
          <w:sz w:val="28"/>
          <w:szCs w:val="28"/>
          <w:lang w:eastAsia="ru-RU"/>
        </w:rPr>
        <w:t>заявителя)                                                                                                                                                                 ______________________________________________</w:t>
      </w:r>
    </w:p>
    <w:p w:rsidR="00F84105" w:rsidRPr="00D61480" w:rsidRDefault="00F84105" w:rsidP="00D61480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D61480">
      <w:pPr>
        <w:tabs>
          <w:tab w:val="left" w:pos="67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D61480">
      <w:pPr>
        <w:tabs>
          <w:tab w:val="left" w:pos="67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1480">
        <w:rPr>
          <w:rFonts w:ascii="Times New Roman" w:hAnsi="Times New Roman"/>
          <w:b/>
          <w:sz w:val="28"/>
          <w:szCs w:val="28"/>
          <w:lang w:eastAsia="ru-RU"/>
        </w:rPr>
        <w:t>РАЗРЕШЕНИЕ № ______</w:t>
      </w:r>
    </w:p>
    <w:p w:rsidR="00F84105" w:rsidRPr="00D61480" w:rsidRDefault="00F84105" w:rsidP="00D61480">
      <w:pPr>
        <w:tabs>
          <w:tab w:val="left" w:pos="67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b/>
          <w:sz w:val="28"/>
          <w:szCs w:val="28"/>
          <w:lang w:eastAsia="ru-RU"/>
        </w:rPr>
        <w:t xml:space="preserve"> на пересадку деревьев и кустарников </w:t>
      </w:r>
    </w:p>
    <w:p w:rsidR="00F84105" w:rsidRPr="00D61480" w:rsidRDefault="00F84105" w:rsidP="00D61480">
      <w:pPr>
        <w:tabs>
          <w:tab w:val="left" w:pos="670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Выдано предприятию, организации, физическому лицу ______________________________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:rsidR="00F84105" w:rsidRPr="00D61480" w:rsidRDefault="00F84105" w:rsidP="00D6148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( наименование, должность, фамилия, имя, отчество)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Основание для проведения  работ по пересадке деревьев и кустарников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  <w:r w:rsidRPr="00D61480">
        <w:rPr>
          <w:rFonts w:ascii="Times New Roman" w:hAnsi="Times New Roman"/>
          <w:sz w:val="28"/>
          <w:szCs w:val="28"/>
          <w:lang w:eastAsia="ru-RU"/>
        </w:rPr>
        <w:t>______________________________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Разрешается пересадка  ________________________________________________________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F84105" w:rsidRPr="00D61480" w:rsidRDefault="00F84105" w:rsidP="00D6148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(деревьев кустарников растущей, сухостойной, ветровальной древесины и др.)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Состав насаждений, подлежащих пересадке________________________________________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Примечание: __________________________________________________________________</w:t>
      </w:r>
    </w:p>
    <w:p w:rsidR="00F84105" w:rsidRDefault="00F84105" w:rsidP="00D61480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Мордовско-Пишлинского</w:t>
      </w:r>
    </w:p>
    <w:p w:rsidR="00F84105" w:rsidRPr="00D61480" w:rsidRDefault="00F84105" w:rsidP="00D61480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61480">
        <w:rPr>
          <w:rFonts w:ascii="Times New Roman" w:hAnsi="Times New Roman"/>
          <w:sz w:val="28"/>
          <w:szCs w:val="28"/>
          <w:lang w:eastAsia="ru-RU"/>
        </w:rPr>
        <w:t>сельского поселения    __________     /_____________/</w:t>
      </w:r>
    </w:p>
    <w:p w:rsidR="00F84105" w:rsidRPr="00835F83" w:rsidRDefault="00F84105" w:rsidP="00C455F4">
      <w:pPr>
        <w:tabs>
          <w:tab w:val="left" w:pos="522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D61480">
        <w:rPr>
          <w:rFonts w:ascii="Times New Roman" w:hAnsi="Times New Roman"/>
          <w:b/>
          <w:sz w:val="28"/>
          <w:szCs w:val="28"/>
          <w:lang w:eastAsia="ru-RU"/>
        </w:rPr>
        <w:t>М.П.</w:t>
      </w:r>
      <w:r w:rsidRPr="00D61480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Подпись </w:t>
      </w:r>
      <w:r w:rsidRPr="00D61480">
        <w:rPr>
          <w:rFonts w:ascii="Times New Roman" w:hAnsi="Times New Roman"/>
          <w:b/>
          <w:sz w:val="28"/>
          <w:szCs w:val="28"/>
          <w:lang w:eastAsia="ru-RU"/>
        </w:rPr>
        <w:t xml:space="preserve">             Ф.И.О</w:t>
      </w:r>
    </w:p>
    <w:sectPr w:rsidR="00F84105" w:rsidRPr="00835F83" w:rsidSect="00A2266B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656F"/>
    <w:rsid w:val="000707D3"/>
    <w:rsid w:val="00103E61"/>
    <w:rsid w:val="001D2629"/>
    <w:rsid w:val="00271324"/>
    <w:rsid w:val="002F3E29"/>
    <w:rsid w:val="003717B3"/>
    <w:rsid w:val="003A1146"/>
    <w:rsid w:val="003A5150"/>
    <w:rsid w:val="003C21F8"/>
    <w:rsid w:val="004018A3"/>
    <w:rsid w:val="00406DDF"/>
    <w:rsid w:val="00497AC5"/>
    <w:rsid w:val="005A0AC5"/>
    <w:rsid w:val="0060262E"/>
    <w:rsid w:val="00665367"/>
    <w:rsid w:val="008258D5"/>
    <w:rsid w:val="00835F83"/>
    <w:rsid w:val="00843079"/>
    <w:rsid w:val="00885F19"/>
    <w:rsid w:val="008E5A10"/>
    <w:rsid w:val="008E7ACF"/>
    <w:rsid w:val="009710F7"/>
    <w:rsid w:val="009D0837"/>
    <w:rsid w:val="00A2266B"/>
    <w:rsid w:val="00A90C69"/>
    <w:rsid w:val="00B4656F"/>
    <w:rsid w:val="00B56384"/>
    <w:rsid w:val="00C17050"/>
    <w:rsid w:val="00C455F4"/>
    <w:rsid w:val="00D61480"/>
    <w:rsid w:val="00DE4FDA"/>
    <w:rsid w:val="00E56E81"/>
    <w:rsid w:val="00EA1E84"/>
    <w:rsid w:val="00EC075A"/>
    <w:rsid w:val="00EE2879"/>
    <w:rsid w:val="00F84105"/>
    <w:rsid w:val="00F8592A"/>
    <w:rsid w:val="00FA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D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A515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3A5150"/>
    <w:rPr>
      <w:rFonts w:ascii="Arial" w:hAnsi="Arial"/>
      <w:sz w:val="22"/>
      <w:lang w:eastAsia="ru-RU"/>
    </w:rPr>
  </w:style>
  <w:style w:type="paragraph" w:customStyle="1" w:styleId="western">
    <w:name w:val="western"/>
    <w:basedOn w:val="Normal"/>
    <w:uiPriority w:val="99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3A5150"/>
    <w:rPr>
      <w:sz w:val="27"/>
      <w:shd w:val="clear" w:color="auto" w:fill="FFFFFF"/>
    </w:rPr>
  </w:style>
  <w:style w:type="character" w:customStyle="1" w:styleId="213pt">
    <w:name w:val="Основной текст (2) + 13 pt"/>
    <w:uiPriority w:val="99"/>
    <w:rsid w:val="003A5150"/>
    <w:rPr>
      <w:rFonts w:ascii="Times New Roman" w:hAnsi="Times New Roman"/>
      <w:sz w:val="26"/>
      <w:u w:val="none"/>
    </w:rPr>
  </w:style>
  <w:style w:type="character" w:customStyle="1" w:styleId="12">
    <w:name w:val="Основной текст (12)_"/>
    <w:link w:val="120"/>
    <w:uiPriority w:val="99"/>
    <w:locked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uiPriority w:val="99"/>
    <w:locked/>
    <w:rsid w:val="003A5150"/>
    <w:rPr>
      <w:sz w:val="18"/>
      <w:shd w:val="clear" w:color="auto" w:fill="FFFFFF"/>
    </w:rPr>
  </w:style>
  <w:style w:type="character" w:customStyle="1" w:styleId="14">
    <w:name w:val="Основной текст (14)_"/>
    <w:link w:val="140"/>
    <w:uiPriority w:val="99"/>
    <w:locked/>
    <w:rsid w:val="003A5150"/>
    <w:rPr>
      <w:b/>
      <w:sz w:val="17"/>
      <w:shd w:val="clear" w:color="auto" w:fill="FFFFFF"/>
    </w:rPr>
  </w:style>
  <w:style w:type="character" w:customStyle="1" w:styleId="15">
    <w:name w:val="Основной текст (15)_"/>
    <w:link w:val="150"/>
    <w:uiPriority w:val="99"/>
    <w:locked/>
    <w:rsid w:val="003A5150"/>
    <w:rPr>
      <w:b/>
      <w:sz w:val="17"/>
      <w:shd w:val="clear" w:color="auto" w:fill="FFFFFF"/>
    </w:rPr>
  </w:style>
  <w:style w:type="character" w:customStyle="1" w:styleId="16">
    <w:name w:val="Основной текст (16)_"/>
    <w:link w:val="160"/>
    <w:uiPriority w:val="99"/>
    <w:locked/>
    <w:rsid w:val="003A5150"/>
    <w:rPr>
      <w:b/>
      <w:sz w:val="21"/>
      <w:shd w:val="clear" w:color="auto" w:fill="FFFFFF"/>
    </w:rPr>
  </w:style>
  <w:style w:type="character" w:customStyle="1" w:styleId="161">
    <w:name w:val="Основной текст (16) + Не полужирный"/>
    <w:uiPriority w:val="99"/>
    <w:rsid w:val="003A5150"/>
  </w:style>
  <w:style w:type="paragraph" w:customStyle="1" w:styleId="21">
    <w:name w:val="Основной текст (2)1"/>
    <w:basedOn w:val="Normal"/>
    <w:link w:val="2"/>
    <w:uiPriority w:val="99"/>
    <w:rsid w:val="003A5150"/>
    <w:pPr>
      <w:widowControl w:val="0"/>
      <w:shd w:val="clear" w:color="auto" w:fill="FFFFFF"/>
      <w:spacing w:after="0" w:line="312" w:lineRule="exact"/>
    </w:pPr>
    <w:rPr>
      <w:sz w:val="27"/>
      <w:szCs w:val="20"/>
      <w:lang w:eastAsia="ru-RU"/>
    </w:rPr>
  </w:style>
  <w:style w:type="paragraph" w:customStyle="1" w:styleId="120">
    <w:name w:val="Основной текст (12)"/>
    <w:basedOn w:val="Normal"/>
    <w:link w:val="12"/>
    <w:uiPriority w:val="99"/>
    <w:rsid w:val="003A5150"/>
    <w:pPr>
      <w:widowControl w:val="0"/>
      <w:shd w:val="clear" w:color="auto" w:fill="FFFFFF"/>
      <w:spacing w:before="120" w:after="540" w:line="240" w:lineRule="atLeast"/>
      <w:jc w:val="right"/>
    </w:pPr>
    <w:rPr>
      <w:sz w:val="20"/>
      <w:szCs w:val="20"/>
      <w:lang w:eastAsia="ru-RU"/>
    </w:rPr>
  </w:style>
  <w:style w:type="paragraph" w:customStyle="1" w:styleId="130">
    <w:name w:val="Основной текст (13)"/>
    <w:basedOn w:val="Normal"/>
    <w:link w:val="13"/>
    <w:uiPriority w:val="99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20"/>
      <w:lang w:eastAsia="ru-RU"/>
    </w:rPr>
  </w:style>
  <w:style w:type="paragraph" w:customStyle="1" w:styleId="140">
    <w:name w:val="Основной текст (14)"/>
    <w:basedOn w:val="Normal"/>
    <w:link w:val="14"/>
    <w:uiPriority w:val="99"/>
    <w:rsid w:val="003A5150"/>
    <w:pPr>
      <w:widowControl w:val="0"/>
      <w:shd w:val="clear" w:color="auto" w:fill="FFFFFF"/>
      <w:spacing w:after="0" w:line="223" w:lineRule="exact"/>
      <w:jc w:val="both"/>
    </w:pPr>
    <w:rPr>
      <w:b/>
      <w:sz w:val="17"/>
      <w:szCs w:val="20"/>
      <w:lang w:eastAsia="ru-RU"/>
    </w:rPr>
  </w:style>
  <w:style w:type="paragraph" w:customStyle="1" w:styleId="150">
    <w:name w:val="Основной текст (15)"/>
    <w:basedOn w:val="Normal"/>
    <w:link w:val="15"/>
    <w:uiPriority w:val="99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sz w:val="17"/>
      <w:szCs w:val="20"/>
      <w:lang w:eastAsia="ru-RU"/>
    </w:rPr>
  </w:style>
  <w:style w:type="paragraph" w:customStyle="1" w:styleId="160">
    <w:name w:val="Основной текст (16)"/>
    <w:basedOn w:val="Normal"/>
    <w:link w:val="16"/>
    <w:uiPriority w:val="99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sz w:val="21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31</Pages>
  <Words>7642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1</cp:lastModifiedBy>
  <cp:revision>14</cp:revision>
  <cp:lastPrinted>2009-08-06T21:36:00Z</cp:lastPrinted>
  <dcterms:created xsi:type="dcterms:W3CDTF">2019-02-27T07:28:00Z</dcterms:created>
  <dcterms:modified xsi:type="dcterms:W3CDTF">2009-08-06T21:38:00Z</dcterms:modified>
</cp:coreProperties>
</file>