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D8" w:rsidRPr="00677AAD" w:rsidRDefault="00F523D8" w:rsidP="0094402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ПАЙГАРМСКОГО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523D8" w:rsidRPr="00677AAD" w:rsidRDefault="00F523D8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РУЗАЕВСКОГО  МУНИЦИПАЛЬНОГО РАЙОНА</w:t>
      </w:r>
    </w:p>
    <w:p w:rsidR="00F523D8" w:rsidRPr="00677AAD" w:rsidRDefault="00F523D8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F523D8" w:rsidRPr="00677AAD" w:rsidRDefault="00F523D8" w:rsidP="00F5661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23D8" w:rsidRDefault="00F523D8" w:rsidP="00F56610">
      <w:pPr>
        <w:jc w:val="center"/>
        <w:rPr>
          <w:rFonts w:ascii="Times New Roman" w:hAnsi="Times New Roman" w:cs="Times New Roman"/>
          <w:b/>
          <w:color w:val="000000"/>
          <w:sz w:val="34"/>
          <w:szCs w:val="28"/>
        </w:rPr>
      </w:pPr>
      <w:r w:rsidRPr="00677AAD">
        <w:rPr>
          <w:rFonts w:ascii="Times New Roman" w:hAnsi="Times New Roman" w:cs="Times New Roman"/>
          <w:b/>
          <w:color w:val="000000"/>
          <w:sz w:val="34"/>
          <w:szCs w:val="28"/>
        </w:rPr>
        <w:t>Р Е Ш Е Н И Е</w:t>
      </w:r>
    </w:p>
    <w:p w:rsidR="00F523D8" w:rsidRDefault="00F523D8" w:rsidP="00F56610">
      <w:pPr>
        <w:jc w:val="center"/>
        <w:rPr>
          <w:rFonts w:ascii="Times New Roman" w:hAnsi="Times New Roman" w:cs="Times New Roman"/>
          <w:b/>
          <w:color w:val="000000"/>
          <w:sz w:val="34"/>
          <w:szCs w:val="28"/>
        </w:rPr>
      </w:pPr>
    </w:p>
    <w:p w:rsidR="00F523D8" w:rsidRPr="00944022" w:rsidRDefault="00F523D8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4402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4022">
        <w:rPr>
          <w:rFonts w:ascii="Times New Roman" w:hAnsi="Times New Roman" w:cs="Times New Roman"/>
          <w:color w:val="000000"/>
          <w:sz w:val="28"/>
          <w:szCs w:val="28"/>
        </w:rPr>
        <w:t>Пайгарма</w:t>
      </w:r>
    </w:p>
    <w:p w:rsidR="00F523D8" w:rsidRPr="00944022" w:rsidRDefault="00F523D8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523D8" w:rsidRPr="00904B80" w:rsidRDefault="00F523D8" w:rsidP="00904B80">
      <w:pPr>
        <w:rPr>
          <w:rFonts w:ascii="Times New Roman" w:hAnsi="Times New Roman" w:cs="Times New Roman"/>
          <w:sz w:val="28"/>
          <w:szCs w:val="28"/>
        </w:rPr>
      </w:pPr>
      <w:r w:rsidRPr="00904B80">
        <w:rPr>
          <w:rFonts w:ascii="Times New Roman" w:hAnsi="Times New Roman" w:cs="Times New Roman"/>
          <w:spacing w:val="-2"/>
          <w:sz w:val="28"/>
          <w:szCs w:val="28"/>
        </w:rPr>
        <w:t>от «29» марта 2019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151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04B80">
        <w:rPr>
          <w:rFonts w:ascii="Times New Roman" w:hAnsi="Times New Roman" w:cs="Times New Roman"/>
          <w:sz w:val="28"/>
          <w:szCs w:val="28"/>
        </w:rPr>
        <w:t>№ 3/103</w:t>
      </w:r>
    </w:p>
    <w:p w:rsidR="00F523D8" w:rsidRPr="00904B80" w:rsidRDefault="00F523D8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3D8" w:rsidRPr="00677AAD" w:rsidRDefault="00F523D8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3D8" w:rsidRPr="00677AAD" w:rsidRDefault="00F523D8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3D8" w:rsidRPr="00677AAD" w:rsidRDefault="00F523D8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органами местного самоуправления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Пайгармского 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F523D8" w:rsidRPr="00677AAD" w:rsidRDefault="00F523D8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D8" w:rsidRPr="00677AAD" w:rsidRDefault="00F523D8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D8" w:rsidRPr="00677AAD" w:rsidRDefault="00F523D8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</w:t>
      </w:r>
      <w:r w:rsidRPr="00677AAD">
        <w:rPr>
          <w:rFonts w:ascii="Times New Roman" w:hAnsi="Times New Roman"/>
          <w:color w:val="000000"/>
          <w:sz w:val="28"/>
          <w:szCs w:val="28"/>
        </w:rPr>
        <w:t>,</w:t>
      </w:r>
      <w:r w:rsidRPr="00677A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Пайгармского </w:t>
      </w:r>
      <w:r w:rsidRPr="00677A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</w:p>
    <w:p w:rsidR="00F523D8" w:rsidRPr="00677AAD" w:rsidRDefault="00F523D8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РЕШИЛ:</w:t>
      </w:r>
    </w:p>
    <w:p w:rsidR="00F523D8" w:rsidRPr="00677AAD" w:rsidRDefault="00F523D8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Пайгармского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F523D8" w:rsidRPr="00677AAD" w:rsidRDefault="00F523D8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1.Формирование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F523D8" w:rsidRPr="00677AAD" w:rsidRDefault="00F523D8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2.Рассмотрение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Пайгармского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F523D8" w:rsidRPr="00677AAD" w:rsidRDefault="00F523D8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F523D8" w:rsidRPr="00677AAD" w:rsidRDefault="00F523D8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Пайгармского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органов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Пайгармского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по 31 декабря 2021 года.</w:t>
      </w:r>
    </w:p>
    <w:p w:rsidR="00F523D8" w:rsidRPr="00677AAD" w:rsidRDefault="00F523D8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Пайгармского</w:t>
      </w: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Л.Г.Горбунова</w:t>
      </w: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523D8" w:rsidRPr="00677AAD" w:rsidRDefault="00F523D8">
      <w:pPr>
        <w:rPr>
          <w:color w:val="000000"/>
        </w:rPr>
      </w:pPr>
    </w:p>
    <w:sectPr w:rsidR="00F523D8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2C0151"/>
    <w:rsid w:val="003B49C5"/>
    <w:rsid w:val="00677AAD"/>
    <w:rsid w:val="007B376C"/>
    <w:rsid w:val="00815B6A"/>
    <w:rsid w:val="008D2156"/>
    <w:rsid w:val="00904B80"/>
    <w:rsid w:val="00944022"/>
    <w:rsid w:val="00A54CE8"/>
    <w:rsid w:val="00CF7181"/>
    <w:rsid w:val="00F523D8"/>
    <w:rsid w:val="00F5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4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4B8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351</Words>
  <Characters>2005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Орлашова</dc:creator>
  <cp:keywords/>
  <dc:description/>
  <cp:lastModifiedBy>1</cp:lastModifiedBy>
  <cp:revision>9</cp:revision>
  <cp:lastPrinted>2019-03-28T13:49:00Z</cp:lastPrinted>
  <dcterms:created xsi:type="dcterms:W3CDTF">2019-03-11T13:14:00Z</dcterms:created>
  <dcterms:modified xsi:type="dcterms:W3CDTF">2019-04-30T06:33:00Z</dcterms:modified>
</cp:coreProperties>
</file>