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FF5" w:rsidRDefault="00457FF5" w:rsidP="00010FFB">
      <w:pPr>
        <w:pStyle w:val="western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АДМИНИСТРАЦИЯ АРХАНГЕЛЬСКО-ГОЛИЦЫНСКОГО СЕЛЬСКОГО ПОСЕЛЕНИЯ РУЗАЕВСКОГО МУНИЦИПАЛЬНОГО РАЙОНА </w:t>
      </w:r>
    </w:p>
    <w:p w:rsidR="00457FF5" w:rsidRPr="00EA10B9" w:rsidRDefault="00457FF5" w:rsidP="00010FFB">
      <w:pPr>
        <w:pStyle w:val="western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РЕСПУБЛИКИ МОРДОВИЯ</w:t>
      </w:r>
    </w:p>
    <w:p w:rsidR="00457FF5" w:rsidRDefault="00457FF5" w:rsidP="00010FFB">
      <w:pPr>
        <w:pStyle w:val="western"/>
        <w:spacing w:after="0" w:afterAutospacing="0"/>
        <w:jc w:val="center"/>
        <w:rPr>
          <w:b/>
          <w:bCs/>
          <w:color w:val="000000"/>
          <w:sz w:val="34"/>
          <w:szCs w:val="34"/>
        </w:rPr>
      </w:pPr>
      <w:r>
        <w:rPr>
          <w:b/>
          <w:bCs/>
          <w:color w:val="000000"/>
          <w:sz w:val="34"/>
          <w:szCs w:val="34"/>
        </w:rPr>
        <w:t>П О С Т А Н О В Л Е Н И Е</w:t>
      </w:r>
    </w:p>
    <w:p w:rsidR="00457FF5" w:rsidRPr="00C2367A" w:rsidRDefault="00457FF5" w:rsidP="00010FFB">
      <w:pPr>
        <w:pStyle w:val="western"/>
        <w:spacing w:after="0" w:afterAutospacing="0"/>
        <w:jc w:val="center"/>
        <w:rPr>
          <w:b/>
          <w:bCs/>
          <w:color w:val="000000"/>
          <w:sz w:val="28"/>
          <w:szCs w:val="28"/>
        </w:rPr>
      </w:pPr>
      <w:r w:rsidRPr="00C2367A">
        <w:rPr>
          <w:color w:val="000000"/>
          <w:sz w:val="28"/>
          <w:szCs w:val="28"/>
        </w:rPr>
        <w:t xml:space="preserve">от </w:t>
      </w:r>
      <w:r>
        <w:rPr>
          <w:color w:val="000000"/>
          <w:sz w:val="28"/>
          <w:szCs w:val="28"/>
        </w:rPr>
        <w:t>05</w:t>
      </w:r>
      <w:r w:rsidRPr="00EA0E50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07</w:t>
      </w:r>
      <w:r w:rsidRPr="00C2367A">
        <w:rPr>
          <w:color w:val="000000"/>
          <w:sz w:val="28"/>
          <w:szCs w:val="28"/>
        </w:rPr>
        <w:t>.201</w:t>
      </w:r>
      <w:r>
        <w:rPr>
          <w:color w:val="000000"/>
          <w:sz w:val="28"/>
          <w:szCs w:val="28"/>
        </w:rPr>
        <w:t>9</w:t>
      </w:r>
      <w:r w:rsidRPr="00C2367A">
        <w:rPr>
          <w:color w:val="000000"/>
          <w:sz w:val="28"/>
          <w:szCs w:val="28"/>
        </w:rPr>
        <w:t xml:space="preserve"> года                                                              </w:t>
      </w:r>
      <w:r>
        <w:rPr>
          <w:color w:val="000000"/>
          <w:sz w:val="28"/>
          <w:szCs w:val="28"/>
        </w:rPr>
        <w:t xml:space="preserve">                               </w:t>
      </w:r>
      <w:r w:rsidRPr="00C2367A">
        <w:rPr>
          <w:color w:val="000000"/>
          <w:sz w:val="28"/>
          <w:szCs w:val="28"/>
        </w:rPr>
        <w:t xml:space="preserve">№ </w:t>
      </w:r>
      <w:r>
        <w:rPr>
          <w:color w:val="000000"/>
          <w:sz w:val="28"/>
          <w:szCs w:val="28"/>
        </w:rPr>
        <w:t>22</w:t>
      </w:r>
    </w:p>
    <w:p w:rsidR="00457FF5" w:rsidRDefault="00457FF5" w:rsidP="00010FFB">
      <w:pPr>
        <w:pStyle w:val="western"/>
        <w:spacing w:after="0" w:afterAutospacing="0"/>
        <w:jc w:val="center"/>
        <w:rPr>
          <w:sz w:val="27"/>
          <w:szCs w:val="27"/>
        </w:rPr>
      </w:pPr>
      <w:r w:rsidRPr="00B419EC">
        <w:rPr>
          <w:sz w:val="27"/>
          <w:szCs w:val="27"/>
        </w:rPr>
        <w:t>с. Архангельское Голицыно</w:t>
      </w:r>
    </w:p>
    <w:p w:rsidR="00457FF5" w:rsidRPr="00B419EC" w:rsidRDefault="00457FF5" w:rsidP="00010FFB">
      <w:pPr>
        <w:pStyle w:val="western"/>
        <w:spacing w:after="0" w:afterAutospacing="0"/>
        <w:jc w:val="center"/>
        <w:rPr>
          <w:sz w:val="27"/>
          <w:szCs w:val="27"/>
        </w:rPr>
      </w:pPr>
    </w:p>
    <w:p w:rsidR="00457FF5" w:rsidRPr="0095467D" w:rsidRDefault="00457FF5" w:rsidP="001D370B">
      <w:pPr>
        <w:tabs>
          <w:tab w:val="left" w:pos="682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5467D">
        <w:rPr>
          <w:rFonts w:ascii="Times New Roman" w:hAnsi="Times New Roman"/>
          <w:b/>
          <w:sz w:val="28"/>
          <w:szCs w:val="28"/>
        </w:rPr>
        <w:t xml:space="preserve">Об утверждении </w:t>
      </w:r>
      <w:r>
        <w:rPr>
          <w:rFonts w:ascii="Times New Roman" w:hAnsi="Times New Roman"/>
          <w:b/>
          <w:sz w:val="28"/>
          <w:szCs w:val="28"/>
        </w:rPr>
        <w:t>сводного сметного расчета стоимости строительства по объекту «</w:t>
      </w:r>
      <w:r w:rsidRPr="00E20DD3">
        <w:rPr>
          <w:rFonts w:ascii="Times New Roman" w:hAnsi="Times New Roman"/>
          <w:b/>
          <w:sz w:val="28"/>
          <w:szCs w:val="28"/>
        </w:rPr>
        <w:t>Фельдшерско-акушерский пункт в с. Архангельское Голицыно Рузаевского муниципального района Республики Мордовия</w:t>
      </w:r>
      <w:r w:rsidRPr="0095467D">
        <w:rPr>
          <w:rFonts w:ascii="Times New Roman" w:hAnsi="Times New Roman"/>
          <w:b/>
          <w:sz w:val="28"/>
          <w:szCs w:val="28"/>
        </w:rPr>
        <w:t>»</w:t>
      </w:r>
    </w:p>
    <w:p w:rsidR="00457FF5" w:rsidRDefault="00457FF5" w:rsidP="001D370B">
      <w:pPr>
        <w:tabs>
          <w:tab w:val="left" w:pos="682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457FF5" w:rsidRDefault="00457FF5" w:rsidP="001D370B">
      <w:pPr>
        <w:tabs>
          <w:tab w:val="left" w:pos="6825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Администрация Архангельско-Голицынского сельского поселения Рузаевского муниципального района Республики Мордовия, </w:t>
      </w:r>
    </w:p>
    <w:p w:rsidR="00457FF5" w:rsidRDefault="00457FF5" w:rsidP="001D370B">
      <w:pPr>
        <w:tabs>
          <w:tab w:val="left" w:pos="682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457FF5" w:rsidRDefault="00457FF5" w:rsidP="001D370B">
      <w:pPr>
        <w:tabs>
          <w:tab w:val="left" w:pos="682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</w:t>
      </w:r>
      <w:r w:rsidRPr="00790811">
        <w:rPr>
          <w:rFonts w:ascii="Times New Roman" w:hAnsi="Times New Roman"/>
          <w:b/>
          <w:sz w:val="28"/>
          <w:szCs w:val="28"/>
        </w:rPr>
        <w:t>НОВЛЯЕТ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457FF5" w:rsidRPr="001D370B" w:rsidRDefault="00457FF5" w:rsidP="001D370B">
      <w:pPr>
        <w:tabs>
          <w:tab w:val="left" w:pos="6825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C80065">
        <w:rPr>
          <w:rFonts w:ascii="Times New Roman" w:hAnsi="Times New Roman"/>
          <w:sz w:val="28"/>
          <w:szCs w:val="28"/>
        </w:rPr>
        <w:t xml:space="preserve">Утвердить </w:t>
      </w:r>
      <w:r>
        <w:rPr>
          <w:rFonts w:ascii="Times New Roman" w:hAnsi="Times New Roman"/>
          <w:sz w:val="28"/>
          <w:szCs w:val="28"/>
        </w:rPr>
        <w:t>сводный сметный расчет стоимости строительства по объекту</w:t>
      </w:r>
      <w:r w:rsidRPr="00C80065">
        <w:rPr>
          <w:rFonts w:ascii="Times New Roman" w:hAnsi="Times New Roman"/>
          <w:sz w:val="28"/>
          <w:szCs w:val="28"/>
        </w:rPr>
        <w:t xml:space="preserve"> </w:t>
      </w:r>
      <w:r w:rsidRPr="00290F19">
        <w:rPr>
          <w:rFonts w:ascii="Times New Roman" w:hAnsi="Times New Roman"/>
          <w:sz w:val="28"/>
          <w:szCs w:val="28"/>
        </w:rPr>
        <w:t>«</w:t>
      </w:r>
      <w:r w:rsidRPr="00E20DD3">
        <w:rPr>
          <w:rFonts w:ascii="Times New Roman" w:hAnsi="Times New Roman"/>
          <w:sz w:val="28"/>
          <w:szCs w:val="28"/>
        </w:rPr>
        <w:t>Фельдшерско-акушерский пункт в с. Архангельское Голицыно Рузаевского муниципального района Республики Мордовия</w:t>
      </w:r>
      <w:r w:rsidRPr="00290F19">
        <w:rPr>
          <w:rFonts w:ascii="Times New Roman" w:hAnsi="Times New Roman"/>
          <w:sz w:val="28"/>
          <w:szCs w:val="28"/>
        </w:rPr>
        <w:t>»,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80065">
        <w:rPr>
          <w:rFonts w:ascii="Times New Roman" w:hAnsi="Times New Roman"/>
          <w:sz w:val="28"/>
          <w:szCs w:val="28"/>
        </w:rPr>
        <w:t>разработанный ООО «ПРОЕКТ-</w:t>
      </w:r>
      <w:r w:rsidRPr="001D370B">
        <w:rPr>
          <w:rFonts w:ascii="Times New Roman" w:hAnsi="Times New Roman"/>
          <w:sz w:val="28"/>
          <w:szCs w:val="28"/>
        </w:rPr>
        <w:t>13», со сл</w:t>
      </w:r>
      <w:r>
        <w:rPr>
          <w:rFonts w:ascii="Times New Roman" w:hAnsi="Times New Roman"/>
          <w:sz w:val="28"/>
          <w:szCs w:val="28"/>
        </w:rPr>
        <w:t>едующими основными показателями:</w:t>
      </w:r>
    </w:p>
    <w:p w:rsidR="00457FF5" w:rsidRPr="001D370B" w:rsidRDefault="00457FF5" w:rsidP="001D370B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1D370B">
        <w:rPr>
          <w:rFonts w:ascii="Times New Roman" w:hAnsi="Times New Roman"/>
          <w:sz w:val="28"/>
          <w:szCs w:val="28"/>
        </w:rPr>
        <w:t>Временные здания и сооружения приняты согласно ГСН 81-05-01-2001 приложение 1 п. 4.2 в размере 1,8</w:t>
      </w:r>
      <w:r w:rsidRPr="001D370B">
        <w:rPr>
          <w:rFonts w:ascii="Times New Roman" w:hAnsi="Times New Roman"/>
          <w:spacing w:val="-10"/>
          <w:sz w:val="28"/>
          <w:szCs w:val="28"/>
        </w:rPr>
        <w:t xml:space="preserve"> %.</w:t>
      </w:r>
    </w:p>
    <w:p w:rsidR="00457FF5" w:rsidRPr="001D370B" w:rsidRDefault="00457FF5" w:rsidP="001D370B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1D370B">
        <w:rPr>
          <w:rFonts w:ascii="Times New Roman" w:hAnsi="Times New Roman"/>
          <w:sz w:val="28"/>
          <w:szCs w:val="28"/>
        </w:rPr>
        <w:t>Размеры дополнительных затрат, вызываемых работами в зимнее время, приняты согласно ГСН 81-05-02-2007 табл. 4 п. 11.4 в размере 2,2х0,9=1,98%.</w:t>
      </w:r>
    </w:p>
    <w:p w:rsidR="00457FF5" w:rsidRPr="001D370B" w:rsidRDefault="00457FF5" w:rsidP="001D370B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1D370B">
        <w:rPr>
          <w:rFonts w:ascii="Times New Roman" w:hAnsi="Times New Roman"/>
          <w:sz w:val="28"/>
          <w:szCs w:val="28"/>
        </w:rPr>
        <w:t>Средства   на   покрытие   затрат   на строительный контроль приняты 2.14% согласно Постановления Правительства РФ от 21.06.2010 г. № 468.</w:t>
      </w:r>
    </w:p>
    <w:p w:rsidR="00457FF5" w:rsidRPr="001D370B" w:rsidRDefault="00457FF5" w:rsidP="001D370B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1D370B">
        <w:rPr>
          <w:rFonts w:ascii="Times New Roman" w:hAnsi="Times New Roman"/>
          <w:sz w:val="28"/>
          <w:szCs w:val="28"/>
        </w:rPr>
        <w:t>Резерв средств на непредвиденные работы и затраты предусмотрен согласно МДС 81-35.2004 в размере 2%.</w:t>
      </w:r>
    </w:p>
    <w:p w:rsidR="00457FF5" w:rsidRPr="001D370B" w:rsidRDefault="00457FF5" w:rsidP="001D370B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1D370B">
        <w:rPr>
          <w:rFonts w:ascii="Times New Roman" w:hAnsi="Times New Roman"/>
          <w:sz w:val="28"/>
          <w:szCs w:val="28"/>
        </w:rPr>
        <w:t>Строительно-монтажные работы К=6,59 согласно приложения 1 к письму Минрегиона России от 15.11.18 г. № 45824-ДВ/09.</w:t>
      </w:r>
    </w:p>
    <w:p w:rsidR="00457FF5" w:rsidRDefault="00457FF5" w:rsidP="001D370B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1D370B">
        <w:rPr>
          <w:rFonts w:ascii="Times New Roman" w:hAnsi="Times New Roman"/>
          <w:sz w:val="28"/>
          <w:szCs w:val="28"/>
        </w:rPr>
        <w:t>Оборудование К=3,85 согласно приложения 5 к письму Минрегиона России от 22.01.19 г. № 1408-ЛС/09.</w:t>
      </w:r>
    </w:p>
    <w:p w:rsidR="00457FF5" w:rsidRDefault="00457FF5" w:rsidP="001D370B">
      <w:pPr>
        <w:shd w:val="clear" w:color="auto" w:fill="FFFFFF"/>
        <w:spacing w:after="0"/>
        <w:ind w:firstLine="533"/>
        <w:jc w:val="both"/>
        <w:rPr>
          <w:rFonts w:ascii="Times New Roman" w:hAnsi="Times New Roman"/>
          <w:sz w:val="28"/>
          <w:szCs w:val="28"/>
        </w:rPr>
      </w:pPr>
      <w:r w:rsidRPr="001D370B">
        <w:rPr>
          <w:rFonts w:ascii="Times New Roman" w:hAnsi="Times New Roman"/>
          <w:sz w:val="28"/>
          <w:szCs w:val="28"/>
        </w:rPr>
        <w:t>Сметная документация составлена в соответствии с методическими указаниями МДС81-35.2004.</w:t>
      </w:r>
    </w:p>
    <w:p w:rsidR="00457FF5" w:rsidRPr="001D370B" w:rsidRDefault="00457FF5" w:rsidP="001D370B">
      <w:pPr>
        <w:shd w:val="clear" w:color="auto" w:fill="FFFFFF"/>
        <w:spacing w:after="0"/>
        <w:ind w:firstLine="533"/>
        <w:jc w:val="both"/>
        <w:rPr>
          <w:rFonts w:ascii="Times New Roman" w:hAnsi="Times New Roman"/>
          <w:sz w:val="28"/>
          <w:szCs w:val="28"/>
        </w:rPr>
      </w:pPr>
      <w:r w:rsidRPr="001D370B">
        <w:rPr>
          <w:rFonts w:ascii="Times New Roman" w:hAnsi="Times New Roman"/>
          <w:sz w:val="28"/>
          <w:szCs w:val="28"/>
        </w:rPr>
        <w:t>Сметы составлены на основании территориальных и федеральных единичных расценок в программе «РИК», база ТСНБ-2001 Республики Мордовия (эталон 2014г, приказ Ми</w:t>
      </w:r>
      <w:bookmarkStart w:id="0" w:name="_GoBack"/>
      <w:bookmarkEnd w:id="0"/>
      <w:r w:rsidRPr="001D370B">
        <w:rPr>
          <w:rFonts w:ascii="Times New Roman" w:hAnsi="Times New Roman"/>
          <w:sz w:val="28"/>
          <w:szCs w:val="28"/>
        </w:rPr>
        <w:t>нстроя России № 140/пр).</w:t>
      </w:r>
    </w:p>
    <w:p w:rsidR="00457FF5" w:rsidRPr="001D370B" w:rsidRDefault="00457FF5" w:rsidP="001D370B">
      <w:pPr>
        <w:shd w:val="clear" w:color="auto" w:fill="FFFFFF"/>
        <w:spacing w:after="0"/>
        <w:ind w:left="5" w:firstLine="533"/>
        <w:jc w:val="both"/>
        <w:rPr>
          <w:rFonts w:ascii="Times New Roman" w:hAnsi="Times New Roman"/>
          <w:sz w:val="28"/>
          <w:szCs w:val="28"/>
        </w:rPr>
      </w:pPr>
      <w:r w:rsidRPr="001D370B">
        <w:rPr>
          <w:rFonts w:ascii="Times New Roman" w:hAnsi="Times New Roman"/>
          <w:sz w:val="28"/>
          <w:szCs w:val="28"/>
        </w:rPr>
        <w:t>Сметная стоимость строительных изделий, конструкций и оборудования определена на основе информационных электронных и печатных каталогов.</w:t>
      </w:r>
    </w:p>
    <w:p w:rsidR="00457FF5" w:rsidRPr="001D370B" w:rsidRDefault="00457FF5" w:rsidP="001D370B">
      <w:pPr>
        <w:shd w:val="clear" w:color="auto" w:fill="FFFFFF"/>
        <w:spacing w:after="0"/>
        <w:ind w:firstLine="528"/>
        <w:jc w:val="both"/>
        <w:rPr>
          <w:rFonts w:ascii="Times New Roman" w:hAnsi="Times New Roman"/>
          <w:sz w:val="28"/>
          <w:szCs w:val="28"/>
        </w:rPr>
      </w:pPr>
      <w:r w:rsidRPr="001D370B">
        <w:rPr>
          <w:rFonts w:ascii="Times New Roman" w:hAnsi="Times New Roman"/>
          <w:sz w:val="28"/>
          <w:szCs w:val="28"/>
        </w:rPr>
        <w:t>Нормативы накладных расходов и нормативная сметная прибыль приняты согласно методическим указаниям МДС 81-33.2004, МДС81-25.2001</w:t>
      </w:r>
    </w:p>
    <w:p w:rsidR="00457FF5" w:rsidRPr="001D370B" w:rsidRDefault="00457FF5" w:rsidP="001D370B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457FF5" w:rsidRPr="001D370B" w:rsidRDefault="00457FF5" w:rsidP="001D370B">
      <w:pPr>
        <w:shd w:val="clear" w:color="auto" w:fill="FFFFFF"/>
        <w:spacing w:after="0"/>
        <w:ind w:left="19" w:firstLine="528"/>
        <w:jc w:val="both"/>
        <w:rPr>
          <w:rFonts w:ascii="Times New Roman" w:hAnsi="Times New Roman"/>
          <w:sz w:val="28"/>
          <w:szCs w:val="28"/>
        </w:rPr>
      </w:pPr>
      <w:r w:rsidRPr="001D370B">
        <w:rPr>
          <w:rFonts w:ascii="Times New Roman" w:hAnsi="Times New Roman"/>
          <w:spacing w:val="-1"/>
          <w:sz w:val="28"/>
          <w:szCs w:val="28"/>
        </w:rPr>
        <w:t xml:space="preserve">Сводный сметный расчет составлен в базисных ценах на </w:t>
      </w:r>
      <w:smartTag w:uri="urn:schemas-microsoft-com:office:smarttags" w:element="metricconverter">
        <w:smartTagPr>
          <w:attr w:name="ProductID" w:val="2001 г"/>
        </w:smartTagPr>
        <w:r w:rsidRPr="001D370B">
          <w:rPr>
            <w:rFonts w:ascii="Times New Roman" w:hAnsi="Times New Roman"/>
            <w:spacing w:val="-1"/>
            <w:sz w:val="28"/>
            <w:szCs w:val="28"/>
          </w:rPr>
          <w:t>2001 г</w:t>
        </w:r>
      </w:smartTag>
      <w:r w:rsidRPr="001D370B">
        <w:rPr>
          <w:rFonts w:ascii="Times New Roman" w:hAnsi="Times New Roman"/>
          <w:spacing w:val="-1"/>
          <w:sz w:val="28"/>
          <w:szCs w:val="28"/>
        </w:rPr>
        <w:t xml:space="preserve">. и составляет </w:t>
      </w:r>
      <w:r w:rsidRPr="001D370B">
        <w:rPr>
          <w:rFonts w:ascii="Times New Roman" w:hAnsi="Times New Roman"/>
          <w:b/>
          <w:spacing w:val="-1"/>
          <w:sz w:val="28"/>
          <w:szCs w:val="28"/>
        </w:rPr>
        <w:t>815,15</w:t>
      </w:r>
      <w:r w:rsidRPr="001D370B">
        <w:rPr>
          <w:rFonts w:ascii="Times New Roman" w:hAnsi="Times New Roman"/>
          <w:spacing w:val="-1"/>
          <w:sz w:val="28"/>
          <w:szCs w:val="28"/>
        </w:rPr>
        <w:t xml:space="preserve"> тыс. руб., и в текущих ценах на 1 </w:t>
      </w:r>
      <w:r w:rsidRPr="001D370B">
        <w:rPr>
          <w:rFonts w:ascii="Times New Roman" w:hAnsi="Times New Roman"/>
          <w:sz w:val="28"/>
          <w:szCs w:val="28"/>
        </w:rPr>
        <w:t xml:space="preserve">кв. </w:t>
      </w:r>
      <w:smartTag w:uri="urn:schemas-microsoft-com:office:smarttags" w:element="metricconverter">
        <w:smartTagPr>
          <w:attr w:name="ProductID" w:val="2019 г"/>
        </w:smartTagPr>
        <w:r w:rsidRPr="001D370B">
          <w:rPr>
            <w:rFonts w:ascii="Times New Roman" w:hAnsi="Times New Roman"/>
            <w:sz w:val="28"/>
            <w:szCs w:val="28"/>
          </w:rPr>
          <w:t>2019 г</w:t>
        </w:r>
      </w:smartTag>
      <w:r w:rsidRPr="001D370B">
        <w:rPr>
          <w:rFonts w:ascii="Times New Roman" w:hAnsi="Times New Roman"/>
          <w:sz w:val="28"/>
          <w:szCs w:val="28"/>
        </w:rPr>
        <w:t xml:space="preserve">. и составляет </w:t>
      </w:r>
      <w:r w:rsidRPr="001D370B">
        <w:rPr>
          <w:rFonts w:ascii="Times New Roman" w:hAnsi="Times New Roman"/>
          <w:b/>
          <w:sz w:val="28"/>
          <w:szCs w:val="28"/>
        </w:rPr>
        <w:t>6 100,82</w:t>
      </w:r>
      <w:r w:rsidRPr="001D370B">
        <w:rPr>
          <w:rFonts w:ascii="Times New Roman" w:hAnsi="Times New Roman"/>
          <w:sz w:val="28"/>
          <w:szCs w:val="28"/>
        </w:rPr>
        <w:t xml:space="preserve"> тыс. руб.</w:t>
      </w:r>
    </w:p>
    <w:p w:rsidR="00457FF5" w:rsidRPr="00C80065" w:rsidRDefault="00457FF5" w:rsidP="001D370B">
      <w:pPr>
        <w:tabs>
          <w:tab w:val="left" w:pos="6825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57FF5" w:rsidRDefault="00457FF5" w:rsidP="001D370B">
      <w:pPr>
        <w:tabs>
          <w:tab w:val="left" w:pos="6825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457FF5" w:rsidRDefault="00457FF5" w:rsidP="001D370B">
      <w:pPr>
        <w:tabs>
          <w:tab w:val="left" w:pos="6825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Глава Архангельско-Голицынского </w:t>
      </w:r>
    </w:p>
    <w:p w:rsidR="00457FF5" w:rsidRPr="00C80065" w:rsidRDefault="00457FF5" w:rsidP="001D370B">
      <w:pPr>
        <w:tabs>
          <w:tab w:val="left" w:pos="6825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C80065">
        <w:rPr>
          <w:rFonts w:ascii="Times New Roman" w:hAnsi="Times New Roman"/>
          <w:b/>
          <w:sz w:val="28"/>
          <w:szCs w:val="28"/>
        </w:rPr>
        <w:t xml:space="preserve">сельского поселения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О.Е. Орлова</w:t>
      </w:r>
      <w:r w:rsidRPr="00C80065">
        <w:rPr>
          <w:rFonts w:ascii="Times New Roman" w:hAnsi="Times New Roman"/>
          <w:b/>
          <w:sz w:val="28"/>
          <w:szCs w:val="28"/>
        </w:rPr>
        <w:tab/>
      </w:r>
      <w:r w:rsidRPr="00C80065">
        <w:rPr>
          <w:rFonts w:ascii="Times New Roman" w:hAnsi="Times New Roman"/>
          <w:b/>
          <w:sz w:val="28"/>
          <w:szCs w:val="28"/>
        </w:rPr>
        <w:tab/>
      </w:r>
      <w:r w:rsidRPr="00C80065">
        <w:rPr>
          <w:rFonts w:ascii="Times New Roman" w:hAnsi="Times New Roman"/>
          <w:b/>
          <w:sz w:val="28"/>
          <w:szCs w:val="28"/>
        </w:rPr>
        <w:tab/>
      </w:r>
    </w:p>
    <w:sectPr w:rsidR="00457FF5" w:rsidRPr="00C80065" w:rsidSect="001D370B">
      <w:pgSz w:w="11906" w:h="16838"/>
      <w:pgMar w:top="1134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8A3061"/>
    <w:multiLevelType w:val="hybridMultilevel"/>
    <w:tmpl w:val="1F28C702"/>
    <w:lvl w:ilvl="0" w:tplc="0419000F">
      <w:start w:val="1"/>
      <w:numFmt w:val="decimal"/>
      <w:lvlText w:val="%1."/>
      <w:lvlJc w:val="left"/>
      <w:pPr>
        <w:tabs>
          <w:tab w:val="num" w:pos="1248"/>
        </w:tabs>
        <w:ind w:left="124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68"/>
        </w:tabs>
        <w:ind w:left="196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88"/>
        </w:tabs>
        <w:ind w:left="268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08"/>
        </w:tabs>
        <w:ind w:left="340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28"/>
        </w:tabs>
        <w:ind w:left="412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48"/>
        </w:tabs>
        <w:ind w:left="484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68"/>
        </w:tabs>
        <w:ind w:left="556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88"/>
        </w:tabs>
        <w:ind w:left="628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08"/>
        </w:tabs>
        <w:ind w:left="700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6972"/>
    <w:rsid w:val="00010FFB"/>
    <w:rsid w:val="00106CC1"/>
    <w:rsid w:val="00132B56"/>
    <w:rsid w:val="00150608"/>
    <w:rsid w:val="00171BF1"/>
    <w:rsid w:val="001D370B"/>
    <w:rsid w:val="00290F19"/>
    <w:rsid w:val="0031670F"/>
    <w:rsid w:val="003A7918"/>
    <w:rsid w:val="00457FF5"/>
    <w:rsid w:val="0046733F"/>
    <w:rsid w:val="004D01F9"/>
    <w:rsid w:val="00546972"/>
    <w:rsid w:val="0060419A"/>
    <w:rsid w:val="006304EF"/>
    <w:rsid w:val="0066367C"/>
    <w:rsid w:val="006753A7"/>
    <w:rsid w:val="006C394E"/>
    <w:rsid w:val="006F0061"/>
    <w:rsid w:val="00790811"/>
    <w:rsid w:val="007A26E9"/>
    <w:rsid w:val="0095467D"/>
    <w:rsid w:val="00AD5027"/>
    <w:rsid w:val="00AE6262"/>
    <w:rsid w:val="00B419EC"/>
    <w:rsid w:val="00C2367A"/>
    <w:rsid w:val="00C27E01"/>
    <w:rsid w:val="00C552C7"/>
    <w:rsid w:val="00C80065"/>
    <w:rsid w:val="00CC082D"/>
    <w:rsid w:val="00E20DD3"/>
    <w:rsid w:val="00EA0E50"/>
    <w:rsid w:val="00EA10B9"/>
    <w:rsid w:val="00EC383F"/>
    <w:rsid w:val="00F16BE4"/>
    <w:rsid w:val="00F93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6E9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D01F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6F00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F006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1D370B"/>
    <w:pPr>
      <w:ind w:left="720"/>
      <w:contextualSpacing/>
    </w:pPr>
  </w:style>
  <w:style w:type="paragraph" w:customStyle="1" w:styleId="western">
    <w:name w:val="western"/>
    <w:basedOn w:val="Normal"/>
    <w:uiPriority w:val="99"/>
    <w:rsid w:val="00010FF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125</TotalTime>
  <Pages>2</Pages>
  <Words>358</Words>
  <Characters>2045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Юлин Александр</dc:creator>
  <cp:keywords/>
  <dc:description/>
  <cp:lastModifiedBy>Ольга</cp:lastModifiedBy>
  <cp:revision>24</cp:revision>
  <cp:lastPrinted>2018-05-24T09:14:00Z</cp:lastPrinted>
  <dcterms:created xsi:type="dcterms:W3CDTF">2017-02-26T07:51:00Z</dcterms:created>
  <dcterms:modified xsi:type="dcterms:W3CDTF">2019-07-09T11:03:00Z</dcterms:modified>
</cp:coreProperties>
</file>