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B3" w:rsidRDefault="00C934B3" w:rsidP="00601010">
      <w:pPr>
        <w:ind w:right="-545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A5587">
        <w:rPr>
          <w:rFonts w:ascii="Times New Roman" w:hAnsi="Times New Roman"/>
          <w:sz w:val="28"/>
          <w:szCs w:val="28"/>
        </w:rPr>
        <w:t>СОВЕТ ДЕПУТАТОВ АРХАНГЕЛЬСКО-ГОЛИЦЫНСКОГО СЕЛЬСКОГО ПОСЕЛЕНИЯ Р</w:t>
      </w:r>
      <w:r>
        <w:rPr>
          <w:rFonts w:ascii="Times New Roman" w:hAnsi="Times New Roman"/>
          <w:sz w:val="28"/>
          <w:szCs w:val="28"/>
        </w:rPr>
        <w:t xml:space="preserve">УЗАЕВСКОГО МУНИЦИПАЛЬНОГО РАЙОНА                     </w:t>
      </w:r>
      <w:r w:rsidRPr="00CA5587">
        <w:rPr>
          <w:rFonts w:ascii="Times New Roman" w:hAnsi="Times New Roman"/>
          <w:sz w:val="28"/>
          <w:szCs w:val="28"/>
        </w:rPr>
        <w:t>РЕСПУБЛИКИ МОРДОВИЯ</w:t>
      </w:r>
    </w:p>
    <w:p w:rsidR="00C934B3" w:rsidRDefault="00C934B3" w:rsidP="00601010">
      <w:pPr>
        <w:ind w:right="-545"/>
        <w:jc w:val="center"/>
        <w:rPr>
          <w:rFonts w:ascii="Times New Roman" w:hAnsi="Times New Roman"/>
          <w:sz w:val="28"/>
          <w:szCs w:val="28"/>
        </w:rPr>
      </w:pPr>
    </w:p>
    <w:p w:rsidR="00C934B3" w:rsidRPr="00417236" w:rsidRDefault="00C934B3" w:rsidP="00601010">
      <w:pPr>
        <w:ind w:right="-545"/>
        <w:jc w:val="center"/>
        <w:rPr>
          <w:rFonts w:ascii="Times New Roman" w:hAnsi="Times New Roman"/>
          <w:sz w:val="4"/>
          <w:szCs w:val="4"/>
        </w:rPr>
      </w:pPr>
    </w:p>
    <w:p w:rsidR="00C934B3" w:rsidRDefault="00C934B3" w:rsidP="006010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C934B3" w:rsidRDefault="00C934B3" w:rsidP="006010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34B3" w:rsidRDefault="00C934B3" w:rsidP="00601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28.03.2019</w:t>
      </w:r>
      <w:r w:rsidRPr="005853E1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                                                                                     № 44/169</w:t>
      </w:r>
    </w:p>
    <w:p w:rsidR="00C934B3" w:rsidRPr="00417236" w:rsidRDefault="00C934B3" w:rsidP="00601010">
      <w:pPr>
        <w:jc w:val="center"/>
        <w:rPr>
          <w:rFonts w:ascii="Times New Roman" w:hAnsi="Times New Roman"/>
          <w:sz w:val="28"/>
          <w:szCs w:val="28"/>
        </w:rPr>
      </w:pPr>
      <w:r w:rsidRPr="00417236">
        <w:rPr>
          <w:rFonts w:ascii="Times New Roman" w:hAnsi="Times New Roman"/>
          <w:sz w:val="28"/>
          <w:szCs w:val="28"/>
        </w:rPr>
        <w:t>с. Архангельское Голицыно</w:t>
      </w:r>
      <w:r w:rsidRPr="00417236">
        <w:rPr>
          <w:rFonts w:ascii="Times New Roman" w:hAnsi="Times New Roman"/>
          <w:b/>
          <w:sz w:val="28"/>
          <w:szCs w:val="28"/>
        </w:rPr>
        <w:t xml:space="preserve"> </w:t>
      </w:r>
    </w:p>
    <w:p w:rsidR="00C934B3" w:rsidRPr="00677AAD" w:rsidRDefault="00C934B3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34B3" w:rsidRPr="00677AAD" w:rsidRDefault="00C934B3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передаче органами местного самоуправления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Архангельско-Голицынского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934B3" w:rsidRPr="00677AAD" w:rsidRDefault="00C934B3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34B3" w:rsidRPr="00677AAD" w:rsidRDefault="00C934B3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34B3" w:rsidRPr="00677AAD" w:rsidRDefault="00C934B3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</w:t>
      </w:r>
      <w:r w:rsidRPr="00677A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77A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Архангельско-Голицынского </w:t>
      </w:r>
      <w:r w:rsidRPr="00677A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</w:p>
    <w:p w:rsidR="00C934B3" w:rsidRPr="00677AAD" w:rsidRDefault="00C934B3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РЕШИЛ:</w:t>
      </w:r>
    </w:p>
    <w:p w:rsidR="00C934B3" w:rsidRPr="00677AAD" w:rsidRDefault="00C934B3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осуществление части  полномочий  органов местного самоуправления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Архангельско-Голицынского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C934B3" w:rsidRPr="00677AAD" w:rsidRDefault="00C934B3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1. 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C934B3" w:rsidRPr="00677AAD" w:rsidRDefault="00C934B3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2. 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Архангельско-Голицынского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C934B3" w:rsidRPr="00677AAD" w:rsidRDefault="00C934B3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Направить настоящее решение органам местного самоуправления Рузаевского муниципального района.</w:t>
      </w:r>
    </w:p>
    <w:p w:rsidR="00C934B3" w:rsidRPr="00677AAD" w:rsidRDefault="00C934B3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Архангельско-Голицынского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случае получения согласия органов местного самоуправления Рузаевского муниципального района заключить Соглашение о передаче осуществления части полномочий органов местного самоуправления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Архангельско-Голицынского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решению, указанных в пункте 1 настоящего решения, вопросов местного значения органам местного самоуправления Рузаевского муниципального района сроком по 31 декабря 2021 года.</w:t>
      </w:r>
    </w:p>
    <w:p w:rsidR="00C934B3" w:rsidRDefault="00C934B3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2019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34B3" w:rsidRPr="00677AAD" w:rsidRDefault="00C934B3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34B3" w:rsidRPr="00677AAD" w:rsidRDefault="00C934B3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34B3" w:rsidRPr="00677AAD" w:rsidRDefault="00C934B3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C934B3" w:rsidRDefault="00C934B3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Архангельско-Голицынского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34B3" w:rsidRPr="00677AAD" w:rsidRDefault="00C934B3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                      </w:t>
      </w:r>
      <w:r w:rsidRPr="00677AAD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О.Е. Орлова</w:t>
      </w:r>
    </w:p>
    <w:p w:rsidR="00C934B3" w:rsidRPr="00677AAD" w:rsidRDefault="00C934B3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934B3" w:rsidRPr="00677AAD" w:rsidRDefault="00C934B3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bookmarkEnd w:id="0"/>
    <w:p w:rsidR="00C934B3" w:rsidRPr="00677AAD" w:rsidRDefault="00C934B3">
      <w:pPr>
        <w:rPr>
          <w:color w:val="000000"/>
        </w:rPr>
      </w:pPr>
    </w:p>
    <w:sectPr w:rsidR="00C934B3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B6A"/>
    <w:rsid w:val="000438F7"/>
    <w:rsid w:val="000D4126"/>
    <w:rsid w:val="00104643"/>
    <w:rsid w:val="0020245A"/>
    <w:rsid w:val="00417236"/>
    <w:rsid w:val="005853E1"/>
    <w:rsid w:val="00601010"/>
    <w:rsid w:val="00677AAD"/>
    <w:rsid w:val="006C1A84"/>
    <w:rsid w:val="0077007A"/>
    <w:rsid w:val="00815B6A"/>
    <w:rsid w:val="008D2156"/>
    <w:rsid w:val="009A2242"/>
    <w:rsid w:val="00A47D96"/>
    <w:rsid w:val="00AA437D"/>
    <w:rsid w:val="00B82E8B"/>
    <w:rsid w:val="00C934B3"/>
    <w:rsid w:val="00CA5587"/>
    <w:rsid w:val="00CF7181"/>
    <w:rsid w:val="00D91DA8"/>
    <w:rsid w:val="00DB133E"/>
    <w:rsid w:val="00EE7412"/>
    <w:rsid w:val="00F56610"/>
    <w:rsid w:val="00FA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7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376</Words>
  <Characters>2147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Орлашова</dc:creator>
  <cp:keywords/>
  <dc:description/>
  <cp:lastModifiedBy>Ольга</cp:lastModifiedBy>
  <cp:revision>11</cp:revision>
  <dcterms:created xsi:type="dcterms:W3CDTF">2019-03-11T13:14:00Z</dcterms:created>
  <dcterms:modified xsi:type="dcterms:W3CDTF">2019-03-29T05:01:00Z</dcterms:modified>
</cp:coreProperties>
</file>