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0E" w:rsidRDefault="000B6739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31C0E">
        <w:rPr>
          <w:sz w:val="28"/>
          <w:szCs w:val="28"/>
          <w:lang w:val="ru-RU"/>
        </w:rPr>
        <w:t xml:space="preserve">СОВЕТ ДЕПУТАТОВ </w:t>
      </w:r>
      <w:r w:rsidR="00A51762">
        <w:rPr>
          <w:sz w:val="28"/>
          <w:szCs w:val="28"/>
          <w:lang w:val="ru-RU"/>
        </w:rPr>
        <w:t>ПЕРХЛЯЙСКОГО</w:t>
      </w:r>
      <w:r w:rsidR="00431C0E">
        <w:rPr>
          <w:sz w:val="28"/>
          <w:szCs w:val="28"/>
          <w:lang w:val="ru-RU"/>
        </w:rPr>
        <w:t xml:space="preserve">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0B6739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31C0E">
        <w:rPr>
          <w:sz w:val="28"/>
          <w:szCs w:val="28"/>
          <w:lang w:val="ru-RU"/>
        </w:rPr>
        <w:t>РЕСПУБЛИКИ МОРДОВИЯ</w:t>
      </w:r>
    </w:p>
    <w:p w:rsidR="002D4791" w:rsidRDefault="002D4791" w:rsidP="00431C0E">
      <w:pPr>
        <w:ind w:left="2832"/>
        <w:rPr>
          <w:sz w:val="28"/>
          <w:szCs w:val="28"/>
          <w:lang w:val="ru-RU"/>
        </w:rPr>
      </w:pP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D4791" w:rsidRDefault="00EA4C2D" w:rsidP="002D4791">
      <w:pPr>
        <w:rPr>
          <w:lang w:val="ru-RU"/>
        </w:rPr>
      </w:pPr>
      <w:r>
        <w:rPr>
          <w:lang w:val="ru-RU"/>
        </w:rPr>
        <w:t xml:space="preserve"> </w:t>
      </w:r>
    </w:p>
    <w:p w:rsidR="002D4791" w:rsidRDefault="00EA4C2D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от 20.</w:t>
      </w:r>
      <w:r w:rsidR="009B637B">
        <w:rPr>
          <w:sz w:val="28"/>
          <w:szCs w:val="28"/>
          <w:lang w:val="ru-RU" w:eastAsia="ru-RU"/>
        </w:rPr>
        <w:t>02</w:t>
      </w:r>
      <w:r w:rsidR="001613A1" w:rsidRPr="001613A1">
        <w:rPr>
          <w:sz w:val="28"/>
          <w:szCs w:val="28"/>
          <w:lang w:val="ru-RU" w:eastAsia="ru-RU"/>
        </w:rPr>
        <w:t>.201</w:t>
      </w:r>
      <w:r w:rsidR="00356570">
        <w:rPr>
          <w:sz w:val="28"/>
          <w:szCs w:val="28"/>
          <w:lang w:val="ru-RU" w:eastAsia="ru-RU"/>
        </w:rPr>
        <w:t>9</w:t>
      </w:r>
      <w:r>
        <w:rPr>
          <w:sz w:val="28"/>
          <w:szCs w:val="28"/>
          <w:lang w:val="ru-RU" w:eastAsia="ru-RU"/>
        </w:rPr>
        <w:t xml:space="preserve">                   </w:t>
      </w:r>
      <w:r w:rsidR="002D4791">
        <w:rPr>
          <w:sz w:val="28"/>
          <w:szCs w:val="28"/>
          <w:lang w:val="ru-RU" w:eastAsia="ru-RU"/>
        </w:rPr>
        <w:t xml:space="preserve">                           </w:t>
      </w:r>
      <w:r w:rsidR="009B637B">
        <w:rPr>
          <w:sz w:val="28"/>
          <w:szCs w:val="28"/>
          <w:lang w:val="ru-RU" w:eastAsia="ru-RU"/>
        </w:rPr>
        <w:t xml:space="preserve">                </w:t>
      </w:r>
      <w:r w:rsidR="002D4791">
        <w:rPr>
          <w:sz w:val="28"/>
          <w:szCs w:val="28"/>
          <w:lang w:val="ru-RU" w:eastAsia="ru-RU"/>
        </w:rPr>
        <w:t xml:space="preserve">  №</w:t>
      </w:r>
      <w:r>
        <w:rPr>
          <w:sz w:val="28"/>
          <w:szCs w:val="28"/>
          <w:lang w:val="ru-RU" w:eastAsia="ru-RU"/>
        </w:rPr>
        <w:t>24/102</w:t>
      </w:r>
    </w:p>
    <w:p w:rsidR="00EA4C2D" w:rsidRPr="00EA4C2D" w:rsidRDefault="00EA4C2D" w:rsidP="00EA4C2D">
      <w:pPr>
        <w:widowControl w:val="0"/>
        <w:shd w:val="clear" w:color="auto" w:fill="FFFFFF"/>
        <w:tabs>
          <w:tab w:val="left" w:pos="4200"/>
        </w:tabs>
        <w:autoSpaceDE w:val="0"/>
        <w:autoSpaceDN w:val="0"/>
        <w:adjustRightInd w:val="0"/>
        <w:spacing w:before="302" w:line="317" w:lineRule="exact"/>
        <w:ind w:right="691"/>
        <w:rPr>
          <w:color w:val="000000"/>
          <w:spacing w:val="-4"/>
          <w:sz w:val="28"/>
          <w:szCs w:val="28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ab/>
      </w:r>
      <w:proofErr w:type="spellStart"/>
      <w:r w:rsidRPr="00EA4C2D">
        <w:rPr>
          <w:color w:val="000000"/>
          <w:spacing w:val="-4"/>
          <w:sz w:val="28"/>
          <w:szCs w:val="28"/>
          <w:lang w:val="ru-RU" w:eastAsia="ru-RU"/>
        </w:rPr>
        <w:t>с</w:t>
      </w:r>
      <w:proofErr w:type="gramStart"/>
      <w:r w:rsidRPr="00EA4C2D">
        <w:rPr>
          <w:color w:val="000000"/>
          <w:spacing w:val="-4"/>
          <w:sz w:val="28"/>
          <w:szCs w:val="28"/>
          <w:lang w:val="ru-RU" w:eastAsia="ru-RU"/>
        </w:rPr>
        <w:t>.П</w:t>
      </w:r>
      <w:proofErr w:type="gramEnd"/>
      <w:r w:rsidRPr="00EA4C2D">
        <w:rPr>
          <w:color w:val="000000"/>
          <w:spacing w:val="-4"/>
          <w:sz w:val="28"/>
          <w:szCs w:val="28"/>
          <w:lang w:val="ru-RU" w:eastAsia="ru-RU"/>
        </w:rPr>
        <w:t>ерхляй</w:t>
      </w:r>
      <w:proofErr w:type="spellEnd"/>
    </w:p>
    <w:p w:rsidR="002D4791" w:rsidRPr="002D4791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A51762">
        <w:rPr>
          <w:b/>
          <w:color w:val="000000"/>
          <w:spacing w:val="-5"/>
          <w:sz w:val="28"/>
          <w:szCs w:val="28"/>
          <w:lang w:val="ru-RU" w:eastAsia="ru-RU"/>
        </w:rPr>
        <w:t>Перхляйского</w:t>
      </w:r>
      <w:proofErr w:type="spellEnd"/>
      <w:r w:rsidR="009D4829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>
        <w:rPr>
          <w:b/>
          <w:color w:val="000000"/>
          <w:spacing w:val="-3"/>
          <w:sz w:val="28"/>
          <w:szCs w:val="28"/>
          <w:lang w:val="ru-RU" w:eastAsia="ru-RU"/>
        </w:rPr>
        <w:t xml:space="preserve"> за 201</w:t>
      </w:r>
      <w:r w:rsidR="00356570">
        <w:rPr>
          <w:b/>
          <w:color w:val="000000"/>
          <w:spacing w:val="-3"/>
          <w:sz w:val="28"/>
          <w:szCs w:val="28"/>
          <w:lang w:val="ru-RU" w:eastAsia="ru-RU"/>
        </w:rPr>
        <w:t>8</w:t>
      </w:r>
      <w:r w:rsidR="009E7C66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530CF" w:rsidRPr="006530CF" w:rsidRDefault="006530CF" w:rsidP="006530CF">
      <w:pPr>
        <w:keepNext/>
        <w:widowControl w:val="0"/>
        <w:autoSpaceDE w:val="0"/>
        <w:autoSpaceDN w:val="0"/>
        <w:adjustRightInd w:val="0"/>
        <w:spacing w:before="240" w:after="60"/>
        <w:jc w:val="both"/>
        <w:outlineLvl w:val="0"/>
        <w:rPr>
          <w:rFonts w:cs="Arial"/>
          <w:bCs/>
          <w:kern w:val="32"/>
          <w:sz w:val="28"/>
          <w:szCs w:val="28"/>
          <w:lang w:val="ru-RU" w:eastAsia="ru-RU"/>
        </w:rPr>
      </w:pPr>
      <w:r w:rsidRPr="006530CF">
        <w:rPr>
          <w:rFonts w:cs="Arial"/>
          <w:bCs/>
          <w:kern w:val="32"/>
          <w:sz w:val="28"/>
          <w:szCs w:val="28"/>
          <w:lang w:val="ru-RU" w:eastAsia="ru-RU"/>
        </w:rPr>
        <w:t xml:space="preserve">В соответствии с Бюджетным кодексом  Российской Федерации Федеральным законом от 06 октября 2003года №131 ФЗ «Об общих принципах организации местного самоуправления в Российской Федерации», Уставом </w:t>
      </w:r>
      <w:proofErr w:type="spellStart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>Перхляйского</w:t>
      </w:r>
      <w:proofErr w:type="spellEnd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 xml:space="preserve"> сельского поселения Совет депутатов </w:t>
      </w:r>
      <w:proofErr w:type="spellStart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>Перхляйского</w:t>
      </w:r>
      <w:proofErr w:type="spellEnd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 xml:space="preserve"> сельского  поселения Рузаевского муниципального района Республики Мордовия  </w:t>
      </w:r>
      <w:proofErr w:type="gramStart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>р</w:t>
      </w:r>
      <w:proofErr w:type="gramEnd"/>
      <w:r w:rsidRPr="006530CF">
        <w:rPr>
          <w:rFonts w:cs="Arial"/>
          <w:bCs/>
          <w:kern w:val="32"/>
          <w:sz w:val="28"/>
          <w:szCs w:val="28"/>
          <w:lang w:val="ru-RU" w:eastAsia="ru-RU"/>
        </w:rPr>
        <w:t xml:space="preserve"> е ш и л:</w:t>
      </w:r>
    </w:p>
    <w:p w:rsidR="006530CF" w:rsidRDefault="006530CF" w:rsidP="002D4791">
      <w:pPr>
        <w:jc w:val="center"/>
        <w:rPr>
          <w:sz w:val="28"/>
          <w:szCs w:val="28"/>
          <w:lang w:val="ru-RU" w:eastAsia="ru-RU"/>
        </w:rPr>
      </w:pP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 xml:space="preserve">Совет депутатов </w:t>
      </w:r>
      <w:proofErr w:type="spellStart"/>
      <w:r w:rsidR="00A51762">
        <w:rPr>
          <w:sz w:val="28"/>
          <w:szCs w:val="28"/>
          <w:lang w:val="ru-RU" w:eastAsia="ru-RU"/>
        </w:rPr>
        <w:t>Перхляйского</w:t>
      </w:r>
      <w:proofErr w:type="spellEnd"/>
      <w:r w:rsidRPr="001613A1">
        <w:rPr>
          <w:sz w:val="28"/>
          <w:szCs w:val="28"/>
          <w:lang w:val="ru-RU" w:eastAsia="ru-RU"/>
        </w:rPr>
        <w:t xml:space="preserve"> сельского поселения </w:t>
      </w: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>Рузаевского муниципального района Республики Мордовия</w:t>
      </w:r>
    </w:p>
    <w:p w:rsidR="002D4791" w:rsidRPr="001613A1" w:rsidRDefault="002D4791" w:rsidP="002D4791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>Решил:</w:t>
      </w:r>
    </w:p>
    <w:p w:rsidR="006530CF" w:rsidRDefault="006530CF" w:rsidP="006530CF">
      <w:pPr>
        <w:tabs>
          <w:tab w:val="left" w:pos="2985"/>
        </w:tabs>
        <w:rPr>
          <w:bCs/>
          <w:color w:val="000000"/>
          <w:spacing w:val="-33"/>
          <w:sz w:val="28"/>
          <w:szCs w:val="28"/>
          <w:lang w:val="ru-RU" w:eastAsia="ru-RU"/>
        </w:rPr>
      </w:pPr>
    </w:p>
    <w:p w:rsidR="006530CF" w:rsidRPr="006530CF" w:rsidRDefault="006530CF" w:rsidP="006530CF">
      <w:pPr>
        <w:tabs>
          <w:tab w:val="left" w:pos="2985"/>
        </w:tabs>
        <w:rPr>
          <w:sz w:val="28"/>
          <w:szCs w:val="28"/>
          <w:lang w:val="ru-RU" w:eastAsia="ru-RU"/>
        </w:rPr>
      </w:pPr>
      <w:r>
        <w:rPr>
          <w:bCs/>
          <w:color w:val="000000"/>
          <w:spacing w:val="-33"/>
          <w:sz w:val="28"/>
          <w:szCs w:val="28"/>
          <w:lang w:val="ru-RU" w:eastAsia="ru-RU"/>
        </w:rPr>
        <w:t xml:space="preserve"> </w:t>
      </w:r>
      <w:r w:rsidRPr="006530CF">
        <w:rPr>
          <w:sz w:val="28"/>
          <w:szCs w:val="28"/>
          <w:lang w:val="ru-RU" w:eastAsia="ru-RU"/>
        </w:rPr>
        <w:t xml:space="preserve">  1. Утвердить отчет об исполнении бюджета </w:t>
      </w:r>
      <w:proofErr w:type="spellStart"/>
      <w:r w:rsidRPr="006530CF">
        <w:rPr>
          <w:sz w:val="28"/>
          <w:szCs w:val="28"/>
          <w:lang w:val="ru-RU" w:eastAsia="ru-RU"/>
        </w:rPr>
        <w:t>Перхляйского</w:t>
      </w:r>
      <w:proofErr w:type="spellEnd"/>
      <w:r w:rsidRPr="006530C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</w:t>
      </w:r>
      <w:r w:rsidR="00EA4C2D">
        <w:rPr>
          <w:sz w:val="28"/>
          <w:szCs w:val="28"/>
          <w:lang w:val="ru-RU" w:eastAsia="ru-RU"/>
        </w:rPr>
        <w:t>она Республики Мордовия за  2018</w:t>
      </w:r>
      <w:bookmarkStart w:id="0" w:name="_GoBack"/>
      <w:bookmarkEnd w:id="0"/>
      <w:r w:rsidRPr="006530CF">
        <w:rPr>
          <w:sz w:val="28"/>
          <w:szCs w:val="28"/>
          <w:lang w:val="ru-RU" w:eastAsia="ru-RU"/>
        </w:rPr>
        <w:t xml:space="preserve"> год:</w:t>
      </w:r>
    </w:p>
    <w:p w:rsidR="002D479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A51762">
        <w:rPr>
          <w:color w:val="000000"/>
          <w:sz w:val="28"/>
          <w:szCs w:val="28"/>
          <w:lang w:val="ru-RU" w:eastAsia="ru-RU"/>
        </w:rPr>
        <w:t>3874813,88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A51762">
        <w:rPr>
          <w:color w:val="000000"/>
          <w:spacing w:val="-1"/>
          <w:sz w:val="28"/>
          <w:szCs w:val="28"/>
          <w:lang w:val="ru-RU" w:eastAsia="ru-RU"/>
        </w:rPr>
        <w:t>3324410,28</w:t>
      </w:r>
    </w:p>
    <w:p w:rsidR="002D4791" w:rsidRPr="00C13CD7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3"/>
          <w:sz w:val="28"/>
          <w:szCs w:val="28"/>
          <w:lang w:val="ru-RU" w:eastAsia="ru-RU"/>
        </w:rPr>
        <w:t>2.</w:t>
      </w:r>
      <w:r w:rsidRPr="00C13CD7">
        <w:rPr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3"/>
          <w:sz w:val="28"/>
          <w:szCs w:val="28"/>
          <w:lang w:val="ru-RU" w:eastAsia="ru-RU"/>
        </w:rPr>
        <w:t xml:space="preserve">Утвердить </w:t>
      </w:r>
      <w:r w:rsidR="00A51762">
        <w:rPr>
          <w:color w:val="000000"/>
          <w:spacing w:val="-3"/>
          <w:sz w:val="28"/>
          <w:szCs w:val="28"/>
          <w:lang w:val="ru-RU" w:eastAsia="ru-RU"/>
        </w:rPr>
        <w:t>профицит</w:t>
      </w:r>
      <w:r w:rsidR="00F521CD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C13CD7">
        <w:rPr>
          <w:color w:val="000000"/>
          <w:spacing w:val="-3"/>
          <w:sz w:val="28"/>
          <w:szCs w:val="28"/>
          <w:lang w:val="ru-RU" w:eastAsia="ru-RU"/>
        </w:rPr>
        <w:t xml:space="preserve"> бюджета в сумме </w:t>
      </w:r>
      <w:r w:rsidR="00A51762">
        <w:rPr>
          <w:color w:val="000000"/>
          <w:spacing w:val="-3"/>
          <w:sz w:val="28"/>
          <w:szCs w:val="28"/>
          <w:lang w:val="ru-RU" w:eastAsia="ru-RU"/>
        </w:rPr>
        <w:t>550403,60</w:t>
      </w:r>
      <w:r w:rsidR="00356570">
        <w:rPr>
          <w:color w:val="000000"/>
          <w:spacing w:val="-3"/>
          <w:sz w:val="28"/>
          <w:szCs w:val="28"/>
          <w:lang w:val="ru-RU" w:eastAsia="ru-RU"/>
        </w:rPr>
        <w:t xml:space="preserve">  </w:t>
      </w:r>
      <w:r w:rsidRPr="00C13CD7">
        <w:rPr>
          <w:color w:val="000000"/>
          <w:spacing w:val="-3"/>
          <w:sz w:val="28"/>
          <w:szCs w:val="28"/>
          <w:lang w:val="ru-RU" w:eastAsia="ru-RU"/>
        </w:rPr>
        <w:t>рублей</w:t>
      </w:r>
      <w:r>
        <w:rPr>
          <w:color w:val="000000"/>
          <w:spacing w:val="-3"/>
          <w:sz w:val="28"/>
          <w:szCs w:val="28"/>
          <w:lang w:val="ru-RU" w:eastAsia="ru-RU"/>
        </w:rPr>
        <w:t>.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EA4C2D" w:rsidRDefault="00EA4C2D" w:rsidP="002D4791">
      <w:pPr>
        <w:rPr>
          <w:sz w:val="28"/>
          <w:szCs w:val="28"/>
          <w:lang w:val="ru-RU" w:eastAsia="ru-RU"/>
        </w:rPr>
      </w:pPr>
    </w:p>
    <w:p w:rsidR="00EA4C2D" w:rsidRDefault="00EA4C2D" w:rsidP="002D4791">
      <w:pPr>
        <w:rPr>
          <w:sz w:val="28"/>
          <w:szCs w:val="28"/>
          <w:lang w:val="ru-RU" w:eastAsia="ru-RU"/>
        </w:rPr>
      </w:pP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A51762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Перхляйского</w:t>
      </w:r>
      <w:proofErr w:type="spellEnd"/>
    </w:p>
    <w:p w:rsidR="002D4791" w:rsidRPr="00A51762" w:rsidRDefault="002D4791" w:rsidP="00A51762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  <w:sectPr w:rsidR="002D4791" w:rsidRPr="00A51762" w:rsidSect="009B637B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сельского поселения </w:t>
      </w:r>
      <w:r w:rsidR="004B418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356570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</w:t>
      </w:r>
      <w:r w:rsidR="004B4184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</w:t>
      </w:r>
      <w:proofErr w:type="spellStart"/>
      <w:r w:rsidR="00A51762">
        <w:rPr>
          <w:rFonts w:ascii="Times New Roman" w:hAnsi="Times New Roman"/>
          <w:b w:val="0"/>
          <w:color w:val="auto"/>
          <w:sz w:val="28"/>
          <w:szCs w:val="28"/>
          <w:lang w:val="ru-RU"/>
        </w:rPr>
        <w:t>Е.Н.Польдяева</w:t>
      </w:r>
      <w:proofErr w:type="spellEnd"/>
    </w:p>
    <w:p w:rsidR="002D4791" w:rsidRDefault="002D4791" w:rsidP="002D4791">
      <w:pPr>
        <w:rPr>
          <w:lang w:val="ru-RU"/>
        </w:rPr>
      </w:pPr>
    </w:p>
    <w:p w:rsidR="002D4791" w:rsidRPr="002D4791" w:rsidRDefault="002D4791" w:rsidP="002D4791">
      <w:pPr>
        <w:rPr>
          <w:lang w:val="ru-RU"/>
        </w:rPr>
      </w:pPr>
    </w:p>
    <w:p w:rsidR="00B61F1D" w:rsidRPr="009D4829" w:rsidRDefault="00EA4C2D" w:rsidP="00171D1B">
      <w:pPr>
        <w:rPr>
          <w:lang w:val="ru-RU"/>
        </w:rPr>
      </w:pPr>
      <w:r>
        <w:rPr>
          <w:rFonts w:cs="Arial"/>
          <w:lang w:val="ru-RU" w:eastAsia="ru-RU"/>
        </w:rPr>
        <w:t xml:space="preserve"> </w:t>
      </w:r>
    </w:p>
    <w:sectPr w:rsidR="00B61F1D" w:rsidRPr="009D4829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64"/>
    <w:rsid w:val="000728DF"/>
    <w:rsid w:val="00075F00"/>
    <w:rsid w:val="000839F2"/>
    <w:rsid w:val="000867A7"/>
    <w:rsid w:val="000B6739"/>
    <w:rsid w:val="000C06CD"/>
    <w:rsid w:val="001301A7"/>
    <w:rsid w:val="00141EB3"/>
    <w:rsid w:val="001442EB"/>
    <w:rsid w:val="001613A1"/>
    <w:rsid w:val="00171D1B"/>
    <w:rsid w:val="00176B61"/>
    <w:rsid w:val="001823C8"/>
    <w:rsid w:val="001B6868"/>
    <w:rsid w:val="001C552D"/>
    <w:rsid w:val="001F2F60"/>
    <w:rsid w:val="001F7DA8"/>
    <w:rsid w:val="00201A91"/>
    <w:rsid w:val="002351D4"/>
    <w:rsid w:val="002533F7"/>
    <w:rsid w:val="00285F58"/>
    <w:rsid w:val="002D4791"/>
    <w:rsid w:val="0032656E"/>
    <w:rsid w:val="0034065F"/>
    <w:rsid w:val="003468C2"/>
    <w:rsid w:val="00356570"/>
    <w:rsid w:val="003C0217"/>
    <w:rsid w:val="003E14C7"/>
    <w:rsid w:val="003F1555"/>
    <w:rsid w:val="004057B7"/>
    <w:rsid w:val="0041599A"/>
    <w:rsid w:val="00431C0E"/>
    <w:rsid w:val="0043290A"/>
    <w:rsid w:val="004630FB"/>
    <w:rsid w:val="00477586"/>
    <w:rsid w:val="00492507"/>
    <w:rsid w:val="004B4184"/>
    <w:rsid w:val="0051123A"/>
    <w:rsid w:val="005148D4"/>
    <w:rsid w:val="00514F4A"/>
    <w:rsid w:val="00561982"/>
    <w:rsid w:val="00564FF9"/>
    <w:rsid w:val="005748A5"/>
    <w:rsid w:val="005A103B"/>
    <w:rsid w:val="005A7C2C"/>
    <w:rsid w:val="005B3564"/>
    <w:rsid w:val="005F4585"/>
    <w:rsid w:val="00607EE2"/>
    <w:rsid w:val="00623B33"/>
    <w:rsid w:val="00652195"/>
    <w:rsid w:val="00652FE2"/>
    <w:rsid w:val="006530CF"/>
    <w:rsid w:val="00662A01"/>
    <w:rsid w:val="00674968"/>
    <w:rsid w:val="00676B38"/>
    <w:rsid w:val="006E71E1"/>
    <w:rsid w:val="006F44A7"/>
    <w:rsid w:val="00700DE7"/>
    <w:rsid w:val="00711F60"/>
    <w:rsid w:val="007154D2"/>
    <w:rsid w:val="00740DF8"/>
    <w:rsid w:val="007479EA"/>
    <w:rsid w:val="007509ED"/>
    <w:rsid w:val="00753797"/>
    <w:rsid w:val="007C4261"/>
    <w:rsid w:val="007D3A5A"/>
    <w:rsid w:val="008118B3"/>
    <w:rsid w:val="008F4FC0"/>
    <w:rsid w:val="00975152"/>
    <w:rsid w:val="00995154"/>
    <w:rsid w:val="009B03B3"/>
    <w:rsid w:val="009B637B"/>
    <w:rsid w:val="009D4829"/>
    <w:rsid w:val="009E21F6"/>
    <w:rsid w:val="009E7C66"/>
    <w:rsid w:val="00A51762"/>
    <w:rsid w:val="00AC0FDE"/>
    <w:rsid w:val="00AE1AD4"/>
    <w:rsid w:val="00B20E39"/>
    <w:rsid w:val="00B36F03"/>
    <w:rsid w:val="00B53C7D"/>
    <w:rsid w:val="00B61F1D"/>
    <w:rsid w:val="00B832C5"/>
    <w:rsid w:val="00BA2A19"/>
    <w:rsid w:val="00BD3624"/>
    <w:rsid w:val="00C03387"/>
    <w:rsid w:val="00C04D49"/>
    <w:rsid w:val="00C13CD7"/>
    <w:rsid w:val="00C73B07"/>
    <w:rsid w:val="00C919B0"/>
    <w:rsid w:val="00CE74C6"/>
    <w:rsid w:val="00CF03A2"/>
    <w:rsid w:val="00CF6E50"/>
    <w:rsid w:val="00D75090"/>
    <w:rsid w:val="00E46F68"/>
    <w:rsid w:val="00E470DA"/>
    <w:rsid w:val="00E504B0"/>
    <w:rsid w:val="00E50F94"/>
    <w:rsid w:val="00EA4C2D"/>
    <w:rsid w:val="00EA61F0"/>
    <w:rsid w:val="00ED69F8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C13CD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link w:val="2"/>
    <w:uiPriority w:val="9"/>
    <w:rsid w:val="002D479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C13CD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link w:val="2"/>
    <w:uiPriority w:val="9"/>
    <w:rsid w:val="002D479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55;&#1040;%202019\&#1088;&#1077;&#1096;&#1077;&#1085;&#1080;&#1103;\100%20&#1088;&#1077;&#1096;&#1077;&#1085;&#1080;&#1077;&#1054;&#1073;%20&#1091;&#1090;&#1074;&#1077;&#1088;&#1078;.&#1086;&#1090;&#1095;&#1077;&#1090;&#1072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 решениеОб утверж.отчета (1)</Template>
  <TotalTime>6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В соответствии с Бюджетным кодексом  Российской Федерации Федеральным законом от</vt:lpstr>
      <vt:lpstr>    Глава Перхляйского</vt:lpstr>
      <vt:lpstr>    сельского поселения                                                            </vt:lpstr>
    </vt:vector>
  </TitlesOfParts>
  <Company>SPecialiST RePack</Company>
  <LinksUpToDate>false</LinksUpToDate>
  <CharactersWithSpaces>1203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http://www.ruzaevka-rm.ru/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2019-02-05T10:29:00Z</cp:lastPrinted>
  <dcterms:created xsi:type="dcterms:W3CDTF">2019-03-01T07:28:00Z</dcterms:created>
  <dcterms:modified xsi:type="dcterms:W3CDTF">2019-03-01T07:34:00Z</dcterms:modified>
</cp:coreProperties>
</file>