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0B6739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1C0E">
        <w:rPr>
          <w:sz w:val="28"/>
          <w:szCs w:val="28"/>
          <w:lang w:val="ru-RU"/>
        </w:rPr>
        <w:t xml:space="preserve">СОВЕТ ДЕПУТАТОВ </w:t>
      </w:r>
      <w:r w:rsidR="00A51762">
        <w:rPr>
          <w:sz w:val="28"/>
          <w:szCs w:val="28"/>
          <w:lang w:val="ru-RU"/>
        </w:rPr>
        <w:t>ПЕРХЛЯЙСКОГО</w:t>
      </w:r>
      <w:r w:rsidR="00431C0E">
        <w:rPr>
          <w:sz w:val="28"/>
          <w:szCs w:val="28"/>
          <w:lang w:val="ru-RU"/>
        </w:rPr>
        <w:t xml:space="preserve">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0B6739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31C0E">
        <w:rPr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234E3F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20.02</w:t>
      </w:r>
      <w:r w:rsidR="002D4791">
        <w:rPr>
          <w:sz w:val="28"/>
          <w:szCs w:val="28"/>
          <w:lang w:val="ru-RU"/>
        </w:rPr>
        <w:t>.201</w:t>
      </w:r>
      <w:r w:rsidR="005148D4">
        <w:rPr>
          <w:sz w:val="28"/>
          <w:szCs w:val="28"/>
          <w:lang w:val="ru-RU"/>
        </w:rPr>
        <w:t>9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1F7DA8">
        <w:rPr>
          <w:sz w:val="28"/>
          <w:szCs w:val="28"/>
          <w:lang w:val="ru-RU"/>
        </w:rPr>
        <w:t xml:space="preserve">                        </w:t>
      </w:r>
      <w:r w:rsidR="002D4791">
        <w:rPr>
          <w:sz w:val="28"/>
          <w:szCs w:val="28"/>
          <w:lang w:val="ru-RU"/>
        </w:rPr>
        <w:t xml:space="preserve">                                 </w:t>
      </w:r>
      <w:r w:rsidR="001F7DA8">
        <w:rPr>
          <w:sz w:val="28"/>
          <w:szCs w:val="28"/>
          <w:lang w:val="ru-RU"/>
        </w:rPr>
        <w:t xml:space="preserve"> </w:t>
      </w:r>
      <w:r w:rsidR="000B6739">
        <w:rPr>
          <w:sz w:val="28"/>
          <w:szCs w:val="28"/>
          <w:lang w:val="ru-RU"/>
        </w:rPr>
        <w:t xml:space="preserve">   </w:t>
      </w:r>
      <w:r w:rsidR="005148D4">
        <w:rPr>
          <w:sz w:val="28"/>
          <w:szCs w:val="28"/>
          <w:lang w:val="ru-RU"/>
        </w:rPr>
        <w:t xml:space="preserve"> </w:t>
      </w:r>
      <w:r w:rsidR="001F7DA8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24/101</w:t>
      </w:r>
    </w:p>
    <w:p w:rsidR="002D4791" w:rsidRDefault="002D4791" w:rsidP="00431C0E">
      <w:pPr>
        <w:rPr>
          <w:sz w:val="28"/>
          <w:szCs w:val="28"/>
          <w:lang w:val="ru-RU"/>
        </w:rPr>
      </w:pPr>
    </w:p>
    <w:p w:rsidR="00431C0E" w:rsidRDefault="00431C0E" w:rsidP="00431C0E">
      <w:pPr>
        <w:rPr>
          <w:sz w:val="28"/>
          <w:szCs w:val="28"/>
          <w:lang w:val="ru-RU"/>
        </w:rPr>
      </w:pPr>
    </w:p>
    <w:p w:rsidR="00431C0E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B637B">
        <w:rPr>
          <w:rFonts w:ascii="Times New Roman" w:hAnsi="Times New Roman"/>
          <w:b w:val="0"/>
          <w:sz w:val="28"/>
          <w:szCs w:val="28"/>
        </w:rPr>
        <w:t xml:space="preserve">с. </w:t>
      </w:r>
      <w:proofErr w:type="spellStart"/>
      <w:r w:rsidR="00A51762">
        <w:rPr>
          <w:rFonts w:ascii="Times New Roman" w:hAnsi="Times New Roman"/>
          <w:b w:val="0"/>
          <w:sz w:val="28"/>
          <w:szCs w:val="28"/>
        </w:rPr>
        <w:t>Перхляй</w:t>
      </w:r>
      <w:proofErr w:type="spellEnd"/>
    </w:p>
    <w:p w:rsidR="009B637B" w:rsidRPr="009B637B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34E3F" w:rsidRPr="00234E3F" w:rsidRDefault="00234E3F" w:rsidP="00234E3F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 </w:t>
      </w:r>
      <w:r w:rsidRPr="00234E3F">
        <w:rPr>
          <w:b/>
          <w:sz w:val="28"/>
          <w:szCs w:val="28"/>
          <w:lang w:val="ru-RU" w:eastAsia="ru-RU"/>
        </w:rPr>
        <w:t>О выдвижении инициативы проведения местного референдума</w:t>
      </w:r>
    </w:p>
    <w:p w:rsidR="00234E3F" w:rsidRPr="00234E3F" w:rsidRDefault="00234E3F" w:rsidP="00234E3F">
      <w:pPr>
        <w:jc w:val="center"/>
        <w:rPr>
          <w:b/>
          <w:sz w:val="28"/>
          <w:szCs w:val="28"/>
          <w:lang w:val="ru-RU" w:eastAsia="ru-RU"/>
        </w:rPr>
      </w:pPr>
    </w:p>
    <w:p w:rsidR="00234E3F" w:rsidRPr="00234E3F" w:rsidRDefault="00234E3F" w:rsidP="00234E3F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8"/>
          <w:szCs w:val="28"/>
          <w:lang w:val="ru-RU" w:eastAsia="ru-RU"/>
        </w:rPr>
      </w:pPr>
      <w:r w:rsidRPr="00234E3F">
        <w:rPr>
          <w:bCs/>
          <w:sz w:val="28"/>
          <w:szCs w:val="28"/>
          <w:lang w:val="ru-RU" w:eastAsia="ru-RU"/>
        </w:rPr>
        <w:t>Руководствуясь статьей 22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234E3F" w:rsidRPr="00234E3F" w:rsidRDefault="00234E3F" w:rsidP="00234E3F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234E3F">
        <w:rPr>
          <w:color w:val="000000"/>
          <w:sz w:val="28"/>
          <w:szCs w:val="28"/>
          <w:lang w:val="ru-RU" w:eastAsia="ru-RU"/>
        </w:rPr>
        <w:t xml:space="preserve">Совет депутатов </w:t>
      </w:r>
      <w:proofErr w:type="spellStart"/>
      <w:r>
        <w:rPr>
          <w:sz w:val="28"/>
          <w:szCs w:val="28"/>
          <w:lang w:val="ru-RU" w:eastAsia="ru-RU"/>
        </w:rPr>
        <w:t>Перхляйского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Pr="00234E3F">
        <w:rPr>
          <w:sz w:val="28"/>
          <w:szCs w:val="28"/>
          <w:lang w:val="ru-RU" w:eastAsia="ru-RU"/>
        </w:rPr>
        <w:t xml:space="preserve"> </w:t>
      </w:r>
      <w:r w:rsidRPr="00234E3F">
        <w:rPr>
          <w:color w:val="000000"/>
          <w:sz w:val="28"/>
          <w:szCs w:val="28"/>
          <w:lang w:val="ru-RU" w:eastAsia="ru-RU"/>
        </w:rPr>
        <w:t>сельского поселения решил:</w:t>
      </w:r>
    </w:p>
    <w:p w:rsidR="00234E3F" w:rsidRPr="00234E3F" w:rsidRDefault="00234E3F" w:rsidP="00234E3F">
      <w:pPr>
        <w:jc w:val="both"/>
        <w:rPr>
          <w:b/>
          <w:sz w:val="28"/>
          <w:szCs w:val="28"/>
          <w:lang w:val="ru-RU" w:eastAsia="ru-RU"/>
        </w:rPr>
      </w:pPr>
    </w:p>
    <w:p w:rsidR="00234E3F" w:rsidRPr="00234E3F" w:rsidRDefault="00234E3F" w:rsidP="00234E3F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234E3F">
        <w:rPr>
          <w:sz w:val="28"/>
          <w:szCs w:val="28"/>
          <w:lang w:val="ru-RU" w:eastAsia="ru-RU"/>
        </w:rPr>
        <w:t xml:space="preserve">Выдвинуть инициативу проведения местного референдума на территории </w:t>
      </w:r>
      <w:proofErr w:type="spellStart"/>
      <w:r>
        <w:rPr>
          <w:sz w:val="28"/>
          <w:szCs w:val="28"/>
          <w:lang w:val="ru-RU" w:eastAsia="ru-RU"/>
        </w:rPr>
        <w:t>Перхляйского</w:t>
      </w:r>
      <w:proofErr w:type="spellEnd"/>
      <w:r w:rsidRPr="00234E3F">
        <w:rPr>
          <w:sz w:val="28"/>
          <w:szCs w:val="28"/>
          <w:lang w:val="ru-RU" w:eastAsia="ru-RU"/>
        </w:rPr>
        <w:t xml:space="preserve"> сельского поселения по вопросу: </w:t>
      </w:r>
    </w:p>
    <w:p w:rsidR="00234E3F" w:rsidRPr="00234E3F" w:rsidRDefault="00234E3F" w:rsidP="00234E3F">
      <w:pPr>
        <w:ind w:firstLine="360"/>
        <w:jc w:val="both"/>
        <w:rPr>
          <w:sz w:val="28"/>
          <w:szCs w:val="28"/>
          <w:lang w:val="ru-RU" w:eastAsia="ru-RU"/>
        </w:rPr>
      </w:pPr>
      <w:r w:rsidRPr="00234E3F">
        <w:rPr>
          <w:sz w:val="28"/>
          <w:szCs w:val="28"/>
          <w:lang w:val="ru-RU" w:eastAsia="ru-RU"/>
        </w:rPr>
        <w:t xml:space="preserve"> «Согласны  ли Вы  на введение само</w:t>
      </w:r>
      <w:r>
        <w:rPr>
          <w:sz w:val="28"/>
          <w:szCs w:val="28"/>
          <w:lang w:val="ru-RU" w:eastAsia="ru-RU"/>
        </w:rPr>
        <w:t xml:space="preserve">обложения в 2019 году в   сумме 200 </w:t>
      </w:r>
      <w:r w:rsidRPr="00234E3F">
        <w:rPr>
          <w:sz w:val="28"/>
          <w:szCs w:val="28"/>
          <w:lang w:val="ru-RU" w:eastAsia="ru-RU"/>
        </w:rPr>
        <w:t xml:space="preserve">рублей с каждого гражданина Российской Федерации, достигшего 18 летнего возраста, зарегистрированного на территории </w:t>
      </w:r>
      <w:proofErr w:type="spellStart"/>
      <w:r>
        <w:rPr>
          <w:sz w:val="28"/>
          <w:szCs w:val="28"/>
          <w:lang w:val="ru-RU" w:eastAsia="ru-RU"/>
        </w:rPr>
        <w:t>Перхляйского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Pr="00234E3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и направлением полученных средств на решение вопросов местного значения по выполнению следующих работ: организация благоустройства места захоронения и прилегающей к нему зоны</w:t>
      </w:r>
      <w:proofErr w:type="gramStart"/>
      <w:r w:rsidRPr="00234E3F">
        <w:rPr>
          <w:sz w:val="28"/>
          <w:szCs w:val="28"/>
          <w:lang w:val="ru-RU" w:eastAsia="ru-RU"/>
        </w:rPr>
        <w:t xml:space="preserve"> .</w:t>
      </w:r>
      <w:proofErr w:type="gramEnd"/>
    </w:p>
    <w:p w:rsidR="00234E3F" w:rsidRPr="00234E3F" w:rsidRDefault="00234E3F" w:rsidP="00234E3F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234E3F">
        <w:rPr>
          <w:sz w:val="28"/>
          <w:szCs w:val="28"/>
          <w:lang w:val="ru-RU" w:eastAsia="ru-RU"/>
        </w:rPr>
        <w:t xml:space="preserve">Настоящее решение вступает в силу со дня его обнародования на информационном стенде  </w:t>
      </w:r>
      <w:proofErr w:type="spellStart"/>
      <w:r>
        <w:rPr>
          <w:sz w:val="28"/>
          <w:szCs w:val="28"/>
          <w:lang w:val="ru-RU" w:eastAsia="ru-RU"/>
        </w:rPr>
        <w:t>Перхляйского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Pr="00234E3F">
        <w:rPr>
          <w:sz w:val="28"/>
          <w:szCs w:val="28"/>
          <w:lang w:val="ru-RU" w:eastAsia="ru-RU"/>
        </w:rPr>
        <w:t xml:space="preserve">сельского поселения и подлежит размещению на официальном сайте органов местного самоуправления Рузаевского муниципального района на странице </w:t>
      </w:r>
      <w:proofErr w:type="spellStart"/>
      <w:r>
        <w:rPr>
          <w:sz w:val="28"/>
          <w:szCs w:val="28"/>
          <w:lang w:val="ru-RU" w:eastAsia="ru-RU"/>
        </w:rPr>
        <w:t>Перхляйского</w:t>
      </w:r>
      <w:proofErr w:type="spellEnd"/>
      <w:r w:rsidRPr="00234E3F">
        <w:rPr>
          <w:sz w:val="28"/>
          <w:szCs w:val="28"/>
          <w:lang w:val="ru-RU" w:eastAsia="ru-RU"/>
        </w:rPr>
        <w:t xml:space="preserve"> сельского поселения  в сети «Интернет» по адресу: </w:t>
      </w:r>
      <w:proofErr w:type="spellStart"/>
      <w:r w:rsidRPr="00234E3F">
        <w:rPr>
          <w:sz w:val="28"/>
          <w:szCs w:val="28"/>
          <w:lang w:eastAsia="ru-RU"/>
        </w:rPr>
        <w:t>ruzaevka</w:t>
      </w:r>
      <w:proofErr w:type="spellEnd"/>
      <w:r w:rsidRPr="00234E3F">
        <w:rPr>
          <w:sz w:val="28"/>
          <w:szCs w:val="28"/>
          <w:lang w:val="ru-RU" w:eastAsia="ru-RU"/>
        </w:rPr>
        <w:t>-</w:t>
      </w:r>
      <w:proofErr w:type="spellStart"/>
      <w:r w:rsidRPr="00234E3F">
        <w:rPr>
          <w:sz w:val="28"/>
          <w:szCs w:val="28"/>
          <w:lang w:eastAsia="ru-RU"/>
        </w:rPr>
        <w:t>rm</w:t>
      </w:r>
      <w:proofErr w:type="spellEnd"/>
      <w:r w:rsidRPr="00234E3F">
        <w:rPr>
          <w:sz w:val="28"/>
          <w:szCs w:val="28"/>
          <w:lang w:val="ru-RU" w:eastAsia="ru-RU"/>
        </w:rPr>
        <w:t>.</w:t>
      </w:r>
      <w:proofErr w:type="spellStart"/>
      <w:r w:rsidRPr="00234E3F">
        <w:rPr>
          <w:sz w:val="28"/>
          <w:szCs w:val="28"/>
          <w:lang w:eastAsia="ru-RU"/>
        </w:rPr>
        <w:t>ru</w:t>
      </w:r>
      <w:proofErr w:type="spellEnd"/>
      <w:r w:rsidRPr="00234E3F">
        <w:rPr>
          <w:sz w:val="28"/>
          <w:szCs w:val="28"/>
          <w:lang w:val="ru-RU" w:eastAsia="ru-RU"/>
        </w:rPr>
        <w:t xml:space="preserve">. </w:t>
      </w:r>
    </w:p>
    <w:p w:rsidR="00234E3F" w:rsidRPr="00234E3F" w:rsidRDefault="00234E3F" w:rsidP="00234E3F">
      <w:pPr>
        <w:jc w:val="center"/>
        <w:rPr>
          <w:b/>
          <w:caps/>
          <w:lang w:val="ru-RU" w:eastAsia="ru-RU"/>
        </w:rPr>
      </w:pPr>
    </w:p>
    <w:p w:rsidR="00234E3F" w:rsidRPr="00234E3F" w:rsidRDefault="00234E3F" w:rsidP="00234E3F">
      <w:pPr>
        <w:jc w:val="center"/>
        <w:rPr>
          <w:b/>
          <w:caps/>
          <w:lang w:val="ru-RU" w:eastAsia="ru-RU"/>
        </w:rPr>
      </w:pPr>
    </w:p>
    <w:p w:rsidR="00234E3F" w:rsidRPr="00234E3F" w:rsidRDefault="00234E3F" w:rsidP="00234E3F">
      <w:pPr>
        <w:jc w:val="center"/>
        <w:rPr>
          <w:b/>
          <w:caps/>
          <w:lang w:val="ru-RU" w:eastAsia="ru-RU"/>
        </w:rPr>
      </w:pPr>
    </w:p>
    <w:p w:rsidR="00234E3F" w:rsidRPr="00234E3F" w:rsidRDefault="00234E3F" w:rsidP="00234E3F">
      <w:pPr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  <w:r w:rsidRPr="00234E3F">
        <w:rPr>
          <w:color w:val="000000"/>
          <w:sz w:val="28"/>
          <w:szCs w:val="28"/>
          <w:lang w:val="ru-RU" w:eastAsia="ru-RU"/>
        </w:rPr>
        <w:t xml:space="preserve">Глава </w:t>
      </w:r>
      <w:proofErr w:type="spellStart"/>
      <w:r>
        <w:rPr>
          <w:color w:val="000000"/>
          <w:sz w:val="28"/>
          <w:szCs w:val="28"/>
          <w:lang w:val="ru-RU" w:eastAsia="ru-RU"/>
        </w:rPr>
        <w:t>Перхляйского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234E3F" w:rsidRPr="00234E3F" w:rsidRDefault="00234E3F" w:rsidP="00234E3F">
      <w:pPr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сельского поселения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                 Е.Н.Польдяева</w:t>
      </w:r>
    </w:p>
    <w:p w:rsidR="00234E3F" w:rsidRPr="00234E3F" w:rsidRDefault="00234E3F" w:rsidP="00234E3F">
      <w:pPr>
        <w:tabs>
          <w:tab w:val="num" w:pos="1260"/>
        </w:tabs>
        <w:autoSpaceDE w:val="0"/>
        <w:autoSpaceDN w:val="0"/>
        <w:adjustRightInd w:val="0"/>
        <w:rPr>
          <w:color w:val="000000"/>
          <w:lang w:val="ru-RU" w:eastAsia="ru-RU"/>
        </w:rPr>
      </w:pPr>
    </w:p>
    <w:p w:rsidR="00234E3F" w:rsidRPr="00234E3F" w:rsidRDefault="00234E3F" w:rsidP="00234E3F">
      <w:pPr>
        <w:jc w:val="center"/>
        <w:rPr>
          <w:b/>
          <w:caps/>
          <w:lang w:val="ru-RU" w:eastAsia="ru-RU"/>
        </w:rPr>
      </w:pPr>
    </w:p>
    <w:p w:rsidR="00234E3F" w:rsidRPr="00234E3F" w:rsidRDefault="00234E3F" w:rsidP="00234E3F">
      <w:pPr>
        <w:jc w:val="center"/>
        <w:rPr>
          <w:b/>
          <w:caps/>
          <w:lang w:val="ru-RU" w:eastAsia="ru-RU"/>
        </w:rPr>
      </w:pPr>
    </w:p>
    <w:p w:rsidR="00234E3F" w:rsidRPr="00234E3F" w:rsidRDefault="00234E3F" w:rsidP="00234E3F">
      <w:pPr>
        <w:jc w:val="both"/>
        <w:rPr>
          <w:sz w:val="28"/>
          <w:szCs w:val="28"/>
          <w:lang w:val="ru-RU" w:eastAsia="ru-RU"/>
        </w:rPr>
      </w:pPr>
    </w:p>
    <w:p w:rsidR="00234E3F" w:rsidRPr="00234E3F" w:rsidRDefault="00234E3F" w:rsidP="00234E3F">
      <w:pPr>
        <w:rPr>
          <w:sz w:val="28"/>
          <w:szCs w:val="28"/>
          <w:lang w:val="ru-RU" w:eastAsia="ru-RU"/>
        </w:rPr>
      </w:pPr>
    </w:p>
    <w:p w:rsidR="00234E3F" w:rsidRPr="00234E3F" w:rsidRDefault="00234E3F" w:rsidP="00234E3F">
      <w:pPr>
        <w:rPr>
          <w:b/>
          <w:sz w:val="28"/>
          <w:szCs w:val="28"/>
          <w:lang w:val="ru-RU" w:eastAsia="ru-RU"/>
        </w:rPr>
      </w:pPr>
    </w:p>
    <w:p w:rsidR="00234E3F" w:rsidRPr="00234E3F" w:rsidRDefault="00234E3F" w:rsidP="00234E3F">
      <w:pPr>
        <w:rPr>
          <w:sz w:val="28"/>
          <w:szCs w:val="28"/>
          <w:lang w:val="ru-RU" w:eastAsia="ru-RU"/>
        </w:rPr>
      </w:pPr>
    </w:p>
    <w:p w:rsidR="002D4791" w:rsidRDefault="002D4791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234E3F" w:rsidRPr="002D4791" w:rsidRDefault="00234E3F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2D4791" w:rsidRDefault="00637B7B" w:rsidP="002D4791">
      <w:pPr>
        <w:rPr>
          <w:lang w:val="ru-RU"/>
        </w:rPr>
      </w:pPr>
      <w:r>
        <w:rPr>
          <w:lang w:val="ru-RU"/>
        </w:rPr>
        <w:t xml:space="preserve"> </w:t>
      </w: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B61F1D" w:rsidRPr="009D4829" w:rsidRDefault="00637B7B" w:rsidP="00171D1B">
      <w:pPr>
        <w:rPr>
          <w:lang w:val="ru-RU"/>
        </w:rPr>
      </w:pPr>
      <w:r>
        <w:rPr>
          <w:color w:val="000000"/>
          <w:spacing w:val="-2"/>
          <w:lang w:val="ru-RU" w:eastAsia="ru-RU"/>
        </w:rPr>
        <w:t xml:space="preserve"> </w:t>
      </w:r>
      <w:bookmarkStart w:id="0" w:name="_GoBack"/>
      <w:bookmarkEnd w:id="0"/>
      <w:r>
        <w:rPr>
          <w:color w:val="000000"/>
          <w:spacing w:val="-2"/>
          <w:lang w:val="ru-RU" w:eastAsia="ru-RU"/>
        </w:rPr>
        <w:t xml:space="preserve"> </w:t>
      </w: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4"/>
    <w:rsid w:val="000728DF"/>
    <w:rsid w:val="00075F00"/>
    <w:rsid w:val="000839F2"/>
    <w:rsid w:val="000867A7"/>
    <w:rsid w:val="000B6739"/>
    <w:rsid w:val="000C06CD"/>
    <w:rsid w:val="001301A7"/>
    <w:rsid w:val="00141EB3"/>
    <w:rsid w:val="001442EB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34E3F"/>
    <w:rsid w:val="002351D4"/>
    <w:rsid w:val="002533F7"/>
    <w:rsid w:val="00285F58"/>
    <w:rsid w:val="002D4791"/>
    <w:rsid w:val="0032656E"/>
    <w:rsid w:val="0034065F"/>
    <w:rsid w:val="003468C2"/>
    <w:rsid w:val="00356570"/>
    <w:rsid w:val="003C0217"/>
    <w:rsid w:val="003E14C7"/>
    <w:rsid w:val="003F1555"/>
    <w:rsid w:val="004057B7"/>
    <w:rsid w:val="00431C0E"/>
    <w:rsid w:val="0043290A"/>
    <w:rsid w:val="004630FB"/>
    <w:rsid w:val="00477586"/>
    <w:rsid w:val="00492507"/>
    <w:rsid w:val="004B4184"/>
    <w:rsid w:val="0051123A"/>
    <w:rsid w:val="005148D4"/>
    <w:rsid w:val="00514F4A"/>
    <w:rsid w:val="00561982"/>
    <w:rsid w:val="00564FF9"/>
    <w:rsid w:val="005748A5"/>
    <w:rsid w:val="005A103B"/>
    <w:rsid w:val="005A7C2C"/>
    <w:rsid w:val="005B3564"/>
    <w:rsid w:val="005F4585"/>
    <w:rsid w:val="00607EE2"/>
    <w:rsid w:val="00623B33"/>
    <w:rsid w:val="00637B7B"/>
    <w:rsid w:val="00652195"/>
    <w:rsid w:val="00652FE2"/>
    <w:rsid w:val="006530CF"/>
    <w:rsid w:val="00662A01"/>
    <w:rsid w:val="00674968"/>
    <w:rsid w:val="00676B38"/>
    <w:rsid w:val="006E71E1"/>
    <w:rsid w:val="006F44A7"/>
    <w:rsid w:val="00700DE7"/>
    <w:rsid w:val="00711F60"/>
    <w:rsid w:val="007154D2"/>
    <w:rsid w:val="00740DF8"/>
    <w:rsid w:val="007479EA"/>
    <w:rsid w:val="007509ED"/>
    <w:rsid w:val="00753797"/>
    <w:rsid w:val="007C4261"/>
    <w:rsid w:val="007D3A5A"/>
    <w:rsid w:val="008118B3"/>
    <w:rsid w:val="00897181"/>
    <w:rsid w:val="008F4FC0"/>
    <w:rsid w:val="00975152"/>
    <w:rsid w:val="00995154"/>
    <w:rsid w:val="009B03B3"/>
    <w:rsid w:val="009B637B"/>
    <w:rsid w:val="009D4829"/>
    <w:rsid w:val="009E21F6"/>
    <w:rsid w:val="009E7C66"/>
    <w:rsid w:val="00A51762"/>
    <w:rsid w:val="00AC0FDE"/>
    <w:rsid w:val="00AE1AD4"/>
    <w:rsid w:val="00B20E39"/>
    <w:rsid w:val="00B36F03"/>
    <w:rsid w:val="00B53C7D"/>
    <w:rsid w:val="00B61F1D"/>
    <w:rsid w:val="00B832C5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75090"/>
    <w:rsid w:val="00E46F68"/>
    <w:rsid w:val="00E470DA"/>
    <w:rsid w:val="00E504B0"/>
    <w:rsid w:val="00E50F94"/>
    <w:rsid w:val="00EA61F0"/>
    <w:rsid w:val="00ED69F8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55;&#1040;%202019\&#1088;&#1077;&#1096;&#1077;&#1085;&#1080;&#1103;\100%20&#1088;&#1077;&#1096;&#1077;&#1085;&#1080;&#1077;&#1054;&#1073;%20&#1091;&#1090;&#1074;&#1077;&#1088;&#1078;.&#1086;&#1090;&#1095;&#1077;&#1090;&#1072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 решениеОб утверж.отчета (1)</Template>
  <TotalTime>9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 соответствии с Бюджетным кодексом Российской Федерации, Федеральным законом</vt:lpstr>
      <vt:lpstr>    Глава Перхляйского </vt:lpstr>
      <vt:lpstr>    сельского поселения                                                             </vt:lpstr>
      <vt:lpstr>В соответствии с Бюджетным кодексом  Российской Федерации Федеральным законом от</vt:lpstr>
      <vt:lpstr>    Глава Перхляйского</vt:lpstr>
      <vt:lpstr>    сельского поселения                                                            </vt:lpstr>
    </vt:vector>
  </TitlesOfParts>
  <Company>SPecialiST RePack</Company>
  <LinksUpToDate>false</LinksUpToDate>
  <CharactersWithSpaces>1510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2019-02-05T10:29:00Z</cp:lastPrinted>
  <dcterms:created xsi:type="dcterms:W3CDTF">2019-02-25T12:06:00Z</dcterms:created>
  <dcterms:modified xsi:type="dcterms:W3CDTF">2019-02-25T12:16:00Z</dcterms:modified>
</cp:coreProperties>
</file>