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83" w:rsidRDefault="00BF6883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АДМИНИСТРАЦИЯ РУЗАЕВСКОГО</w:t>
      </w:r>
    </w:p>
    <w:p w:rsidR="00BF6883" w:rsidRDefault="00BF6883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МУНИЦИПАЛЬНОГО РАЙОНА</w:t>
      </w:r>
    </w:p>
    <w:p w:rsidR="00BF6883" w:rsidRDefault="00BF6883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РЕСПУБЛИКИ МОРДОВИЯ</w:t>
      </w:r>
    </w:p>
    <w:p w:rsidR="00BF6883" w:rsidRDefault="00BF6883" w:rsidP="00C12CC7">
      <w:pPr>
        <w:pStyle w:val="BodyTextIndent"/>
        <w:ind w:firstLine="0"/>
        <w:jc w:val="center"/>
        <w:rPr>
          <w:b w:val="0"/>
          <w:sz w:val="28"/>
        </w:rPr>
      </w:pPr>
    </w:p>
    <w:p w:rsidR="00BF6883" w:rsidRDefault="00BF6883" w:rsidP="00C12CC7">
      <w:pPr>
        <w:pStyle w:val="BodyTextInden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BF6883" w:rsidRPr="00C12CC7" w:rsidRDefault="00BF6883" w:rsidP="00C12CC7">
      <w:pPr>
        <w:pStyle w:val="BodyTextIndent"/>
        <w:ind w:firstLine="0"/>
        <w:jc w:val="center"/>
        <w:rPr>
          <w:sz w:val="32"/>
          <w:szCs w:val="32"/>
        </w:rPr>
      </w:pPr>
    </w:p>
    <w:p w:rsidR="00BF6883" w:rsidRDefault="00BF6883" w:rsidP="00C65301">
      <w:pPr>
        <w:pStyle w:val="BodyTextIndent"/>
        <w:ind w:firstLine="0"/>
        <w:jc w:val="left"/>
        <w:rPr>
          <w:b w:val="0"/>
          <w:sz w:val="22"/>
        </w:rPr>
      </w:pPr>
      <w:r>
        <w:rPr>
          <w:b w:val="0"/>
          <w:sz w:val="22"/>
        </w:rPr>
        <w:t>от 22.06.2016г.                                                                                                                            № 734</w:t>
      </w:r>
    </w:p>
    <w:p w:rsidR="00BF6883" w:rsidRDefault="00BF6883" w:rsidP="00C65301">
      <w:pPr>
        <w:pStyle w:val="BodyTextIndent"/>
        <w:ind w:firstLine="0"/>
        <w:jc w:val="left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:rsidR="00BF6883" w:rsidRDefault="00BF6883" w:rsidP="00C65301">
      <w:pPr>
        <w:pStyle w:val="BodyTextIndent"/>
        <w:ind w:firstLine="0"/>
        <w:jc w:val="left"/>
        <w:rPr>
          <w:b w:val="0"/>
          <w:sz w:val="22"/>
        </w:rPr>
      </w:pPr>
    </w:p>
    <w:p w:rsidR="00BF6883" w:rsidRDefault="00BF6883" w:rsidP="00C65301">
      <w:pPr>
        <w:pStyle w:val="BodyTextIndent"/>
        <w:ind w:firstLine="0"/>
        <w:jc w:val="center"/>
        <w:rPr>
          <w:b w:val="0"/>
        </w:rPr>
      </w:pPr>
      <w:r>
        <w:rPr>
          <w:b w:val="0"/>
        </w:rPr>
        <w:t>г.Рузаевка</w:t>
      </w:r>
    </w:p>
    <w:p w:rsidR="00BF6883" w:rsidRPr="00C65301" w:rsidRDefault="00BF6883" w:rsidP="00C65301">
      <w:pPr>
        <w:pStyle w:val="BodyTextIndent"/>
        <w:ind w:firstLine="0"/>
        <w:jc w:val="center"/>
        <w:rPr>
          <w:b w:val="0"/>
        </w:rPr>
      </w:pPr>
    </w:p>
    <w:p w:rsidR="00BF6883" w:rsidRPr="00C355AC" w:rsidRDefault="00BF6883" w:rsidP="00B54DF4">
      <w:pPr>
        <w:pStyle w:val="BodyTextIndent"/>
        <w:ind w:firstLine="0"/>
        <w:jc w:val="left"/>
        <w:rPr>
          <w:sz w:val="28"/>
          <w:szCs w:val="28"/>
        </w:rPr>
      </w:pPr>
      <w:r w:rsidRPr="00C355AC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Летних сельских</w:t>
      </w:r>
      <w:r w:rsidRPr="00C355AC">
        <w:rPr>
          <w:sz w:val="28"/>
          <w:szCs w:val="28"/>
        </w:rPr>
        <w:t xml:space="preserve"> </w:t>
      </w:r>
    </w:p>
    <w:p w:rsidR="00BF6883" w:rsidRDefault="00BF6883" w:rsidP="00B54DF4">
      <w:pPr>
        <w:pStyle w:val="BodyTextInden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спортивных игр Республики Мордовия</w:t>
      </w:r>
    </w:p>
    <w:p w:rsidR="00BF6883" w:rsidRPr="00C355AC" w:rsidRDefault="00BF6883" w:rsidP="00B54DF4">
      <w:pPr>
        <w:pStyle w:val="BodyTextInden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в Рузаевском муниципальном районе</w:t>
      </w:r>
    </w:p>
    <w:p w:rsidR="00BF6883" w:rsidRPr="009E3CAA" w:rsidRDefault="00BF6883" w:rsidP="009E3CAA">
      <w:pPr>
        <w:pStyle w:val="BodyTextIndent"/>
        <w:ind w:firstLine="900"/>
        <w:jc w:val="center"/>
        <w:rPr>
          <w:b w:val="0"/>
          <w:sz w:val="28"/>
        </w:rPr>
      </w:pPr>
    </w:p>
    <w:p w:rsidR="00BF6883" w:rsidRDefault="00BF6883" w:rsidP="00EB6BD2">
      <w:pPr>
        <w:rPr>
          <w:rFonts w:ascii="Times New Roman" w:hAnsi="Times New Roman" w:cs="Times New Roman"/>
          <w:sz w:val="28"/>
          <w:szCs w:val="28"/>
        </w:rPr>
      </w:pPr>
      <w:r w:rsidRPr="00EB6B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популяризации физической культуры и спорта среди сельских жителей Рузаевского муниципального района, более тесного приобщения сельской молодежи к здоровому образу жизни</w:t>
      </w:r>
    </w:p>
    <w:p w:rsidR="00BF6883" w:rsidRDefault="00BF6883" w:rsidP="00EB6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Рузаевского муниципального района Республики Мордовия</w:t>
      </w:r>
    </w:p>
    <w:p w:rsidR="00BF6883" w:rsidRDefault="00BF6883" w:rsidP="00B3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B33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F6883" w:rsidRPr="00EB6BD2" w:rsidRDefault="00BF6883" w:rsidP="00B3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883" w:rsidRPr="00BE11F5" w:rsidRDefault="00BF6883" w:rsidP="00BE11F5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1. Провести Летние сельские спортивные игры Республики Мордовия в Рузаевском муниципальном районе 2 июля 2016 года.</w:t>
      </w:r>
    </w:p>
    <w:p w:rsidR="00BF6883" w:rsidRDefault="00BF6883" w:rsidP="00BE11F5">
      <w:pPr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8F4B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состав организационного комитета по подготовке и проведению Летних сельских спортивных игр Республики Мордовия в Рузаевском муниципальном районе (приложение 1).</w:t>
      </w:r>
    </w:p>
    <w:p w:rsidR="00BF6883" w:rsidRDefault="00BF6883" w:rsidP="0037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главной судейской коллегии по проведению Летних сельских спортивных игр Республики Мордовия в Рузаевском муниципальном районе (приложение 2).</w:t>
      </w:r>
    </w:p>
    <w:p w:rsidR="00BF6883" w:rsidRDefault="00BF6883" w:rsidP="00EB6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исполняющую обязанности заместителя Главы администрации Рузаевского муниципального района по социальным вопросам В.Р.Ларину.</w:t>
      </w:r>
    </w:p>
    <w:p w:rsidR="00BF6883" w:rsidRPr="001B1D2F" w:rsidRDefault="00BF6883" w:rsidP="00EB6BD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B1D2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ruzaevka</w:t>
      </w:r>
      <w:r w:rsidRPr="001B1D2F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rm</w:t>
      </w:r>
      <w:r w:rsidRPr="001B1D2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bookmarkEnd w:id="1"/>
    <w:p w:rsidR="00BF6883" w:rsidRPr="00490844" w:rsidRDefault="00BF6883" w:rsidP="00472F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pStyle w:val="BodyTextIndent"/>
        <w:ind w:firstLine="0"/>
        <w:rPr>
          <w:b w:val="0"/>
          <w:sz w:val="28"/>
        </w:rPr>
      </w:pPr>
      <w:r>
        <w:rPr>
          <w:b w:val="0"/>
          <w:sz w:val="28"/>
        </w:rPr>
        <w:t xml:space="preserve">Глава администрации </w:t>
      </w:r>
    </w:p>
    <w:p w:rsidR="00BF6883" w:rsidRDefault="00BF6883" w:rsidP="00182D5F">
      <w:pPr>
        <w:pStyle w:val="BodyTextIndent"/>
        <w:ind w:firstLine="0"/>
        <w:rPr>
          <w:b w:val="0"/>
          <w:sz w:val="28"/>
        </w:rPr>
      </w:pPr>
      <w:r>
        <w:rPr>
          <w:b w:val="0"/>
          <w:sz w:val="28"/>
        </w:rPr>
        <w:t>Рузаевского муниципального</w:t>
      </w:r>
    </w:p>
    <w:p w:rsidR="00BF6883" w:rsidRPr="00490844" w:rsidRDefault="00BF6883" w:rsidP="001B1D2F">
      <w:pPr>
        <w:pStyle w:val="Heading1"/>
        <w:rPr>
          <w:rFonts w:ascii="Times New Roman" w:hAnsi="Times New Roman" w:cs="Times New Roman"/>
          <w:b w:val="0"/>
          <w:color w:val="000000"/>
          <w:sz w:val="28"/>
        </w:rPr>
      </w:pPr>
      <w:r w:rsidRPr="009E1BE2">
        <w:rPr>
          <w:rFonts w:ascii="Times New Roman" w:hAnsi="Times New Roman" w:cs="Times New Roman"/>
          <w:b w:val="0"/>
          <w:color w:val="000000"/>
          <w:sz w:val="28"/>
        </w:rPr>
        <w:t>района                                                                                                Н.В. Инят</w:t>
      </w:r>
      <w:r>
        <w:rPr>
          <w:rFonts w:ascii="Times New Roman" w:hAnsi="Times New Roman" w:cs="Times New Roman"/>
          <w:b w:val="0"/>
          <w:color w:val="000000"/>
          <w:sz w:val="28"/>
        </w:rPr>
        <w:t>кина</w:t>
      </w:r>
    </w:p>
    <w:p w:rsidR="00BF6883" w:rsidRDefault="00BF6883" w:rsidP="00C355A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883" w:rsidRDefault="00BF6883" w:rsidP="00C355A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883" w:rsidRDefault="00BF6883" w:rsidP="00C355A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82D5F">
        <w:rPr>
          <w:rFonts w:ascii="Times New Roman" w:hAnsi="Times New Roman" w:cs="Times New Roman"/>
        </w:rPr>
        <w:t>Приложение 1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82D5F">
        <w:rPr>
          <w:rFonts w:ascii="Times New Roman" w:hAnsi="Times New Roman" w:cs="Times New Roman"/>
        </w:rPr>
        <w:t>УТВЕРЖДЕНО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82D5F">
        <w:rPr>
          <w:rFonts w:ascii="Times New Roman" w:hAnsi="Times New Roman" w:cs="Times New Roman"/>
        </w:rPr>
        <w:t>постановлением администрации Рузаевского муниципального района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22.06.2016</w:t>
      </w:r>
      <w:r w:rsidRPr="00182D5F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734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>СОСТАВ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</w:t>
      </w:r>
    </w:p>
    <w:p w:rsidR="00BF6883" w:rsidRPr="00182D5F" w:rsidRDefault="00BF6883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 xml:space="preserve">Летних сельских спортивных игр </w:t>
      </w:r>
      <w:r>
        <w:rPr>
          <w:rFonts w:ascii="Times New Roman" w:hAnsi="Times New Roman" w:cs="Times New Roman"/>
          <w:sz w:val="28"/>
          <w:szCs w:val="28"/>
        </w:rPr>
        <w:t>Республики Мордовия в Рузаевском муниципальном</w:t>
      </w:r>
      <w:r w:rsidRPr="00182D5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BF6883" w:rsidRPr="00182D5F" w:rsidRDefault="00BF6883" w:rsidP="00B21E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Гладилин В.Н.</w:t>
      </w:r>
      <w:r w:rsidRPr="00182D5F"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 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2D5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82D5F">
        <w:rPr>
          <w:rFonts w:ascii="Times New Roman" w:hAnsi="Times New Roman" w:cs="Times New Roman"/>
          <w:sz w:val="28"/>
          <w:szCs w:val="28"/>
        </w:rPr>
        <w:t xml:space="preserve"> оргкомитета.</w:t>
      </w:r>
    </w:p>
    <w:p w:rsidR="00BF6883" w:rsidRPr="00182D5F" w:rsidRDefault="00BF6883" w:rsidP="00182D5F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Ларина В.Р. – исполняющая обязанности заместителя Главы администрации Рузаевского муниципального района по социальным вопросам, заместитель председателя оргкомитета.</w:t>
      </w:r>
    </w:p>
    <w:p w:rsidR="00BF6883" w:rsidRPr="00B21E26" w:rsidRDefault="00BF6883" w:rsidP="00B21E2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>Цыганов В.П. – директор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2D5F">
        <w:rPr>
          <w:rFonts w:ascii="Times New Roman" w:hAnsi="Times New Roman" w:cs="Times New Roman"/>
          <w:sz w:val="28"/>
          <w:szCs w:val="28"/>
        </w:rPr>
        <w:t>У «Центр физической культуры и спорта» Рузаевс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района, заместитель</w:t>
      </w:r>
      <w:r w:rsidRPr="00182D5F">
        <w:rPr>
          <w:rFonts w:ascii="Times New Roman" w:hAnsi="Times New Roman" w:cs="Times New Roman"/>
          <w:sz w:val="28"/>
          <w:szCs w:val="28"/>
        </w:rPr>
        <w:t xml:space="preserve"> председателя 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883" w:rsidRPr="00B21E26" w:rsidRDefault="00BF6883" w:rsidP="00B21E2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Амбаев Н.Б. – председатель СПК «Ключ-Сузгарьевский» (по согласованию).</w:t>
      </w:r>
    </w:p>
    <w:p w:rsidR="00BF6883" w:rsidRDefault="00BF6883" w:rsidP="00182D5F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Бакулина А.В. – начальник управления культуры администрации Рузаевского муниципального района.</w:t>
      </w:r>
    </w:p>
    <w:p w:rsidR="00BF6883" w:rsidRPr="00B21E26" w:rsidRDefault="00BF6883" w:rsidP="00B21E2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Батин О.В. – главный врач ГБУЗ РМ «Рузаевская межрайонная больница» (по согласованию).</w:t>
      </w:r>
    </w:p>
    <w:p w:rsidR="00BF6883" w:rsidRPr="00B21E26" w:rsidRDefault="00BF6883" w:rsidP="00B21E2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Глухова Е.В. – заместитель начальника управления по работе с АПК, ЛПХ и сельскими поселениями администрации Рузаевского муниципального района.</w:t>
      </w:r>
    </w:p>
    <w:p w:rsidR="00BF6883" w:rsidRDefault="00BF6883" w:rsidP="00182D5F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Кильдюшкин Д.Б. – начальник отдела поддержки предпринимательства администрации Рузаевского муниципального района.</w:t>
      </w:r>
    </w:p>
    <w:p w:rsidR="00BF6883" w:rsidRPr="00B21E26" w:rsidRDefault="00BF6883" w:rsidP="00B21E2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М.П. – директор МБУ ДО</w:t>
      </w:r>
      <w:r w:rsidRPr="00182D5F">
        <w:rPr>
          <w:rFonts w:ascii="Times New Roman" w:hAnsi="Times New Roman" w:cs="Times New Roman"/>
          <w:sz w:val="28"/>
          <w:szCs w:val="28"/>
        </w:rPr>
        <w:t xml:space="preserve"> «Детско-юношеская спорт</w:t>
      </w:r>
      <w:r>
        <w:rPr>
          <w:rFonts w:ascii="Times New Roman" w:hAnsi="Times New Roman" w:cs="Times New Roman"/>
          <w:sz w:val="28"/>
          <w:szCs w:val="28"/>
        </w:rPr>
        <w:t xml:space="preserve">ивная </w:t>
      </w:r>
      <w:r w:rsidRPr="00182D5F">
        <w:rPr>
          <w:rFonts w:ascii="Times New Roman" w:hAnsi="Times New Roman" w:cs="Times New Roman"/>
          <w:sz w:val="28"/>
          <w:szCs w:val="28"/>
        </w:rPr>
        <w:t>школа» 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883" w:rsidRDefault="00BF6883" w:rsidP="00182D5F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Резяпкина Л.Н.</w:t>
      </w:r>
      <w:r w:rsidRPr="00182D5F">
        <w:rPr>
          <w:rFonts w:ascii="Times New Roman" w:hAnsi="Times New Roman" w:cs="Times New Roman"/>
          <w:sz w:val="28"/>
          <w:szCs w:val="28"/>
        </w:rPr>
        <w:t xml:space="preserve"> – главный редактор газеты «Рузаевская газета» (по согласованию).</w:t>
      </w:r>
    </w:p>
    <w:p w:rsidR="00BF6883" w:rsidRPr="00344566" w:rsidRDefault="00BF6883" w:rsidP="00344566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>Тишкин В.М. – директор МБУ «Центр обслужи</w:t>
      </w:r>
      <w:r>
        <w:rPr>
          <w:rFonts w:ascii="Times New Roman" w:hAnsi="Times New Roman" w:cs="Times New Roman"/>
          <w:sz w:val="28"/>
          <w:szCs w:val="28"/>
        </w:rPr>
        <w:t>вания муниципальных учреждений».</w:t>
      </w: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D257A">
        <w:rPr>
          <w:rFonts w:ascii="Times New Roman" w:hAnsi="Times New Roman" w:cs="Times New Roman"/>
        </w:rPr>
        <w:t>УТВЕРЖДЕНО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D257A">
        <w:rPr>
          <w:rFonts w:ascii="Times New Roman" w:hAnsi="Times New Roman" w:cs="Times New Roman"/>
        </w:rPr>
        <w:t>постановлением администрации Рузаевского муниципального района</w:t>
      </w:r>
    </w:p>
    <w:p w:rsidR="00BF6883" w:rsidRPr="00182D5F" w:rsidRDefault="00BF6883" w:rsidP="00F921A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22.06.2016</w:t>
      </w:r>
      <w:r w:rsidRPr="00182D5F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734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СОСТАВ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 xml:space="preserve">главной судейской коллегии по проведению Летних сельских 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 xml:space="preserve">спортивных игр </w:t>
      </w:r>
      <w:r>
        <w:rPr>
          <w:rFonts w:ascii="Times New Roman" w:hAnsi="Times New Roman" w:cs="Times New Roman"/>
          <w:sz w:val="28"/>
          <w:szCs w:val="28"/>
        </w:rPr>
        <w:t>Республики Мордовия в Рузаевском муниципальном</w:t>
      </w:r>
      <w:r w:rsidRPr="00ED257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BF6883" w:rsidRPr="00ED257A" w:rsidRDefault="00BF6883" w:rsidP="00ED25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883" w:rsidRPr="00ED257A" w:rsidRDefault="00BF6883" w:rsidP="00D9017B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Цыганов В.П. – директор МАУ «Центр физической культуры и спорта», главный судья (по согласованию)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p w:rsidR="00BF6883" w:rsidRDefault="00BF6883" w:rsidP="00D9017B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Калинина М.Г. – замести</w:t>
      </w:r>
      <w:r>
        <w:rPr>
          <w:rFonts w:ascii="Times New Roman" w:hAnsi="Times New Roman" w:cs="Times New Roman"/>
          <w:sz w:val="28"/>
          <w:szCs w:val="28"/>
        </w:rPr>
        <w:t>тель директора МБУ ДО «Детско-юношеская спортивная школа», главный секретарь (по согласованию)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p w:rsidR="00BF6883" w:rsidRDefault="00BF6883" w:rsidP="00D9017B">
      <w:pPr>
        <w:widowControl/>
        <w:autoSpaceDE/>
        <w:autoSpaceDN/>
        <w:adjustRightInd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6336C8">
      <w:pPr>
        <w:widowControl/>
        <w:autoSpaceDE/>
        <w:autoSpaceDN/>
        <w:adjustRightInd/>
        <w:ind w:left="50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СУДЬИ</w:t>
      </w:r>
    </w:p>
    <w:p w:rsidR="00BF6883" w:rsidRDefault="00BF6883" w:rsidP="00D9017B">
      <w:pPr>
        <w:widowControl/>
        <w:autoSpaceDE/>
        <w:autoSpaceDN/>
        <w:adjustRightInd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BF6883" w:rsidRDefault="00BF6883" w:rsidP="00D9017B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Ачапкина А.В. – председатель Рузаевского райкома профсоюзов работников агропромышленного комплекса (по согласованию) – соревнования дояров.</w:t>
      </w:r>
    </w:p>
    <w:p w:rsidR="00BF6883" w:rsidRDefault="00BF6883" w:rsidP="003274E4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Батяев А.С. – ведущий специалист по спорту МАУ «Центр физической культуры и спорта» (по согласованию) – соревнования по армрестлингу.</w:t>
      </w:r>
    </w:p>
    <w:p w:rsidR="00BF6883" w:rsidRDefault="00BF6883" w:rsidP="003274E4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Бикчурин А.Х. – заведующий спортивных сооружений МАУ «Центр физической культуры и спорта» (по согласованию) – соревнования по силовому троеборью.</w:t>
      </w:r>
    </w:p>
    <w:p w:rsidR="00BF6883" w:rsidRPr="003274E4" w:rsidRDefault="00BF6883" w:rsidP="003274E4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 И.М. – старший тренер МБУ ДО «Детско-юношеская спортивная школа» по легкой атлетике (по согласованию) – соревнования по легкой атлетике.</w:t>
      </w:r>
    </w:p>
    <w:p w:rsidR="00BF6883" w:rsidRDefault="00BF6883" w:rsidP="00D9017B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Глухова Е.В. – заместитель начальника управления по работе с АПК, ЛПХ и сельскими поселениями (по согласованию) – соревнования косарей.</w:t>
      </w:r>
    </w:p>
    <w:p w:rsidR="00BF6883" w:rsidRPr="003274E4" w:rsidRDefault="00BF6883" w:rsidP="003274E4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Устимов В.И. – тренер МБУ ДО «Детско-юношеская спортивная школа» по баскетболу (по согласованию) – соревнования по силовой подготовке.</w:t>
      </w:r>
    </w:p>
    <w:p w:rsidR="00BF6883" w:rsidRDefault="00BF6883" w:rsidP="00D9017B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Фомичев Д.В. – старший тренер МБУ ДО «Детско-юношеская спортивная школа» по тяжелой атлетике (по согласованию) – соревнования по гиревому спорту.</w:t>
      </w:r>
    </w:p>
    <w:p w:rsidR="00BF6883" w:rsidRPr="006336C8" w:rsidRDefault="00BF6883" w:rsidP="003274E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BF6883" w:rsidRPr="006336C8" w:rsidSect="0003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787"/>
    <w:multiLevelType w:val="hybridMultilevel"/>
    <w:tmpl w:val="90C428F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C57341"/>
    <w:multiLevelType w:val="hybridMultilevel"/>
    <w:tmpl w:val="3990AE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B7815E5"/>
    <w:multiLevelType w:val="hybridMultilevel"/>
    <w:tmpl w:val="AC94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460"/>
    <w:rsid w:val="00030776"/>
    <w:rsid w:val="00182D5F"/>
    <w:rsid w:val="00191460"/>
    <w:rsid w:val="001B1D2F"/>
    <w:rsid w:val="001E4481"/>
    <w:rsid w:val="001E5002"/>
    <w:rsid w:val="00205D40"/>
    <w:rsid w:val="00247F78"/>
    <w:rsid w:val="00275389"/>
    <w:rsid w:val="002C3F97"/>
    <w:rsid w:val="002C45F1"/>
    <w:rsid w:val="00307B63"/>
    <w:rsid w:val="003274E4"/>
    <w:rsid w:val="00344566"/>
    <w:rsid w:val="003701EE"/>
    <w:rsid w:val="00391D66"/>
    <w:rsid w:val="00452FB1"/>
    <w:rsid w:val="00471811"/>
    <w:rsid w:val="00472FAF"/>
    <w:rsid w:val="00490844"/>
    <w:rsid w:val="00522D3E"/>
    <w:rsid w:val="00597677"/>
    <w:rsid w:val="005A425A"/>
    <w:rsid w:val="005F47DC"/>
    <w:rsid w:val="005F7DAD"/>
    <w:rsid w:val="006336C8"/>
    <w:rsid w:val="006469E8"/>
    <w:rsid w:val="006C0190"/>
    <w:rsid w:val="006D068F"/>
    <w:rsid w:val="00752CE1"/>
    <w:rsid w:val="0079135F"/>
    <w:rsid w:val="007B55C9"/>
    <w:rsid w:val="007C096D"/>
    <w:rsid w:val="007D6FD2"/>
    <w:rsid w:val="008D1438"/>
    <w:rsid w:val="008E65D9"/>
    <w:rsid w:val="008F4B8E"/>
    <w:rsid w:val="0090122F"/>
    <w:rsid w:val="009A200B"/>
    <w:rsid w:val="009E1BE2"/>
    <w:rsid w:val="009E3CAA"/>
    <w:rsid w:val="009E620D"/>
    <w:rsid w:val="00A32839"/>
    <w:rsid w:val="00A350CF"/>
    <w:rsid w:val="00A63A78"/>
    <w:rsid w:val="00AC7508"/>
    <w:rsid w:val="00AE51F0"/>
    <w:rsid w:val="00B21E26"/>
    <w:rsid w:val="00B33C95"/>
    <w:rsid w:val="00B54DF4"/>
    <w:rsid w:val="00BC473D"/>
    <w:rsid w:val="00BE11F5"/>
    <w:rsid w:val="00BF6883"/>
    <w:rsid w:val="00C12CC7"/>
    <w:rsid w:val="00C30D02"/>
    <w:rsid w:val="00C355AC"/>
    <w:rsid w:val="00C65301"/>
    <w:rsid w:val="00CB5AD2"/>
    <w:rsid w:val="00D003C1"/>
    <w:rsid w:val="00D23581"/>
    <w:rsid w:val="00D57015"/>
    <w:rsid w:val="00D8124F"/>
    <w:rsid w:val="00D9017B"/>
    <w:rsid w:val="00DE7E5F"/>
    <w:rsid w:val="00E14623"/>
    <w:rsid w:val="00E33E29"/>
    <w:rsid w:val="00E56EDF"/>
    <w:rsid w:val="00EB6BD2"/>
    <w:rsid w:val="00ED257A"/>
    <w:rsid w:val="00EF4B22"/>
    <w:rsid w:val="00F15686"/>
    <w:rsid w:val="00F35D16"/>
    <w:rsid w:val="00F46366"/>
    <w:rsid w:val="00F67A6A"/>
    <w:rsid w:val="00F921A5"/>
    <w:rsid w:val="00F9724E"/>
    <w:rsid w:val="00FB048D"/>
    <w:rsid w:val="00FB515C"/>
    <w:rsid w:val="00FC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6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146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46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91460"/>
    <w:rPr>
      <w:rFonts w:cs="Times New Roman"/>
      <w:b/>
      <w:bCs/>
      <w:color w:val="008000"/>
    </w:rPr>
  </w:style>
  <w:style w:type="paragraph" w:customStyle="1" w:styleId="a0">
    <w:name w:val="Знак"/>
    <w:basedOn w:val="Normal"/>
    <w:uiPriority w:val="99"/>
    <w:rsid w:val="0019146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E3CAA"/>
    <w:pPr>
      <w:widowControl/>
      <w:autoSpaceDE/>
      <w:autoSpaceDN/>
      <w:adjustRightInd/>
      <w:ind w:firstLine="60"/>
    </w:pPr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3CA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CA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33C95"/>
    <w:pPr>
      <w:ind w:left="720"/>
      <w:contextualSpacing/>
    </w:pPr>
  </w:style>
  <w:style w:type="table" w:styleId="TableGrid">
    <w:name w:val="Table Grid"/>
    <w:basedOn w:val="TableNormal"/>
    <w:uiPriority w:val="99"/>
    <w:rsid w:val="00C355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</TotalTime>
  <Pages>3</Pages>
  <Words>689</Words>
  <Characters>3928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Cheremuhina</dc:creator>
  <cp:keywords/>
  <dc:description/>
  <cp:lastModifiedBy>1</cp:lastModifiedBy>
  <cp:revision>7</cp:revision>
  <cp:lastPrinted>2016-06-22T05:14:00Z</cp:lastPrinted>
  <dcterms:created xsi:type="dcterms:W3CDTF">2016-06-20T10:46:00Z</dcterms:created>
  <dcterms:modified xsi:type="dcterms:W3CDTF">2016-06-22T08:00:00Z</dcterms:modified>
</cp:coreProperties>
</file>