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EB" w:rsidRPr="00703CB9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АДМИНИСТРАЦИЯ </w:t>
      </w:r>
      <w:r w:rsidRPr="00703CB9">
        <w:rPr>
          <w:rFonts w:ascii="Times New Roman" w:hAnsi="Times New Roman"/>
          <w:b/>
          <w:sz w:val="24"/>
          <w:szCs w:val="24"/>
        </w:rPr>
        <w:t>РУЗАЕВСКОГО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3CB9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703CB9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РЕСПУБЛИКИ</w:t>
      </w:r>
      <w:r w:rsidRPr="00703CB9">
        <w:rPr>
          <w:rFonts w:ascii="Times New Roman" w:hAnsi="Times New Roman"/>
          <w:b/>
          <w:sz w:val="24"/>
          <w:szCs w:val="24"/>
        </w:rPr>
        <w:t xml:space="preserve"> МОРДОВИЯ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AEB" w:rsidRPr="00703CB9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AEB" w:rsidRPr="001F4E98" w:rsidRDefault="00C92AEB" w:rsidP="00A678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4E98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1F4E9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4E98">
        <w:rPr>
          <w:rFonts w:ascii="Times New Roman" w:hAnsi="Times New Roman"/>
          <w:b/>
          <w:sz w:val="28"/>
          <w:szCs w:val="28"/>
        </w:rPr>
        <w:t xml:space="preserve">Е </w:t>
      </w:r>
    </w:p>
    <w:p w:rsidR="00C92AEB" w:rsidRPr="001F4E98" w:rsidRDefault="00C92AEB" w:rsidP="00A678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4E98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C92AEB" w:rsidRPr="00CE6B3F" w:rsidRDefault="00C92AEB" w:rsidP="00A678DB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>19.05.2016г.                                                                                                                         № 576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AEB" w:rsidRPr="001F4E98" w:rsidRDefault="00C92AEB" w:rsidP="00A678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4E9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F4E98">
        <w:rPr>
          <w:rFonts w:ascii="Times New Roman" w:hAnsi="Times New Roman"/>
          <w:sz w:val="24"/>
          <w:szCs w:val="24"/>
        </w:rPr>
        <w:t xml:space="preserve"> г. Рузаевка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2AEB" w:rsidRPr="003744BA" w:rsidRDefault="00C92AEB" w:rsidP="00AB7B9B">
      <w:pPr>
        <w:pStyle w:val="Con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44BA">
        <w:rPr>
          <w:rFonts w:ascii="Times New Roman" w:hAnsi="Times New Roman" w:cs="Times New Roman"/>
          <w:color w:val="000000"/>
          <w:sz w:val="24"/>
          <w:szCs w:val="24"/>
        </w:rPr>
        <w:t>Об утверждении рас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пределения субсидии в 2016 году организациям</w:t>
      </w:r>
      <w:r w:rsidRPr="003744BA">
        <w:rPr>
          <w:rFonts w:ascii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имеющим на балансе загородные лагеря, на организацию отдыха детей в загородных стационарных детских оздоровительных лагерях в каникулярное время</w:t>
      </w:r>
    </w:p>
    <w:p w:rsidR="00C92AEB" w:rsidRPr="003744BA" w:rsidRDefault="00C92AEB" w:rsidP="00AB7B9B">
      <w:pPr>
        <w:pStyle w:val="Con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92AEB" w:rsidRDefault="00C92AEB" w:rsidP="00110A40">
      <w:pPr>
        <w:pStyle w:val="Con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A40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110A4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основании Постановления </w:t>
      </w:r>
      <w:r w:rsidRPr="00110A40">
        <w:rPr>
          <w:rFonts w:ascii="Times New Roman" w:hAnsi="Times New Roman" w:cs="Times New Roman"/>
          <w:b w:val="0"/>
          <w:sz w:val="24"/>
          <w:szCs w:val="24"/>
        </w:rPr>
        <w:t>администрации Рузаевского муниципального района Республики Мордовия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10A40">
        <w:rPr>
          <w:rFonts w:ascii="Times New Roman" w:hAnsi="Times New Roman" w:cs="Times New Roman"/>
          <w:b w:val="0"/>
          <w:sz w:val="24"/>
          <w:szCs w:val="24"/>
        </w:rPr>
        <w:t xml:space="preserve">629 от 08.05.2014г.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110A40">
        <w:rPr>
          <w:rFonts w:ascii="Times New Roman" w:hAnsi="Times New Roman" w:cs="Times New Roman"/>
          <w:b w:val="0"/>
          <w:sz w:val="24"/>
          <w:szCs w:val="24"/>
        </w:rPr>
        <w:t>Об утверждении Порядка предоставления и расходования субсидий бюджета Рузаевского муниципального района Республики Мордовия на организацию отдыха детей в загородных стационарных детских оздоровительных лагерях в каникулярное время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C92AEB" w:rsidRPr="00110A40" w:rsidRDefault="00C92AEB" w:rsidP="00110A40">
      <w:pPr>
        <w:pStyle w:val="Con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92AEB" w:rsidRPr="00035040" w:rsidRDefault="00C92AEB" w:rsidP="00A67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sub_200"/>
      <w:r>
        <w:rPr>
          <w:rFonts w:ascii="Times New Roman" w:hAnsi="Times New Roman"/>
          <w:sz w:val="24"/>
          <w:szCs w:val="24"/>
        </w:rPr>
        <w:t xml:space="preserve">            </w:t>
      </w:r>
      <w:r w:rsidRPr="00035040">
        <w:rPr>
          <w:rFonts w:ascii="Times New Roman" w:hAnsi="Times New Roman"/>
          <w:sz w:val="24"/>
          <w:szCs w:val="24"/>
        </w:rPr>
        <w:t xml:space="preserve">Администрация Рузаевского муниципального района Республики Мордовия </w:t>
      </w:r>
    </w:p>
    <w:p w:rsidR="00C92AEB" w:rsidRDefault="00C92AEB" w:rsidP="00FF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040">
        <w:rPr>
          <w:rFonts w:ascii="Times New Roman" w:hAnsi="Times New Roman"/>
          <w:sz w:val="24"/>
          <w:szCs w:val="24"/>
        </w:rPr>
        <w:t>п о с т а н о в л я е т:</w:t>
      </w:r>
    </w:p>
    <w:p w:rsidR="00C92AEB" w:rsidRDefault="00C92AEB" w:rsidP="00FF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AEB" w:rsidRPr="003744BA" w:rsidRDefault="00C92AEB" w:rsidP="003744BA">
      <w:pPr>
        <w:pStyle w:val="ConsTitle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744BA">
        <w:rPr>
          <w:color w:val="000000"/>
          <w:sz w:val="24"/>
          <w:szCs w:val="24"/>
        </w:rPr>
        <w:t xml:space="preserve">  </w:t>
      </w: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>1. Утвердить прилагаем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ое распределение субсидий в 2016</w:t>
      </w: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организациям</w:t>
      </w: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Рузаевского муниципального района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Республики Мордовия, имеющим на балансе </w:t>
      </w: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>загородные лагеря, на организацию отдыха детей в загородных стационарных детских оздоровительных лагерях в каникулярное время.</w:t>
      </w:r>
    </w:p>
    <w:p w:rsidR="00C92AEB" w:rsidRPr="003744BA" w:rsidRDefault="00C92AEB" w:rsidP="001F0EA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400"/>
      <w:bookmarkEnd w:id="0"/>
      <w:r w:rsidRPr="003744BA">
        <w:rPr>
          <w:rFonts w:ascii="Times New Roman" w:hAnsi="Times New Roman"/>
          <w:color w:val="000000"/>
          <w:sz w:val="24"/>
          <w:szCs w:val="24"/>
        </w:rPr>
        <w:t xml:space="preserve">              2. Контроль исполнения настоящего постановления возложить на заместителя Главы администрации Рузаевского муниципального района по социальным вопросам Кострову О.П.</w:t>
      </w:r>
    </w:p>
    <w:p w:rsidR="00C92AEB" w:rsidRDefault="00C92AEB" w:rsidP="00331A9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744BA">
        <w:rPr>
          <w:rFonts w:ascii="Times New Roman" w:hAnsi="Times New Roman"/>
          <w:color w:val="000000"/>
          <w:sz w:val="24"/>
          <w:szCs w:val="24"/>
        </w:rPr>
        <w:t xml:space="preserve">              3. Настоящее постановление вступает в силу со дня его подписания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744B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распространяет свое действие на правоотношения с 13 мая 2016 года </w:t>
      </w:r>
      <w:r w:rsidRPr="003744BA">
        <w:rPr>
          <w:rFonts w:ascii="Times New Roman" w:hAnsi="Times New Roman"/>
          <w:color w:val="000000"/>
          <w:sz w:val="24"/>
          <w:szCs w:val="24"/>
        </w:rPr>
        <w:t>и подлежит размещению на официальном сайте органов местного</w:t>
      </w:r>
      <w:r w:rsidRPr="00035040">
        <w:rPr>
          <w:rFonts w:ascii="Times New Roman" w:hAnsi="Times New Roman"/>
          <w:sz w:val="24"/>
          <w:szCs w:val="24"/>
        </w:rPr>
        <w:t xml:space="preserve"> самоуправления Рузаевского муниципального района в сети «Интернет» по адресу:</w:t>
      </w:r>
      <w:r w:rsidRPr="00035040">
        <w:rPr>
          <w:rFonts w:ascii="Times New Roman" w:hAnsi="Times New Roman"/>
          <w:sz w:val="24"/>
          <w:szCs w:val="24"/>
          <w:lang w:val="en-US"/>
        </w:rPr>
        <w:t>http</w:t>
      </w:r>
      <w:r w:rsidRPr="00035040">
        <w:rPr>
          <w:rFonts w:ascii="Times New Roman" w:hAnsi="Times New Roman"/>
          <w:sz w:val="24"/>
          <w:szCs w:val="24"/>
        </w:rPr>
        <w:t xml:space="preserve">:// </w:t>
      </w:r>
      <w:r w:rsidRPr="00035040">
        <w:rPr>
          <w:rFonts w:ascii="Times New Roman" w:hAnsi="Times New Roman"/>
          <w:sz w:val="24"/>
          <w:szCs w:val="24"/>
          <w:lang w:val="en-US"/>
        </w:rPr>
        <w:t>www</w:t>
      </w:r>
      <w:r w:rsidRPr="00035040">
        <w:rPr>
          <w:rFonts w:ascii="Times New Roman" w:hAnsi="Times New Roman"/>
          <w:sz w:val="24"/>
          <w:szCs w:val="24"/>
        </w:rPr>
        <w:t xml:space="preserve">. </w:t>
      </w:r>
      <w:r w:rsidRPr="00035040">
        <w:rPr>
          <w:rFonts w:ascii="Times New Roman" w:hAnsi="Times New Roman"/>
          <w:sz w:val="24"/>
          <w:szCs w:val="24"/>
          <w:lang w:val="en-US"/>
        </w:rPr>
        <w:t>ruzaevka</w:t>
      </w:r>
      <w:r w:rsidRPr="00035040">
        <w:rPr>
          <w:rFonts w:ascii="Times New Roman" w:hAnsi="Times New Roman"/>
          <w:sz w:val="24"/>
          <w:szCs w:val="24"/>
        </w:rPr>
        <w:t>-</w:t>
      </w:r>
      <w:r w:rsidRPr="00035040">
        <w:rPr>
          <w:rFonts w:ascii="Times New Roman" w:hAnsi="Times New Roman"/>
          <w:sz w:val="24"/>
          <w:szCs w:val="24"/>
          <w:lang w:val="en-US"/>
        </w:rPr>
        <w:t>rm</w:t>
      </w:r>
      <w:r w:rsidRPr="00035040">
        <w:rPr>
          <w:rFonts w:ascii="Times New Roman" w:hAnsi="Times New Roman"/>
          <w:sz w:val="24"/>
          <w:szCs w:val="24"/>
        </w:rPr>
        <w:t>.</w:t>
      </w:r>
      <w:r w:rsidRPr="00035040">
        <w:rPr>
          <w:rFonts w:ascii="Times New Roman" w:hAnsi="Times New Roman"/>
          <w:sz w:val="24"/>
          <w:szCs w:val="24"/>
          <w:lang w:val="en-US"/>
        </w:rPr>
        <w:t>ru</w:t>
      </w:r>
      <w:r w:rsidRPr="00035040">
        <w:rPr>
          <w:rFonts w:ascii="Times New Roman" w:hAnsi="Times New Roman"/>
          <w:sz w:val="24"/>
          <w:szCs w:val="24"/>
        </w:rPr>
        <w:t>.</w:t>
      </w:r>
    </w:p>
    <w:p w:rsidR="00C92AEB" w:rsidRDefault="00C92AEB" w:rsidP="001F0EA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92AEB" w:rsidRPr="006E08E3" w:rsidRDefault="00C92AEB" w:rsidP="001F0EA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1"/>
    <w:tbl>
      <w:tblPr>
        <w:tblW w:w="0" w:type="auto"/>
        <w:tblInd w:w="108" w:type="dxa"/>
        <w:tblLook w:val="0000"/>
      </w:tblPr>
      <w:tblGrid>
        <w:gridCol w:w="6298"/>
        <w:gridCol w:w="3165"/>
      </w:tblGrid>
      <w:tr w:rsidR="00C92AEB" w:rsidRPr="0008123E" w:rsidTr="006E08E3">
        <w:trPr>
          <w:trHeight w:val="1857"/>
        </w:trPr>
        <w:tc>
          <w:tcPr>
            <w:tcW w:w="6298" w:type="dxa"/>
            <w:vAlign w:val="bottom"/>
          </w:tcPr>
          <w:p w:rsidR="00C92AEB" w:rsidRDefault="00C92AEB" w:rsidP="00EE708A">
            <w:pPr>
              <w:pStyle w:val="a1"/>
              <w:rPr>
                <w:rFonts w:ascii="Times New Roman" w:hAnsi="Times New Roman"/>
                <w:color w:val="000000"/>
              </w:rPr>
            </w:pPr>
          </w:p>
          <w:p w:rsidR="00C92AEB" w:rsidRPr="007658B5" w:rsidRDefault="00C92AEB" w:rsidP="00EE708A">
            <w:pPr>
              <w:pStyle w:val="a1"/>
              <w:rPr>
                <w:rFonts w:ascii="Times New Roman" w:hAnsi="Times New Roman"/>
                <w:color w:val="000000"/>
              </w:rPr>
            </w:pPr>
            <w:r w:rsidRPr="007658B5">
              <w:rPr>
                <w:rFonts w:ascii="Times New Roman" w:hAnsi="Times New Roman"/>
                <w:color w:val="000000"/>
              </w:rPr>
              <w:t>Глава администрации</w:t>
            </w:r>
          </w:p>
          <w:p w:rsidR="00C92AEB" w:rsidRPr="007658B5" w:rsidRDefault="00C92AEB" w:rsidP="00EE708A">
            <w:pPr>
              <w:pStyle w:val="a1"/>
              <w:rPr>
                <w:rFonts w:ascii="Times New Roman" w:hAnsi="Times New Roman"/>
                <w:color w:val="000000"/>
              </w:rPr>
            </w:pPr>
            <w:r w:rsidRPr="007658B5">
              <w:rPr>
                <w:rFonts w:ascii="Times New Roman" w:hAnsi="Times New Roman"/>
                <w:color w:val="000000"/>
              </w:rPr>
              <w:t>Рузаевского  муниципального района</w:t>
            </w:r>
          </w:p>
          <w:p w:rsidR="00C92AEB" w:rsidRPr="0008123E" w:rsidRDefault="00C92AEB" w:rsidP="00EE708A">
            <w:pPr>
              <w:rPr>
                <w:color w:val="000000"/>
                <w:lang w:eastAsia="ru-RU"/>
              </w:rPr>
            </w:pPr>
          </w:p>
        </w:tc>
        <w:tc>
          <w:tcPr>
            <w:tcW w:w="3165" w:type="dxa"/>
            <w:vAlign w:val="bottom"/>
          </w:tcPr>
          <w:p w:rsidR="00C92AEB" w:rsidRPr="007658B5" w:rsidRDefault="00C92AEB" w:rsidP="00EE708A">
            <w:pPr>
              <w:pStyle w:val="a0"/>
              <w:jc w:val="right"/>
              <w:rPr>
                <w:rFonts w:ascii="Times New Roman" w:hAnsi="Times New Roman"/>
                <w:color w:val="000000"/>
              </w:rPr>
            </w:pPr>
          </w:p>
          <w:p w:rsidR="00C92AEB" w:rsidRPr="007658B5" w:rsidRDefault="00C92AEB" w:rsidP="00EE708A">
            <w:pPr>
              <w:pStyle w:val="a0"/>
              <w:jc w:val="right"/>
              <w:rPr>
                <w:rFonts w:ascii="Times New Roman" w:hAnsi="Times New Roman"/>
                <w:color w:val="000000"/>
              </w:rPr>
            </w:pPr>
          </w:p>
          <w:p w:rsidR="00C92AEB" w:rsidRPr="007658B5" w:rsidRDefault="00C92AEB" w:rsidP="00EE708A">
            <w:pPr>
              <w:pStyle w:val="a0"/>
              <w:jc w:val="right"/>
              <w:rPr>
                <w:rFonts w:ascii="Times New Roman" w:hAnsi="Times New Roman"/>
                <w:color w:val="000000"/>
              </w:rPr>
            </w:pPr>
          </w:p>
          <w:p w:rsidR="00C92AEB" w:rsidRPr="007658B5" w:rsidRDefault="00C92AEB" w:rsidP="00EE708A">
            <w:pPr>
              <w:pStyle w:val="a0"/>
              <w:jc w:val="right"/>
              <w:rPr>
                <w:rFonts w:ascii="Times New Roman" w:hAnsi="Times New Roman"/>
                <w:color w:val="000000"/>
              </w:rPr>
            </w:pPr>
          </w:p>
          <w:p w:rsidR="00C92AEB" w:rsidRPr="007658B5" w:rsidRDefault="00C92AEB" w:rsidP="00EE708A">
            <w:pPr>
              <w:pStyle w:val="a0"/>
              <w:jc w:val="right"/>
              <w:rPr>
                <w:rFonts w:ascii="Times New Roman" w:hAnsi="Times New Roman"/>
                <w:color w:val="000000"/>
              </w:rPr>
            </w:pPr>
          </w:p>
          <w:p w:rsidR="00C92AEB" w:rsidRPr="007658B5" w:rsidRDefault="00C92AEB" w:rsidP="00EE708A">
            <w:pPr>
              <w:pStyle w:val="a0"/>
              <w:jc w:val="right"/>
              <w:rPr>
                <w:rFonts w:ascii="Times New Roman" w:hAnsi="Times New Roman"/>
                <w:color w:val="000000"/>
              </w:rPr>
            </w:pPr>
            <w:r w:rsidRPr="007658B5">
              <w:rPr>
                <w:rFonts w:ascii="Times New Roman" w:hAnsi="Times New Roman"/>
                <w:color w:val="000000"/>
              </w:rPr>
              <w:t>Н.В. Иняткина</w:t>
            </w:r>
          </w:p>
          <w:p w:rsidR="00C92AEB" w:rsidRPr="0008123E" w:rsidRDefault="00C92AEB" w:rsidP="00EE708A">
            <w:pPr>
              <w:rPr>
                <w:color w:val="000000"/>
                <w:lang w:eastAsia="ru-RU"/>
              </w:rPr>
            </w:pPr>
          </w:p>
        </w:tc>
      </w:tr>
    </w:tbl>
    <w:p w:rsidR="00C92AEB" w:rsidRPr="007658B5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  <w:r w:rsidRPr="007658B5">
        <w:rPr>
          <w:rFonts w:ascii="Times New Roman" w:hAnsi="Times New Roman"/>
          <w:color w:val="000000"/>
        </w:rPr>
        <w:t xml:space="preserve">                                                    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</w:p>
    <w:p w:rsidR="00C92AEB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</w:p>
    <w:p w:rsidR="00C92AEB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</w:p>
    <w:p w:rsidR="00C92AEB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</w:p>
    <w:p w:rsidR="00C92AEB" w:rsidRPr="007658B5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</w:p>
    <w:p w:rsidR="00C92AEB" w:rsidRPr="007658B5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  <w:r w:rsidRPr="007658B5"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</w:rPr>
        <w:t xml:space="preserve">                         </w:t>
      </w:r>
    </w:p>
    <w:p w:rsidR="00C92AEB" w:rsidRPr="007658B5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  <w:r w:rsidRPr="007658B5">
        <w:rPr>
          <w:rFonts w:ascii="Times New Roman" w:hAnsi="Times New Roman"/>
          <w:color w:val="000000"/>
        </w:rPr>
        <w:t xml:space="preserve">                                                          </w:t>
      </w:r>
    </w:p>
    <w:p w:rsidR="00C92AEB" w:rsidRDefault="00C92AEB" w:rsidP="00A678DB">
      <w:pPr>
        <w:spacing w:after="0" w:line="240" w:lineRule="auto"/>
        <w:rPr>
          <w:rFonts w:ascii="Times New Roman" w:hAnsi="Times New Roman"/>
          <w:color w:val="000000"/>
        </w:rPr>
      </w:pPr>
      <w:r w:rsidRPr="007658B5">
        <w:rPr>
          <w:rFonts w:ascii="Times New Roman" w:hAnsi="Times New Roman"/>
          <w:color w:val="000000"/>
        </w:rPr>
        <w:t xml:space="preserve">                                                    </w:t>
      </w:r>
    </w:p>
    <w:p w:rsidR="00C92AEB" w:rsidRDefault="00C92AEB" w:rsidP="0096278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</w:t>
      </w:r>
    </w:p>
    <w:p w:rsidR="00C92AEB" w:rsidRPr="00AB7B9B" w:rsidRDefault="00C92AEB" w:rsidP="0096278B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B7B9B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</w:t>
      </w:r>
    </w:p>
    <w:p w:rsidR="00C92AEB" w:rsidRPr="00AB7B9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B7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постановлением Администрации</w:t>
      </w:r>
    </w:p>
    <w:p w:rsidR="00C92AEB" w:rsidRPr="00AB7B9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B7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Рузаевского</w:t>
      </w:r>
      <w:r w:rsidRPr="00AB7B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92AE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B7B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19.05.</w:t>
      </w:r>
      <w:r w:rsidRPr="00AB7B9B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4"/>
            <w:szCs w:val="24"/>
          </w:rPr>
          <w:t>2016</w:t>
        </w:r>
        <w:r w:rsidRPr="00AB7B9B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 w:cs="Times New Roman"/>
          <w:sz w:val="24"/>
          <w:szCs w:val="24"/>
        </w:rPr>
        <w:t>. № 576</w:t>
      </w:r>
    </w:p>
    <w:p w:rsidR="00C92AE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2AE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2AE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2AE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2AEB" w:rsidRDefault="00C92AEB" w:rsidP="003744BA">
      <w:pPr>
        <w:pStyle w:val="Con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</w:p>
    <w:p w:rsidR="00C92AEB" w:rsidRDefault="00C92AEB" w:rsidP="003744BA">
      <w:pPr>
        <w:pStyle w:val="Con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субсидии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2016 году организациям</w:t>
      </w: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Рузаевского муниципального района Республики Мордовия, имеющим на б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алансе </w:t>
      </w:r>
      <w:r w:rsidRPr="003744BA">
        <w:rPr>
          <w:rFonts w:ascii="Times New Roman" w:hAnsi="Times New Roman" w:cs="Times New Roman"/>
          <w:b w:val="0"/>
          <w:color w:val="000000"/>
          <w:sz w:val="24"/>
          <w:szCs w:val="24"/>
        </w:rPr>
        <w:t>загородные лагеря, на организацию отдыха детей в загородных стационарных детских оздоровительных лагерях в каникулярное время</w:t>
      </w:r>
    </w:p>
    <w:p w:rsidR="00C92AEB" w:rsidRPr="003744BA" w:rsidRDefault="00C92AEB" w:rsidP="003744BA">
      <w:pPr>
        <w:pStyle w:val="Con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92AEB" w:rsidRPr="0008123E" w:rsidTr="0008123E">
        <w:tc>
          <w:tcPr>
            <w:tcW w:w="4785" w:type="dxa"/>
          </w:tcPr>
          <w:p w:rsidR="00C92AEB" w:rsidRPr="0008123E" w:rsidRDefault="00C92AEB" w:rsidP="00081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92AEB" w:rsidRPr="0008123E" w:rsidRDefault="00C92AEB" w:rsidP="00081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081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Рузаевского муниципального района Республики Мордовия</w:t>
            </w:r>
          </w:p>
          <w:p w:rsidR="00C92AEB" w:rsidRPr="0008123E" w:rsidRDefault="00C92AEB" w:rsidP="0008123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92AEB" w:rsidRPr="0008123E" w:rsidRDefault="00C92AEB" w:rsidP="00081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Объем средств на софинансирование (рублей)</w:t>
            </w:r>
          </w:p>
        </w:tc>
      </w:tr>
      <w:tr w:rsidR="00C92AEB" w:rsidRPr="0008123E" w:rsidTr="0008123E">
        <w:tc>
          <w:tcPr>
            <w:tcW w:w="4785" w:type="dxa"/>
          </w:tcPr>
          <w:p w:rsidR="00C92AEB" w:rsidRPr="0008123E" w:rsidRDefault="00C92AEB" w:rsidP="000812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"/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молодежной политики и туризма» Рузаевского муниципального района</w:t>
            </w:r>
            <w:bookmarkEnd w:id="2"/>
          </w:p>
        </w:tc>
        <w:tc>
          <w:tcPr>
            <w:tcW w:w="4786" w:type="dxa"/>
          </w:tcPr>
          <w:p w:rsidR="00C92AEB" w:rsidRPr="0008123E" w:rsidRDefault="00C92AEB" w:rsidP="00081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2 986 067,7</w:t>
            </w:r>
          </w:p>
        </w:tc>
      </w:tr>
      <w:tr w:rsidR="00C92AEB" w:rsidRPr="0008123E" w:rsidTr="0008123E">
        <w:tc>
          <w:tcPr>
            <w:tcW w:w="4785" w:type="dxa"/>
          </w:tcPr>
          <w:p w:rsidR="00C92AEB" w:rsidRPr="0008123E" w:rsidRDefault="00C92AEB" w:rsidP="000812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C92AEB" w:rsidRPr="0008123E" w:rsidRDefault="00C92AEB" w:rsidP="000812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2 986 067,7</w:t>
            </w:r>
          </w:p>
        </w:tc>
      </w:tr>
    </w:tbl>
    <w:p w:rsidR="00C92AEB" w:rsidRPr="00AB7B9B" w:rsidRDefault="00C92AEB" w:rsidP="009627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C92AEB" w:rsidRPr="00AB7B9B" w:rsidSect="006E08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8DB"/>
    <w:rsid w:val="00004D63"/>
    <w:rsid w:val="000221DA"/>
    <w:rsid w:val="00035040"/>
    <w:rsid w:val="00050DA5"/>
    <w:rsid w:val="0008123E"/>
    <w:rsid w:val="000D1D9A"/>
    <w:rsid w:val="000D2362"/>
    <w:rsid w:val="000D310D"/>
    <w:rsid w:val="000D73DF"/>
    <w:rsid w:val="00110A40"/>
    <w:rsid w:val="00127DC5"/>
    <w:rsid w:val="00147A01"/>
    <w:rsid w:val="0019325A"/>
    <w:rsid w:val="001C2B8C"/>
    <w:rsid w:val="001D009D"/>
    <w:rsid w:val="001F0EA2"/>
    <w:rsid w:val="001F4E98"/>
    <w:rsid w:val="00257308"/>
    <w:rsid w:val="002675A2"/>
    <w:rsid w:val="002D03A7"/>
    <w:rsid w:val="00321EF2"/>
    <w:rsid w:val="00331A9A"/>
    <w:rsid w:val="00340CF1"/>
    <w:rsid w:val="00355BD8"/>
    <w:rsid w:val="003744BA"/>
    <w:rsid w:val="003A094A"/>
    <w:rsid w:val="003A5F78"/>
    <w:rsid w:val="00461803"/>
    <w:rsid w:val="004E3A47"/>
    <w:rsid w:val="00554D9A"/>
    <w:rsid w:val="005B1112"/>
    <w:rsid w:val="005F43E7"/>
    <w:rsid w:val="00630950"/>
    <w:rsid w:val="006423DA"/>
    <w:rsid w:val="00664D5E"/>
    <w:rsid w:val="006E08E3"/>
    <w:rsid w:val="007002D3"/>
    <w:rsid w:val="00703CB9"/>
    <w:rsid w:val="00727792"/>
    <w:rsid w:val="007658B5"/>
    <w:rsid w:val="007F00D2"/>
    <w:rsid w:val="008400FB"/>
    <w:rsid w:val="00845416"/>
    <w:rsid w:val="008602C4"/>
    <w:rsid w:val="00870975"/>
    <w:rsid w:val="008E6156"/>
    <w:rsid w:val="00906756"/>
    <w:rsid w:val="0093147C"/>
    <w:rsid w:val="00946FA4"/>
    <w:rsid w:val="0096278B"/>
    <w:rsid w:val="00964591"/>
    <w:rsid w:val="0098358D"/>
    <w:rsid w:val="0099335F"/>
    <w:rsid w:val="009D7F89"/>
    <w:rsid w:val="009F1103"/>
    <w:rsid w:val="00A34793"/>
    <w:rsid w:val="00A54389"/>
    <w:rsid w:val="00A678DB"/>
    <w:rsid w:val="00AB6824"/>
    <w:rsid w:val="00AB7B9B"/>
    <w:rsid w:val="00B20597"/>
    <w:rsid w:val="00BE08D3"/>
    <w:rsid w:val="00C12453"/>
    <w:rsid w:val="00C26831"/>
    <w:rsid w:val="00C53FE4"/>
    <w:rsid w:val="00C91440"/>
    <w:rsid w:val="00C92AEB"/>
    <w:rsid w:val="00CB1B28"/>
    <w:rsid w:val="00CC1665"/>
    <w:rsid w:val="00CD353D"/>
    <w:rsid w:val="00CE6B3F"/>
    <w:rsid w:val="00CF5758"/>
    <w:rsid w:val="00D23780"/>
    <w:rsid w:val="00DA022A"/>
    <w:rsid w:val="00DA5681"/>
    <w:rsid w:val="00DC187F"/>
    <w:rsid w:val="00E8110A"/>
    <w:rsid w:val="00EA4050"/>
    <w:rsid w:val="00ED742E"/>
    <w:rsid w:val="00EE708A"/>
    <w:rsid w:val="00F06210"/>
    <w:rsid w:val="00F214C0"/>
    <w:rsid w:val="00F32CDC"/>
    <w:rsid w:val="00F57C02"/>
    <w:rsid w:val="00F86B43"/>
    <w:rsid w:val="00FC3793"/>
    <w:rsid w:val="00FD4AA8"/>
    <w:rsid w:val="00F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B43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/>
      <w:i/>
      <w:iCs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6B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B43"/>
    <w:rPr>
      <w:rFonts w:ascii="Times New Roman" w:hAnsi="Times New Roman" w:cs="Times New Roman"/>
      <w:i/>
      <w:iCs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86B4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A678DB"/>
    <w:rPr>
      <w:rFonts w:cs="Times New Roman"/>
      <w:color w:val="008000"/>
    </w:rPr>
  </w:style>
  <w:style w:type="paragraph" w:customStyle="1" w:styleId="a0">
    <w:name w:val="Нормальный (таблица)"/>
    <w:basedOn w:val="Normal"/>
    <w:next w:val="Normal"/>
    <w:uiPriority w:val="99"/>
    <w:rsid w:val="00A678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1">
    <w:name w:val="Прижатый влево"/>
    <w:basedOn w:val="Normal"/>
    <w:next w:val="Normal"/>
    <w:uiPriority w:val="99"/>
    <w:rsid w:val="00A67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2">
    <w:name w:val="Цветовое выделение"/>
    <w:uiPriority w:val="99"/>
    <w:rsid w:val="00A678DB"/>
    <w:rPr>
      <w:b/>
      <w:color w:val="000080"/>
      <w:sz w:val="20"/>
    </w:rPr>
  </w:style>
  <w:style w:type="character" w:customStyle="1" w:styleId="apple-converted-space">
    <w:name w:val="apple-converted-space"/>
    <w:basedOn w:val="DefaultParagraphFont"/>
    <w:uiPriority w:val="99"/>
    <w:rsid w:val="005F43E7"/>
    <w:rPr>
      <w:rFonts w:cs="Times New Roman"/>
    </w:rPr>
  </w:style>
  <w:style w:type="paragraph" w:customStyle="1" w:styleId="ConsTitle">
    <w:name w:val="ConsTitle"/>
    <w:uiPriority w:val="99"/>
    <w:rsid w:val="00AB7B9B"/>
    <w:pPr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3">
    <w:name w:val="Знак"/>
    <w:basedOn w:val="Normal"/>
    <w:uiPriority w:val="99"/>
    <w:rsid w:val="00AB7B9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AB7B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B7B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andard">
    <w:name w:val="Standard"/>
    <w:uiPriority w:val="99"/>
    <w:rsid w:val="00554D9A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0"/>
      <w:szCs w:val="20"/>
    </w:rPr>
  </w:style>
  <w:style w:type="table" w:styleId="TableGrid">
    <w:name w:val="Table Grid"/>
    <w:basedOn w:val="TableNormal"/>
    <w:uiPriority w:val="99"/>
    <w:rsid w:val="003744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343</TotalTime>
  <Pages>2</Pages>
  <Words>487</Words>
  <Characters>2778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cp:lastPrinted>2016-05-19T07:50:00Z</cp:lastPrinted>
  <dcterms:created xsi:type="dcterms:W3CDTF">2012-10-12T09:09:00Z</dcterms:created>
  <dcterms:modified xsi:type="dcterms:W3CDTF">2016-05-20T06:58:00Z</dcterms:modified>
</cp:coreProperties>
</file>