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697" w:rsidRPr="002A542E" w:rsidRDefault="00803697" w:rsidP="002A54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542E">
        <w:rPr>
          <w:rFonts w:ascii="Times New Roman" w:hAnsi="Times New Roman"/>
          <w:sz w:val="28"/>
          <w:szCs w:val="28"/>
          <w:lang w:eastAsia="ru-RU"/>
        </w:rPr>
        <w:t>АДМИНИСТРАЦИЯ  РУЗАЕВСКОГО</w:t>
      </w:r>
    </w:p>
    <w:p w:rsidR="00803697" w:rsidRPr="002A542E" w:rsidRDefault="00803697" w:rsidP="002A54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542E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</w:p>
    <w:p w:rsidR="00803697" w:rsidRPr="002A542E" w:rsidRDefault="00803697" w:rsidP="002A54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542E">
        <w:rPr>
          <w:rFonts w:ascii="Times New Roman" w:hAnsi="Times New Roman"/>
          <w:sz w:val="28"/>
          <w:szCs w:val="28"/>
          <w:lang w:eastAsia="ru-RU"/>
        </w:rPr>
        <w:t>РЕСПУБЛИКИ МОРДОВИЯ</w:t>
      </w:r>
    </w:p>
    <w:p w:rsidR="00803697" w:rsidRPr="002A542E" w:rsidRDefault="00803697" w:rsidP="002A54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03697" w:rsidRPr="002A542E" w:rsidRDefault="00803697" w:rsidP="002A54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03697" w:rsidRPr="002A542E" w:rsidRDefault="00803697" w:rsidP="002A54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4"/>
          <w:szCs w:val="28"/>
          <w:lang w:eastAsia="ru-RU"/>
        </w:rPr>
      </w:pPr>
      <w:r w:rsidRPr="002A542E">
        <w:rPr>
          <w:rFonts w:ascii="Times New Roman" w:hAnsi="Times New Roman"/>
          <w:b/>
          <w:sz w:val="34"/>
          <w:szCs w:val="28"/>
          <w:lang w:eastAsia="ru-RU"/>
        </w:rPr>
        <w:t>П О С Т А Н О В Л Е Н И Е</w:t>
      </w:r>
    </w:p>
    <w:p w:rsidR="00803697" w:rsidRPr="002A542E" w:rsidRDefault="00803697" w:rsidP="002A54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03697" w:rsidRPr="002A542E" w:rsidRDefault="00803697" w:rsidP="002A54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A54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04.04.2016г.                   </w:t>
      </w:r>
      <w:r w:rsidRPr="002A542E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Pr="002A542E">
        <w:rPr>
          <w:rFonts w:ascii="Times New Roman" w:hAnsi="Times New Roman"/>
          <w:sz w:val="28"/>
          <w:szCs w:val="28"/>
          <w:lang w:eastAsia="ru-RU"/>
        </w:rPr>
        <w:t xml:space="preserve">  № </w:t>
      </w:r>
      <w:r>
        <w:rPr>
          <w:rFonts w:ascii="Times New Roman" w:hAnsi="Times New Roman"/>
          <w:sz w:val="28"/>
          <w:szCs w:val="28"/>
          <w:lang w:eastAsia="ru-RU"/>
        </w:rPr>
        <w:t>398</w:t>
      </w:r>
    </w:p>
    <w:p w:rsidR="00803697" w:rsidRPr="002A542E" w:rsidRDefault="00803697" w:rsidP="002A54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03697" w:rsidRPr="002A542E" w:rsidRDefault="00803697" w:rsidP="002A54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542E">
        <w:rPr>
          <w:rFonts w:ascii="Times New Roman" w:hAnsi="Times New Roman"/>
          <w:sz w:val="28"/>
          <w:szCs w:val="28"/>
          <w:lang w:eastAsia="ru-RU"/>
        </w:rPr>
        <w:t>г. Рузаевка</w:t>
      </w:r>
    </w:p>
    <w:p w:rsidR="00803697" w:rsidRPr="002A542E" w:rsidRDefault="00803697" w:rsidP="002A54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03697" w:rsidRPr="008B7775" w:rsidRDefault="00803697" w:rsidP="008B7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8B7775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Об утверждении Административного регламента администрации </w:t>
      </w:r>
    </w:p>
    <w:p w:rsidR="00803697" w:rsidRPr="00EA3941" w:rsidRDefault="00803697" w:rsidP="00EA39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8B7775">
        <w:rPr>
          <w:rFonts w:ascii="Times New Roman" w:hAnsi="Times New Roman"/>
          <w:b/>
          <w:bCs/>
          <w:sz w:val="26"/>
          <w:szCs w:val="26"/>
          <w:lang w:eastAsia="ru-RU"/>
        </w:rPr>
        <w:t xml:space="preserve">Рузаевского муниципального района 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Pr="008B7775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по предоставлению муниципальной услуги </w:t>
      </w:r>
      <w:r w:rsidRPr="008B7775">
        <w:rPr>
          <w:rFonts w:ascii="Times New Roman" w:hAnsi="Times New Roman"/>
          <w:b/>
          <w:color w:val="000000"/>
          <w:sz w:val="26"/>
          <w:szCs w:val="26"/>
          <w:lang w:eastAsia="ru-RU"/>
        </w:rPr>
        <w:t>«П</w:t>
      </w:r>
      <w:r w:rsidRPr="008B7775">
        <w:rPr>
          <w:rFonts w:ascii="Times New Roman" w:hAnsi="Times New Roman"/>
          <w:b/>
          <w:sz w:val="26"/>
          <w:szCs w:val="26"/>
          <w:lang w:eastAsia="ru-RU"/>
        </w:rPr>
        <w:t xml:space="preserve">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организациях </w:t>
      </w:r>
      <w:r w:rsidRPr="008B777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803697" w:rsidRPr="008B7775" w:rsidRDefault="00803697" w:rsidP="008B7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8B7775">
        <w:rPr>
          <w:rFonts w:ascii="Times New Roman" w:hAnsi="Times New Roman"/>
          <w:b/>
          <w:sz w:val="26"/>
          <w:szCs w:val="26"/>
          <w:lang w:eastAsia="ru-RU"/>
        </w:rPr>
        <w:t>Рузаевского муниципального района</w:t>
      </w:r>
      <w:r w:rsidRPr="008B777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»  </w:t>
      </w:r>
    </w:p>
    <w:p w:rsidR="00803697" w:rsidRPr="008B7775" w:rsidRDefault="00803697" w:rsidP="008B7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803697" w:rsidRPr="008B7775" w:rsidRDefault="00803697" w:rsidP="008B77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7775">
        <w:rPr>
          <w:rFonts w:ascii="Times New Roman" w:hAnsi="Times New Roman"/>
          <w:sz w:val="26"/>
          <w:szCs w:val="26"/>
          <w:lang w:eastAsia="ru-RU"/>
        </w:rPr>
        <w:t xml:space="preserve">На основании подпункта "д" пункта 1 Указа Президента Российской Федерации от 7 мая </w:t>
      </w:r>
      <w:smartTag w:uri="urn:schemas-microsoft-com:office:smarttags" w:element="metricconverter">
        <w:smartTagPr>
          <w:attr w:name="ProductID" w:val="2012 г"/>
        </w:smartTagPr>
        <w:r w:rsidRPr="008B7775">
          <w:rPr>
            <w:rFonts w:ascii="Times New Roman" w:hAnsi="Times New Roman"/>
            <w:sz w:val="26"/>
            <w:szCs w:val="26"/>
            <w:lang w:eastAsia="ru-RU"/>
          </w:rPr>
          <w:t>2012 г</w:t>
        </w:r>
      </w:smartTag>
      <w:r w:rsidRPr="008B7775">
        <w:rPr>
          <w:rFonts w:ascii="Times New Roman" w:hAnsi="Times New Roman"/>
          <w:sz w:val="26"/>
          <w:szCs w:val="26"/>
          <w:lang w:eastAsia="ru-RU"/>
        </w:rPr>
        <w:t xml:space="preserve">. N 601 "Об основных направлениях совершенствования системы государственного управления" и в соответствии с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8B7775">
          <w:rPr>
            <w:rFonts w:ascii="Times New Roman" w:hAnsi="Times New Roman"/>
            <w:sz w:val="26"/>
            <w:szCs w:val="26"/>
            <w:lang w:eastAsia="ru-RU"/>
          </w:rPr>
          <w:t>2010 г</w:t>
        </w:r>
      </w:smartTag>
      <w:r w:rsidRPr="008B7775">
        <w:rPr>
          <w:rFonts w:ascii="Times New Roman" w:hAnsi="Times New Roman"/>
          <w:sz w:val="26"/>
          <w:szCs w:val="26"/>
          <w:lang w:eastAsia="ru-RU"/>
        </w:rPr>
        <w:t xml:space="preserve">. N 210-ФЗ "Об организации предоставления государственных и муниципальных услуг" Администрация Рузаевского муниципального района Республики Мордовия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8B7775">
        <w:rPr>
          <w:rFonts w:ascii="Times New Roman" w:hAnsi="Times New Roman"/>
          <w:sz w:val="26"/>
          <w:szCs w:val="26"/>
          <w:lang w:eastAsia="ru-RU"/>
        </w:rPr>
        <w:t xml:space="preserve"> п о с т а н о в л я е т:</w:t>
      </w:r>
    </w:p>
    <w:p w:rsidR="00803697" w:rsidRPr="008B7775" w:rsidRDefault="00803697" w:rsidP="008B777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B7775">
        <w:rPr>
          <w:rFonts w:ascii="Times New Roman" w:hAnsi="Times New Roman"/>
          <w:sz w:val="26"/>
          <w:szCs w:val="26"/>
          <w:lang w:eastAsia="ru-RU"/>
        </w:rPr>
        <w:t>1.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Утвердить прилагаемый А</w:t>
      </w:r>
      <w:r w:rsidRPr="008B7775">
        <w:rPr>
          <w:rFonts w:ascii="Times New Roman" w:hAnsi="Times New Roman"/>
          <w:bCs/>
          <w:sz w:val="26"/>
          <w:szCs w:val="26"/>
          <w:lang w:eastAsia="ru-RU"/>
        </w:rPr>
        <w:t xml:space="preserve">дминистративный регламент администрации Рузаевского муниципального района по предоставлению муниципальной услуги </w:t>
      </w:r>
      <w:r w:rsidRPr="008B7775">
        <w:rPr>
          <w:rFonts w:ascii="Times New Roman" w:hAnsi="Times New Roman"/>
          <w:color w:val="000000"/>
          <w:sz w:val="26"/>
          <w:szCs w:val="26"/>
          <w:lang w:eastAsia="ru-RU"/>
        </w:rPr>
        <w:t>«П</w:t>
      </w:r>
      <w:r w:rsidRPr="008B7775">
        <w:rPr>
          <w:rFonts w:ascii="Times New Roman" w:hAnsi="Times New Roman"/>
          <w:sz w:val="26"/>
          <w:szCs w:val="26"/>
          <w:lang w:eastAsia="ru-RU"/>
        </w:rPr>
        <w:t xml:space="preserve">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</w:t>
      </w:r>
      <w:r>
        <w:rPr>
          <w:rFonts w:ascii="Times New Roman" w:hAnsi="Times New Roman"/>
          <w:sz w:val="26"/>
          <w:szCs w:val="26"/>
          <w:lang w:eastAsia="ru-RU"/>
        </w:rPr>
        <w:t xml:space="preserve">организациях </w:t>
      </w:r>
      <w:r w:rsidRPr="008B7775">
        <w:rPr>
          <w:rFonts w:ascii="Times New Roman" w:hAnsi="Times New Roman"/>
          <w:sz w:val="26"/>
          <w:szCs w:val="26"/>
          <w:lang w:eastAsia="ru-RU"/>
        </w:rPr>
        <w:t xml:space="preserve"> Рузаевского муниципального района</w:t>
      </w:r>
      <w:r w:rsidRPr="008B7775">
        <w:rPr>
          <w:rFonts w:ascii="Times New Roman" w:hAnsi="Times New Roman"/>
          <w:color w:val="000000"/>
          <w:sz w:val="26"/>
          <w:szCs w:val="26"/>
          <w:lang w:eastAsia="ru-RU"/>
        </w:rPr>
        <w:t>».</w:t>
      </w:r>
    </w:p>
    <w:p w:rsidR="00803697" w:rsidRPr="008B7775" w:rsidRDefault="00803697" w:rsidP="008B77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7775">
        <w:rPr>
          <w:rFonts w:ascii="Times New Roman" w:hAnsi="Times New Roman"/>
          <w:sz w:val="26"/>
          <w:szCs w:val="26"/>
          <w:lang w:eastAsia="ru-RU"/>
        </w:rPr>
        <w:t xml:space="preserve">2. Признать утратившим силу постановление администрации Рузаевского муниципального района от 13 января 2012 года № 26 «Об Административном регламенте администрации Рузаевского муниципального района по предоставлению муниципальной услуги  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Рузаевского муниципального района». </w:t>
      </w:r>
    </w:p>
    <w:p w:rsidR="00803697" w:rsidRPr="008B7775" w:rsidRDefault="00803697" w:rsidP="008B77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Pr="008B7775">
        <w:rPr>
          <w:rFonts w:ascii="Times New Roman" w:hAnsi="Times New Roman"/>
          <w:sz w:val="26"/>
          <w:szCs w:val="26"/>
          <w:lang w:eastAsia="ru-RU"/>
        </w:rPr>
        <w:t>Контроль за исполнением настоящего постановления возложить на заместителя Главы администрации Рузаевского муниципального района по социальным вопросам Кострову О.П.</w:t>
      </w:r>
    </w:p>
    <w:p w:rsidR="00803697" w:rsidRPr="008B7775" w:rsidRDefault="00803697" w:rsidP="008B77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Pr="008B7775">
        <w:rPr>
          <w:rFonts w:ascii="Times New Roman" w:hAnsi="Times New Roman"/>
          <w:sz w:val="26"/>
          <w:szCs w:val="26"/>
          <w:lang w:eastAsia="ru-RU"/>
        </w:rPr>
        <w:t xml:space="preserve">. Настоящее постановление вступает в силу со дня </w:t>
      </w:r>
      <w:r>
        <w:rPr>
          <w:rFonts w:ascii="Times New Roman" w:hAnsi="Times New Roman"/>
          <w:sz w:val="26"/>
          <w:szCs w:val="26"/>
          <w:lang w:eastAsia="ru-RU"/>
        </w:rPr>
        <w:t>его  размещения</w:t>
      </w:r>
      <w:r w:rsidRPr="008B7775">
        <w:rPr>
          <w:rFonts w:ascii="Times New Roman" w:hAnsi="Times New Roman"/>
          <w:sz w:val="26"/>
          <w:szCs w:val="26"/>
          <w:lang w:eastAsia="ru-RU"/>
        </w:rPr>
        <w:t xml:space="preserve"> на официальном сайте органов местного самоуправления Рузаевского муниципального района в сети «Интернет» по адресу: http:// www. ruzaevka-rm.ru.</w:t>
      </w:r>
    </w:p>
    <w:p w:rsidR="00803697" w:rsidRPr="008B7775" w:rsidRDefault="00803697" w:rsidP="008B77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03697" w:rsidRDefault="00803697" w:rsidP="00D43195">
      <w:pPr>
        <w:spacing w:after="0" w:line="240" w:lineRule="auto"/>
        <w:ind w:right="284"/>
        <w:rPr>
          <w:rFonts w:ascii="Times New Roman" w:hAnsi="Times New Roman"/>
          <w:bCs/>
          <w:sz w:val="28"/>
          <w:szCs w:val="20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0"/>
          <w:lang w:eastAsia="ru-RU"/>
        </w:rPr>
        <w:t xml:space="preserve">Первый Заместитель </w:t>
      </w:r>
    </w:p>
    <w:p w:rsidR="00803697" w:rsidRPr="009C7133" w:rsidRDefault="00803697" w:rsidP="00D43195">
      <w:pPr>
        <w:spacing w:after="0" w:line="240" w:lineRule="auto"/>
        <w:ind w:right="284"/>
        <w:rPr>
          <w:rFonts w:ascii="Times New Roman" w:hAnsi="Times New Roman"/>
          <w:bCs/>
          <w:sz w:val="28"/>
          <w:szCs w:val="20"/>
          <w:lang w:eastAsia="ru-RU"/>
        </w:rPr>
      </w:pPr>
      <w:r>
        <w:rPr>
          <w:rFonts w:ascii="Times New Roman" w:hAnsi="Times New Roman"/>
          <w:bCs/>
          <w:sz w:val="28"/>
          <w:szCs w:val="20"/>
          <w:lang w:eastAsia="ru-RU"/>
        </w:rPr>
        <w:t>Главы</w:t>
      </w:r>
      <w:r w:rsidRPr="009C7133">
        <w:rPr>
          <w:rFonts w:ascii="Times New Roman" w:hAnsi="Times New Roman"/>
          <w:bCs/>
          <w:sz w:val="28"/>
          <w:szCs w:val="20"/>
          <w:lang w:eastAsia="ru-RU"/>
        </w:rPr>
        <w:t xml:space="preserve"> администрации </w:t>
      </w:r>
      <w:bookmarkStart w:id="0" w:name="_GoBack"/>
      <w:bookmarkEnd w:id="0"/>
    </w:p>
    <w:p w:rsidR="00803697" w:rsidRPr="009C7133" w:rsidRDefault="00803697" w:rsidP="00D43195">
      <w:pPr>
        <w:spacing w:after="0" w:line="240" w:lineRule="auto"/>
        <w:ind w:right="284"/>
        <w:rPr>
          <w:rFonts w:ascii="Times New Roman" w:hAnsi="Times New Roman"/>
          <w:bCs/>
          <w:sz w:val="28"/>
          <w:szCs w:val="20"/>
          <w:lang w:eastAsia="ru-RU"/>
        </w:rPr>
      </w:pPr>
      <w:r w:rsidRPr="009C7133">
        <w:rPr>
          <w:rFonts w:ascii="Times New Roman" w:hAnsi="Times New Roman"/>
          <w:bCs/>
          <w:sz w:val="28"/>
          <w:szCs w:val="20"/>
          <w:lang w:eastAsia="ru-RU"/>
        </w:rPr>
        <w:t>Рузаевского</w:t>
      </w:r>
      <w:r>
        <w:rPr>
          <w:rFonts w:ascii="Times New Roman" w:hAnsi="Times New Roman"/>
          <w:bCs/>
          <w:sz w:val="28"/>
          <w:szCs w:val="20"/>
          <w:lang w:eastAsia="ru-RU"/>
        </w:rPr>
        <w:t xml:space="preserve">  </w:t>
      </w:r>
      <w:r w:rsidRPr="009C7133">
        <w:rPr>
          <w:rFonts w:ascii="Times New Roman" w:hAnsi="Times New Roman"/>
          <w:bCs/>
          <w:sz w:val="28"/>
          <w:szCs w:val="20"/>
          <w:lang w:eastAsia="ru-RU"/>
        </w:rPr>
        <w:t xml:space="preserve">муниципального района                           </w:t>
      </w:r>
      <w:r>
        <w:rPr>
          <w:rFonts w:ascii="Times New Roman" w:hAnsi="Times New Roman"/>
          <w:bCs/>
          <w:sz w:val="28"/>
          <w:szCs w:val="20"/>
          <w:lang w:eastAsia="ru-RU"/>
        </w:rPr>
        <w:t xml:space="preserve">                     </w:t>
      </w:r>
      <w:r w:rsidRPr="009C7133">
        <w:rPr>
          <w:rFonts w:ascii="Times New Roman" w:hAnsi="Times New Roman"/>
          <w:bCs/>
          <w:sz w:val="28"/>
          <w:szCs w:val="20"/>
          <w:lang w:eastAsia="ru-RU"/>
        </w:rPr>
        <w:t xml:space="preserve">   </w:t>
      </w:r>
      <w:r>
        <w:rPr>
          <w:rFonts w:ascii="Times New Roman" w:hAnsi="Times New Roman"/>
          <w:bCs/>
          <w:sz w:val="28"/>
          <w:szCs w:val="20"/>
          <w:lang w:eastAsia="ru-RU"/>
        </w:rPr>
        <w:t xml:space="preserve">В.Н. Гладилин </w:t>
      </w:r>
      <w:r w:rsidRPr="009C7133">
        <w:rPr>
          <w:rFonts w:ascii="Times New Roman" w:hAnsi="Times New Roman"/>
          <w:bCs/>
          <w:sz w:val="28"/>
          <w:szCs w:val="20"/>
          <w:lang w:eastAsia="ru-RU"/>
        </w:rPr>
        <w:t xml:space="preserve">   </w:t>
      </w:r>
    </w:p>
    <w:p w:rsidR="00803697" w:rsidRPr="002A542E" w:rsidRDefault="00803697" w:rsidP="00D431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3697" w:rsidRDefault="00803697" w:rsidP="008B7775">
      <w:pPr>
        <w:ind w:firstLine="709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03697" w:rsidRPr="00EA3941" w:rsidRDefault="00803697" w:rsidP="00EA3941">
      <w:pPr>
        <w:spacing w:after="0"/>
        <w:ind w:firstLine="709"/>
        <w:jc w:val="right"/>
        <w:rPr>
          <w:rFonts w:ascii="Times New Roman" w:hAnsi="Times New Roman"/>
          <w:bCs/>
          <w:sz w:val="26"/>
          <w:szCs w:val="26"/>
          <w:lang w:eastAsia="ru-RU"/>
        </w:rPr>
      </w:pPr>
      <w:r w:rsidRPr="00EA3941">
        <w:rPr>
          <w:rFonts w:ascii="Times New Roman" w:hAnsi="Times New Roman"/>
          <w:bCs/>
          <w:sz w:val="26"/>
          <w:szCs w:val="26"/>
          <w:lang w:eastAsia="ru-RU"/>
        </w:rPr>
        <w:t>Приложение № 1</w:t>
      </w:r>
    </w:p>
    <w:p w:rsidR="00803697" w:rsidRPr="00EA3941" w:rsidRDefault="00803697" w:rsidP="00EA3941">
      <w:pPr>
        <w:spacing w:after="0"/>
        <w:ind w:firstLine="709"/>
        <w:jc w:val="right"/>
        <w:rPr>
          <w:rFonts w:ascii="Times New Roman" w:hAnsi="Times New Roman"/>
          <w:bCs/>
          <w:sz w:val="26"/>
          <w:szCs w:val="26"/>
          <w:lang w:eastAsia="ru-RU"/>
        </w:rPr>
      </w:pPr>
      <w:r w:rsidRPr="00EA3941">
        <w:rPr>
          <w:rFonts w:ascii="Times New Roman" w:hAnsi="Times New Roman"/>
          <w:bCs/>
          <w:sz w:val="26"/>
          <w:szCs w:val="26"/>
          <w:lang w:eastAsia="ru-RU"/>
        </w:rPr>
        <w:t xml:space="preserve">к постановлению администрации </w:t>
      </w:r>
    </w:p>
    <w:p w:rsidR="00803697" w:rsidRPr="00EA3941" w:rsidRDefault="00803697" w:rsidP="00EA3941">
      <w:pPr>
        <w:spacing w:after="0"/>
        <w:ind w:firstLine="709"/>
        <w:jc w:val="right"/>
        <w:rPr>
          <w:rFonts w:ascii="Times New Roman" w:hAnsi="Times New Roman"/>
          <w:bCs/>
          <w:sz w:val="26"/>
          <w:szCs w:val="26"/>
          <w:lang w:eastAsia="ru-RU"/>
        </w:rPr>
      </w:pPr>
      <w:r w:rsidRPr="00EA3941">
        <w:rPr>
          <w:rFonts w:ascii="Times New Roman" w:hAnsi="Times New Roman"/>
          <w:bCs/>
          <w:sz w:val="26"/>
          <w:szCs w:val="26"/>
          <w:lang w:eastAsia="ru-RU"/>
        </w:rPr>
        <w:t>Рузаевского муниципального района</w:t>
      </w:r>
    </w:p>
    <w:p w:rsidR="00803697" w:rsidRPr="00EA3941" w:rsidRDefault="00803697" w:rsidP="00EA3941">
      <w:pPr>
        <w:spacing w:after="0"/>
        <w:ind w:firstLine="709"/>
        <w:jc w:val="right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от 04.04.2016</w:t>
      </w:r>
      <w:r w:rsidRPr="00EA3941">
        <w:rPr>
          <w:rFonts w:ascii="Times New Roman" w:hAnsi="Times New Roman"/>
          <w:bCs/>
          <w:sz w:val="26"/>
          <w:szCs w:val="26"/>
          <w:lang w:eastAsia="ru-RU"/>
        </w:rPr>
        <w:t xml:space="preserve">г. № </w:t>
      </w:r>
      <w:r>
        <w:rPr>
          <w:rFonts w:ascii="Times New Roman" w:hAnsi="Times New Roman"/>
          <w:bCs/>
          <w:sz w:val="26"/>
          <w:szCs w:val="26"/>
          <w:lang w:eastAsia="ru-RU"/>
        </w:rPr>
        <w:t>398</w:t>
      </w:r>
    </w:p>
    <w:p w:rsidR="00803697" w:rsidRPr="00EA3941" w:rsidRDefault="00803697" w:rsidP="00EA3941">
      <w:pPr>
        <w:spacing w:after="0" w:line="240" w:lineRule="auto"/>
        <w:ind w:firstLine="709"/>
        <w:jc w:val="right"/>
        <w:rPr>
          <w:rFonts w:ascii="Times New Roman" w:hAnsi="Times New Roman"/>
          <w:bCs/>
          <w:sz w:val="26"/>
          <w:szCs w:val="26"/>
          <w:lang w:eastAsia="ru-RU"/>
        </w:rPr>
      </w:pPr>
    </w:p>
    <w:p w:rsidR="00803697" w:rsidRDefault="00803697" w:rsidP="008B7775">
      <w:pPr>
        <w:ind w:firstLine="709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03697" w:rsidRPr="008B7775" w:rsidRDefault="00803697" w:rsidP="008B7775">
      <w:pPr>
        <w:ind w:firstLine="709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8B7775">
        <w:rPr>
          <w:rFonts w:ascii="Times New Roman" w:hAnsi="Times New Roman"/>
          <w:b/>
          <w:bCs/>
          <w:color w:val="000000"/>
          <w:sz w:val="26"/>
          <w:szCs w:val="26"/>
        </w:rPr>
        <w:t>Административный регламент</w:t>
      </w:r>
      <w:r w:rsidRPr="008B7775">
        <w:rPr>
          <w:rFonts w:ascii="Times New Roman" w:hAnsi="Times New Roman"/>
          <w:b/>
          <w:bCs/>
          <w:color w:val="000000"/>
          <w:sz w:val="26"/>
          <w:szCs w:val="26"/>
        </w:rPr>
        <w:br/>
        <w:t xml:space="preserve">администрации Рузаевского муниципального района по предоставлению муниципальной услуги "Предоставление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организациях </w:t>
      </w:r>
      <w:r w:rsidRPr="008B7775">
        <w:rPr>
          <w:rFonts w:ascii="Times New Roman" w:hAnsi="Times New Roman"/>
          <w:b/>
          <w:bCs/>
          <w:color w:val="000000"/>
          <w:sz w:val="26"/>
          <w:szCs w:val="26"/>
        </w:rPr>
        <w:t xml:space="preserve"> Рузаевского муниципального района"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03697" w:rsidRPr="008B7775" w:rsidRDefault="00803697" w:rsidP="008B7775">
      <w:pPr>
        <w:ind w:firstLine="709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1" w:name="sub_1100"/>
      <w:r w:rsidRPr="008B7775">
        <w:rPr>
          <w:rFonts w:ascii="Times New Roman" w:hAnsi="Times New Roman"/>
          <w:b/>
          <w:bCs/>
          <w:color w:val="000000"/>
          <w:sz w:val="26"/>
          <w:szCs w:val="26"/>
        </w:rPr>
        <w:t>Раздел 1. Общие положения</w:t>
      </w:r>
    </w:p>
    <w:bookmarkEnd w:id="1"/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bookmarkStart w:id="2" w:name="sub_101"/>
      <w:r w:rsidRPr="008B7775">
        <w:rPr>
          <w:rFonts w:ascii="Times New Roman" w:hAnsi="Times New Roman"/>
          <w:color w:val="000000"/>
          <w:sz w:val="26"/>
          <w:szCs w:val="26"/>
        </w:rPr>
        <w:t xml:space="preserve">1. Наименование административного регламента администрации Рузаевского муниципального района - Административный регламент администрации Рузаевского муниципального района по предоставлению муниципальной услуги "Предоставление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</w:t>
      </w:r>
      <w:r>
        <w:rPr>
          <w:rFonts w:ascii="Times New Roman" w:hAnsi="Times New Roman"/>
          <w:color w:val="000000"/>
          <w:sz w:val="26"/>
          <w:szCs w:val="26"/>
        </w:rPr>
        <w:t xml:space="preserve">организациях </w:t>
      </w:r>
      <w:r w:rsidRPr="008B7775">
        <w:rPr>
          <w:rFonts w:ascii="Times New Roman" w:hAnsi="Times New Roman"/>
          <w:color w:val="000000"/>
          <w:sz w:val="26"/>
          <w:szCs w:val="26"/>
        </w:rPr>
        <w:t xml:space="preserve"> Рузаевского муниципального района" (далее - Административный регламент).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bookmarkStart w:id="3" w:name="sub_102"/>
      <w:bookmarkEnd w:id="2"/>
      <w:r w:rsidRPr="008B7775">
        <w:rPr>
          <w:rFonts w:ascii="Times New Roman" w:hAnsi="Times New Roman"/>
          <w:color w:val="000000"/>
          <w:sz w:val="26"/>
          <w:szCs w:val="26"/>
        </w:rPr>
        <w:t xml:space="preserve">2. Административный регламент разработан в целях повышения качества предоставления и доступности муниципальной услуги "Предоставление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</w:t>
      </w:r>
      <w:r>
        <w:rPr>
          <w:rFonts w:ascii="Times New Roman" w:hAnsi="Times New Roman"/>
          <w:color w:val="000000"/>
          <w:sz w:val="26"/>
          <w:szCs w:val="26"/>
        </w:rPr>
        <w:t xml:space="preserve">организациях </w:t>
      </w:r>
      <w:r w:rsidRPr="008B7775">
        <w:rPr>
          <w:rFonts w:ascii="Times New Roman" w:hAnsi="Times New Roman"/>
          <w:color w:val="000000"/>
          <w:sz w:val="26"/>
          <w:szCs w:val="26"/>
        </w:rPr>
        <w:t xml:space="preserve"> Рузаевского муниципального района" и определяет сроки и последовательность действий (административных процедур) при предоставлении услуг заявителям.</w:t>
      </w:r>
    </w:p>
    <w:bookmarkEnd w:id="3"/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03697" w:rsidRPr="008B7775" w:rsidRDefault="00803697" w:rsidP="008B7775">
      <w:pPr>
        <w:contextualSpacing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B7775">
        <w:rPr>
          <w:rFonts w:ascii="Times New Roman" w:hAnsi="Times New Roman"/>
          <w:b/>
          <w:color w:val="000000"/>
          <w:sz w:val="26"/>
          <w:szCs w:val="26"/>
        </w:rPr>
        <w:t xml:space="preserve">Раздел </w:t>
      </w:r>
      <w:r w:rsidRPr="008B7775">
        <w:rPr>
          <w:rFonts w:ascii="Times New Roman" w:hAnsi="Times New Roman"/>
          <w:b/>
          <w:color w:val="000000"/>
          <w:sz w:val="26"/>
          <w:szCs w:val="26"/>
          <w:lang w:val="en-US"/>
        </w:rPr>
        <w:t>II</w:t>
      </w:r>
      <w:r w:rsidRPr="008B7775">
        <w:rPr>
          <w:rFonts w:ascii="Times New Roman" w:hAnsi="Times New Roman"/>
          <w:b/>
          <w:color w:val="000000"/>
          <w:sz w:val="26"/>
          <w:szCs w:val="26"/>
        </w:rPr>
        <w:t>. Стандарт предоставления муниципальной услуги</w:t>
      </w:r>
    </w:p>
    <w:p w:rsidR="00803697" w:rsidRPr="008B7775" w:rsidRDefault="00803697" w:rsidP="008B7775">
      <w:pPr>
        <w:contextualSpacing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B7775">
        <w:rPr>
          <w:rFonts w:ascii="Times New Roman" w:hAnsi="Times New Roman"/>
          <w:b/>
          <w:color w:val="000000"/>
          <w:sz w:val="26"/>
          <w:szCs w:val="26"/>
        </w:rPr>
        <w:t xml:space="preserve">Подраздел  </w:t>
      </w:r>
      <w:r w:rsidRPr="008B7775">
        <w:rPr>
          <w:rFonts w:ascii="Times New Roman" w:hAnsi="Times New Roman"/>
          <w:b/>
          <w:color w:val="000000"/>
          <w:sz w:val="26"/>
          <w:szCs w:val="26"/>
          <w:lang w:val="en-US"/>
        </w:rPr>
        <w:t>I</w:t>
      </w:r>
      <w:r w:rsidRPr="008B7775">
        <w:rPr>
          <w:rFonts w:ascii="Times New Roman" w:hAnsi="Times New Roman"/>
          <w:b/>
          <w:color w:val="000000"/>
          <w:sz w:val="26"/>
          <w:szCs w:val="26"/>
        </w:rPr>
        <w:t>. Основные положения стандарта предоставления муниципальной услуги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 xml:space="preserve">2.1. Наименование муниципальной услуги - 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</w:t>
      </w:r>
      <w:r>
        <w:rPr>
          <w:rFonts w:ascii="Times New Roman" w:hAnsi="Times New Roman"/>
          <w:color w:val="000000"/>
          <w:sz w:val="26"/>
          <w:szCs w:val="26"/>
        </w:rPr>
        <w:t xml:space="preserve">организациях </w:t>
      </w:r>
      <w:r w:rsidRPr="008B7775">
        <w:rPr>
          <w:rFonts w:ascii="Times New Roman" w:hAnsi="Times New Roman"/>
          <w:color w:val="000000"/>
          <w:sz w:val="26"/>
          <w:szCs w:val="26"/>
        </w:rPr>
        <w:t xml:space="preserve"> Рузаевского муниципального района (далее - муниципальная услуга).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 xml:space="preserve">2.2. Предоставление муниципальной услуги осуществляется: 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2.2.1.  Администрацией Рузаевского муниципального района Республики Мордовия (далее - Администрация) и непосредственно: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2.2.2.  Управлением образования администрации Рузаевского муниципального района Республики Мордовия (далее - Управление образования);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2.2.3. Муниципальны</w:t>
      </w:r>
      <w:r>
        <w:rPr>
          <w:rFonts w:ascii="Times New Roman" w:hAnsi="Times New Roman"/>
          <w:color w:val="000000"/>
          <w:sz w:val="26"/>
          <w:szCs w:val="26"/>
        </w:rPr>
        <w:t xml:space="preserve">ми бюджетными образовательными организациями </w:t>
      </w:r>
      <w:r w:rsidRPr="008B7775">
        <w:rPr>
          <w:rFonts w:ascii="Times New Roman" w:hAnsi="Times New Roman"/>
          <w:color w:val="000000"/>
          <w:sz w:val="26"/>
          <w:szCs w:val="26"/>
        </w:rPr>
        <w:t>Рузаевского муниципального района, реализующими программы дошкольного, начального общего, основного общего, среднего общего образования, а также дополнительного образования (далее - Учреждения), которые самостоятельно формируют контингент обучающихся в пределах оговоренной лицензией квоты;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 xml:space="preserve">2.2.4.  Муниципальным казенным учреждением Рузаевского муниципального района «Многофункциональный центр предоставления государственных и муниципальных услуг в Рузаевском муниципальном районе» (далее –  МКУ «МФЦ») в части регистрации заявлений, консультирования по вопросам предоставления муниципальной услуги. 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2.3. Получателями муниципальной услуги являются граждане Российской Федерации, лица без гражданства и иностранные граждане (далее – заявитель).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2.4. Результатом предоставления муниципальной услуги является: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 xml:space="preserve">2.4.1. предоставление заявителю официальной, актуальной и достоверной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</w:t>
      </w:r>
      <w:r>
        <w:rPr>
          <w:rFonts w:ascii="Times New Roman" w:hAnsi="Times New Roman"/>
          <w:color w:val="000000"/>
          <w:sz w:val="26"/>
          <w:szCs w:val="26"/>
        </w:rPr>
        <w:t xml:space="preserve">организациях  </w:t>
      </w:r>
      <w:r w:rsidRPr="008B7775">
        <w:rPr>
          <w:rFonts w:ascii="Times New Roman" w:hAnsi="Times New Roman"/>
          <w:color w:val="000000"/>
          <w:sz w:val="26"/>
          <w:szCs w:val="26"/>
        </w:rPr>
        <w:t xml:space="preserve"> Рузаевского муниципального района: 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 xml:space="preserve">1) информация о наименовании, типе, местонахождении и графике работы образовательных </w:t>
      </w:r>
      <w:r>
        <w:rPr>
          <w:rFonts w:ascii="Times New Roman" w:hAnsi="Times New Roman"/>
          <w:color w:val="000000"/>
          <w:sz w:val="26"/>
          <w:szCs w:val="26"/>
        </w:rPr>
        <w:t>организаций</w:t>
      </w:r>
      <w:r w:rsidRPr="008B7775">
        <w:rPr>
          <w:rFonts w:ascii="Times New Roman" w:hAnsi="Times New Roman"/>
          <w:color w:val="000000"/>
          <w:sz w:val="26"/>
          <w:szCs w:val="26"/>
        </w:rPr>
        <w:t>, расположенных на территории Рузаевского муниципального района;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 xml:space="preserve">2) информация о телефонах приемной, руководителей образовательных </w:t>
      </w:r>
      <w:r>
        <w:rPr>
          <w:rFonts w:ascii="Times New Roman" w:hAnsi="Times New Roman"/>
          <w:color w:val="000000"/>
          <w:sz w:val="26"/>
          <w:szCs w:val="26"/>
        </w:rPr>
        <w:t>организаций</w:t>
      </w:r>
      <w:r w:rsidRPr="008B7775">
        <w:rPr>
          <w:rFonts w:ascii="Times New Roman" w:hAnsi="Times New Roman"/>
          <w:color w:val="000000"/>
          <w:sz w:val="26"/>
          <w:szCs w:val="26"/>
        </w:rPr>
        <w:t>, расположенных на территории Рузаевского муниципального района;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 xml:space="preserve">3) информация о сайте, адресе электронной почты образовательных </w:t>
      </w:r>
      <w:r>
        <w:rPr>
          <w:rFonts w:ascii="Times New Roman" w:hAnsi="Times New Roman"/>
          <w:color w:val="000000"/>
          <w:sz w:val="26"/>
          <w:szCs w:val="26"/>
        </w:rPr>
        <w:t>организаций</w:t>
      </w:r>
      <w:r w:rsidRPr="008B7775">
        <w:rPr>
          <w:rFonts w:ascii="Times New Roman" w:hAnsi="Times New Roman"/>
          <w:color w:val="000000"/>
          <w:sz w:val="26"/>
          <w:szCs w:val="26"/>
        </w:rPr>
        <w:t>, расположенных на территории Рузаевского муниципального района;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 xml:space="preserve">4) информация об учредителе образовательных </w:t>
      </w:r>
      <w:r>
        <w:rPr>
          <w:rFonts w:ascii="Times New Roman" w:hAnsi="Times New Roman"/>
          <w:color w:val="000000"/>
          <w:sz w:val="26"/>
          <w:szCs w:val="26"/>
        </w:rPr>
        <w:t>организаций</w:t>
      </w:r>
      <w:r w:rsidRPr="008B7775">
        <w:rPr>
          <w:rFonts w:ascii="Times New Roman" w:hAnsi="Times New Roman"/>
          <w:color w:val="000000"/>
          <w:sz w:val="26"/>
          <w:szCs w:val="26"/>
        </w:rPr>
        <w:t>, расположенных на территории Рузаевского муниципального района;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 xml:space="preserve">5) информация о нормативных правовых актах, регламентирующих деятельность образовательных </w:t>
      </w:r>
      <w:r>
        <w:rPr>
          <w:rFonts w:ascii="Times New Roman" w:hAnsi="Times New Roman"/>
          <w:color w:val="000000"/>
          <w:sz w:val="26"/>
          <w:szCs w:val="26"/>
        </w:rPr>
        <w:t>организаций</w:t>
      </w:r>
      <w:r w:rsidRPr="008B7775">
        <w:rPr>
          <w:rFonts w:ascii="Times New Roman" w:hAnsi="Times New Roman"/>
          <w:color w:val="000000"/>
          <w:sz w:val="26"/>
          <w:szCs w:val="26"/>
        </w:rPr>
        <w:t>, расположенных на территории Рузаевского муниципального района;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 xml:space="preserve">6) информация о педагогическом составе образовательных </w:t>
      </w:r>
      <w:r>
        <w:rPr>
          <w:rFonts w:ascii="Times New Roman" w:hAnsi="Times New Roman"/>
          <w:color w:val="000000"/>
          <w:sz w:val="26"/>
          <w:szCs w:val="26"/>
        </w:rPr>
        <w:t>организаций</w:t>
      </w:r>
      <w:r w:rsidRPr="008B7775">
        <w:rPr>
          <w:rFonts w:ascii="Times New Roman" w:hAnsi="Times New Roman"/>
          <w:color w:val="000000"/>
          <w:sz w:val="26"/>
          <w:szCs w:val="26"/>
        </w:rPr>
        <w:t>, расположенных на территории Рузаевского муниципального района;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 xml:space="preserve">7) информация о целях образовательного процесса, типах и видах реализуемых образовательных программ в образовательных </w:t>
      </w:r>
      <w:r>
        <w:rPr>
          <w:rFonts w:ascii="Times New Roman" w:hAnsi="Times New Roman"/>
          <w:color w:val="000000"/>
          <w:sz w:val="26"/>
          <w:szCs w:val="26"/>
        </w:rPr>
        <w:t>организациях</w:t>
      </w:r>
      <w:r w:rsidRPr="008B7775">
        <w:rPr>
          <w:rFonts w:ascii="Times New Roman" w:hAnsi="Times New Roman"/>
          <w:color w:val="000000"/>
          <w:sz w:val="26"/>
          <w:szCs w:val="26"/>
        </w:rPr>
        <w:t>, расположенных на территории Рузаевского муниципального района;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 xml:space="preserve">8) информация об основных характеристиках организации образовательного процесса в образовательных </w:t>
      </w:r>
      <w:r>
        <w:rPr>
          <w:rFonts w:ascii="Times New Roman" w:hAnsi="Times New Roman"/>
          <w:color w:val="000000"/>
          <w:sz w:val="26"/>
          <w:szCs w:val="26"/>
        </w:rPr>
        <w:t>организациях</w:t>
      </w:r>
      <w:r w:rsidRPr="008B7775">
        <w:rPr>
          <w:rFonts w:ascii="Times New Roman" w:hAnsi="Times New Roman"/>
          <w:color w:val="000000"/>
          <w:sz w:val="26"/>
          <w:szCs w:val="26"/>
        </w:rPr>
        <w:t>, расположенных на территории Рузаевского муниципального района, в том числе: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язык (языки), на котором ведутся обучение и воспитание;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правила приема обучающихся;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продолжительность обучения на каждом этапе обучения и возраст обучающихся;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порядок и основания отчисления обучающихся;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режим занятий обучающихся;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наличие дополнительных образовательных услуг, в том числе платных образовательных услуг, и порядок их предоставления (на договорной основе);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система оценок, формы, порядок и периодичность промежуточной аттестации обучающихся;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количество и наполняемость классов, групп.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2.4.2.  размещение в средствах массовой информации Рузаевского муниципального района, на сайтах Администрации, Управления образования, Учреждений, Республиканском портале государственных и муниципальных услуг в сети Интернет, а также информационных стендах, размещенных в помещениях Управления образования, Учреждениях информации о муниципальной услуге;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 xml:space="preserve">2.4.3. отказ заявителю  в предоставлении муниципальной услуги.  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2.5.  Срок предоставления муниципальной услуги не может превышать 30 дней со дня приема и регистрации обращения заявителя.</w:t>
      </w:r>
    </w:p>
    <w:p w:rsidR="00803697" w:rsidRPr="008B7775" w:rsidRDefault="00803697" w:rsidP="008B7775">
      <w:pPr>
        <w:autoSpaceDE w:val="0"/>
        <w:autoSpaceDN w:val="0"/>
        <w:adjustRightInd w:val="0"/>
        <w:spacing w:before="108" w:after="108"/>
        <w:ind w:firstLine="709"/>
        <w:contextualSpacing/>
        <w:jc w:val="both"/>
        <w:outlineLvl w:val="0"/>
        <w:rPr>
          <w:rFonts w:ascii="Times New Roman" w:hAnsi="Times New Roman"/>
          <w:bCs/>
          <w:color w:val="000000"/>
          <w:sz w:val="26"/>
          <w:szCs w:val="26"/>
        </w:rPr>
      </w:pPr>
      <w:r w:rsidRPr="008B7775">
        <w:rPr>
          <w:rFonts w:ascii="Times New Roman" w:hAnsi="Times New Roman"/>
          <w:bCs/>
          <w:color w:val="000000"/>
          <w:sz w:val="26"/>
          <w:szCs w:val="26"/>
        </w:rPr>
        <w:t>2.6. Предоставление муниципальной услуги осуществляется в соответствие  с:</w:t>
      </w:r>
    </w:p>
    <w:p w:rsidR="00803697" w:rsidRPr="008B7775" w:rsidRDefault="00803697" w:rsidP="008B7775">
      <w:pPr>
        <w:autoSpaceDE w:val="0"/>
        <w:autoSpaceDN w:val="0"/>
        <w:adjustRightInd w:val="0"/>
        <w:spacing w:before="108" w:after="108"/>
        <w:ind w:firstLine="709"/>
        <w:contextualSpacing/>
        <w:jc w:val="both"/>
        <w:outlineLvl w:val="0"/>
        <w:rPr>
          <w:rFonts w:ascii="Times New Roman" w:hAnsi="Times New Roman"/>
          <w:bCs/>
          <w:color w:val="000000"/>
          <w:sz w:val="26"/>
          <w:szCs w:val="26"/>
        </w:rPr>
      </w:pPr>
      <w:r w:rsidRPr="008B7775">
        <w:rPr>
          <w:rFonts w:ascii="Times New Roman" w:hAnsi="Times New Roman"/>
          <w:bCs/>
          <w:color w:val="000000"/>
          <w:sz w:val="26"/>
          <w:szCs w:val="26"/>
        </w:rPr>
        <w:t xml:space="preserve">- </w:t>
      </w:r>
      <w:hyperlink r:id="rId6" w:history="1">
        <w:r w:rsidRPr="008B7775">
          <w:rPr>
            <w:rStyle w:val="Hyperlink"/>
            <w:rFonts w:ascii="Times New Roman" w:hAnsi="Times New Roman"/>
            <w:bCs/>
            <w:color w:val="000000"/>
            <w:sz w:val="26"/>
            <w:szCs w:val="26"/>
          </w:rPr>
          <w:t>Конституцией</w:t>
        </w:r>
      </w:hyperlink>
      <w:r w:rsidRPr="008B7775">
        <w:rPr>
          <w:rFonts w:ascii="Times New Roman" w:hAnsi="Times New Roman"/>
          <w:bCs/>
          <w:color w:val="000000"/>
          <w:sz w:val="26"/>
          <w:szCs w:val="26"/>
        </w:rPr>
        <w:t xml:space="preserve"> Российской Федерации (принята на всенародном голосовании 12.12.1993, с поправками) (официальный текст Конституции РФ с внесенными в нее поправками от 30.12.2008 опубликован в изданиях "Российская газета", N 7, 21.01.2009, "Собрание законодательства РФ", 26.01.2009, N 4, ст. 445, "Парламентская газета", N 4, 23 - 29.01.2009);</w:t>
      </w:r>
    </w:p>
    <w:p w:rsidR="00803697" w:rsidRPr="008B7775" w:rsidRDefault="00803697" w:rsidP="008B7775">
      <w:pPr>
        <w:autoSpaceDE w:val="0"/>
        <w:autoSpaceDN w:val="0"/>
        <w:adjustRightInd w:val="0"/>
        <w:spacing w:before="108" w:after="108"/>
        <w:ind w:firstLine="709"/>
        <w:contextualSpacing/>
        <w:jc w:val="both"/>
        <w:outlineLvl w:val="0"/>
        <w:rPr>
          <w:rFonts w:ascii="Times New Roman" w:hAnsi="Times New Roman"/>
          <w:bCs/>
          <w:color w:val="000000"/>
          <w:sz w:val="26"/>
          <w:szCs w:val="26"/>
        </w:rPr>
      </w:pPr>
      <w:r w:rsidRPr="008B7775">
        <w:rPr>
          <w:rFonts w:ascii="Times New Roman" w:hAnsi="Times New Roman"/>
          <w:bCs/>
          <w:color w:val="000000"/>
          <w:sz w:val="26"/>
          <w:szCs w:val="26"/>
        </w:rPr>
        <w:t xml:space="preserve">- </w:t>
      </w:r>
      <w:hyperlink r:id="rId7" w:history="1">
        <w:r w:rsidRPr="008B7775">
          <w:rPr>
            <w:rStyle w:val="Hyperlink"/>
            <w:rFonts w:ascii="Times New Roman" w:hAnsi="Times New Roman"/>
            <w:bCs/>
            <w:color w:val="000000"/>
            <w:sz w:val="26"/>
            <w:szCs w:val="26"/>
          </w:rPr>
          <w:t>Федеральным законом</w:t>
        </w:r>
      </w:hyperlink>
      <w:r w:rsidRPr="008B7775">
        <w:rPr>
          <w:rFonts w:ascii="Times New Roman" w:hAnsi="Times New Roman"/>
          <w:bCs/>
          <w:color w:val="000000"/>
          <w:sz w:val="26"/>
          <w:szCs w:val="26"/>
        </w:rPr>
        <w:t xml:space="preserve"> от 06.10.2003 г. N 131-ФЗ "Об общих принципах организации местного самоуправления в Российской Федерации" (с изм. и доп.) (источник публикации: "Собрание законодательства РФ", 06.10.2003, N 40, ст. 3822, "Парламентская газета", N 186, 08.10.2003);</w:t>
      </w:r>
    </w:p>
    <w:p w:rsidR="00803697" w:rsidRPr="008B7775" w:rsidRDefault="00803697" w:rsidP="008B7775">
      <w:pPr>
        <w:autoSpaceDE w:val="0"/>
        <w:autoSpaceDN w:val="0"/>
        <w:adjustRightInd w:val="0"/>
        <w:spacing w:before="108" w:after="108"/>
        <w:ind w:firstLine="709"/>
        <w:contextualSpacing/>
        <w:jc w:val="both"/>
        <w:outlineLvl w:val="0"/>
        <w:rPr>
          <w:rFonts w:ascii="Times New Roman" w:hAnsi="Times New Roman"/>
          <w:bCs/>
          <w:color w:val="000000"/>
          <w:sz w:val="26"/>
          <w:szCs w:val="26"/>
        </w:rPr>
      </w:pPr>
      <w:r w:rsidRPr="008B7775">
        <w:rPr>
          <w:rFonts w:ascii="Times New Roman" w:hAnsi="Times New Roman"/>
          <w:bCs/>
          <w:color w:val="000000"/>
          <w:sz w:val="26"/>
          <w:szCs w:val="26"/>
        </w:rPr>
        <w:t>- Федеральным законом от 29 декабря 2012 г. N 273-ФЗ "Об образовании в Российской Федерации" (источник публикации: "Российская газета" от 31 декабря 2012 г. N 303, Собрание законодательства Российской Федерации от 31 декабря 2012 г. N 53 (часть I) ст. 7598);</w:t>
      </w:r>
    </w:p>
    <w:p w:rsidR="00803697" w:rsidRPr="008B7775" w:rsidRDefault="00803697" w:rsidP="008B7775">
      <w:pPr>
        <w:autoSpaceDE w:val="0"/>
        <w:autoSpaceDN w:val="0"/>
        <w:adjustRightInd w:val="0"/>
        <w:spacing w:before="108" w:after="108"/>
        <w:ind w:firstLine="709"/>
        <w:contextualSpacing/>
        <w:jc w:val="both"/>
        <w:outlineLvl w:val="0"/>
        <w:rPr>
          <w:rFonts w:ascii="Times New Roman" w:hAnsi="Times New Roman"/>
          <w:bCs/>
          <w:color w:val="000000"/>
          <w:sz w:val="26"/>
          <w:szCs w:val="26"/>
        </w:rPr>
      </w:pPr>
      <w:r w:rsidRPr="008B7775">
        <w:rPr>
          <w:rFonts w:ascii="Times New Roman" w:hAnsi="Times New Roman"/>
          <w:bCs/>
          <w:color w:val="000000"/>
          <w:sz w:val="26"/>
          <w:szCs w:val="26"/>
        </w:rPr>
        <w:t>-Федеральным законом от 2 мая 2006 года N 59-ФЗ «О порядке рассмотрения обращений граждан Российской Федерации» (источник публикации: "Парламентская газета" от 11 мая 2006 г. N 70-71, в "Российской газете" от 5 мая 2006 г. N 95, Собрание законодательства Российской Федерации от 8 мая 2006 г. N 19 ст. 2060)</w:t>
      </w:r>
    </w:p>
    <w:p w:rsidR="00803697" w:rsidRPr="008B7775" w:rsidRDefault="00803697" w:rsidP="008B7775">
      <w:pPr>
        <w:autoSpaceDE w:val="0"/>
        <w:autoSpaceDN w:val="0"/>
        <w:adjustRightInd w:val="0"/>
        <w:spacing w:before="108" w:after="108"/>
        <w:ind w:firstLine="709"/>
        <w:contextualSpacing/>
        <w:jc w:val="both"/>
        <w:outlineLvl w:val="0"/>
        <w:rPr>
          <w:rFonts w:ascii="Times New Roman" w:hAnsi="Times New Roman"/>
          <w:bCs/>
          <w:color w:val="000000"/>
          <w:sz w:val="26"/>
          <w:szCs w:val="26"/>
        </w:rPr>
      </w:pPr>
      <w:r w:rsidRPr="008B7775">
        <w:rPr>
          <w:rFonts w:ascii="Times New Roman" w:hAnsi="Times New Roman"/>
          <w:bCs/>
          <w:color w:val="000000"/>
          <w:sz w:val="26"/>
          <w:szCs w:val="26"/>
        </w:rPr>
        <w:t>-Федеральным законом от 9 февраля 2009 года N 8-ФЗ «Об обеспечении доступа к информации о деятельности государственных органов и органов местного самоуправления» (источник публикации: "Парламентская газета" от 13 февраля 2009 г. N 8,  "Российская газета" от 13 февраля 2009 г. N 25,  Собрание законодательства Российской Федерации от 16 февраля 2009 г. N 7 ст. 776)</w:t>
      </w:r>
    </w:p>
    <w:p w:rsidR="00803697" w:rsidRPr="008B7775" w:rsidRDefault="00803697" w:rsidP="008B7775">
      <w:pPr>
        <w:autoSpaceDE w:val="0"/>
        <w:autoSpaceDN w:val="0"/>
        <w:adjustRightInd w:val="0"/>
        <w:spacing w:before="108" w:after="108"/>
        <w:ind w:firstLine="709"/>
        <w:contextualSpacing/>
        <w:jc w:val="both"/>
        <w:outlineLvl w:val="0"/>
        <w:rPr>
          <w:rFonts w:ascii="Times New Roman" w:hAnsi="Times New Roman"/>
          <w:bCs/>
          <w:color w:val="000000"/>
          <w:sz w:val="26"/>
          <w:szCs w:val="26"/>
        </w:rPr>
      </w:pPr>
      <w:r w:rsidRPr="008B7775">
        <w:rPr>
          <w:rFonts w:ascii="Times New Roman" w:hAnsi="Times New Roman"/>
          <w:bCs/>
          <w:color w:val="000000"/>
          <w:sz w:val="26"/>
          <w:szCs w:val="26"/>
        </w:rPr>
        <w:t xml:space="preserve">- Федеральным законом от 27 июля 2006 г. N 149-ФЗ "Об информации, информационных технологиях и о защите информации" (источник публикации: "Российская газета" от 29 июля 2006 г. N 165,  Собрание законодательства Российской Федерации от 31 июля 2006 г. N 31 (часть I) ст. 3448); </w:t>
      </w:r>
    </w:p>
    <w:p w:rsidR="00803697" w:rsidRPr="008B7775" w:rsidRDefault="00803697" w:rsidP="008B7775">
      <w:pPr>
        <w:autoSpaceDE w:val="0"/>
        <w:autoSpaceDN w:val="0"/>
        <w:adjustRightInd w:val="0"/>
        <w:spacing w:before="108" w:after="108"/>
        <w:ind w:firstLine="709"/>
        <w:contextualSpacing/>
        <w:jc w:val="both"/>
        <w:outlineLvl w:val="0"/>
        <w:rPr>
          <w:rFonts w:ascii="Times New Roman" w:hAnsi="Times New Roman"/>
          <w:bCs/>
          <w:color w:val="000000"/>
          <w:sz w:val="26"/>
          <w:szCs w:val="26"/>
        </w:rPr>
      </w:pPr>
      <w:r w:rsidRPr="008B7775">
        <w:rPr>
          <w:rFonts w:ascii="Times New Roman" w:hAnsi="Times New Roman"/>
          <w:bCs/>
          <w:color w:val="000000"/>
          <w:sz w:val="26"/>
          <w:szCs w:val="26"/>
        </w:rPr>
        <w:t xml:space="preserve">- Федеральным законом от 27 июля 2006 г. N 152-ФЗ "О персональных данных" (источник публикации: "Российская газета" от 29 июля 2006 г. N 165, Собрание законодательства Российской Федерации от 31 июля 2006 г. N 31 (часть I) ст. 3451); </w:t>
      </w:r>
    </w:p>
    <w:p w:rsidR="00803697" w:rsidRPr="008B7775" w:rsidRDefault="00803697" w:rsidP="008B7775">
      <w:pPr>
        <w:autoSpaceDE w:val="0"/>
        <w:autoSpaceDN w:val="0"/>
        <w:adjustRightInd w:val="0"/>
        <w:spacing w:before="108" w:after="108"/>
        <w:ind w:firstLine="709"/>
        <w:contextualSpacing/>
        <w:jc w:val="both"/>
        <w:outlineLvl w:val="0"/>
        <w:rPr>
          <w:rFonts w:ascii="Times New Roman" w:hAnsi="Times New Roman"/>
          <w:bCs/>
          <w:color w:val="000000"/>
          <w:sz w:val="26"/>
          <w:szCs w:val="26"/>
        </w:rPr>
      </w:pPr>
      <w:r w:rsidRPr="008B7775">
        <w:rPr>
          <w:rFonts w:ascii="Times New Roman" w:hAnsi="Times New Roman"/>
          <w:bCs/>
          <w:color w:val="000000"/>
          <w:sz w:val="26"/>
          <w:szCs w:val="26"/>
        </w:rPr>
        <w:t xml:space="preserve">- Федеральным законом от 19 февраля 1993 г. N 4528-I "О беженцах" (источник публикации: Ведомости Съезда народных депутатов Российской Федерации и Верховного Совета Российской Федерации от 25 марта 1993 г., N 12, ст. 425); </w:t>
      </w:r>
    </w:p>
    <w:p w:rsidR="00803697" w:rsidRPr="008B7775" w:rsidRDefault="00803697" w:rsidP="008B7775">
      <w:pPr>
        <w:autoSpaceDE w:val="0"/>
        <w:autoSpaceDN w:val="0"/>
        <w:adjustRightInd w:val="0"/>
        <w:spacing w:before="108" w:after="108"/>
        <w:ind w:firstLine="709"/>
        <w:contextualSpacing/>
        <w:jc w:val="both"/>
        <w:outlineLvl w:val="0"/>
        <w:rPr>
          <w:rFonts w:ascii="Times New Roman" w:hAnsi="Times New Roman"/>
          <w:bCs/>
          <w:color w:val="000000"/>
          <w:sz w:val="26"/>
          <w:szCs w:val="26"/>
        </w:rPr>
      </w:pPr>
      <w:r w:rsidRPr="008B7775">
        <w:rPr>
          <w:rFonts w:ascii="Times New Roman" w:hAnsi="Times New Roman"/>
          <w:bCs/>
          <w:color w:val="000000"/>
          <w:sz w:val="26"/>
          <w:szCs w:val="26"/>
        </w:rPr>
        <w:t xml:space="preserve">- Федеральным законом от 31 мая 2002 г. N 62-ФЗ "О гражданстве Российской Федерации" (источник публикации: "Российская газета" от 5 июня 2002 г. N 100,  "Парламентская газета" от 5 июня 2002 г. N 104, Собрание законодательства Российской Федерации от 3 июня 2002 г. N 22 ст. 2031); </w:t>
      </w:r>
    </w:p>
    <w:p w:rsidR="00803697" w:rsidRPr="008B7775" w:rsidRDefault="00803697" w:rsidP="008B7775">
      <w:pPr>
        <w:autoSpaceDE w:val="0"/>
        <w:autoSpaceDN w:val="0"/>
        <w:adjustRightInd w:val="0"/>
        <w:spacing w:before="108" w:after="108"/>
        <w:ind w:firstLine="709"/>
        <w:contextualSpacing/>
        <w:jc w:val="both"/>
        <w:outlineLvl w:val="0"/>
        <w:rPr>
          <w:rFonts w:ascii="Times New Roman" w:hAnsi="Times New Roman"/>
          <w:bCs/>
          <w:color w:val="000000"/>
          <w:sz w:val="26"/>
          <w:szCs w:val="26"/>
        </w:rPr>
      </w:pPr>
      <w:r w:rsidRPr="008B7775">
        <w:rPr>
          <w:rFonts w:ascii="Times New Roman" w:hAnsi="Times New Roman"/>
          <w:bCs/>
          <w:color w:val="000000"/>
          <w:sz w:val="26"/>
          <w:szCs w:val="26"/>
        </w:rPr>
        <w:t xml:space="preserve">- Федеральным законом от 25 июля 2002 г. N 115-ФЗ "О правовом положении иностранных граждан в Российской Федерации" (источник публикации: "Парламентская газета" от 31 июля 2002 г. N 144,  "Российская газета" от 31 июля 2002 г. N 140, Собрание законодательства Российской Федерации от 29 июля 2002 г. N 30 ст. 3032); </w:t>
      </w:r>
    </w:p>
    <w:p w:rsidR="00803697" w:rsidRPr="008B7775" w:rsidRDefault="00803697" w:rsidP="008B7775">
      <w:pPr>
        <w:autoSpaceDE w:val="0"/>
        <w:autoSpaceDN w:val="0"/>
        <w:adjustRightInd w:val="0"/>
        <w:spacing w:before="108" w:after="108"/>
        <w:ind w:firstLine="709"/>
        <w:contextualSpacing/>
        <w:jc w:val="both"/>
        <w:outlineLvl w:val="0"/>
        <w:rPr>
          <w:rFonts w:ascii="Times New Roman" w:hAnsi="Times New Roman"/>
          <w:bCs/>
          <w:color w:val="000000"/>
          <w:sz w:val="26"/>
          <w:szCs w:val="26"/>
        </w:rPr>
      </w:pPr>
      <w:r w:rsidRPr="008B7775">
        <w:rPr>
          <w:rFonts w:ascii="Times New Roman" w:hAnsi="Times New Roman"/>
          <w:bCs/>
          <w:color w:val="000000"/>
          <w:sz w:val="26"/>
          <w:szCs w:val="26"/>
        </w:rPr>
        <w:t xml:space="preserve">- Законом Российской Федерации от 07.02.1992 г. N 2300-1 "О защите прав потребителей" (источник публикации: "Российская газета" от 7 апреля 1992 г., Ведомости Съезда народных депутатов Российской Федерации и Верховного Совета Российской Федерации от 9 апреля 1992 г., N 15, ст. 766); </w:t>
      </w:r>
    </w:p>
    <w:p w:rsidR="00803697" w:rsidRPr="008B7775" w:rsidRDefault="00803697" w:rsidP="008B7775">
      <w:pPr>
        <w:autoSpaceDE w:val="0"/>
        <w:autoSpaceDN w:val="0"/>
        <w:adjustRightInd w:val="0"/>
        <w:spacing w:before="108" w:after="108"/>
        <w:ind w:firstLine="709"/>
        <w:contextualSpacing/>
        <w:jc w:val="both"/>
        <w:outlineLvl w:val="0"/>
        <w:rPr>
          <w:rFonts w:ascii="Times New Roman" w:hAnsi="Times New Roman"/>
          <w:bCs/>
          <w:color w:val="000000"/>
          <w:sz w:val="26"/>
          <w:szCs w:val="26"/>
        </w:rPr>
      </w:pPr>
      <w:r w:rsidRPr="008B7775">
        <w:rPr>
          <w:rFonts w:ascii="Times New Roman" w:hAnsi="Times New Roman"/>
          <w:bCs/>
          <w:color w:val="000000"/>
          <w:sz w:val="26"/>
          <w:szCs w:val="26"/>
        </w:rPr>
        <w:t xml:space="preserve">- Законом РФ от 19 февраля 1993 г. N 4530-I "О вынужденных переселенцах" (источник публикации:  Ведомости Съезда народных депутатов и Верховного Совета Российской Федерации от 25 марта 1993 г., N 12, ст. 427);  </w:t>
      </w:r>
    </w:p>
    <w:p w:rsidR="00803697" w:rsidRPr="008B7775" w:rsidRDefault="00803697" w:rsidP="008B7775">
      <w:pPr>
        <w:autoSpaceDE w:val="0"/>
        <w:autoSpaceDN w:val="0"/>
        <w:adjustRightInd w:val="0"/>
        <w:spacing w:before="108" w:after="108"/>
        <w:ind w:firstLine="709"/>
        <w:contextualSpacing/>
        <w:jc w:val="both"/>
        <w:outlineLvl w:val="0"/>
        <w:rPr>
          <w:rFonts w:ascii="Times New Roman" w:hAnsi="Times New Roman"/>
          <w:bCs/>
          <w:color w:val="000000"/>
          <w:sz w:val="26"/>
          <w:szCs w:val="26"/>
        </w:rPr>
      </w:pPr>
      <w:r w:rsidRPr="008B7775">
        <w:rPr>
          <w:rFonts w:ascii="Times New Roman" w:hAnsi="Times New Roman"/>
          <w:bCs/>
          <w:color w:val="000000"/>
          <w:sz w:val="26"/>
          <w:szCs w:val="26"/>
        </w:rPr>
        <w:t xml:space="preserve">- </w:t>
      </w:r>
      <w:hyperlink r:id="rId8" w:history="1">
        <w:r w:rsidRPr="008B7775">
          <w:rPr>
            <w:rStyle w:val="Hyperlink"/>
            <w:rFonts w:ascii="Times New Roman" w:hAnsi="Times New Roman"/>
            <w:bCs/>
            <w:color w:val="000000"/>
            <w:sz w:val="26"/>
            <w:szCs w:val="26"/>
          </w:rPr>
          <w:t>постановлением</w:t>
        </w:r>
      </w:hyperlink>
      <w:r w:rsidRPr="008B7775">
        <w:rPr>
          <w:rFonts w:ascii="Times New Roman" w:hAnsi="Times New Roman"/>
          <w:bCs/>
          <w:color w:val="000000"/>
          <w:sz w:val="26"/>
          <w:szCs w:val="26"/>
        </w:rPr>
        <w:t xml:space="preserve"> Главного государственного санитарного врача Российской Федерации от 29 декабря 2010 г. N 189 г. Москва "Об утверждении СанПиН 2.4.2.2821-10 "Санитарно-эпидемиологические требования к условиям и организации обучения в общеобразовательных учреждениях" (источник публикации: "Российская газета" от 16 марта 2011 г. N 54);</w:t>
      </w:r>
    </w:p>
    <w:p w:rsidR="00803697" w:rsidRPr="008B7775" w:rsidRDefault="00803697" w:rsidP="008B7775">
      <w:pPr>
        <w:autoSpaceDE w:val="0"/>
        <w:autoSpaceDN w:val="0"/>
        <w:adjustRightInd w:val="0"/>
        <w:spacing w:before="108" w:after="108"/>
        <w:ind w:firstLine="709"/>
        <w:contextualSpacing/>
        <w:jc w:val="both"/>
        <w:outlineLvl w:val="0"/>
        <w:rPr>
          <w:rFonts w:ascii="Times New Roman" w:hAnsi="Times New Roman"/>
          <w:bCs/>
          <w:color w:val="000000"/>
          <w:sz w:val="26"/>
          <w:szCs w:val="26"/>
        </w:rPr>
      </w:pPr>
      <w:r w:rsidRPr="008B7775">
        <w:rPr>
          <w:rFonts w:ascii="Times New Roman" w:hAnsi="Times New Roman"/>
          <w:bCs/>
          <w:color w:val="000000"/>
          <w:sz w:val="26"/>
          <w:szCs w:val="26"/>
        </w:rPr>
        <w:t>- 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виде» (источник публикации: "Российская газета" от 23 декабря 2009 г. N 247, Собрание законодательства Российской Федерации от 28 декабря 2009 г. N 52 (часть II) ст. 6626);</w:t>
      </w:r>
    </w:p>
    <w:p w:rsidR="00803697" w:rsidRPr="008B7775" w:rsidRDefault="00803697" w:rsidP="008B7775">
      <w:pPr>
        <w:autoSpaceDE w:val="0"/>
        <w:autoSpaceDN w:val="0"/>
        <w:adjustRightInd w:val="0"/>
        <w:spacing w:before="108" w:after="108"/>
        <w:ind w:firstLine="709"/>
        <w:contextualSpacing/>
        <w:jc w:val="both"/>
        <w:outlineLvl w:val="0"/>
        <w:rPr>
          <w:rFonts w:ascii="Times New Roman" w:hAnsi="Times New Roman"/>
          <w:bCs/>
          <w:color w:val="000000"/>
          <w:sz w:val="26"/>
          <w:szCs w:val="26"/>
        </w:rPr>
      </w:pPr>
      <w:r w:rsidRPr="008B7775">
        <w:rPr>
          <w:rFonts w:ascii="Times New Roman" w:hAnsi="Times New Roman"/>
          <w:bCs/>
          <w:color w:val="000000"/>
          <w:sz w:val="26"/>
          <w:szCs w:val="26"/>
        </w:rPr>
        <w:t>- Распоряжением Правительства Российской Федерации от 25.04.2011 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("Российская газета" от 29 апреля 2011 г. N 93,  Собрание законодательства Российской Федерации от 2 мая 2011 г. N 18 ст. 2679);</w:t>
      </w:r>
    </w:p>
    <w:p w:rsidR="00803697" w:rsidRPr="008B7775" w:rsidRDefault="00803697" w:rsidP="008B7775">
      <w:pPr>
        <w:autoSpaceDE w:val="0"/>
        <w:autoSpaceDN w:val="0"/>
        <w:adjustRightInd w:val="0"/>
        <w:spacing w:before="108" w:after="108"/>
        <w:ind w:firstLine="709"/>
        <w:contextualSpacing/>
        <w:jc w:val="both"/>
        <w:outlineLvl w:val="0"/>
        <w:rPr>
          <w:rFonts w:ascii="Times New Roman" w:hAnsi="Times New Roman"/>
          <w:bCs/>
          <w:color w:val="000000"/>
          <w:sz w:val="26"/>
          <w:szCs w:val="26"/>
        </w:rPr>
      </w:pPr>
      <w:r w:rsidRPr="008B7775">
        <w:rPr>
          <w:rFonts w:ascii="Times New Roman" w:hAnsi="Times New Roman"/>
          <w:bCs/>
          <w:color w:val="000000"/>
          <w:sz w:val="26"/>
          <w:szCs w:val="26"/>
        </w:rPr>
        <w:t>- Приказом  Министерства образования и науки РФ от 22 января 2014 г. N 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(источник публикации:  "Российская газета" от 11 апреля 2014 г. N 83);</w:t>
      </w:r>
    </w:p>
    <w:p w:rsidR="00803697" w:rsidRPr="008B7775" w:rsidRDefault="00803697" w:rsidP="008B7775">
      <w:pPr>
        <w:autoSpaceDE w:val="0"/>
        <w:autoSpaceDN w:val="0"/>
        <w:adjustRightInd w:val="0"/>
        <w:spacing w:before="108" w:after="108"/>
        <w:ind w:firstLine="709"/>
        <w:contextualSpacing/>
        <w:jc w:val="both"/>
        <w:outlineLvl w:val="0"/>
        <w:rPr>
          <w:rFonts w:ascii="Times New Roman" w:hAnsi="Times New Roman"/>
          <w:bCs/>
          <w:color w:val="000000"/>
          <w:sz w:val="26"/>
          <w:szCs w:val="26"/>
        </w:rPr>
      </w:pPr>
      <w:r w:rsidRPr="008B7775">
        <w:rPr>
          <w:rFonts w:ascii="Times New Roman" w:hAnsi="Times New Roman"/>
          <w:bCs/>
          <w:color w:val="000000"/>
          <w:sz w:val="26"/>
          <w:szCs w:val="26"/>
        </w:rPr>
        <w:t xml:space="preserve">- </w:t>
      </w:r>
      <w:hyperlink r:id="rId9" w:history="1">
        <w:r w:rsidRPr="008B7775">
          <w:rPr>
            <w:rStyle w:val="Hyperlink"/>
            <w:rFonts w:ascii="Times New Roman" w:hAnsi="Times New Roman"/>
            <w:bCs/>
            <w:color w:val="000000"/>
            <w:sz w:val="26"/>
            <w:szCs w:val="26"/>
          </w:rPr>
          <w:t>Конституцией</w:t>
        </w:r>
      </w:hyperlink>
      <w:r w:rsidRPr="008B7775">
        <w:rPr>
          <w:rFonts w:ascii="Times New Roman" w:hAnsi="Times New Roman"/>
          <w:bCs/>
          <w:color w:val="000000"/>
          <w:sz w:val="26"/>
          <w:szCs w:val="26"/>
        </w:rPr>
        <w:t xml:space="preserve"> Республики Мордовия (ред. </w:t>
      </w:r>
      <w:hyperlink r:id="rId10" w:history="1">
        <w:r w:rsidRPr="008B7775">
          <w:rPr>
            <w:rStyle w:val="Hyperlink"/>
            <w:rFonts w:ascii="Times New Roman" w:hAnsi="Times New Roman"/>
            <w:bCs/>
            <w:color w:val="000000"/>
            <w:sz w:val="26"/>
            <w:szCs w:val="26"/>
          </w:rPr>
          <w:t>13.05.2010 г.</w:t>
        </w:r>
      </w:hyperlink>
      <w:r w:rsidRPr="008B7775">
        <w:rPr>
          <w:rFonts w:ascii="Times New Roman" w:hAnsi="Times New Roman"/>
          <w:bCs/>
          <w:color w:val="000000"/>
          <w:sz w:val="26"/>
          <w:szCs w:val="26"/>
        </w:rPr>
        <w:t>) (источник публикации: "Известия Мордовии", N 180, 22.09.1995 г.);</w:t>
      </w:r>
    </w:p>
    <w:p w:rsidR="00803697" w:rsidRPr="008B7775" w:rsidRDefault="00803697" w:rsidP="008B7775">
      <w:pPr>
        <w:autoSpaceDE w:val="0"/>
        <w:autoSpaceDN w:val="0"/>
        <w:adjustRightInd w:val="0"/>
        <w:spacing w:before="108" w:after="108"/>
        <w:ind w:firstLine="709"/>
        <w:contextualSpacing/>
        <w:jc w:val="both"/>
        <w:outlineLvl w:val="0"/>
        <w:rPr>
          <w:rFonts w:ascii="Times New Roman" w:hAnsi="Times New Roman"/>
          <w:bCs/>
          <w:color w:val="000000"/>
          <w:sz w:val="26"/>
          <w:szCs w:val="26"/>
        </w:rPr>
      </w:pPr>
      <w:r w:rsidRPr="008B7775">
        <w:rPr>
          <w:rFonts w:ascii="Times New Roman" w:hAnsi="Times New Roman"/>
          <w:bCs/>
          <w:color w:val="000000"/>
          <w:sz w:val="26"/>
          <w:szCs w:val="26"/>
        </w:rPr>
        <w:t>- Законом Республики Мордовия от 8 августа 2013 г. № 53-З "Об образовании в Республике Мордовия" (источник публикации:  "Известия Мордовии" от 9 августа 2013 г. N 115-42);</w:t>
      </w:r>
    </w:p>
    <w:p w:rsidR="00803697" w:rsidRPr="008B7775" w:rsidRDefault="00803697" w:rsidP="008B7775">
      <w:pPr>
        <w:autoSpaceDE w:val="0"/>
        <w:autoSpaceDN w:val="0"/>
        <w:adjustRightInd w:val="0"/>
        <w:spacing w:before="108" w:after="108"/>
        <w:ind w:firstLine="709"/>
        <w:contextualSpacing/>
        <w:jc w:val="both"/>
        <w:outlineLvl w:val="0"/>
        <w:rPr>
          <w:rFonts w:ascii="Times New Roman" w:hAnsi="Times New Roman"/>
          <w:bCs/>
          <w:color w:val="000000"/>
          <w:sz w:val="26"/>
          <w:szCs w:val="26"/>
        </w:rPr>
      </w:pPr>
      <w:r w:rsidRPr="008B7775">
        <w:rPr>
          <w:rFonts w:ascii="Times New Roman" w:hAnsi="Times New Roman"/>
          <w:bCs/>
          <w:color w:val="000000"/>
          <w:sz w:val="26"/>
          <w:szCs w:val="26"/>
        </w:rPr>
        <w:t xml:space="preserve">-Уставом Рузаевского муниципального района, принятым Решением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8B7775">
        <w:rPr>
          <w:rFonts w:ascii="Times New Roman" w:hAnsi="Times New Roman"/>
          <w:bCs/>
          <w:color w:val="000000"/>
          <w:sz w:val="26"/>
          <w:szCs w:val="26"/>
        </w:rPr>
        <w:t xml:space="preserve"> Совета депутатов Рузаевского муниципального района от 27.12.2005 № 19/95;</w:t>
      </w:r>
    </w:p>
    <w:p w:rsidR="00803697" w:rsidRPr="008B7775" w:rsidRDefault="00803697" w:rsidP="008B7775">
      <w:pPr>
        <w:autoSpaceDE w:val="0"/>
        <w:autoSpaceDN w:val="0"/>
        <w:adjustRightInd w:val="0"/>
        <w:spacing w:before="108" w:after="108"/>
        <w:ind w:firstLine="709"/>
        <w:contextualSpacing/>
        <w:jc w:val="both"/>
        <w:outlineLvl w:val="0"/>
        <w:rPr>
          <w:rFonts w:ascii="Times New Roman" w:hAnsi="Times New Roman"/>
          <w:bCs/>
          <w:color w:val="000000"/>
          <w:sz w:val="26"/>
          <w:szCs w:val="26"/>
        </w:rPr>
      </w:pPr>
      <w:r w:rsidRPr="008B7775">
        <w:rPr>
          <w:rFonts w:ascii="Times New Roman" w:hAnsi="Times New Roman"/>
          <w:bCs/>
          <w:color w:val="000000"/>
          <w:sz w:val="26"/>
          <w:szCs w:val="26"/>
        </w:rPr>
        <w:t>- иными нормативно-правовыми актами.</w:t>
      </w:r>
    </w:p>
    <w:p w:rsidR="00803697" w:rsidRPr="008B7775" w:rsidRDefault="00803697" w:rsidP="008B7775">
      <w:pPr>
        <w:autoSpaceDE w:val="0"/>
        <w:autoSpaceDN w:val="0"/>
        <w:adjustRightInd w:val="0"/>
        <w:spacing w:before="108" w:after="108"/>
        <w:ind w:firstLine="709"/>
        <w:contextualSpacing/>
        <w:jc w:val="both"/>
        <w:outlineLvl w:val="0"/>
        <w:rPr>
          <w:rFonts w:ascii="Times New Roman" w:hAnsi="Times New Roman"/>
          <w:bCs/>
          <w:color w:val="000000"/>
          <w:sz w:val="26"/>
          <w:szCs w:val="26"/>
        </w:rPr>
      </w:pPr>
      <w:r w:rsidRPr="008B7775">
        <w:rPr>
          <w:rFonts w:ascii="Times New Roman" w:hAnsi="Times New Roman"/>
          <w:bCs/>
          <w:color w:val="000000"/>
          <w:sz w:val="26"/>
          <w:szCs w:val="26"/>
        </w:rPr>
        <w:t>2.7. Перечень документов, необходимых в соответствии с законодательными и иными нормативными правовыми актами для предоставления муниципальной услуги:</w:t>
      </w:r>
    </w:p>
    <w:p w:rsidR="00803697" w:rsidRPr="008B7775" w:rsidRDefault="00803697" w:rsidP="008B7775">
      <w:pPr>
        <w:autoSpaceDE w:val="0"/>
        <w:autoSpaceDN w:val="0"/>
        <w:adjustRightInd w:val="0"/>
        <w:spacing w:before="108" w:after="108"/>
        <w:ind w:firstLine="567"/>
        <w:contextualSpacing/>
        <w:jc w:val="both"/>
        <w:outlineLvl w:val="0"/>
        <w:rPr>
          <w:rFonts w:ascii="Times New Roman" w:hAnsi="Times New Roman"/>
          <w:bCs/>
          <w:color w:val="000000"/>
          <w:sz w:val="26"/>
          <w:szCs w:val="26"/>
        </w:rPr>
      </w:pPr>
      <w:r w:rsidRPr="008B7775">
        <w:rPr>
          <w:rFonts w:ascii="Times New Roman" w:hAnsi="Times New Roman"/>
          <w:bCs/>
          <w:color w:val="000000"/>
          <w:sz w:val="26"/>
          <w:szCs w:val="26"/>
        </w:rPr>
        <w:t>1) заявление-запрос, согласно образцу, приведенному в Приложении № 2;</w:t>
      </w:r>
    </w:p>
    <w:p w:rsidR="00803697" w:rsidRPr="008B7775" w:rsidRDefault="00803697" w:rsidP="008B7775">
      <w:pPr>
        <w:autoSpaceDE w:val="0"/>
        <w:autoSpaceDN w:val="0"/>
        <w:adjustRightInd w:val="0"/>
        <w:spacing w:before="108" w:after="108"/>
        <w:ind w:firstLine="567"/>
        <w:contextualSpacing/>
        <w:jc w:val="both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bCs/>
          <w:color w:val="000000"/>
          <w:sz w:val="26"/>
          <w:szCs w:val="26"/>
        </w:rPr>
        <w:t>2) копия документа, удостоверяющего личность (паспорт) заявителей (документ подтверждающий статус законного представителя).</w:t>
      </w:r>
    </w:p>
    <w:p w:rsidR="00803697" w:rsidRPr="008B7775" w:rsidRDefault="00803697" w:rsidP="008B7775">
      <w:pPr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При оформлении заявления требуется согласие заявителя на обработку персональных данных.</w:t>
      </w:r>
    </w:p>
    <w:p w:rsidR="00803697" w:rsidRPr="008B7775" w:rsidRDefault="00803697" w:rsidP="008B7775">
      <w:pPr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2.7.1. Иностранные граждане и лица без гражданства все документы представляют на русском языке или вместе с заверенными в установленном порядке копиями с переводом на русский язык.</w:t>
      </w:r>
    </w:p>
    <w:p w:rsidR="00803697" w:rsidRPr="008B7775" w:rsidRDefault="00803697" w:rsidP="008B7775">
      <w:pPr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2.8. Порядок предоставления консультаций по процедурам для предоставления муниципальной услуги:</w:t>
      </w:r>
    </w:p>
    <w:p w:rsidR="00803697" w:rsidRPr="008B7775" w:rsidRDefault="00803697" w:rsidP="008B7775">
      <w:pPr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 xml:space="preserve">2.8.1. Заявитель вправе обратиться за консультацией о порядке предоставления муниципальной услуги лично, по телефону или в письменном виде непосредственно в Управление образования, Учреждение, специалисту МКУ «МФЦ». </w:t>
      </w:r>
    </w:p>
    <w:p w:rsidR="00803697" w:rsidRPr="008B7775" w:rsidRDefault="00803697" w:rsidP="008B7775">
      <w:pPr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2.8.2. Консультации предоставляются по вопросам:</w:t>
      </w:r>
    </w:p>
    <w:p w:rsidR="00803697" w:rsidRPr="008B7775" w:rsidRDefault="00803697" w:rsidP="008B7775">
      <w:pPr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- перечня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803697" w:rsidRPr="008B7775" w:rsidRDefault="00803697" w:rsidP="008B7775">
      <w:pPr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- источника получения документов, необходимых для предоставления муниципальной услуги;</w:t>
      </w:r>
    </w:p>
    <w:p w:rsidR="00803697" w:rsidRPr="008B7775" w:rsidRDefault="00803697" w:rsidP="008B7775">
      <w:pPr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- времени приема и выдачи документов;</w:t>
      </w:r>
    </w:p>
    <w:p w:rsidR="00803697" w:rsidRPr="008B7775" w:rsidRDefault="00803697" w:rsidP="008B7775">
      <w:pPr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- сроков предоставления муниципальной услуги;</w:t>
      </w:r>
    </w:p>
    <w:p w:rsidR="00803697" w:rsidRPr="008B7775" w:rsidRDefault="00803697" w:rsidP="008B7775">
      <w:pPr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- порядка обжалования действий (бездействия) и решений, осуществляемых и принимаемых в ходе предоставления муниципальной услуги.</w:t>
      </w:r>
    </w:p>
    <w:p w:rsidR="00803697" w:rsidRPr="008B7775" w:rsidRDefault="00803697" w:rsidP="008B7775">
      <w:pPr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2.8.3. Основными требованиями к консультированию заявителей являются:</w:t>
      </w:r>
    </w:p>
    <w:p w:rsidR="00803697" w:rsidRPr="008B7775" w:rsidRDefault="00803697" w:rsidP="008B7775">
      <w:pPr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- достоверность и полнота информирования о процедуре;</w:t>
      </w:r>
    </w:p>
    <w:p w:rsidR="00803697" w:rsidRPr="008B7775" w:rsidRDefault="00803697" w:rsidP="008B7775">
      <w:pPr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- четкость в изложении информации о процедуре;</w:t>
      </w:r>
    </w:p>
    <w:p w:rsidR="00803697" w:rsidRPr="008B7775" w:rsidRDefault="00803697" w:rsidP="008B7775">
      <w:pPr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- удобство и доступность получения информации о процедуре;</w:t>
      </w:r>
    </w:p>
    <w:p w:rsidR="00803697" w:rsidRPr="008B7775" w:rsidRDefault="00803697" w:rsidP="008B7775">
      <w:pPr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- оперативность предоставления информации о процедуре.</w:t>
      </w:r>
    </w:p>
    <w:p w:rsidR="00803697" w:rsidRPr="008B7775" w:rsidRDefault="00803697" w:rsidP="008B7775">
      <w:pPr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Форма информирования может быть устной или письменной, в зависимости от формы обращения заявителей.</w:t>
      </w:r>
    </w:p>
    <w:p w:rsidR="00803697" w:rsidRPr="008B7775" w:rsidRDefault="00803697" w:rsidP="008B7775">
      <w:pPr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2.8.4. Управление образования, Учреждение, специалист МКУ «МФЦ» осуществляющие прием или консультирование (по телефону или лично) должны корректно и внимательно относиться к заявителям, не унижая их чести и достоинства.</w:t>
      </w:r>
    </w:p>
    <w:p w:rsidR="00803697" w:rsidRPr="008B7775" w:rsidRDefault="00803697" w:rsidP="008B7775">
      <w:pPr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Если на момент поступления звонка от заявителей, Управление образования, Учреждение, специалист МКУ «МФЦ» проводит личный прием граждан, он вправе предложить заинтересованным лицам обратиться по телефону позже, либо, в случае срочности получения информации, предупредить о возможности прерывания разговора по телефону для личного приема граждан.</w:t>
      </w:r>
    </w:p>
    <w:p w:rsidR="00803697" w:rsidRPr="008B7775" w:rsidRDefault="00803697" w:rsidP="008B7775">
      <w:pPr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2.8.5. Управлением образования, Учреждением, специалист МКУ «МФЦ»  принимаются  все необходимые меры для дачи полного ответа на поставленные вопросы, в случае необходимости с привлечением других специалистов. В случае если для подготовки ответа требуется продолжительное, уполномоченный работник может предложить заявителям согласовать с ними другое время для устного информирования.</w:t>
      </w:r>
    </w:p>
    <w:p w:rsidR="00803697" w:rsidRPr="008B7775" w:rsidRDefault="00803697" w:rsidP="008B7775">
      <w:pPr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2.8.6. При осуществлении консультирования заявителя уполномоченным работником время разговора не должно превышать 15 минут.</w:t>
      </w:r>
    </w:p>
    <w:p w:rsidR="00803697" w:rsidRPr="008B7775" w:rsidRDefault="00803697" w:rsidP="008B7775">
      <w:pPr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2.8.7. При письменном обращении заинтересованных лиц ответ готовится Управлением образования, Учреждением  и отправляется по почте по одному экземпляру для каждого заявителя.</w:t>
      </w:r>
    </w:p>
    <w:p w:rsidR="00803697" w:rsidRPr="008B7775" w:rsidRDefault="00803697" w:rsidP="008B7775">
      <w:pPr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2.8.8.   Ответ на вопрос предоставляется в простой, четкой и понятной форме, с указанием фамилии и номера телефона непосредственного исполнителя. Ответ направляется в письменном виде заявителю по адресу, указанному в заявлении, в течение 30 календарных дней с даты представления обращения заинтересованного лица.</w:t>
      </w:r>
    </w:p>
    <w:p w:rsidR="00803697" w:rsidRPr="008B7775" w:rsidRDefault="00803697" w:rsidP="008B7775">
      <w:pPr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2.9.  Адреса места нахождения, телефоны, адреса официальных сайтов и электронной почты организаций, в том числе, сайта Республиканского портала государственных и муниципальных услуг, Управления образования, Учреждений, МКУ "МФЦ", Администрации, предоставляющих муниципальную услугу представлены в Приложении № 2.</w:t>
      </w:r>
    </w:p>
    <w:p w:rsidR="00803697" w:rsidRPr="008B7775" w:rsidRDefault="00803697" w:rsidP="008B7775">
      <w:pPr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8B7775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Подраздел </w:t>
      </w:r>
      <w:r w:rsidRPr="008B7775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en-US"/>
        </w:rPr>
        <w:t>II</w:t>
      </w:r>
      <w:r w:rsidRPr="008B7775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. Основания для отказа в предоставлении муниципальной услуги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B777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3.1. Исчерпывающий перечень оснований для отказа в приеме документов, необходимых для предоставления муниципальной услуги: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B777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1) за предоставлением муниципальной услуги обратился ненадлежащий заявитель;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B777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2) представителем заявителя не представлена оформленная в установленном законом порядке доверенность;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B777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3) не представлены документы, определенные в пункте 2.7.  Административного регламента.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B777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4) в заявлении-запросе отсутствует фамилия заявителя, личная подпись, почтовый адрес, по которому должен быть направлен ответ;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B777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5) текст заявления-запроса не поддается прочтению, о чем сообщается заявителю, направившему заявление-запрос, если его фамилия и почтовый адрес поддаются прочтению;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B777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6) в заявлении-запросе содержатся нецензурные, либо оскорбительные выражения, содержащие угрозы жизни, здоровью и имуществу лиц, предоставляющих муниципальную услугу, а также членам их семей, заявление-запрос оставляется без ответа по существу поставленных в нем вопросов и сообщается заявителю о недопустимости злоупотребления правом.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B777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3.2. Исчерпывающий перечень оснований для отказа в предоставлении муниципальной услуги: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B777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1) выявление в представленных документах сведений, не соответствующих действительности.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B777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2) невозможность предоставления муниципальной услуги вследствие непреодолимой силы, в том числе технических неисправностей.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B777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3) отзыв документов заявителем.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803697" w:rsidRPr="008B7775" w:rsidRDefault="00803697" w:rsidP="008B7775">
      <w:pPr>
        <w:ind w:firstLine="709"/>
        <w:contextualSpacing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8B7775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Подраздел </w:t>
      </w:r>
      <w:r w:rsidRPr="008B7775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en-US"/>
        </w:rPr>
        <w:t>III</w:t>
      </w:r>
      <w:r w:rsidRPr="008B7775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. Стандарт комфортности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B777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4.1. Максимальный срок ожидания в очереди при подаче заявлений и при получении результата предоставления муниципальной услуги заявителями составляет 15 минут.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B777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4.3. Требования к помещениям, в которых предоставляется муниципальная услуга, к местам для заполнения заявлений о предоставлении муниципальной услуги, информационным стендам с образцами заполнения и перечнем необходимых для предоставления муниципальной услуги документов.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B777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4.3.1. Помещения, в которых предоставляется муниципальная услуга, должны соответствовать установленным противопожарным и санитарно-эпидемиологическим нормам.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B777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4.3.2. Помещения, в которых предоставляется муниципальная услуга, включают места для информирования заявителей и заполнения необходимых документов, а также места для приема заявлений.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B777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4.3.3. Места для приема документов должны быть снабжены стулом, иметь место для письма и раскладки документов.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B777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4.3.4. Каждое рабочее место должно быть оборудовано телефоном, персональным компьютером с возможностью доступа к информационным базам данных, печатающим устройствам.</w:t>
      </w:r>
    </w:p>
    <w:p w:rsidR="00803697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6C4D3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4.3.5. Вход в здание 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Администрации Рузаевского муниципального района</w:t>
      </w:r>
      <w:r w:rsidRPr="006C4D3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  здание образовательной организации</w:t>
      </w:r>
      <w:r w:rsidRPr="006C4D3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 МКУ «МФЦ» и места, предназначенные для приема заявителей, должны быть оборудованы пандусами, расширенными проходами и обеспечивать беспрепятственный доступ инвалидов, включая инвалидов-колясочников.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4.3.6.  </w:t>
      </w:r>
      <w:r w:rsidRPr="008B777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 стенде в здании, где предоставляется муниципальная услуга, размещаются информационные материалы, содержащие сведения о порядке предоставления муниципальной услуги, в том числе: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B777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 исчерпывающая информация о порядке предоставления муниципальной услуги (в текстовом виде и в виде блок-схемы, наглядно отображающей алгоритм  прохождения административной процедуры);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B777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 адрес и время приема предоставления муниципальной услуги;</w:t>
      </w:r>
    </w:p>
    <w:p w:rsidR="00803697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B777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 перечень необходимого пакета документов, необходимых для предоставления муниципальной услуги, образцы заполнения документов.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803697" w:rsidRPr="008B7775" w:rsidRDefault="00803697" w:rsidP="008B7775">
      <w:pPr>
        <w:ind w:firstLine="709"/>
        <w:contextualSpacing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8B7775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Подраздел </w:t>
      </w:r>
      <w:r w:rsidRPr="008B7775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en-US"/>
        </w:rPr>
        <w:t>IV</w:t>
      </w:r>
      <w:r w:rsidRPr="008B7775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. Требования к оплате  предоставления муниципальной услуги и иные требования к предоставлению муниципальной услуги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B777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5.1. Предоставление муниципальной услуги осуществляется без взимания платы с заявителя.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B777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5.2. Преимуществ для отдельных категорий заявителей муниципальной услуги не установлены.</w:t>
      </w:r>
    </w:p>
    <w:p w:rsidR="00803697" w:rsidRPr="008B7775" w:rsidRDefault="00803697" w:rsidP="008B7775">
      <w:pPr>
        <w:tabs>
          <w:tab w:val="left" w:pos="2677"/>
        </w:tabs>
        <w:contextualSpacing/>
        <w:rPr>
          <w:rFonts w:ascii="Times New Roman" w:hAnsi="Times New Roman"/>
          <w:b/>
          <w:color w:val="000000"/>
          <w:sz w:val="26"/>
          <w:szCs w:val="26"/>
        </w:rPr>
      </w:pPr>
    </w:p>
    <w:p w:rsidR="00803697" w:rsidRPr="008B7775" w:rsidRDefault="00803697" w:rsidP="008B7775">
      <w:pPr>
        <w:contextualSpacing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B7775">
        <w:rPr>
          <w:rFonts w:ascii="Times New Roman" w:hAnsi="Times New Roman"/>
          <w:b/>
          <w:color w:val="000000"/>
          <w:sz w:val="26"/>
          <w:szCs w:val="26"/>
        </w:rPr>
        <w:t xml:space="preserve">Раздел </w:t>
      </w:r>
      <w:r w:rsidRPr="008B7775">
        <w:rPr>
          <w:rFonts w:ascii="Times New Roman" w:hAnsi="Times New Roman"/>
          <w:b/>
          <w:color w:val="000000"/>
          <w:sz w:val="26"/>
          <w:szCs w:val="26"/>
          <w:lang w:val="en-US"/>
        </w:rPr>
        <w:t>III</w:t>
      </w:r>
      <w:r w:rsidRPr="008B7775">
        <w:rPr>
          <w:rFonts w:ascii="Times New Roman" w:hAnsi="Times New Roman"/>
          <w:b/>
          <w:color w:val="000000"/>
          <w:sz w:val="26"/>
          <w:szCs w:val="26"/>
        </w:rPr>
        <w:t>. Административные процедуры</w:t>
      </w:r>
    </w:p>
    <w:p w:rsidR="00803697" w:rsidRPr="008B7775" w:rsidRDefault="00803697" w:rsidP="008B7775">
      <w:pPr>
        <w:contextualSpacing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B7775">
        <w:rPr>
          <w:rFonts w:ascii="Times New Roman" w:hAnsi="Times New Roman"/>
          <w:b/>
          <w:color w:val="000000"/>
          <w:sz w:val="26"/>
          <w:szCs w:val="26"/>
        </w:rPr>
        <w:t xml:space="preserve">Подраздел </w:t>
      </w:r>
      <w:r w:rsidRPr="008B7775">
        <w:rPr>
          <w:rFonts w:ascii="Times New Roman" w:hAnsi="Times New Roman"/>
          <w:b/>
          <w:color w:val="000000"/>
          <w:sz w:val="26"/>
          <w:szCs w:val="26"/>
          <w:lang w:val="en-US"/>
        </w:rPr>
        <w:t>I</w:t>
      </w:r>
      <w:r w:rsidRPr="008B7775">
        <w:rPr>
          <w:rFonts w:ascii="Times New Roman" w:hAnsi="Times New Roman"/>
          <w:b/>
          <w:color w:val="000000"/>
          <w:sz w:val="26"/>
          <w:szCs w:val="26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6.1. Ответственным за предоставление муниципальной услуги является Управление образования, Учреждение, специалист МКУ «МФЦ».</w:t>
      </w:r>
    </w:p>
    <w:p w:rsidR="00803697" w:rsidRPr="008B7775" w:rsidRDefault="00803697" w:rsidP="008B7775">
      <w:pPr>
        <w:tabs>
          <w:tab w:val="left" w:pos="426"/>
        </w:tabs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6.2. При установлении фактов отсутствия необходимых документов, указанных в п. 2.8. административного регламента, Управление образования, Учреждение, специалист МКУ «МФЦ» уведомляет заявителя о наличии  препятствий для приема документов, объясняет заявителю суть выявленных недостатков в представленных документах и возвращает их заявителю для устранения недостатков.</w:t>
      </w:r>
    </w:p>
    <w:p w:rsidR="00803697" w:rsidRPr="008B7775" w:rsidRDefault="00803697" w:rsidP="008B7775">
      <w:pPr>
        <w:tabs>
          <w:tab w:val="left" w:pos="426"/>
        </w:tabs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6.3. При смене персональных данных заявителя, отличающихся от персональных данных указанных на него в электронной очереди, заявитель должен уведомить об этом и при необходимости предъявить копии документов с новыми персональными данными.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6.5. Предоставление муниципальной услуги включает в себя следующие административные процедуры: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1) Прием, регистрация документов от заявителя;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2) Рассмотрение документов заявителя;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3) Уведомление заявителя о предоставлении услуги.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Блок-схема предоставления муниципальной услуги представлена в Приложении № 1 настоящего Административного регламента</w:t>
      </w:r>
      <w:r w:rsidRPr="008B7775">
        <w:rPr>
          <w:rFonts w:ascii="Times New Roman" w:hAnsi="Times New Roman"/>
          <w:i/>
          <w:color w:val="000000"/>
          <w:sz w:val="26"/>
          <w:szCs w:val="26"/>
        </w:rPr>
        <w:t>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6.5.1. Для получения муниципальной услуги заявитель представляет на рассмотрение специалисту Управления образования, Учреждения, МКУ "МФЦ" заявление-запрос установленного образца и прилагаемые к нему документы (копии документов представляются заявителем вместе с оригиналами).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6.5.2. Специалист Управления образования, Учреждения, МКУ "МФЦ", ответственный за прием и регистрацию документов: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1) устанавливает личность заявителя, проверяет полномочия заявителя, в том числе полномочия представителя заявителя действовать от его имени;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2) проверяет наличие всех документов, необходимых для предоставления муниципальной услуги;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3) осуществляет проверку представленных копий документов на их соответствие оригиналам (по окончании проверки специалист Управления образования, Учреждения, МКУ "МФЦ" возвращает оригиналы документов заявителю);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4) проверяет соответствие представленных документов установленным требованиям, а именно: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4.1) документы, в установленных законодательством случаях удостоверены, скреплены печатями, имеют надлежащие подписи сторон или определенных законодательством должностных лиц;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4.2) тексты документов написаны разборчиво, наименования юридических лиц без сокращения, с указанием их места нахождения;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4.3) фамилии, имена и отчества физических лиц, адреса их места жительства и места нахождения написаны полностью;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4.4) в документах нет подчисток, приписок, зачеркнутых слов и иных не оговоренных в них исправлений;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4.5) документы не исполнены карандашом;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4.6) документы не имеют серьезных повреждений, наличие которых не позволяет однозначно истолковать их содержание.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6.5.3. При отсутствии необходимых документов, несоответствии представленных документов установленным требованиям, специалист Управления образования, Учреждения, МКУ "МФЦ", ответственный за прием и регистрацию документов, 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6.5.4. Продолжительность приема и регистрации документов составляет не более 1 часа.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6.5.5. Специалист Управления образования, Учреждения, МКУ "МФЦ", ответственный за прием и регистрацию документов, вносит регистрирующую запись в соответствии с действующими правилам ведения учета документов, который включает в себя: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1) порядковый номер записи;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2) дату поступления документов;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3) данные о заявителе;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4) предмет обращения;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5) перечень представленных заявителем документов;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6) срок рассмотрения обращения.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6.5.6. Специалист Управления образования, Учреждения, МКУ "МФЦ" оформляет расписку о приеме документов по установленной форме в 2-х экземплярах. В расписке, указываются: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1) дата представления документов;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2) перечень документов с указанием их наименования;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3) количество экземпляров каждого из представленных документов (подлинных экземпляров и их копий);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4) количество листов в каждом экземпляре документа;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5) фамилия и инициалы специалиста Управления образования, Учреждения, МКУ "МФЦ", принявшего документы;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6) телефон, по которому заявитель в течение срока предоставления муниципальной услуги может узнать о стадии рассмотрения документов и времени, оставшемся до ее завершения.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Специалист Управления образования, Учреждения, МКУ "МФЦ" передает заявителю первый экземпляр расписки, а второй экземпляр помещает в дело, сформированное из документов представленных заявителем.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В случае поступления документов по почте расписка с отметками о приеме документов отправляется специалистом Управления образования, Учреждения, МКУ "МФЦ" по почте, по электронной почте - соответствующим образом.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 xml:space="preserve">6.5.7. В случае принятия заявления-запроса и прилагаемых к заявлению-запросу документов специалистом  МКУ "МФЦ", последние передаются принявшим их специалистом директору (заведующему) Учреждением, указанному в заявлении-запросе в течение рабочего дня, следующего за днем принятия заявления.   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 xml:space="preserve">В случае принятия заявления-запроса и прилагаемых к заявлению-запросу документов специалистом Учреждения, последние передаются принявшим их специалистом Учреждения директору (заведующему) Учреждением, в которое (ую) было подано заявление-запрос в течение рабочего дня, следующего за днем принятия заявления-запроса. 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6.5.8. Начальник Управления образования, директор (заведующий) Учреждения поручает рассмотрение полученных документов специалисту Управления образования (Учреждения).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6.6. Рассмотрение документов заявителя.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6.6.1. Основанием для рассмотрения документов заявителя является регистрация указанных документов Управлением образования (Учреждением).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6.6.2. Рассмотрение зарегистрированных документов производится должностным лицом Управления образования (Учреждения) в течение 15 дней.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 xml:space="preserve">6.6.3. Результатом административной процедуры является утверждение ответа содержащего информацию об организации общедоступного и бесплатного дошкольного, начального общего, основного общего, среднего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B7775">
        <w:rPr>
          <w:rFonts w:ascii="Times New Roman" w:hAnsi="Times New Roman"/>
          <w:color w:val="000000"/>
          <w:sz w:val="26"/>
          <w:szCs w:val="26"/>
        </w:rPr>
        <w:t xml:space="preserve"> общего образования, а также дополнительного образования в общеобразовательных </w:t>
      </w:r>
      <w:r>
        <w:rPr>
          <w:rFonts w:ascii="Times New Roman" w:hAnsi="Times New Roman"/>
          <w:color w:val="000000"/>
          <w:sz w:val="26"/>
          <w:szCs w:val="26"/>
        </w:rPr>
        <w:t>организациях</w:t>
      </w:r>
      <w:r w:rsidRPr="008B7775">
        <w:rPr>
          <w:rFonts w:ascii="Times New Roman" w:hAnsi="Times New Roman"/>
          <w:color w:val="000000"/>
          <w:sz w:val="26"/>
          <w:szCs w:val="26"/>
        </w:rPr>
        <w:t>, расположенных на территории Рузаевского муниципального района (отказа в предоставлении муниципальной услуги) начальником Управления образования, директором (заведующим), либо лицом его замещающим Учреждения заявителю.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6.7. Уведомление заявителя о предоставлении услуги.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 xml:space="preserve">6.7.1. Основанием для начала административной процедуры является утверждение начальником Управления образования, директором (заведующим), либо лицом его замещающим Учреждения ответа содержащего информацию об организации общедоступного и бесплатного дошкольного, начального общего, основного общего, среднего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B7775">
        <w:rPr>
          <w:rFonts w:ascii="Times New Roman" w:hAnsi="Times New Roman"/>
          <w:color w:val="000000"/>
          <w:sz w:val="26"/>
          <w:szCs w:val="26"/>
        </w:rPr>
        <w:t xml:space="preserve"> общего образования, а также дополнительного образования в общеобразовательных </w:t>
      </w:r>
      <w:r>
        <w:rPr>
          <w:rFonts w:ascii="Times New Roman" w:hAnsi="Times New Roman"/>
          <w:color w:val="000000"/>
          <w:sz w:val="26"/>
          <w:szCs w:val="26"/>
        </w:rPr>
        <w:t xml:space="preserve"> организация</w:t>
      </w:r>
      <w:r w:rsidRPr="008B7775">
        <w:rPr>
          <w:rFonts w:ascii="Times New Roman" w:hAnsi="Times New Roman"/>
          <w:color w:val="000000"/>
          <w:sz w:val="26"/>
          <w:szCs w:val="26"/>
        </w:rPr>
        <w:t>х, расположенных на территории Рузаевского муниципального района (отказа в предоставлении муниципальной услуги) директором (заведующим) либо лицом его замещающим, Учреждения заявителю.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 xml:space="preserve">6.7.2. Результатом административной процедуры является выдача заявителю справки-ответа, содержащего информацию об организации общедоступного и бесплатного дошкольного, начального общего, основного общего, среднего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B7775">
        <w:rPr>
          <w:rFonts w:ascii="Times New Roman" w:hAnsi="Times New Roman"/>
          <w:color w:val="000000"/>
          <w:sz w:val="26"/>
          <w:szCs w:val="26"/>
        </w:rPr>
        <w:t xml:space="preserve"> общего образования, а также дополнительного образования в общеобразовательных </w:t>
      </w:r>
      <w:r>
        <w:rPr>
          <w:rFonts w:ascii="Times New Roman" w:hAnsi="Times New Roman"/>
          <w:color w:val="000000"/>
          <w:sz w:val="26"/>
          <w:szCs w:val="26"/>
        </w:rPr>
        <w:t>организация</w:t>
      </w:r>
      <w:r w:rsidRPr="008B7775">
        <w:rPr>
          <w:rFonts w:ascii="Times New Roman" w:hAnsi="Times New Roman"/>
          <w:color w:val="000000"/>
          <w:sz w:val="26"/>
          <w:szCs w:val="26"/>
        </w:rPr>
        <w:t>х, расположенных на территории Рузаевского муниципального района по форме, указанной в Приложении № 3 или, в случае отказа в предоставлении муниципальной услуги - уведомления, которое должно содержать причину отказа Приложение № 4.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6.7.3. Срок выполнения административной процедуры не должен превышать 10 дней с момента утверждения справки - ответа (уведомления).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03697" w:rsidRPr="008B7775" w:rsidRDefault="00803697" w:rsidP="008B7775">
      <w:pPr>
        <w:ind w:firstLine="709"/>
        <w:contextualSpacing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B7775">
        <w:rPr>
          <w:rFonts w:ascii="Times New Roman" w:hAnsi="Times New Roman"/>
          <w:b/>
          <w:color w:val="000000"/>
          <w:sz w:val="26"/>
          <w:szCs w:val="26"/>
        </w:rPr>
        <w:t xml:space="preserve">Подраздел </w:t>
      </w:r>
      <w:r w:rsidRPr="008B7775">
        <w:rPr>
          <w:rFonts w:ascii="Times New Roman" w:hAnsi="Times New Roman"/>
          <w:b/>
          <w:color w:val="000000"/>
          <w:sz w:val="26"/>
          <w:szCs w:val="26"/>
          <w:lang w:val="en-US"/>
        </w:rPr>
        <w:t>II</w:t>
      </w:r>
      <w:r w:rsidRPr="008B7775">
        <w:rPr>
          <w:rFonts w:ascii="Times New Roman" w:hAnsi="Times New Roman"/>
          <w:b/>
          <w:color w:val="000000"/>
          <w:sz w:val="26"/>
          <w:szCs w:val="26"/>
        </w:rPr>
        <w:t>. Формы контроля за исполнением муниципальной услуги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7.1. Текущий контроль за порядком предоставления и качеством исполнения муниципальной услуги осуществляет Управление образования и Администрация Рузаевского муниципального района Республики Мордовия.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7.2. Контроль за полнотой и качеством предоставления муниципальной услуги включает в себя проведение проверок, выявление и устранение нарушений при рассмотрении заявлений, прав заявителей, принятие решений и подготовку ответов на обращения заявителей, содержащих жалобы на решения, действия (бездействия) должностных лиц.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7.3. Внеплановые проверки проводятся при поступлении в Администрацию Рузаевского муниципального района либо непосредственно начальнику Управления образования Рузаевского муниципального района обращений (жалоб, заявлений) граждан и писем, в которых содержаться сведения о нарушении положений административного регламента.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7.4. В случае выявления в результате осуществления контроля за оказанием муниципальной услуги нарушений порядка предоставления и качества исполнения муниципальной услуги привлечение виновных лиц к ответственности осуществляется в соответствии с действующим законодательством Российской Федерации.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7.5. Граждане, их объединения и организации могут контролировать предоставление муниципальной услуги, получая информацию о ней по телефону, по письменным обращениям, по электронной почте.</w:t>
      </w:r>
    </w:p>
    <w:p w:rsidR="00803697" w:rsidRPr="008B7775" w:rsidRDefault="00803697" w:rsidP="008B7775">
      <w:pPr>
        <w:ind w:firstLine="709"/>
        <w:contextualSpacing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803697" w:rsidRPr="008B7775" w:rsidRDefault="00803697" w:rsidP="008B7775">
      <w:pPr>
        <w:ind w:firstLine="709"/>
        <w:contextualSpacing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B7775">
        <w:rPr>
          <w:rFonts w:ascii="Times New Roman" w:hAnsi="Times New Roman"/>
          <w:b/>
          <w:color w:val="000000"/>
          <w:sz w:val="26"/>
          <w:szCs w:val="26"/>
        </w:rPr>
        <w:t xml:space="preserve">Подраздел </w:t>
      </w:r>
      <w:r w:rsidRPr="008B7775">
        <w:rPr>
          <w:rFonts w:ascii="Times New Roman" w:hAnsi="Times New Roman"/>
          <w:b/>
          <w:color w:val="000000"/>
          <w:sz w:val="26"/>
          <w:szCs w:val="26"/>
          <w:lang w:val="en-US"/>
        </w:rPr>
        <w:t>III</w:t>
      </w:r>
      <w:r w:rsidRPr="008B7775">
        <w:rPr>
          <w:rFonts w:ascii="Times New Roman" w:hAnsi="Times New Roman"/>
          <w:b/>
          <w:color w:val="000000"/>
          <w:sz w:val="26"/>
          <w:szCs w:val="26"/>
        </w:rPr>
        <w:t>. Досудебный порядок обжалования решений и действий органа местного самоуправления предоставляющего муниципальную услугу</w:t>
      </w:r>
    </w:p>
    <w:p w:rsidR="00803697" w:rsidRPr="008B7775" w:rsidRDefault="00803697" w:rsidP="008B7775">
      <w:pPr>
        <w:pStyle w:val="a"/>
        <w:spacing w:line="276" w:lineRule="auto"/>
        <w:ind w:left="0" w:firstLine="709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 w:rsidRPr="008B7775">
        <w:rPr>
          <w:rFonts w:ascii="Times New Roman" w:hAnsi="Times New Roman" w:cs="Times New Roman"/>
          <w:color w:val="000000"/>
          <w:sz w:val="26"/>
          <w:szCs w:val="26"/>
        </w:rPr>
        <w:t>8.1. Предмет досудебного (внесудебного) обжалования заявителем решений и действий (бездействия) органа, предоставляющего муниципальную услугу, либо  должностным лицом, предоставляющим муниципальную услугу.</w:t>
      </w:r>
    </w:p>
    <w:p w:rsidR="00803697" w:rsidRPr="008B7775" w:rsidRDefault="00803697" w:rsidP="008B7775">
      <w:pPr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Заявитель может обратиться с жалобой, в том числе в следующих случаях:</w:t>
      </w:r>
    </w:p>
    <w:p w:rsidR="00803697" w:rsidRPr="008B7775" w:rsidRDefault="00803697" w:rsidP="008B7775">
      <w:pPr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bookmarkStart w:id="4" w:name="sub_110101"/>
      <w:r w:rsidRPr="008B7775">
        <w:rPr>
          <w:rFonts w:ascii="Times New Roman" w:hAnsi="Times New Roman"/>
          <w:color w:val="000000"/>
          <w:sz w:val="26"/>
          <w:szCs w:val="26"/>
        </w:rPr>
        <w:t>1) нарушение срока регистрации запроса заявителя о предоставлении муниципальной услуги;</w:t>
      </w:r>
    </w:p>
    <w:p w:rsidR="00803697" w:rsidRPr="008B7775" w:rsidRDefault="00803697" w:rsidP="008B7775">
      <w:pPr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bookmarkStart w:id="5" w:name="sub_110102"/>
      <w:bookmarkEnd w:id="4"/>
      <w:r w:rsidRPr="008B7775">
        <w:rPr>
          <w:rFonts w:ascii="Times New Roman" w:hAnsi="Times New Roman"/>
          <w:color w:val="000000"/>
          <w:sz w:val="26"/>
          <w:szCs w:val="26"/>
        </w:rPr>
        <w:t>2) нарушение срока предоставления или муниципальной услуги;</w:t>
      </w:r>
    </w:p>
    <w:p w:rsidR="00803697" w:rsidRPr="008B7775" w:rsidRDefault="00803697" w:rsidP="008B7775">
      <w:pPr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bookmarkStart w:id="6" w:name="sub_110103"/>
      <w:bookmarkEnd w:id="5"/>
      <w:r w:rsidRPr="008B7775">
        <w:rPr>
          <w:rFonts w:ascii="Times New Roman" w:hAnsi="Times New Roman"/>
          <w:color w:val="000000"/>
          <w:sz w:val="26"/>
          <w:szCs w:val="26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color w:val="000000"/>
          <w:sz w:val="26"/>
          <w:szCs w:val="26"/>
        </w:rPr>
        <w:t>Республики Мордовия</w:t>
      </w:r>
      <w:r w:rsidRPr="008B7775">
        <w:rPr>
          <w:rFonts w:ascii="Times New Roman" w:hAnsi="Times New Roman"/>
          <w:color w:val="000000"/>
          <w:sz w:val="26"/>
          <w:szCs w:val="26"/>
        </w:rPr>
        <w:t xml:space="preserve">, муниципальными правовыми актами </w:t>
      </w:r>
      <w:r>
        <w:rPr>
          <w:rFonts w:ascii="Times New Roman" w:hAnsi="Times New Roman"/>
          <w:color w:val="000000"/>
          <w:sz w:val="26"/>
          <w:szCs w:val="26"/>
        </w:rPr>
        <w:t xml:space="preserve">Рузаевского муниципального района </w:t>
      </w:r>
      <w:r w:rsidRPr="008B7775">
        <w:rPr>
          <w:rFonts w:ascii="Times New Roman" w:hAnsi="Times New Roman"/>
          <w:color w:val="000000"/>
          <w:sz w:val="26"/>
          <w:szCs w:val="26"/>
        </w:rPr>
        <w:t>для предоставления муниципальной услуги;</w:t>
      </w:r>
    </w:p>
    <w:p w:rsidR="00803697" w:rsidRPr="008B7775" w:rsidRDefault="00803697" w:rsidP="008B7775">
      <w:pPr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bookmarkStart w:id="7" w:name="sub_110104"/>
      <w:bookmarkEnd w:id="6"/>
      <w:r w:rsidRPr="008B7775">
        <w:rPr>
          <w:rFonts w:ascii="Times New Roman" w:hAnsi="Times New Roman"/>
          <w:color w:val="000000"/>
          <w:sz w:val="26"/>
          <w:szCs w:val="26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color w:val="000000"/>
          <w:sz w:val="26"/>
          <w:szCs w:val="26"/>
        </w:rPr>
        <w:t>Республики Мордовия</w:t>
      </w:r>
      <w:r w:rsidRPr="008B7775">
        <w:rPr>
          <w:rFonts w:ascii="Times New Roman" w:hAnsi="Times New Roman"/>
          <w:color w:val="000000"/>
          <w:sz w:val="26"/>
          <w:szCs w:val="26"/>
        </w:rPr>
        <w:t xml:space="preserve">, муниципальными правовыми актами </w:t>
      </w:r>
      <w:r>
        <w:rPr>
          <w:rFonts w:ascii="Times New Roman" w:hAnsi="Times New Roman"/>
          <w:color w:val="000000"/>
          <w:sz w:val="26"/>
          <w:szCs w:val="26"/>
        </w:rPr>
        <w:t xml:space="preserve">Рузаевского муниципального района </w:t>
      </w:r>
      <w:r w:rsidRPr="008B7775">
        <w:rPr>
          <w:rFonts w:ascii="Times New Roman" w:hAnsi="Times New Roman"/>
          <w:color w:val="000000"/>
          <w:sz w:val="26"/>
          <w:szCs w:val="26"/>
        </w:rPr>
        <w:t>для предоставления муниципальной услуги, у заявителя;</w:t>
      </w:r>
    </w:p>
    <w:p w:rsidR="00803697" w:rsidRPr="008B7775" w:rsidRDefault="00803697" w:rsidP="008B7775">
      <w:pPr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bookmarkStart w:id="8" w:name="sub_110105"/>
      <w:bookmarkEnd w:id="7"/>
      <w:r w:rsidRPr="008B7775">
        <w:rPr>
          <w:rFonts w:ascii="Times New Roman" w:hAnsi="Times New Roman"/>
          <w:color w:val="000000"/>
          <w:sz w:val="26"/>
          <w:szCs w:val="26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color w:val="000000"/>
          <w:sz w:val="26"/>
          <w:szCs w:val="26"/>
        </w:rPr>
        <w:t>Республики Мордовия</w:t>
      </w:r>
      <w:r w:rsidRPr="008B7775">
        <w:rPr>
          <w:rFonts w:ascii="Times New Roman" w:hAnsi="Times New Roman"/>
          <w:color w:val="000000"/>
          <w:sz w:val="26"/>
          <w:szCs w:val="26"/>
        </w:rPr>
        <w:t>, муниципальными правовыми актами</w:t>
      </w:r>
      <w:r>
        <w:rPr>
          <w:rFonts w:ascii="Times New Roman" w:hAnsi="Times New Roman"/>
          <w:color w:val="000000"/>
          <w:sz w:val="26"/>
          <w:szCs w:val="26"/>
        </w:rPr>
        <w:t xml:space="preserve"> Рузаевского муниципального района</w:t>
      </w:r>
      <w:r w:rsidRPr="008B7775">
        <w:rPr>
          <w:rFonts w:ascii="Times New Roman" w:hAnsi="Times New Roman"/>
          <w:color w:val="000000"/>
          <w:sz w:val="26"/>
          <w:szCs w:val="26"/>
        </w:rPr>
        <w:t>;</w:t>
      </w:r>
    </w:p>
    <w:p w:rsidR="00803697" w:rsidRPr="008B7775" w:rsidRDefault="00803697" w:rsidP="008B7775">
      <w:pPr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bookmarkStart w:id="9" w:name="sub_110106"/>
      <w:bookmarkEnd w:id="8"/>
      <w:r w:rsidRPr="008B7775">
        <w:rPr>
          <w:rFonts w:ascii="Times New Roman" w:hAnsi="Times New Roman"/>
          <w:color w:val="000000"/>
          <w:sz w:val="26"/>
          <w:szCs w:val="26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color w:val="000000"/>
          <w:sz w:val="26"/>
          <w:szCs w:val="26"/>
        </w:rPr>
        <w:t>Республики Мордовия</w:t>
      </w:r>
      <w:r w:rsidRPr="008B7775">
        <w:rPr>
          <w:rFonts w:ascii="Times New Roman" w:hAnsi="Times New Roman"/>
          <w:color w:val="000000"/>
          <w:sz w:val="26"/>
          <w:szCs w:val="26"/>
        </w:rPr>
        <w:t>, муниципальными правовыми актами</w:t>
      </w:r>
      <w:r>
        <w:rPr>
          <w:rFonts w:ascii="Times New Roman" w:hAnsi="Times New Roman"/>
          <w:color w:val="000000"/>
          <w:sz w:val="26"/>
          <w:szCs w:val="26"/>
        </w:rPr>
        <w:t xml:space="preserve"> Рузаевского муниципального района</w:t>
      </w:r>
      <w:r w:rsidRPr="008B7775">
        <w:rPr>
          <w:rFonts w:ascii="Times New Roman" w:hAnsi="Times New Roman"/>
          <w:color w:val="000000"/>
          <w:sz w:val="26"/>
          <w:szCs w:val="26"/>
        </w:rPr>
        <w:t>;</w:t>
      </w:r>
    </w:p>
    <w:p w:rsidR="00803697" w:rsidRPr="008B7775" w:rsidRDefault="00803697" w:rsidP="008B7775">
      <w:pPr>
        <w:ind w:firstLine="709"/>
        <w:contextualSpacing/>
        <w:jc w:val="both"/>
        <w:rPr>
          <w:rFonts w:ascii="Arial" w:hAnsi="Arial" w:cs="Arial"/>
          <w:color w:val="000000"/>
          <w:sz w:val="26"/>
          <w:szCs w:val="26"/>
        </w:rPr>
      </w:pPr>
      <w:bookmarkStart w:id="10" w:name="sub_110107"/>
      <w:bookmarkEnd w:id="9"/>
      <w:r w:rsidRPr="008B7775">
        <w:rPr>
          <w:rFonts w:ascii="Times New Roman" w:hAnsi="Times New Roman"/>
          <w:color w:val="000000"/>
          <w:sz w:val="26"/>
          <w:szCs w:val="26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B7775">
        <w:rPr>
          <w:rFonts w:ascii="Times New Roman" w:hAnsi="Times New Roman"/>
          <w:color w:val="000000"/>
          <w:sz w:val="26"/>
          <w:szCs w:val="26"/>
        </w:rPr>
        <w:t xml:space="preserve"> муниципальной услуги документах либо нарушение установленного срока таких исправлений</w:t>
      </w:r>
      <w:bookmarkEnd w:id="10"/>
      <w:r w:rsidRPr="008B7775">
        <w:rPr>
          <w:rFonts w:ascii="Times New Roman" w:hAnsi="Times New Roman"/>
          <w:color w:val="000000"/>
          <w:sz w:val="26"/>
          <w:szCs w:val="26"/>
        </w:rPr>
        <w:t>.</w:t>
      </w:r>
    </w:p>
    <w:p w:rsidR="00803697" w:rsidRPr="00784FD7" w:rsidRDefault="00803697" w:rsidP="00784FD7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B7775">
        <w:rPr>
          <w:rFonts w:ascii="Times New Roman" w:hAnsi="Times New Roman"/>
          <w:color w:val="000000"/>
          <w:sz w:val="26"/>
          <w:szCs w:val="26"/>
        </w:rPr>
        <w:t>8.2.</w:t>
      </w:r>
      <w:r w:rsidRPr="008B7775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784FD7">
        <w:rPr>
          <w:rFonts w:ascii="Times New Roman" w:hAnsi="Times New Roman"/>
          <w:color w:val="000000"/>
          <w:sz w:val="26"/>
          <w:szCs w:val="26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Администрацию Рузаевского муниципального района. </w:t>
      </w:r>
    </w:p>
    <w:p w:rsidR="00803697" w:rsidRPr="00784FD7" w:rsidRDefault="00803697" w:rsidP="00784FD7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bookmarkStart w:id="11" w:name="sub_11022"/>
      <w:r w:rsidRPr="008B7775">
        <w:rPr>
          <w:rFonts w:ascii="Times New Roman" w:hAnsi="Times New Roman"/>
          <w:color w:val="000000"/>
          <w:sz w:val="26"/>
          <w:szCs w:val="26"/>
        </w:rPr>
        <w:t xml:space="preserve">8.3. </w:t>
      </w:r>
      <w:r w:rsidRPr="00784FD7">
        <w:rPr>
          <w:rFonts w:ascii="Times New Roman" w:hAnsi="Times New Roman"/>
          <w:color w:val="000000"/>
          <w:sz w:val="26"/>
          <w:szCs w:val="26"/>
        </w:rPr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органов местного самоуправления Рузаевского муниципального района,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803697" w:rsidRPr="008B7775" w:rsidRDefault="00803697" w:rsidP="008B777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bookmarkEnd w:id="11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bookmarkStart w:id="12" w:name="sub_11025"/>
      <w:r>
        <w:rPr>
          <w:rFonts w:ascii="Times New Roman" w:hAnsi="Times New Roman"/>
          <w:color w:val="000000"/>
          <w:sz w:val="26"/>
          <w:szCs w:val="26"/>
        </w:rPr>
        <w:t>8.4</w:t>
      </w:r>
      <w:r w:rsidRPr="008B7775">
        <w:rPr>
          <w:rFonts w:ascii="Times New Roman" w:hAnsi="Times New Roman"/>
          <w:color w:val="000000"/>
          <w:sz w:val="26"/>
          <w:szCs w:val="26"/>
        </w:rPr>
        <w:t>. Жалоба должна содержать:</w:t>
      </w:r>
    </w:p>
    <w:p w:rsidR="00803697" w:rsidRPr="008B7775" w:rsidRDefault="00803697" w:rsidP="008B777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bookmarkStart w:id="13" w:name="sub_110251"/>
      <w:bookmarkEnd w:id="12"/>
      <w:r w:rsidRPr="008B7775">
        <w:rPr>
          <w:rFonts w:ascii="Times New Roman" w:hAnsi="Times New Roman"/>
          <w:color w:val="000000"/>
          <w:sz w:val="26"/>
          <w:szCs w:val="26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803697" w:rsidRPr="008B7775" w:rsidRDefault="00803697" w:rsidP="008B777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bookmarkStart w:id="14" w:name="sub_110252"/>
      <w:bookmarkEnd w:id="13"/>
      <w:r w:rsidRPr="008B7775">
        <w:rPr>
          <w:rFonts w:ascii="Times New Roman" w:hAnsi="Times New Roman"/>
          <w:color w:val="000000"/>
          <w:sz w:val="26"/>
          <w:szCs w:val="2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03697" w:rsidRPr="008B7775" w:rsidRDefault="00803697" w:rsidP="008B777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bookmarkStart w:id="15" w:name="sub_110253"/>
      <w:bookmarkEnd w:id="14"/>
      <w:r w:rsidRPr="008B7775">
        <w:rPr>
          <w:rFonts w:ascii="Times New Roman" w:hAnsi="Times New Roman"/>
          <w:color w:val="000000"/>
          <w:sz w:val="26"/>
          <w:szCs w:val="26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803697" w:rsidRPr="008B7775" w:rsidRDefault="00803697" w:rsidP="008B777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bookmarkStart w:id="16" w:name="sub_110254"/>
      <w:bookmarkEnd w:id="15"/>
      <w:r w:rsidRPr="008B7775">
        <w:rPr>
          <w:rFonts w:ascii="Times New Roman" w:hAnsi="Times New Roman"/>
          <w:color w:val="000000"/>
          <w:sz w:val="26"/>
          <w:szCs w:val="26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03697" w:rsidRPr="008B7775" w:rsidRDefault="00803697" w:rsidP="008B777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bookmarkStart w:id="17" w:name="sub_11026"/>
      <w:bookmarkEnd w:id="16"/>
      <w:r>
        <w:rPr>
          <w:rFonts w:ascii="Times New Roman" w:hAnsi="Times New Roman"/>
          <w:color w:val="000000"/>
          <w:sz w:val="26"/>
          <w:szCs w:val="26"/>
        </w:rPr>
        <w:t>8.5</w:t>
      </w:r>
      <w:r w:rsidRPr="008B7775">
        <w:rPr>
          <w:rFonts w:ascii="Times New Roman" w:hAnsi="Times New Roman"/>
          <w:color w:val="000000"/>
          <w:sz w:val="26"/>
          <w:szCs w:val="26"/>
        </w:rPr>
        <w:t xml:space="preserve">. Жалоба, поступившая в орган, предоставляющий муниципальную услугу, подлежит рассмотрению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84FD7">
        <w:rPr>
          <w:rFonts w:ascii="Times New Roman" w:hAnsi="Times New Roman"/>
          <w:color w:val="000000"/>
          <w:sz w:val="26"/>
          <w:szCs w:val="26"/>
        </w:rPr>
        <w:t>Заместителем Главы администрации Рузаевского муниципального района по социальным вопросам</w:t>
      </w:r>
      <w:r w:rsidRPr="008B7775">
        <w:rPr>
          <w:rFonts w:ascii="Times New Roman" w:hAnsi="Times New Roman"/>
          <w:color w:val="000000"/>
          <w:sz w:val="26"/>
          <w:szCs w:val="26"/>
        </w:rPr>
        <w:t xml:space="preserve">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803697" w:rsidRPr="008B7775" w:rsidRDefault="00803697" w:rsidP="008B777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bookmarkStart w:id="18" w:name="sub_11027"/>
      <w:bookmarkEnd w:id="17"/>
      <w:r>
        <w:rPr>
          <w:rFonts w:ascii="Times New Roman" w:hAnsi="Times New Roman"/>
          <w:color w:val="000000"/>
          <w:sz w:val="26"/>
          <w:szCs w:val="26"/>
        </w:rPr>
        <w:t>8.6</w:t>
      </w:r>
      <w:r w:rsidRPr="008B7775">
        <w:rPr>
          <w:rFonts w:ascii="Times New Roman" w:hAnsi="Times New Roman"/>
          <w:color w:val="000000"/>
          <w:sz w:val="26"/>
          <w:szCs w:val="26"/>
        </w:rPr>
        <w:t>. По результатам рассмотрения жалобы орган, предоставляющий муниципальную услугу, принимает одно из следующих решений:</w:t>
      </w:r>
    </w:p>
    <w:p w:rsidR="00803697" w:rsidRPr="008B7775" w:rsidRDefault="00803697" w:rsidP="008B777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bookmarkStart w:id="19" w:name="sub_110271"/>
      <w:bookmarkEnd w:id="18"/>
      <w:r w:rsidRPr="008B7775">
        <w:rPr>
          <w:rFonts w:ascii="Times New Roman" w:hAnsi="Times New Roman"/>
          <w:color w:val="000000"/>
          <w:sz w:val="26"/>
          <w:szCs w:val="26"/>
        </w:rPr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color w:val="000000"/>
          <w:sz w:val="26"/>
          <w:szCs w:val="26"/>
        </w:rPr>
        <w:t>Республики Мордовия</w:t>
      </w:r>
      <w:r w:rsidRPr="008B7775">
        <w:rPr>
          <w:rFonts w:ascii="Times New Roman" w:hAnsi="Times New Roman"/>
          <w:color w:val="000000"/>
          <w:sz w:val="26"/>
          <w:szCs w:val="26"/>
        </w:rPr>
        <w:t>, муниципальными правовыми актами</w:t>
      </w:r>
      <w:r>
        <w:rPr>
          <w:rFonts w:ascii="Times New Roman" w:hAnsi="Times New Roman"/>
          <w:color w:val="000000"/>
          <w:sz w:val="26"/>
          <w:szCs w:val="26"/>
        </w:rPr>
        <w:t xml:space="preserve"> Рузаевского муниципального района</w:t>
      </w:r>
      <w:r w:rsidRPr="008B7775">
        <w:rPr>
          <w:rFonts w:ascii="Times New Roman" w:hAnsi="Times New Roman"/>
          <w:color w:val="000000"/>
          <w:sz w:val="26"/>
          <w:szCs w:val="26"/>
        </w:rPr>
        <w:t>, а также в иных формах;</w:t>
      </w:r>
    </w:p>
    <w:p w:rsidR="00803697" w:rsidRPr="008B7775" w:rsidRDefault="00803697" w:rsidP="008B777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bookmarkStart w:id="20" w:name="sub_110272"/>
      <w:bookmarkEnd w:id="19"/>
      <w:r w:rsidRPr="008B7775">
        <w:rPr>
          <w:rFonts w:ascii="Times New Roman" w:hAnsi="Times New Roman"/>
          <w:color w:val="000000"/>
          <w:sz w:val="26"/>
          <w:szCs w:val="26"/>
        </w:rPr>
        <w:t>2) отказывает в удовлетворении жалобы.</w:t>
      </w:r>
    </w:p>
    <w:p w:rsidR="00803697" w:rsidRPr="008B7775" w:rsidRDefault="00803697" w:rsidP="008B777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bookmarkStart w:id="21" w:name="sub_11028"/>
      <w:bookmarkEnd w:id="20"/>
      <w:r w:rsidRPr="008B7775">
        <w:rPr>
          <w:rFonts w:ascii="Times New Roman" w:hAnsi="Times New Roman"/>
          <w:color w:val="000000"/>
          <w:sz w:val="26"/>
          <w:szCs w:val="26"/>
        </w:rPr>
        <w:t>8.</w:t>
      </w:r>
      <w:r>
        <w:rPr>
          <w:rFonts w:ascii="Times New Roman" w:hAnsi="Times New Roman"/>
          <w:color w:val="000000"/>
          <w:sz w:val="26"/>
          <w:szCs w:val="26"/>
        </w:rPr>
        <w:t>7</w:t>
      </w:r>
      <w:r w:rsidRPr="008B7775">
        <w:rPr>
          <w:rFonts w:ascii="Times New Roman" w:hAnsi="Times New Roman"/>
          <w:color w:val="000000"/>
          <w:sz w:val="26"/>
          <w:szCs w:val="26"/>
        </w:rPr>
        <w:t xml:space="preserve"> Не позднее дня, следующего за днем принятия решения, указанного в</w:t>
      </w:r>
      <w:r>
        <w:rPr>
          <w:rFonts w:ascii="Times New Roman" w:hAnsi="Times New Roman"/>
          <w:color w:val="000000"/>
          <w:sz w:val="26"/>
          <w:szCs w:val="26"/>
        </w:rPr>
        <w:t xml:space="preserve"> п. 8.5</w:t>
      </w:r>
      <w:r w:rsidRPr="008B7775">
        <w:rPr>
          <w:rFonts w:ascii="Times New Roman" w:hAnsi="Times New Roman"/>
          <w:color w:val="000000"/>
          <w:sz w:val="26"/>
          <w:szCs w:val="26"/>
        </w:rPr>
        <w:t>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03697" w:rsidRPr="008B7775" w:rsidRDefault="00803697" w:rsidP="008B777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bookmarkStart w:id="22" w:name="sub_11029"/>
      <w:bookmarkEnd w:id="21"/>
      <w:r w:rsidRPr="008B7775">
        <w:rPr>
          <w:rFonts w:ascii="Times New Roman" w:hAnsi="Times New Roman"/>
          <w:color w:val="000000"/>
          <w:sz w:val="26"/>
          <w:szCs w:val="26"/>
        </w:rPr>
        <w:t>8.8. В случае установления в ходе или по результатам рассмотрения жалобы признаков состава административного правонарушения или преступления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8B777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84FD7">
        <w:rPr>
          <w:rFonts w:ascii="Times New Roman" w:hAnsi="Times New Roman"/>
          <w:color w:val="000000"/>
          <w:sz w:val="26"/>
          <w:szCs w:val="26"/>
        </w:rPr>
        <w:t>Заместитель Главы администрации Рузаевского муниципального района по социальным вопросам</w:t>
      </w:r>
      <w:r w:rsidRPr="008B7775">
        <w:rPr>
          <w:rFonts w:ascii="Times New Roman" w:hAnsi="Times New Roman"/>
          <w:color w:val="000000"/>
          <w:sz w:val="26"/>
          <w:szCs w:val="26"/>
        </w:rPr>
        <w:t xml:space="preserve"> в соответствии с</w:t>
      </w:r>
      <w:r>
        <w:rPr>
          <w:rFonts w:ascii="Times New Roman" w:hAnsi="Times New Roman"/>
          <w:color w:val="000000"/>
          <w:sz w:val="26"/>
          <w:szCs w:val="26"/>
        </w:rPr>
        <w:t xml:space="preserve"> п. 8</w:t>
      </w:r>
      <w:r w:rsidRPr="008B7775">
        <w:rPr>
          <w:rFonts w:ascii="Times New Roman" w:hAnsi="Times New Roman"/>
          <w:color w:val="000000"/>
          <w:sz w:val="26"/>
          <w:szCs w:val="26"/>
        </w:rPr>
        <w:t>.1., незамедлительно направляет имеющиеся материалы в органы прокуратуры.</w:t>
      </w:r>
    </w:p>
    <w:bookmarkEnd w:id="22"/>
    <w:p w:rsidR="00803697" w:rsidRPr="00461085" w:rsidRDefault="00803697" w:rsidP="008B7775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3697" w:rsidRPr="00461085" w:rsidRDefault="00803697" w:rsidP="008B7775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6108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3697" w:rsidRPr="00461085" w:rsidRDefault="00803697" w:rsidP="009378E2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3697" w:rsidRPr="00461085" w:rsidRDefault="00803697" w:rsidP="009378E2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3697" w:rsidRPr="00461085" w:rsidRDefault="00803697" w:rsidP="009378E2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3697" w:rsidRDefault="00803697" w:rsidP="009378E2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3697" w:rsidRDefault="00803697" w:rsidP="009378E2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3697" w:rsidRDefault="00803697" w:rsidP="009378E2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3697" w:rsidRDefault="00803697" w:rsidP="009378E2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3697" w:rsidRDefault="00803697" w:rsidP="009378E2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3697" w:rsidRDefault="00803697" w:rsidP="009378E2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3697" w:rsidRDefault="00803697" w:rsidP="009378E2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3697" w:rsidRDefault="00803697" w:rsidP="009378E2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3697" w:rsidRDefault="00803697" w:rsidP="009378E2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3697" w:rsidRDefault="00803697" w:rsidP="009378E2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3697" w:rsidRDefault="00803697" w:rsidP="009378E2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3697" w:rsidRDefault="00803697" w:rsidP="009378E2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3697" w:rsidRDefault="00803697" w:rsidP="009378E2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3697" w:rsidRDefault="00803697" w:rsidP="009378E2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3697" w:rsidRDefault="00803697" w:rsidP="009378E2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3697" w:rsidRDefault="00803697" w:rsidP="009378E2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3697" w:rsidRDefault="00803697" w:rsidP="009378E2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3697" w:rsidRDefault="00803697" w:rsidP="009378E2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3697" w:rsidRDefault="00803697" w:rsidP="009378E2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3697" w:rsidRDefault="00803697" w:rsidP="009378E2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3697" w:rsidRDefault="00803697" w:rsidP="009378E2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3697" w:rsidRDefault="00803697" w:rsidP="009378E2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3697" w:rsidRDefault="00803697" w:rsidP="009378E2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3697" w:rsidRDefault="00803697" w:rsidP="009378E2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3697" w:rsidRDefault="00803697" w:rsidP="009378E2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3697" w:rsidRDefault="00803697" w:rsidP="009378E2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3697" w:rsidRPr="00673F90" w:rsidRDefault="00803697" w:rsidP="00673F9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73F90">
        <w:rPr>
          <w:rFonts w:ascii="Times New Roman" w:hAnsi="Times New Roman"/>
          <w:sz w:val="24"/>
          <w:szCs w:val="24"/>
          <w:lang w:eastAsia="ru-RU"/>
        </w:rPr>
        <w:t xml:space="preserve">                                 </w:t>
      </w:r>
    </w:p>
    <w:p w:rsidR="00803697" w:rsidRPr="005E1C3D" w:rsidRDefault="00803697" w:rsidP="005E1C3D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5E1C3D">
        <w:rPr>
          <w:rFonts w:ascii="Times New Roman" w:hAnsi="Times New Roman"/>
          <w:bCs/>
          <w:sz w:val="24"/>
          <w:szCs w:val="24"/>
          <w:lang w:eastAsia="ru-RU"/>
        </w:rPr>
        <w:t xml:space="preserve">Приложение № </w:t>
      </w:r>
      <w:r>
        <w:rPr>
          <w:rFonts w:ascii="Times New Roman" w:hAnsi="Times New Roman"/>
          <w:bCs/>
          <w:sz w:val="24"/>
          <w:szCs w:val="24"/>
          <w:lang w:eastAsia="ru-RU"/>
        </w:rPr>
        <w:t>1</w:t>
      </w:r>
    </w:p>
    <w:p w:rsidR="00803697" w:rsidRPr="005E1C3D" w:rsidRDefault="00803697" w:rsidP="005E1C3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E1C3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к административному регламенту</w:t>
      </w:r>
      <w:r w:rsidRPr="005E1C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03697" w:rsidRPr="005E1C3D" w:rsidRDefault="00803697" w:rsidP="005E1C3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E1C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по предоставлению муниципальной услуги </w:t>
      </w:r>
    </w:p>
    <w:p w:rsidR="00803697" w:rsidRPr="005E1C3D" w:rsidRDefault="00803697" w:rsidP="005E1C3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«П</w:t>
      </w:r>
      <w:r w:rsidRPr="005E1C3D">
        <w:rPr>
          <w:rFonts w:ascii="Times New Roman" w:hAnsi="Times New Roman"/>
          <w:sz w:val="24"/>
          <w:szCs w:val="24"/>
          <w:lang w:eastAsia="ru-RU"/>
        </w:rPr>
        <w:t xml:space="preserve">редоставление информации об </w:t>
      </w:r>
    </w:p>
    <w:p w:rsidR="00803697" w:rsidRPr="005E1C3D" w:rsidRDefault="00803697" w:rsidP="005E1C3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организации общедоступного и </w:t>
      </w:r>
    </w:p>
    <w:p w:rsidR="00803697" w:rsidRPr="005E1C3D" w:rsidRDefault="00803697" w:rsidP="005E1C3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бесплатного дошкольного, </w:t>
      </w:r>
    </w:p>
    <w:p w:rsidR="00803697" w:rsidRPr="005E1C3D" w:rsidRDefault="00803697" w:rsidP="005E1C3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начального общего, основного общего, </w:t>
      </w:r>
    </w:p>
    <w:p w:rsidR="00803697" w:rsidRPr="005E1C3D" w:rsidRDefault="00803697" w:rsidP="005E1C3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среднего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E1C3D">
        <w:rPr>
          <w:rFonts w:ascii="Times New Roman" w:hAnsi="Times New Roman"/>
          <w:sz w:val="24"/>
          <w:szCs w:val="24"/>
          <w:lang w:eastAsia="ru-RU"/>
        </w:rPr>
        <w:t xml:space="preserve"> общего образования,</w:t>
      </w:r>
    </w:p>
    <w:p w:rsidR="00803697" w:rsidRPr="005E1C3D" w:rsidRDefault="00803697" w:rsidP="005E1C3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а также дополнительного образования</w:t>
      </w:r>
    </w:p>
    <w:p w:rsidR="00803697" w:rsidRPr="005E1C3D" w:rsidRDefault="00803697" w:rsidP="00F72E4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в общеобразовательных </w:t>
      </w:r>
      <w:r>
        <w:rPr>
          <w:rFonts w:ascii="Times New Roman" w:hAnsi="Times New Roman"/>
          <w:sz w:val="24"/>
          <w:szCs w:val="24"/>
          <w:lang w:eastAsia="ru-RU"/>
        </w:rPr>
        <w:t>организациях</w:t>
      </w:r>
      <w:r w:rsidRPr="005E1C3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03697" w:rsidRPr="005E1C3D" w:rsidRDefault="00803697" w:rsidP="005E1C3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Рузаевского муниципального района</w:t>
      </w:r>
      <w:r w:rsidRPr="005E1C3D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p w:rsidR="00803697" w:rsidRDefault="00803697" w:rsidP="009378E2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3697" w:rsidRDefault="00803697" w:rsidP="009378E2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3697" w:rsidRPr="00FC5E32" w:rsidRDefault="00803697" w:rsidP="00FC5E3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5E3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Информация о месте нахождения, номерах телефонов для справок, адресах электронной почты, сайтах органов 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организаций</w:t>
      </w:r>
      <w:r w:rsidRPr="00FC5E32">
        <w:rPr>
          <w:rFonts w:ascii="Times New Roman" w:hAnsi="Times New Roman"/>
          <w:b/>
          <w:bCs/>
          <w:sz w:val="24"/>
          <w:szCs w:val="24"/>
          <w:lang w:eastAsia="ru-RU"/>
        </w:rPr>
        <w:t>, предоставляющих муниципальную услугу</w:t>
      </w:r>
    </w:p>
    <w:p w:rsidR="00803697" w:rsidRPr="00FC5E32" w:rsidRDefault="00803697" w:rsidP="00FC5E3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6"/>
        <w:gridCol w:w="1888"/>
        <w:gridCol w:w="1784"/>
        <w:gridCol w:w="1523"/>
        <w:gridCol w:w="1379"/>
        <w:gridCol w:w="1976"/>
      </w:tblGrid>
      <w:tr w:rsidR="00803697" w:rsidRPr="009470AA" w:rsidTr="006D4F9B">
        <w:tc>
          <w:tcPr>
            <w:tcW w:w="236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C5E32">
              <w:rPr>
                <w:rFonts w:ascii="Times New Roman" w:hAnsi="Times New Roman"/>
                <w:lang w:eastAsia="ru-RU"/>
              </w:rPr>
              <w:t>Наименование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C5E32">
              <w:rPr>
                <w:rFonts w:ascii="Times New Roman" w:hAnsi="Times New Roman"/>
                <w:lang w:eastAsia="ru-RU"/>
              </w:rPr>
              <w:t>органов и организаций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C5E32">
              <w:rPr>
                <w:rFonts w:ascii="Times New Roman" w:hAnsi="Times New Roman"/>
                <w:lang w:eastAsia="ru-RU"/>
              </w:rPr>
              <w:t>предоставляющих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C5E32">
              <w:rPr>
                <w:rFonts w:ascii="Times New Roman" w:hAnsi="Times New Roman"/>
                <w:lang w:eastAsia="ru-RU"/>
              </w:rPr>
              <w:t>муниципальную услугу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C5E32">
              <w:rPr>
                <w:rFonts w:ascii="Times New Roman" w:hAnsi="Times New Roman"/>
                <w:lang w:eastAsia="ru-RU"/>
              </w:rPr>
              <w:t>Юридический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C5E32">
              <w:rPr>
                <w:rFonts w:ascii="Times New Roman" w:hAnsi="Times New Roman"/>
                <w:lang w:eastAsia="ru-RU"/>
              </w:rPr>
              <w:t>(почтовый)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C5E32">
              <w:rPr>
                <w:rFonts w:ascii="Times New Roman" w:hAnsi="Times New Roman"/>
                <w:lang w:eastAsia="ru-RU"/>
              </w:rPr>
              <w:t>адрес</w:t>
            </w: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C5E32">
              <w:rPr>
                <w:rFonts w:ascii="Times New Roman" w:hAnsi="Times New Roman"/>
                <w:lang w:eastAsia="ru-RU"/>
              </w:rPr>
              <w:t>Контактный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C5E32">
              <w:rPr>
                <w:rFonts w:ascii="Times New Roman" w:hAnsi="Times New Roman"/>
                <w:lang w:eastAsia="ru-RU"/>
              </w:rPr>
              <w:t>Телефон;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C5E32">
              <w:rPr>
                <w:rFonts w:ascii="Times New Roman" w:hAnsi="Times New Roman"/>
                <w:lang w:eastAsia="ru-RU"/>
              </w:rPr>
              <w:t>код(883451)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C5E32">
              <w:rPr>
                <w:rFonts w:ascii="Times New Roman" w:hAnsi="Times New Roman"/>
                <w:lang w:eastAsia="ru-RU"/>
              </w:rPr>
              <w:t>Ф.И.О.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C5E32">
              <w:rPr>
                <w:rFonts w:ascii="Times New Roman" w:hAnsi="Times New Roman"/>
                <w:lang w:eastAsia="ru-RU"/>
              </w:rPr>
              <w:t>должность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C5E32">
              <w:rPr>
                <w:rFonts w:ascii="Times New Roman" w:hAnsi="Times New Roman"/>
                <w:lang w:eastAsia="ru-RU"/>
              </w:rPr>
              <w:t>руководителя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C5E32">
              <w:rPr>
                <w:rFonts w:ascii="Times New Roman" w:hAnsi="Times New Roman"/>
                <w:lang w:eastAsia="ru-RU"/>
              </w:rPr>
              <w:t>График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C5E32">
              <w:rPr>
                <w:rFonts w:ascii="Times New Roman" w:hAnsi="Times New Roman"/>
                <w:lang w:eastAsia="ru-RU"/>
              </w:rPr>
              <w:t>работы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C5E32">
              <w:rPr>
                <w:rFonts w:ascii="Times New Roman" w:hAnsi="Times New Roman"/>
                <w:lang w:eastAsia="ru-RU"/>
              </w:rPr>
              <w:t>Адрес Интернет сайта (страницы), адрес электронной почты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Рузаевского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муниципального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района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431440, г. Рузаевка, ул. Ленина, д. 61</w:t>
            </w: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4-08-33 (приемная)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Иняткина Н.В.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–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 w:cs="Arial"/>
                <w:sz w:val="20"/>
                <w:szCs w:val="20"/>
                <w:lang w:val="en-US" w:eastAsia="ru-RU"/>
              </w:rPr>
              <w:t>ruzaevka</w:t>
            </w:r>
            <w:r w:rsidRPr="00FC5E32">
              <w:rPr>
                <w:rFonts w:ascii="Times New Roman" w:hAnsi="Times New Roman" w:cs="Arial"/>
                <w:sz w:val="20"/>
                <w:szCs w:val="20"/>
                <w:lang w:eastAsia="ru-RU"/>
              </w:rPr>
              <w:t>-</w:t>
            </w:r>
            <w:r w:rsidRPr="00FC5E32">
              <w:rPr>
                <w:rFonts w:ascii="Times New Roman" w:hAnsi="Times New Roman" w:cs="Arial"/>
                <w:sz w:val="20"/>
                <w:szCs w:val="20"/>
                <w:lang w:val="en-US" w:eastAsia="ru-RU"/>
              </w:rPr>
              <w:t>rm</w:t>
            </w:r>
            <w:r w:rsidRPr="00FC5E32">
              <w:rPr>
                <w:rFonts w:ascii="Times New Roman" w:hAnsi="Times New Roman" w:cs="Arial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 w:cs="Arial"/>
                <w:sz w:val="20"/>
                <w:szCs w:val="20"/>
                <w:lang w:val="en-US" w:eastAsia="ru-RU"/>
              </w:rPr>
              <w:t>ru</w:t>
            </w:r>
            <w:r w:rsidRPr="00FC5E32">
              <w:rPr>
                <w:rFonts w:ascii="Times New Roman" w:hAnsi="Times New Roman" w:cs="Arial"/>
                <w:sz w:val="20"/>
                <w:szCs w:val="20"/>
                <w:lang w:eastAsia="ru-RU"/>
              </w:rPr>
              <w:t>;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adm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_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rmr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@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образования администрации Рузаевского муниципального района Республики Мордовия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431440, г. Рузаевка, ул. Ленина, д. 79</w:t>
            </w: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4-08-39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(приемная)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Ларина В.Р.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Начальник 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–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eduruz.ucoz.ru</w:t>
            </w:r>
          </w:p>
          <w:p w:rsidR="00803697" w:rsidRPr="00FC5E32" w:rsidRDefault="00803697" w:rsidP="00FC5E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lang w:eastAsia="ru-RU"/>
              </w:rPr>
            </w:pPr>
            <w:r w:rsidRPr="00FC5E32">
              <w:rPr>
                <w:rFonts w:ascii="Arial" w:hAnsi="Arial" w:cs="Arial"/>
                <w:sz w:val="20"/>
                <w:szCs w:val="20"/>
                <w:lang w:eastAsia="ru-RU"/>
              </w:rPr>
              <w:t>astrash@moris.ru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FC5E32" w:rsidRDefault="00803697" w:rsidP="006D4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казенное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учреждение Рузаевского муниципального района «Многофункциональный центр предоставления государственных и муниципальных услуг в Рузаевском муниципальном районе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431440, г. Рузаевка, ул. Ленина, д.28</w:t>
            </w: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6-15-35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4-03-52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Хрульков В.В.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9" w:type="dxa"/>
          </w:tcPr>
          <w:p w:rsidR="00803697" w:rsidRPr="00F72E42" w:rsidRDefault="00803697" w:rsidP="00F72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2E4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понедельник- пятница,</w:t>
            </w:r>
          </w:p>
          <w:p w:rsidR="00803697" w:rsidRPr="00F72E42" w:rsidRDefault="00803697" w:rsidP="00F72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2E42">
              <w:rPr>
                <w:rFonts w:ascii="Times New Roman" w:hAnsi="Times New Roman"/>
                <w:sz w:val="20"/>
                <w:szCs w:val="20"/>
                <w:lang w:eastAsia="ru-RU"/>
              </w:rPr>
              <w:t>с 8.30 до 19.00 ч.,</w:t>
            </w:r>
          </w:p>
          <w:p w:rsidR="00803697" w:rsidRPr="00F72E42" w:rsidRDefault="00803697" w:rsidP="00F72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2E42">
              <w:rPr>
                <w:rFonts w:ascii="Times New Roman" w:hAnsi="Times New Roman"/>
                <w:sz w:val="20"/>
                <w:szCs w:val="20"/>
                <w:lang w:eastAsia="ru-RU"/>
              </w:rPr>
              <w:t>суббота с 9.00 до 16.00ч.</w:t>
            </w:r>
          </w:p>
          <w:p w:rsidR="00803697" w:rsidRPr="00F72E42" w:rsidRDefault="00803697" w:rsidP="00F72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2E42">
              <w:rPr>
                <w:rFonts w:ascii="Times New Roman" w:hAnsi="Times New Roman"/>
                <w:sz w:val="20"/>
                <w:szCs w:val="20"/>
                <w:lang w:eastAsia="ru-RU"/>
              </w:rPr>
              <w:t>вторник с 8.30 до 20.00</w:t>
            </w:r>
          </w:p>
          <w:p w:rsidR="00803697" w:rsidRPr="00F72E42" w:rsidRDefault="00803697" w:rsidP="00F72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2E42">
              <w:rPr>
                <w:rFonts w:ascii="Times New Roman" w:hAnsi="Times New Roman"/>
                <w:sz w:val="20"/>
                <w:szCs w:val="20"/>
                <w:lang w:eastAsia="ru-RU"/>
              </w:rPr>
              <w:t>без перерывов на обед</w:t>
            </w:r>
          </w:p>
          <w:p w:rsidR="00803697" w:rsidRPr="00FC5E32" w:rsidRDefault="00803697" w:rsidP="00F72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2E42">
              <w:rPr>
                <w:rFonts w:ascii="Times New Roman" w:hAnsi="Times New Roman"/>
                <w:sz w:val="20"/>
                <w:szCs w:val="20"/>
                <w:lang w:eastAsia="ru-RU"/>
              </w:rPr>
              <w:t>выходной день –воскресенье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ruzaevka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rm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mfc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ruz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@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образовательное учреждение «Гимназия № 1» Рузаевского муниципального района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431440, г. Рузаевка, ул. Ленина д. 16</w:t>
            </w: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6-40-18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Алексина Г.Ю.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schoolrm.ru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fanta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@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moris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образовательное учреждение «Лицей № 4» Рузаевского муниципального района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431449, г. Рузаевка, ул. Полежаева, д. 33</w:t>
            </w: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4-48-13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Дуденкова Т.В.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schoolrm.ru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licey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@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</w:p>
        </w:tc>
      </w:tr>
      <w:tr w:rsidR="00803697" w:rsidRPr="009470AA" w:rsidTr="006D4F9B">
        <w:trPr>
          <w:trHeight w:val="2582"/>
        </w:trPr>
        <w:tc>
          <w:tcPr>
            <w:tcW w:w="236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образовательное учреждение «Средняя общеобразовательная школа № 5» Рузаевского муниципального района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431440, г. Рузаевка, ул. Карла Маркса, д. 15</w:t>
            </w: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4-03-36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Бражкина Т.И.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schoolrm.ru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school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-5-15@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образовательное учреждение «Средняя общеобразовательная школа № 7» Рузаевского муниципального района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431450, г. Рузаевка, ул. Красноармейская, д. 37</w:t>
            </w: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4-03-57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Строкова И.В. 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schoolrm.ru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sosh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ruz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@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yandex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образовательное учреждение «Средняя общеобразовательная школа № 8» Рузаевского муниципального района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431449, г. Рузаевка, ул. Байкузова, д. 137</w:t>
            </w: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2-50-44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Соколова Т.В.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schoolrm.ru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sosh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8.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sekretar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@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yandex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образовательное учреждение «Средняя общеобразовательная школа № 9» Рузаевского муниципального района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431445, г. Рузаевка, ул. Космодемьянской, д. 80</w:t>
            </w: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6-63-21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Винокурова И.А.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schoolrm.ru</w:t>
            </w:r>
          </w:p>
          <w:p w:rsidR="00803697" w:rsidRPr="00FC5E32" w:rsidRDefault="00803697" w:rsidP="00DE6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sosh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.9.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moruz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@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yandex</w:t>
            </w:r>
            <w:r w:rsidRPr="008571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образовательное учреждение «Средняя общеобразовательная школа № 10» Рузаевского муниципального района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431445, г. Рузаевка, ул. Тухачевского, д. 10</w:t>
            </w: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4-77-97</w:t>
            </w:r>
          </w:p>
        </w:tc>
        <w:tc>
          <w:tcPr>
            <w:tcW w:w="1523" w:type="dxa"/>
          </w:tcPr>
          <w:p w:rsidR="00803697" w:rsidRPr="00DE6491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schoolrm.ru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ruz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sh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@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yandex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образовательное учреждение «Средняя общеобразовательная школа № 17» Рузаевского муниципального района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431440, г. Рузаевка, ул. Терешковой, д. 43</w:t>
            </w: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6-34-59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Сарайкина О.В.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schoolrm.ru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shool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ruz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@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rambler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образовательное учреждение «Арх-Голицинская средняя общеобразовательная школа» Рузаевского муниципального района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431468, п. Плодопитомнический, ул. Солнечная, д. 8</w:t>
            </w: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59-5-87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Пакалина Н.В.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schoolrm.ru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plodopit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@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образовательное учреждение «Болдовская средняя общеобразовательная школа» Рузаевского муниципального района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431472, с. Болдово, ул. Никольская, д. 1А</w:t>
            </w: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57-5-22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Кононенко Татьяна Васильевна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schoolrm.ru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leto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@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moris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образовательное учреждение «Красносельцовская средняя общеобразовательная школа» Рузаевского муниципального района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431469, п. Красное Сельцо, ул. Школьная, д. 1А</w:t>
            </w: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54-3-78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Макаркин Василий Андреевич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schoolrm.ru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rs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631@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образовательное учреждение «Левженская средняя общеобразовательная школа» Рузаевского муниципального района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431464, с. Левжа, ул. Ленина, д.56А</w:t>
            </w: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6-02-67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Кузьмина Любовь Яковлевна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schoolrm.ru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levzha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@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moris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образовательное учреждение «Пайгармская средняя общеобразовательная школа» Рузаевского муниципального района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431481, с. Пайгарма, ул. Центральная, д. 1А</w:t>
            </w: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51-2-74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Корезин Сергей Владимирович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schoolrm.ru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ai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551@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rambler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образовательное учреждение «Приреченская средняя общеобразовательная школа» Рузаевского муниципального района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431479, п. Левженский, ул. Школьная, д. 2</w:t>
            </w: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51-4-29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Шуюпова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Галина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Федоровна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schoolrm.ru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Sgf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24@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moris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образовательное учреждение «Сузгарьевская средняя общеобразовательная школа» Рузаевского муниципального района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431461, с. Сузгарье, ул. Коммунистическая, д. 30А</w:t>
            </w: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58-2-17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Кудашов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Вячеслав Евгеньевич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schoolrm.ru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twp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@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moris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образовательное учреждение «Трускляйская средняя общеобразовательная школа» Рузаевского муниципального района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431470, с. Трускляй, ул. Ленина, д. 18А</w:t>
            </w: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52-3-38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Иляева Любовь Петровна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schoolrm.ru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u w:val="single"/>
                <w:lang w:val="en-US" w:eastAsia="ru-RU"/>
              </w:rPr>
              <w:t>ilyaevalp</w:t>
            </w:r>
            <w:r w:rsidRPr="00FC5E32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@</w:t>
            </w:r>
            <w:r w:rsidRPr="00FC5E32">
              <w:rPr>
                <w:rFonts w:ascii="Times New Roman" w:hAnsi="Times New Roman"/>
                <w:sz w:val="20"/>
                <w:szCs w:val="20"/>
                <w:u w:val="single"/>
                <w:lang w:val="en-US" w:eastAsia="ru-RU"/>
              </w:rPr>
              <w:t>yandex</w:t>
            </w:r>
            <w:r w:rsidRPr="00FC5E32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.</w:t>
            </w:r>
            <w:r w:rsidRPr="00FC5E32">
              <w:rPr>
                <w:rFonts w:ascii="Times New Roman" w:hAnsi="Times New Roman"/>
                <w:sz w:val="20"/>
                <w:szCs w:val="20"/>
                <w:u w:val="single"/>
                <w:lang w:val="en-US" w:eastAsia="ru-RU"/>
              </w:rPr>
              <w:t>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3697" w:rsidRPr="009470AA" w:rsidTr="006D4F9B">
        <w:tc>
          <w:tcPr>
            <w:tcW w:w="236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образовательное учреждение «Тат - Пишленская средняя общеобразовательная школа» Рузаевского муниципального района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431480, с. Татарская Пишля, Школьный переулок, д. 4</w:t>
            </w: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6-86-29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Шамонова Флора Ахметжановна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schoolrm.ru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shcolyar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@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bk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3697" w:rsidRPr="009470AA" w:rsidTr="006D4F9B">
        <w:tc>
          <w:tcPr>
            <w:tcW w:w="236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образовательное учреждение «Хованщинская средняя общеобразовательная школа» Рузаевского муниципального района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431490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, с. Хованщина, ул. Железнодорожная , д. 25 А</w:t>
            </w: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55-2-78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Резяпкина Светлана Александровна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schoolrm.ru</w:t>
            </w:r>
          </w:p>
          <w:p w:rsidR="00803697" w:rsidRPr="00FC5E32" w:rsidRDefault="00803697" w:rsidP="00DE6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hovanruz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@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rambler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3697" w:rsidRPr="009470AA" w:rsidTr="006D4F9B">
        <w:tc>
          <w:tcPr>
            <w:tcW w:w="236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образовательное учреждение «Шишкеевская средняя общеобразовательная школа» Рузаевского муниципального района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431484, с. Шишкеево, ул. Сорокина, д. 12</w:t>
            </w: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53-3-19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Горшенин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Михаил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Иванович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schoolrm.ru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ish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ruz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@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rambler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образовательное учреждение «Арх-Голицынская основная общеобразовательная школа» Рузаевского муниципального района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431465, с. Арх-Голицыно, ул.Советская, д. 40</w:t>
            </w: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59-3-19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Щербакова Елена Геннадьевна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schoolrm.ru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arx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651@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rambler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образовательное учреждение «Перхляйская основная общеобразовательная школа» Рузаевского муниципального района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431462, с. Перхляй, ул. Шишкеевская, д. 3А</w:t>
            </w: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56-1-35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Чумаева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Светлана Николаевна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schoolrm.ru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L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inda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5@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yandex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«Радуга» комбинированного вида» Рузаевского муниципального района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431440, г. Рузаевка, ул. Ленина, д. 79</w:t>
            </w: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4-07-09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Кручинкина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Валентина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Анатольевна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eduruz.ucoz.ru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mdouradugaruz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@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Структурное подразделение «Детский сад №1»-муниципального бюджетного дошкольного образовательного учреждения «Детский сад «Радуга» комбинированного вида» Рузаевского муниципального района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431450, г.Рузаевка, ул.Гагарина, д.45,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4-03-37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Сидорова Н.Д.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заведующая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eduruz.ucoz.ru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mdouradugaruz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@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</w:p>
        </w:tc>
      </w:tr>
      <w:tr w:rsidR="00803697" w:rsidRPr="009470AA" w:rsidTr="006D4F9B">
        <w:trPr>
          <w:trHeight w:val="2833"/>
        </w:trPr>
        <w:tc>
          <w:tcPr>
            <w:tcW w:w="2366" w:type="dxa"/>
          </w:tcPr>
          <w:p w:rsidR="00803697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Структурное подразделение «Детский сад №2»-муниципального бюджетного дошкольного образовательного учреждения «Детский сад «Радуга» комбинированного вида» Рузаевского муниципального района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431440, г.Рузаевка, ул.Агейченко, д.15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4-03-59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Куприянова И.В.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заведующая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eduruz.ucoz.ru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mdouradugaruz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@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</w:p>
        </w:tc>
      </w:tr>
      <w:tr w:rsidR="00803697" w:rsidRPr="009470AA" w:rsidTr="006D4F9B">
        <w:trPr>
          <w:trHeight w:val="157"/>
        </w:trPr>
        <w:tc>
          <w:tcPr>
            <w:tcW w:w="2366" w:type="dxa"/>
          </w:tcPr>
          <w:p w:rsidR="00803697" w:rsidRPr="00DE6491" w:rsidRDefault="00803697" w:rsidP="00821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6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Структурное подразделение «Детский сад №3»-муниципального бюджетного дошкольного образовательного учреждения «Детский сад «Радуга» комбинированного вида» Рузаевского муниципального района</w:t>
            </w:r>
          </w:p>
          <w:p w:rsidR="00803697" w:rsidRPr="00DE6491" w:rsidRDefault="00803697" w:rsidP="00821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</w:tcPr>
          <w:p w:rsidR="00803697" w:rsidRPr="00DE6491" w:rsidRDefault="00803697" w:rsidP="00821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6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431440, г.Рузаевка, ул.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Гагарина, д.8</w:t>
            </w:r>
          </w:p>
          <w:p w:rsidR="00803697" w:rsidRPr="00DE6491" w:rsidRDefault="00803697" w:rsidP="00821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4" w:type="dxa"/>
          </w:tcPr>
          <w:p w:rsidR="00803697" w:rsidRPr="00DE6491" w:rsidRDefault="00803697" w:rsidP="00821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6-99-46</w:t>
            </w:r>
          </w:p>
        </w:tc>
        <w:tc>
          <w:tcPr>
            <w:tcW w:w="1523" w:type="dxa"/>
          </w:tcPr>
          <w:p w:rsidR="00803697" w:rsidRPr="00DE6491" w:rsidRDefault="00803697" w:rsidP="00821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Хайрутдинова В.Ш. </w:t>
            </w:r>
          </w:p>
          <w:p w:rsidR="00803697" w:rsidRPr="00DE6491" w:rsidRDefault="00803697" w:rsidP="00821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6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заведующая</w:t>
            </w:r>
          </w:p>
        </w:tc>
        <w:tc>
          <w:tcPr>
            <w:tcW w:w="1379" w:type="dxa"/>
          </w:tcPr>
          <w:p w:rsidR="00803697" w:rsidRPr="00DE6491" w:rsidRDefault="00803697" w:rsidP="00821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6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понедельник - пятница с 8.00 до 17.00</w:t>
            </w:r>
            <w:r w:rsidRPr="00DE6491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DE6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DE6491" w:rsidRDefault="00803697" w:rsidP="00821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6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eduruz.ucoz.ru</w:t>
            </w:r>
          </w:p>
          <w:p w:rsidR="00803697" w:rsidRPr="00DE6491" w:rsidRDefault="00803697" w:rsidP="00821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6491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mdouradugaruz</w:t>
            </w:r>
            <w:r w:rsidRPr="00DE6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@</w:t>
            </w:r>
          </w:p>
          <w:p w:rsidR="00803697" w:rsidRPr="00DE6491" w:rsidRDefault="00803697" w:rsidP="00821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6491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 w:rsidRPr="00DE6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E6491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Структурное подразделение «Детский сад №4» муниципального бюджетного дошкольного образовательного учреждения «Детский сад «Радуга» комбинированного вида» Рузаевского муниципального района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431444, г.Рузаевка, ул.Комсомольская, д.42,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6-74-52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Горбунова Т.А. заведующая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eduruz.ucoz.ru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mdouradugaruz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@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</w:p>
        </w:tc>
      </w:tr>
      <w:tr w:rsidR="00803697" w:rsidRPr="009470AA" w:rsidTr="006D4F9B">
        <w:trPr>
          <w:trHeight w:val="3006"/>
        </w:trPr>
        <w:tc>
          <w:tcPr>
            <w:tcW w:w="236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Структурное подразделение «Детский сад №5 комбинированного вида»-муниципального бюджетного дошкольного образовательного учреждения «Детский сад «Радуга» комбинированного вида» Рузаевского муниципального района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431440, г.Рузаевка, ул.К.Маркса, д.16,</w:t>
            </w: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4-03-56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Докучаева О.В.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заведующая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eduruz.ucoz.ru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mdouradugaruz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@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</w:p>
        </w:tc>
      </w:tr>
      <w:tr w:rsidR="00803697" w:rsidRPr="009470AA" w:rsidTr="006D4F9B">
        <w:trPr>
          <w:trHeight w:val="203"/>
        </w:trPr>
        <w:tc>
          <w:tcPr>
            <w:tcW w:w="2366" w:type="dxa"/>
          </w:tcPr>
          <w:p w:rsidR="00803697" w:rsidRPr="00DE6491" w:rsidRDefault="00803697" w:rsidP="00821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6491">
              <w:rPr>
                <w:rFonts w:ascii="Times New Roman" w:hAnsi="Times New Roman"/>
                <w:sz w:val="20"/>
                <w:szCs w:val="20"/>
                <w:lang w:eastAsia="ru-RU"/>
              </w:rPr>
              <w:t>Структурное подразделение «Детский сад №7»-муниципального бюджетного дошкольного образовательного учреждения «Детский сад «Радуга» комбинированного вида» Рузаевского муниципального района</w:t>
            </w:r>
          </w:p>
          <w:p w:rsidR="00803697" w:rsidRPr="00DE6491" w:rsidRDefault="00803697" w:rsidP="00821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</w:tcPr>
          <w:p w:rsidR="00803697" w:rsidRPr="00DE6491" w:rsidRDefault="00803697" w:rsidP="00821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6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431440, г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.Рузаевка, ул. Северная, д.8</w:t>
            </w:r>
          </w:p>
          <w:p w:rsidR="00803697" w:rsidRPr="00DE6491" w:rsidRDefault="00803697" w:rsidP="00821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4" w:type="dxa"/>
          </w:tcPr>
          <w:p w:rsidR="00803697" w:rsidRPr="00DE6491" w:rsidRDefault="00803697" w:rsidP="00821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2-52-01</w:t>
            </w:r>
          </w:p>
        </w:tc>
        <w:tc>
          <w:tcPr>
            <w:tcW w:w="1523" w:type="dxa"/>
          </w:tcPr>
          <w:p w:rsidR="00803697" w:rsidRPr="00DE6491" w:rsidRDefault="00803697" w:rsidP="00821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Нефедова И.Н. </w:t>
            </w:r>
          </w:p>
          <w:p w:rsidR="00803697" w:rsidRPr="00DE6491" w:rsidRDefault="00803697" w:rsidP="00821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6491">
              <w:rPr>
                <w:rFonts w:ascii="Times New Roman" w:hAnsi="Times New Roman"/>
                <w:sz w:val="20"/>
                <w:szCs w:val="20"/>
                <w:lang w:eastAsia="ru-RU"/>
              </w:rPr>
              <w:t>заведующая</w:t>
            </w:r>
          </w:p>
        </w:tc>
        <w:tc>
          <w:tcPr>
            <w:tcW w:w="1379" w:type="dxa"/>
          </w:tcPr>
          <w:p w:rsidR="00803697" w:rsidRDefault="00803697" w:rsidP="00821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6491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 с 8.00 до 17.00</w:t>
            </w:r>
            <w:r w:rsidRPr="00DE6491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DE6491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  <w:p w:rsidR="00803697" w:rsidRDefault="00803697" w:rsidP="00821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03697" w:rsidRDefault="00803697" w:rsidP="00821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03697" w:rsidRPr="00DE6491" w:rsidRDefault="00803697" w:rsidP="00821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6" w:type="dxa"/>
          </w:tcPr>
          <w:p w:rsidR="00803697" w:rsidRPr="00DE6491" w:rsidRDefault="00803697" w:rsidP="00821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6491">
              <w:rPr>
                <w:rFonts w:ascii="Times New Roman" w:hAnsi="Times New Roman"/>
                <w:sz w:val="20"/>
                <w:szCs w:val="20"/>
                <w:lang w:eastAsia="ru-RU"/>
              </w:rPr>
              <w:t>eduruz.ucoz.ru</w:t>
            </w:r>
          </w:p>
          <w:p w:rsidR="00803697" w:rsidRPr="00DE6491" w:rsidRDefault="00803697" w:rsidP="00821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6491">
              <w:rPr>
                <w:rFonts w:ascii="Times New Roman" w:hAnsi="Times New Roman"/>
                <w:sz w:val="20"/>
                <w:szCs w:val="20"/>
                <w:lang w:val="en-US" w:eastAsia="ru-RU"/>
              </w:rPr>
              <w:t>mdouradugaruz</w:t>
            </w:r>
            <w:r w:rsidRPr="00DE6491">
              <w:rPr>
                <w:rFonts w:ascii="Times New Roman" w:hAnsi="Times New Roman"/>
                <w:sz w:val="20"/>
                <w:szCs w:val="20"/>
                <w:lang w:eastAsia="ru-RU"/>
              </w:rPr>
              <w:t>@</w:t>
            </w:r>
          </w:p>
          <w:p w:rsidR="00803697" w:rsidRPr="00DE6491" w:rsidRDefault="00803697" w:rsidP="00821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6491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DE6491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DE6491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Структурное подразделение «Детский сад №8 комбинированного вида»-муниципального бюджетного дошкольного образовательного учреждения «Детский сад «Радуга» комбинированного вида» Рузаевского муниципального района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431448, г.Рузаевка, ул.Станиславского-8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6-93-61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Ильвичева И.Н.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заведующая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eduruz.ucoz.ru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mdouradugaruz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@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Структурное подразделение «Детский сад №9 комбинированного вида»-муниципального бюджетного дошкольного образовательного учреждения «Детский сад «Радуга» комбинированного вида» Рузаевского муниципального района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431445, г.Рузаевка, ул.Тухачевского, д.7,9,11.</w:t>
            </w: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6-53-26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Фоменкова Н.И. 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заведующая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eduruz.ucoz.ru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mdouradugaruz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@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Структурное подразделение «Детский сад №10 комбинированного вида»-муниципального бюджетного дошкольного образовательного учреждения «Детский сад «Радуга» комбинированного вида» Рузаевского муниципального района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431449, г.Рузаевка, ул.Петрова, д.36а</w:t>
            </w: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2-52-38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Вильданова С.Н. 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заведующая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eduruz.ucoz.ru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mdouradugaruz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@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Структурное подразделение «Детский сад №11 комбинированного вида»-муниципального бюджетного дошкольного образовательного учреждения «Детский сад «Радуга» комбинированного вида» Рузаевского муниципального райо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431445, г.Рузаевка, ул.Менделеева, д.9,</w:t>
            </w: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6-57-00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Пакалина О.Н. заведующая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eduruz.ucoz.ru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mdouradugaruz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@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Структурное подразделение «Детский сад №13 комбинированного вида»-муниципального бюджетного дошкольного образовательного учреждения «Детский сад «Радуга» комбинированного вида» Рузаевского муниципального района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431443, г.Рузаевка, ул.Набережная, д.18,</w:t>
            </w: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6-68-74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Матюхина М.Н.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заведующая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eduruz.ucoz.ru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mdouradugaruz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@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Структурное подразделение «Центр развития ребенка-детский сад №14»-муниципального бюджетного дошкольного образовательного учреждения «Детский сад «Радуга» комбинированного вида» Рузаевского муниципального района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431449, г.Рузаевка, Бульвар Горшкова, д.3а,</w:t>
            </w: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4-41-56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Амбаева Т.Д.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заведующая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eduruz.ucoz.ru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mdouradugaruz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@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Структурное подразделение «Детский сад №15»-муниципального бюджетного дошкольного образовательного учреждения «Детский сад «Радуга» комбинированного вида» Рузаевского муниципального района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431441, г.Рузаевка, ул. Мира-12</w:t>
            </w: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6-82-80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Емагулова А.В.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заведующая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eduruz.ucoz.ru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mdouradugaruz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@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Структурное подразделение «Детский сад №16 комбинированного вида»-муниципального бюджетного дошкольного образовательного учреждения «Детский сад «Радуга» комбинированного вида» Рузаевского муниципального района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431449, г.Рузаевка, ул.Юрасова, д.14а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2-23-02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Кашигина Н.А. заведующая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eduruz.ucoz.ru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mdouradugaruz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@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Структурное подразделение «Детский сад №17 комбинированного вида»-муниципального бюджетного дошкольного образовательного учреждения «Детский сад «Радуга» комбинированного вида» Рузаевского муниципального района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431440, г.Рузаевка, Школьный бульвар, д.1</w:t>
            </w: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2-57-01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Смирнова Т.Н.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заведующая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eduruz.ucoz.ru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mdouradugaruz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@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Структурное подразделение «Детский сад №18 комбинированного вида»-муниципального бюджетного дошкольного образовательного учреждения «Детский сад «Радуга» комбинированного вида» Рузаевского муниципального района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431444, г.Рузаевка, ул.40 лет Победы, д.13а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2-13-83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Киреева Т.Н.. заведующая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eduruz.ucoz.ru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mdouradugaruz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@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Структурное подразделение «Детский сад №50 комбинированного вида»-муниципального бюджетного дошкольного образовательного учреждения «Детский сад «Радуга» комбинированного вида» Рузаевского муниципального района</w:t>
            </w:r>
          </w:p>
        </w:tc>
        <w:tc>
          <w:tcPr>
            <w:tcW w:w="1888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431449, г.Рузаевка, ул.Петрова, д.28а,</w:t>
            </w:r>
          </w:p>
        </w:tc>
        <w:tc>
          <w:tcPr>
            <w:tcW w:w="1784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2-27-39</w:t>
            </w:r>
          </w:p>
        </w:tc>
        <w:tc>
          <w:tcPr>
            <w:tcW w:w="1523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Хвостова Т.В.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заведующая</w:t>
            </w:r>
          </w:p>
        </w:tc>
        <w:tc>
          <w:tcPr>
            <w:tcW w:w="1379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 с 8.00 до 17.00</w:t>
            </w:r>
            <w:r w:rsidRPr="00FC5E32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eduruz.ucoz.ru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mdouradugaruz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@</w:t>
            </w:r>
          </w:p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</w:p>
        </w:tc>
      </w:tr>
      <w:tr w:rsidR="00803697" w:rsidRPr="009470AA" w:rsidTr="00F72E42">
        <w:trPr>
          <w:trHeight w:val="125"/>
        </w:trPr>
        <w:tc>
          <w:tcPr>
            <w:tcW w:w="2366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«Детство» Рузаевского муниципального района</w:t>
            </w:r>
          </w:p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color w:val="000000"/>
                <w:sz w:val="20"/>
                <w:szCs w:val="20"/>
              </w:rPr>
              <w:t>431468, п.Плодопитомнический, пер.Садовый, д.11,</w:t>
            </w:r>
          </w:p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52-5-27</w:t>
            </w:r>
          </w:p>
        </w:tc>
        <w:tc>
          <w:tcPr>
            <w:tcW w:w="1523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 xml:space="preserve">Киреева Е.Г. директор </w:t>
            </w:r>
          </w:p>
        </w:tc>
        <w:tc>
          <w:tcPr>
            <w:tcW w:w="1379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понедельник - пятница с 8.00 до 17.00</w:t>
            </w:r>
            <w:r w:rsidRPr="009470A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Pr="009470AA">
              <w:rPr>
                <w:rFonts w:ascii="Times New Roman" w:hAnsi="Times New Roman"/>
                <w:sz w:val="20"/>
                <w:szCs w:val="20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9470AA" w:rsidRDefault="00803697" w:rsidP="00F72E42">
            <w:pPr>
              <w:ind w:firstLine="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eduruz.ucoz.ru</w:t>
            </w:r>
          </w:p>
          <w:p w:rsidR="00803697" w:rsidRPr="009470AA" w:rsidRDefault="00803697" w:rsidP="00F72E42">
            <w:pPr>
              <w:ind w:firstLine="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astrash@moris.ru</w:t>
            </w:r>
          </w:p>
        </w:tc>
      </w:tr>
      <w:tr w:rsidR="00803697" w:rsidRPr="009470AA" w:rsidTr="006D4F9B">
        <w:trPr>
          <w:trHeight w:val="94"/>
        </w:trPr>
        <w:tc>
          <w:tcPr>
            <w:tcW w:w="2366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 xml:space="preserve">Структурное подразделение </w:t>
            </w:r>
            <w:r w:rsidRPr="009470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«Красносельцовский детский сад»   </w:t>
            </w:r>
            <w:r w:rsidRPr="009470AA">
              <w:rPr>
                <w:rFonts w:ascii="Times New Roman" w:hAnsi="Times New Roman"/>
                <w:sz w:val="20"/>
                <w:szCs w:val="20"/>
              </w:rPr>
              <w:t xml:space="preserve">муниципального бюджетного дошкольного образовательного учреждения «Детство» </w:t>
            </w:r>
            <w:r w:rsidRPr="009470AA">
              <w:rPr>
                <w:rFonts w:ascii="Times New Roman" w:hAnsi="Times New Roman"/>
                <w:color w:val="000000"/>
                <w:sz w:val="20"/>
                <w:szCs w:val="20"/>
              </w:rPr>
              <w:t>Рузаевского муниципального района</w:t>
            </w:r>
          </w:p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color w:val="000000"/>
                <w:sz w:val="20"/>
                <w:szCs w:val="20"/>
              </w:rPr>
              <w:t>431469, п.Совхоз «Красное сельцо», ул.Гагарина, д10а,</w:t>
            </w:r>
          </w:p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54-5-43</w:t>
            </w:r>
          </w:p>
        </w:tc>
        <w:tc>
          <w:tcPr>
            <w:tcW w:w="1523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Соломанина В.В. заведующая</w:t>
            </w:r>
          </w:p>
        </w:tc>
        <w:tc>
          <w:tcPr>
            <w:tcW w:w="1379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понедельник - пятница с 8.00 до 17.00</w:t>
            </w:r>
            <w:r w:rsidRPr="009470A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Pr="009470AA">
              <w:rPr>
                <w:rFonts w:ascii="Times New Roman" w:hAnsi="Times New Roman"/>
                <w:sz w:val="20"/>
                <w:szCs w:val="20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9470AA" w:rsidRDefault="00803697" w:rsidP="00F72E42">
            <w:pPr>
              <w:ind w:firstLine="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eduruz.ucoz.ru</w:t>
            </w:r>
          </w:p>
          <w:p w:rsidR="00803697" w:rsidRPr="009470AA" w:rsidRDefault="00803697" w:rsidP="00F72E42">
            <w:pPr>
              <w:ind w:firstLine="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astrash@moris.ru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470AA">
              <w:rPr>
                <w:rFonts w:ascii="Times New Roman" w:hAnsi="Times New Roman"/>
                <w:sz w:val="20"/>
                <w:szCs w:val="20"/>
              </w:rPr>
              <w:t xml:space="preserve">Структурное подразделение </w:t>
            </w:r>
            <w:r w:rsidRPr="009470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«Болдовский  детский сад»   </w:t>
            </w:r>
            <w:r w:rsidRPr="009470AA">
              <w:rPr>
                <w:rFonts w:ascii="Times New Roman" w:hAnsi="Times New Roman"/>
                <w:sz w:val="20"/>
                <w:szCs w:val="20"/>
              </w:rPr>
              <w:t xml:space="preserve">муниципального бюджетного дошкольного образовательного учреждения «Детство» </w:t>
            </w:r>
            <w:r w:rsidRPr="009470AA">
              <w:rPr>
                <w:rFonts w:ascii="Times New Roman" w:hAnsi="Times New Roman"/>
                <w:color w:val="000000"/>
                <w:sz w:val="20"/>
                <w:szCs w:val="20"/>
              </w:rPr>
              <w:t>Рузаевского муниципального района</w:t>
            </w:r>
          </w:p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color w:val="000000"/>
                <w:sz w:val="20"/>
                <w:szCs w:val="20"/>
              </w:rPr>
              <w:t>431472, с.Болдово, ул.Никольская.</w:t>
            </w:r>
          </w:p>
        </w:tc>
        <w:tc>
          <w:tcPr>
            <w:tcW w:w="1784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57-5-69</w:t>
            </w:r>
          </w:p>
        </w:tc>
        <w:tc>
          <w:tcPr>
            <w:tcW w:w="1523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Алдакишкина В.Е. заведующая</w:t>
            </w:r>
          </w:p>
        </w:tc>
        <w:tc>
          <w:tcPr>
            <w:tcW w:w="1379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понедельник - пятница с 8.00 до 17.00</w:t>
            </w:r>
            <w:r w:rsidRPr="009470A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Pr="009470AA">
              <w:rPr>
                <w:rFonts w:ascii="Times New Roman" w:hAnsi="Times New Roman"/>
                <w:sz w:val="20"/>
                <w:szCs w:val="20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9470AA" w:rsidRDefault="00803697" w:rsidP="00F72E42">
            <w:pPr>
              <w:ind w:firstLine="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eduruz.ucoz.ru</w:t>
            </w:r>
          </w:p>
          <w:p w:rsidR="00803697" w:rsidRPr="009470AA" w:rsidRDefault="00803697" w:rsidP="00F72E42">
            <w:pPr>
              <w:ind w:firstLine="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astrash@moris.ru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470AA">
              <w:rPr>
                <w:rFonts w:ascii="Times New Roman" w:hAnsi="Times New Roman"/>
                <w:sz w:val="20"/>
                <w:szCs w:val="20"/>
              </w:rPr>
              <w:t xml:space="preserve">Структурное подразделение </w:t>
            </w:r>
            <w:r w:rsidRPr="009470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«Арх-Голицынский детский сад»   </w:t>
            </w:r>
            <w:r w:rsidRPr="009470AA">
              <w:rPr>
                <w:rFonts w:ascii="Times New Roman" w:hAnsi="Times New Roman"/>
                <w:sz w:val="20"/>
                <w:szCs w:val="20"/>
              </w:rPr>
              <w:t xml:space="preserve">муниципального бюджетного дошкольного образовательного учреждения «Детство» </w:t>
            </w:r>
            <w:r w:rsidRPr="009470AA">
              <w:rPr>
                <w:rFonts w:ascii="Times New Roman" w:hAnsi="Times New Roman"/>
                <w:color w:val="000000"/>
                <w:sz w:val="20"/>
                <w:szCs w:val="20"/>
              </w:rPr>
              <w:t>Рузаевского муниципального района</w:t>
            </w:r>
          </w:p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color w:val="000000"/>
                <w:sz w:val="20"/>
                <w:szCs w:val="20"/>
              </w:rPr>
              <w:t>431465, с.Арх-Голицыно, пер.Новый, д.29,</w:t>
            </w:r>
          </w:p>
        </w:tc>
        <w:tc>
          <w:tcPr>
            <w:tcW w:w="1784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59-3-40</w:t>
            </w:r>
          </w:p>
        </w:tc>
        <w:tc>
          <w:tcPr>
            <w:tcW w:w="1523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Старкина С.А. заведующая</w:t>
            </w:r>
          </w:p>
        </w:tc>
        <w:tc>
          <w:tcPr>
            <w:tcW w:w="1379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понедельник - пятница с 8.00 до 17.00</w:t>
            </w:r>
            <w:r w:rsidRPr="009470A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Pr="009470AA">
              <w:rPr>
                <w:rFonts w:ascii="Times New Roman" w:hAnsi="Times New Roman"/>
                <w:sz w:val="20"/>
                <w:szCs w:val="20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9470AA" w:rsidRDefault="00803697" w:rsidP="00F72E42">
            <w:pPr>
              <w:ind w:firstLine="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eduruz.ucoz.ru</w:t>
            </w:r>
          </w:p>
          <w:p w:rsidR="00803697" w:rsidRPr="009470AA" w:rsidRDefault="00803697" w:rsidP="00F72E42">
            <w:pPr>
              <w:ind w:firstLine="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astrash@moris.ru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470AA">
              <w:rPr>
                <w:rFonts w:ascii="Times New Roman" w:hAnsi="Times New Roman"/>
                <w:sz w:val="20"/>
                <w:szCs w:val="20"/>
              </w:rPr>
              <w:t xml:space="preserve">Структурное подразделение </w:t>
            </w:r>
            <w:r w:rsidRPr="009470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«Ключаревский детский сад»   </w:t>
            </w:r>
            <w:r w:rsidRPr="009470AA">
              <w:rPr>
                <w:rFonts w:ascii="Times New Roman" w:hAnsi="Times New Roman"/>
                <w:sz w:val="20"/>
                <w:szCs w:val="20"/>
              </w:rPr>
              <w:t xml:space="preserve">муниципального бюджетного дошкольного образовательного учреждения «Детство» </w:t>
            </w:r>
            <w:r w:rsidRPr="009470AA">
              <w:rPr>
                <w:rFonts w:ascii="Times New Roman" w:hAnsi="Times New Roman"/>
                <w:color w:val="000000"/>
                <w:sz w:val="20"/>
                <w:szCs w:val="20"/>
              </w:rPr>
              <w:t>Рузаевского муниципального района</w:t>
            </w:r>
          </w:p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color w:val="000000"/>
                <w:sz w:val="20"/>
                <w:szCs w:val="20"/>
              </w:rPr>
              <w:t>431463, с.Ключарево, ул.Центральная, д.25</w:t>
            </w:r>
          </w:p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52-2-31</w:t>
            </w:r>
          </w:p>
        </w:tc>
        <w:tc>
          <w:tcPr>
            <w:tcW w:w="1523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Радаева Н.Н. заведующая</w:t>
            </w:r>
          </w:p>
        </w:tc>
        <w:tc>
          <w:tcPr>
            <w:tcW w:w="1379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понедельник - пятница с 8.00 до 17.00</w:t>
            </w:r>
            <w:r w:rsidRPr="009470A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Pr="009470AA">
              <w:rPr>
                <w:rFonts w:ascii="Times New Roman" w:hAnsi="Times New Roman"/>
                <w:sz w:val="20"/>
                <w:szCs w:val="20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9470AA" w:rsidRDefault="00803697" w:rsidP="00F72E42">
            <w:pPr>
              <w:ind w:firstLine="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eduruz.ucoz.ru</w:t>
            </w:r>
          </w:p>
          <w:p w:rsidR="00803697" w:rsidRPr="009470AA" w:rsidRDefault="00803697" w:rsidP="00F72E42">
            <w:pPr>
              <w:ind w:firstLine="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astrash@moris.ru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470AA">
              <w:rPr>
                <w:rFonts w:ascii="Times New Roman" w:hAnsi="Times New Roman"/>
                <w:sz w:val="20"/>
                <w:szCs w:val="20"/>
              </w:rPr>
              <w:t xml:space="preserve">Структурное подразделение </w:t>
            </w:r>
            <w:r w:rsidRPr="009470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«Плодопитомнический  детский сад»   </w:t>
            </w:r>
            <w:r w:rsidRPr="009470AA">
              <w:rPr>
                <w:rFonts w:ascii="Times New Roman" w:hAnsi="Times New Roman"/>
                <w:sz w:val="20"/>
                <w:szCs w:val="20"/>
              </w:rPr>
              <w:t xml:space="preserve">муниципального бюджетного дошкольного образовательного учреждения «Детство» </w:t>
            </w:r>
            <w:r w:rsidRPr="009470AA">
              <w:rPr>
                <w:rFonts w:ascii="Times New Roman" w:hAnsi="Times New Roman"/>
                <w:color w:val="000000"/>
                <w:sz w:val="20"/>
                <w:szCs w:val="20"/>
              </w:rPr>
              <w:t>Рузаевского муниципального района</w:t>
            </w:r>
          </w:p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color w:val="000000"/>
                <w:sz w:val="20"/>
                <w:szCs w:val="20"/>
              </w:rPr>
              <w:t>431468, п. Плодопитомнический, пер.Садовый, д.11,</w:t>
            </w:r>
          </w:p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52-5-27</w:t>
            </w:r>
          </w:p>
        </w:tc>
        <w:tc>
          <w:tcPr>
            <w:tcW w:w="1523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Канаева А.В. заведующая</w:t>
            </w:r>
          </w:p>
        </w:tc>
        <w:tc>
          <w:tcPr>
            <w:tcW w:w="1379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понедельник - пятница с 8.00 до 17.00</w:t>
            </w:r>
            <w:r w:rsidRPr="009470A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Pr="009470AA">
              <w:rPr>
                <w:rFonts w:ascii="Times New Roman" w:hAnsi="Times New Roman"/>
                <w:sz w:val="20"/>
                <w:szCs w:val="20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9470AA" w:rsidRDefault="00803697" w:rsidP="00F72E42">
            <w:pPr>
              <w:ind w:firstLine="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eduruz.ucoz.ru</w:t>
            </w:r>
          </w:p>
          <w:p w:rsidR="00803697" w:rsidRPr="009470AA" w:rsidRDefault="00803697" w:rsidP="00F72E42">
            <w:pPr>
              <w:ind w:firstLine="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astrash@moris.ru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470AA">
              <w:rPr>
                <w:rFonts w:ascii="Times New Roman" w:hAnsi="Times New Roman"/>
                <w:sz w:val="20"/>
                <w:szCs w:val="20"/>
              </w:rPr>
              <w:t xml:space="preserve">Структурное подразделение </w:t>
            </w:r>
            <w:r w:rsidRPr="009470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«Пайгармский  детский сад»   </w:t>
            </w:r>
            <w:r w:rsidRPr="009470AA">
              <w:rPr>
                <w:rFonts w:ascii="Times New Roman" w:hAnsi="Times New Roman"/>
                <w:sz w:val="20"/>
                <w:szCs w:val="20"/>
              </w:rPr>
              <w:t xml:space="preserve">муниципального бюджетного дошкольного образовательного учреждения «Детство» </w:t>
            </w:r>
            <w:r w:rsidRPr="009470AA">
              <w:rPr>
                <w:rFonts w:ascii="Times New Roman" w:hAnsi="Times New Roman"/>
                <w:color w:val="000000"/>
                <w:sz w:val="20"/>
                <w:szCs w:val="20"/>
              </w:rPr>
              <w:t>Рузаевского муниципального района</w:t>
            </w:r>
          </w:p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color w:val="000000"/>
                <w:sz w:val="20"/>
                <w:szCs w:val="20"/>
              </w:rPr>
              <w:t>431481, п.Совхоз №3 Дор-Урса, ул.Центральная, д.1б т.</w:t>
            </w:r>
          </w:p>
        </w:tc>
        <w:tc>
          <w:tcPr>
            <w:tcW w:w="1784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Корезина И.Г.  заведующая</w:t>
            </w:r>
          </w:p>
        </w:tc>
        <w:tc>
          <w:tcPr>
            <w:tcW w:w="1379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понедельник - пятница с 8.00 до 17.00</w:t>
            </w:r>
            <w:r w:rsidRPr="009470A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Pr="009470AA">
              <w:rPr>
                <w:rFonts w:ascii="Times New Roman" w:hAnsi="Times New Roman"/>
                <w:sz w:val="20"/>
                <w:szCs w:val="20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9470AA" w:rsidRDefault="00803697" w:rsidP="00F72E42">
            <w:pPr>
              <w:ind w:firstLine="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eduruz.ucoz.ru</w:t>
            </w:r>
          </w:p>
          <w:p w:rsidR="00803697" w:rsidRPr="009470AA" w:rsidRDefault="00803697" w:rsidP="00F72E42">
            <w:pPr>
              <w:ind w:firstLine="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astrash@moris.ru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470AA">
              <w:rPr>
                <w:rFonts w:ascii="Times New Roman" w:hAnsi="Times New Roman"/>
                <w:sz w:val="20"/>
                <w:szCs w:val="20"/>
              </w:rPr>
              <w:t xml:space="preserve">Структурное подразделение </w:t>
            </w:r>
            <w:r w:rsidRPr="009470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«Приреченский детский сад»   </w:t>
            </w:r>
            <w:r w:rsidRPr="009470AA">
              <w:rPr>
                <w:rFonts w:ascii="Times New Roman" w:hAnsi="Times New Roman"/>
                <w:sz w:val="20"/>
                <w:szCs w:val="20"/>
              </w:rPr>
              <w:t xml:space="preserve">муниципального бюджетного дошкольного образовательного учреждения «Детство» </w:t>
            </w:r>
            <w:r w:rsidRPr="009470AA">
              <w:rPr>
                <w:rFonts w:ascii="Times New Roman" w:hAnsi="Times New Roman"/>
                <w:color w:val="000000"/>
                <w:sz w:val="20"/>
                <w:szCs w:val="20"/>
              </w:rPr>
              <w:t>Рузаевского муниципального района</w:t>
            </w:r>
          </w:p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color w:val="000000"/>
                <w:sz w:val="20"/>
                <w:szCs w:val="20"/>
              </w:rPr>
              <w:t>431479, п.Левженский, ул.Центральная, д.28,</w:t>
            </w:r>
          </w:p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51-4-25</w:t>
            </w:r>
          </w:p>
        </w:tc>
        <w:tc>
          <w:tcPr>
            <w:tcW w:w="1523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Назарова Т.И. заведующая</w:t>
            </w:r>
          </w:p>
        </w:tc>
        <w:tc>
          <w:tcPr>
            <w:tcW w:w="1379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понедельник - пятница с 8.00 до 17.00</w:t>
            </w:r>
            <w:r w:rsidRPr="009470A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Pr="009470AA">
              <w:rPr>
                <w:rFonts w:ascii="Times New Roman" w:hAnsi="Times New Roman"/>
                <w:sz w:val="20"/>
                <w:szCs w:val="20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9470AA" w:rsidRDefault="00803697" w:rsidP="00F72E42">
            <w:pPr>
              <w:ind w:firstLine="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eduruz.ucoz.ru</w:t>
            </w:r>
          </w:p>
          <w:p w:rsidR="00803697" w:rsidRPr="009470AA" w:rsidRDefault="00803697" w:rsidP="00F72E42">
            <w:pPr>
              <w:ind w:firstLine="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astrash@moris.ru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470AA">
              <w:rPr>
                <w:rFonts w:ascii="Times New Roman" w:hAnsi="Times New Roman"/>
                <w:sz w:val="20"/>
                <w:szCs w:val="20"/>
              </w:rPr>
              <w:t xml:space="preserve">Структурное подразделение </w:t>
            </w:r>
            <w:r w:rsidRPr="009470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«Трускляйский  детский сад»   </w:t>
            </w:r>
            <w:r w:rsidRPr="009470AA">
              <w:rPr>
                <w:rFonts w:ascii="Times New Roman" w:hAnsi="Times New Roman"/>
                <w:sz w:val="20"/>
                <w:szCs w:val="20"/>
              </w:rPr>
              <w:t xml:space="preserve">муниципального бюджетного дошкольного образовательного учреждения «Детство» </w:t>
            </w:r>
            <w:r w:rsidRPr="009470AA">
              <w:rPr>
                <w:rFonts w:ascii="Times New Roman" w:hAnsi="Times New Roman"/>
                <w:color w:val="000000"/>
                <w:sz w:val="20"/>
                <w:szCs w:val="20"/>
              </w:rPr>
              <w:t>Рузаевского муниципального района</w:t>
            </w:r>
          </w:p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color w:val="000000"/>
                <w:sz w:val="20"/>
                <w:szCs w:val="20"/>
              </w:rPr>
              <w:t>431470, с.Трускляй, ул.Ленина, д.1</w:t>
            </w:r>
          </w:p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Долгова Н.А.  заведующая</w:t>
            </w:r>
          </w:p>
        </w:tc>
        <w:tc>
          <w:tcPr>
            <w:tcW w:w="1379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понедельник - пятница с 8.00 до 17.00</w:t>
            </w:r>
            <w:r w:rsidRPr="009470A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Pr="009470AA">
              <w:rPr>
                <w:rFonts w:ascii="Times New Roman" w:hAnsi="Times New Roman"/>
                <w:sz w:val="20"/>
                <w:szCs w:val="20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9470AA" w:rsidRDefault="00803697" w:rsidP="00F72E42">
            <w:pPr>
              <w:ind w:firstLine="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eduruz.ucoz.ru</w:t>
            </w:r>
          </w:p>
          <w:p w:rsidR="00803697" w:rsidRPr="009470AA" w:rsidRDefault="00803697" w:rsidP="00F72E42">
            <w:pPr>
              <w:ind w:firstLine="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astrash@moris.ru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Муниципальное бюджетное  учреждение дополнительного образования  «Детско-юношеская спортивная школа» Рузаевского муниципального района</w:t>
            </w:r>
          </w:p>
        </w:tc>
        <w:tc>
          <w:tcPr>
            <w:tcW w:w="1888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431444, г. Рузаевка, Фабричный переулок, д. 17А</w:t>
            </w:r>
          </w:p>
        </w:tc>
        <w:tc>
          <w:tcPr>
            <w:tcW w:w="1784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2-25-45</w:t>
            </w:r>
          </w:p>
        </w:tc>
        <w:tc>
          <w:tcPr>
            <w:tcW w:w="1523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Сафронова Е.Г.</w:t>
            </w:r>
          </w:p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И.о. директора</w:t>
            </w:r>
          </w:p>
        </w:tc>
        <w:tc>
          <w:tcPr>
            <w:tcW w:w="1379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понедельник - пятница с 8.00 до 17.00</w:t>
            </w:r>
            <w:r w:rsidRPr="009470A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Pr="009470AA">
              <w:rPr>
                <w:rFonts w:ascii="Times New Roman" w:hAnsi="Times New Roman"/>
                <w:sz w:val="20"/>
                <w:szCs w:val="20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9470AA" w:rsidRDefault="00803697" w:rsidP="00F72E42">
            <w:pPr>
              <w:ind w:firstLine="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schoolrm.ru</w:t>
            </w:r>
          </w:p>
          <w:p w:rsidR="00803697" w:rsidRPr="009470AA" w:rsidRDefault="00803697" w:rsidP="00F72E42">
            <w:pPr>
              <w:ind w:firstLine="2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dush</w:t>
            </w:r>
            <w:r w:rsidRPr="009470A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9470A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ruz</w:t>
            </w:r>
            <w:r w:rsidRPr="009470AA">
              <w:rPr>
                <w:rFonts w:ascii="Times New Roman" w:hAnsi="Times New Roman"/>
                <w:color w:val="000000"/>
                <w:sz w:val="20"/>
                <w:szCs w:val="20"/>
              </w:rPr>
              <w:t>@</w:t>
            </w:r>
            <w:r w:rsidRPr="009470A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yandex</w:t>
            </w:r>
            <w:r w:rsidRPr="009470A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9470A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дополнительного образования  «Центр эстетического воспитания детей (национальной культуры) «Тяштеня» Рузаевского муниципального района</w:t>
            </w:r>
          </w:p>
        </w:tc>
        <w:tc>
          <w:tcPr>
            <w:tcW w:w="1888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431440, г. Рузаевка, ул. Юрасова, д. 15</w:t>
            </w:r>
          </w:p>
        </w:tc>
        <w:tc>
          <w:tcPr>
            <w:tcW w:w="1784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2-43-49</w:t>
            </w:r>
          </w:p>
        </w:tc>
        <w:tc>
          <w:tcPr>
            <w:tcW w:w="1523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Тишкина Анна Ивановна</w:t>
            </w:r>
          </w:p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379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понедельник - пятница с 8.00 до 17.00</w:t>
            </w:r>
            <w:r w:rsidRPr="009470A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Pr="009470AA">
              <w:rPr>
                <w:rFonts w:ascii="Times New Roman" w:hAnsi="Times New Roman"/>
                <w:sz w:val="20"/>
                <w:szCs w:val="20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9470AA" w:rsidRDefault="00803697" w:rsidP="00F72E42">
            <w:pPr>
              <w:ind w:firstLine="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schoolrm.ru</w:t>
            </w:r>
          </w:p>
          <w:p w:rsidR="00803697" w:rsidRPr="009470AA" w:rsidRDefault="00803697" w:rsidP="00F72E42">
            <w:pPr>
              <w:ind w:firstLine="2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tyashtenya</w:t>
            </w:r>
            <w:r w:rsidRPr="009470AA">
              <w:rPr>
                <w:rFonts w:ascii="Times New Roman" w:hAnsi="Times New Roman"/>
                <w:color w:val="000000"/>
                <w:sz w:val="20"/>
                <w:szCs w:val="20"/>
              </w:rPr>
              <w:t>@</w:t>
            </w:r>
            <w:r w:rsidRPr="009470A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mail</w:t>
            </w:r>
            <w:r w:rsidRPr="009470A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9470A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ru</w:t>
            </w:r>
          </w:p>
        </w:tc>
      </w:tr>
      <w:tr w:rsidR="00803697" w:rsidRPr="009470AA" w:rsidTr="006D4F9B">
        <w:tc>
          <w:tcPr>
            <w:tcW w:w="2366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Муниципальное бюджетное   учреждение дополнительного образования   «Центр дополнительного образования детей «Юнитэр» Рузаевского муниципального района</w:t>
            </w:r>
          </w:p>
        </w:tc>
        <w:tc>
          <w:tcPr>
            <w:tcW w:w="1888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431451, г. Рузаевка, Школьный бульвар, д. 1.</w:t>
            </w:r>
          </w:p>
        </w:tc>
        <w:tc>
          <w:tcPr>
            <w:tcW w:w="1784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4-03-53</w:t>
            </w:r>
          </w:p>
        </w:tc>
        <w:tc>
          <w:tcPr>
            <w:tcW w:w="1523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Бурдинова Наталья Анатольевна</w:t>
            </w:r>
          </w:p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379" w:type="dxa"/>
          </w:tcPr>
          <w:p w:rsidR="00803697" w:rsidRPr="009470AA" w:rsidRDefault="00803697" w:rsidP="00F72E4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понедельник - пятница с 8.00 до 17.00</w:t>
            </w:r>
            <w:r w:rsidRPr="009470A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Pr="009470AA">
              <w:rPr>
                <w:rFonts w:ascii="Times New Roman" w:hAnsi="Times New Roman"/>
                <w:sz w:val="20"/>
                <w:szCs w:val="20"/>
              </w:rPr>
              <w:t>ч., перерыв на обед с 12.00 до 13.00 ч.; выходные дни – суббота, воскресенье</w:t>
            </w:r>
          </w:p>
        </w:tc>
        <w:tc>
          <w:tcPr>
            <w:tcW w:w="1976" w:type="dxa"/>
          </w:tcPr>
          <w:p w:rsidR="00803697" w:rsidRPr="009470AA" w:rsidRDefault="00803697" w:rsidP="00F72E42">
            <w:pPr>
              <w:ind w:firstLine="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schoolrm.ru</w:t>
            </w:r>
          </w:p>
          <w:p w:rsidR="00803697" w:rsidRPr="009470AA" w:rsidRDefault="00803697" w:rsidP="00F72E42">
            <w:pPr>
              <w:ind w:firstLine="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0AA">
              <w:rPr>
                <w:rFonts w:ascii="Times New Roman" w:hAnsi="Times New Roman"/>
                <w:sz w:val="20"/>
                <w:szCs w:val="20"/>
              </w:rPr>
              <w:t>decadonis@yandex.ru</w:t>
            </w:r>
          </w:p>
        </w:tc>
      </w:tr>
      <w:tr w:rsidR="00803697" w:rsidRPr="009470AA" w:rsidTr="006D4F9B">
        <w:trPr>
          <w:trHeight w:val="222"/>
        </w:trPr>
        <w:tc>
          <w:tcPr>
            <w:tcW w:w="10916" w:type="dxa"/>
            <w:gridSpan w:val="6"/>
          </w:tcPr>
          <w:p w:rsidR="00803697" w:rsidRPr="00FC5E32" w:rsidRDefault="00803697" w:rsidP="00FC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]Портал доступа в сети Интернет по электронному адресу: 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http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://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gosuslugi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e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mordovia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FC5E32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  <w:r w:rsidRPr="00FC5E32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803697" w:rsidRPr="00FC5E32" w:rsidRDefault="00803697" w:rsidP="00FC5E32">
      <w:pPr>
        <w:tabs>
          <w:tab w:val="left" w:pos="91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3697" w:rsidRPr="00FC5E32" w:rsidRDefault="00803697" w:rsidP="00FC5E32">
      <w:pPr>
        <w:tabs>
          <w:tab w:val="left" w:pos="91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3697" w:rsidRPr="00FC5E32" w:rsidRDefault="00803697" w:rsidP="00FC5E32">
      <w:pPr>
        <w:tabs>
          <w:tab w:val="left" w:pos="91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3697" w:rsidRDefault="00803697" w:rsidP="00FC5E32">
      <w:pPr>
        <w:tabs>
          <w:tab w:val="left" w:pos="91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3697" w:rsidRDefault="00803697" w:rsidP="00FC5E32">
      <w:pPr>
        <w:tabs>
          <w:tab w:val="left" w:pos="91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3697" w:rsidRDefault="00803697" w:rsidP="00FC5E32">
      <w:pPr>
        <w:tabs>
          <w:tab w:val="left" w:pos="91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3697" w:rsidRDefault="00803697" w:rsidP="00FC5E32">
      <w:pPr>
        <w:tabs>
          <w:tab w:val="left" w:pos="91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3697" w:rsidRDefault="00803697" w:rsidP="00FC5E32">
      <w:pPr>
        <w:tabs>
          <w:tab w:val="left" w:pos="91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3697" w:rsidRDefault="00803697" w:rsidP="00FC5E32">
      <w:pPr>
        <w:tabs>
          <w:tab w:val="left" w:pos="91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3697" w:rsidRDefault="00803697" w:rsidP="00FC5E32">
      <w:pPr>
        <w:tabs>
          <w:tab w:val="left" w:pos="91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3697" w:rsidRDefault="00803697" w:rsidP="00FC5E32">
      <w:pPr>
        <w:tabs>
          <w:tab w:val="left" w:pos="91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3697" w:rsidRPr="005E1C3D" w:rsidRDefault="00803697" w:rsidP="00FC5E32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5E1C3D">
        <w:rPr>
          <w:rFonts w:ascii="Times New Roman" w:hAnsi="Times New Roman"/>
          <w:bCs/>
          <w:sz w:val="24"/>
          <w:szCs w:val="24"/>
          <w:lang w:eastAsia="ru-RU"/>
        </w:rPr>
        <w:t xml:space="preserve">Приложение № </w:t>
      </w:r>
      <w:r>
        <w:rPr>
          <w:rFonts w:ascii="Times New Roman" w:hAnsi="Times New Roman"/>
          <w:bCs/>
          <w:sz w:val="24"/>
          <w:szCs w:val="24"/>
          <w:lang w:eastAsia="ru-RU"/>
        </w:rPr>
        <w:t>2</w:t>
      </w:r>
    </w:p>
    <w:p w:rsidR="00803697" w:rsidRPr="005E1C3D" w:rsidRDefault="00803697" w:rsidP="00FC5E32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E1C3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к административному регламенту</w:t>
      </w:r>
      <w:r w:rsidRPr="005E1C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03697" w:rsidRPr="005E1C3D" w:rsidRDefault="00803697" w:rsidP="00FC5E32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E1C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по предоставлению муниципальной услуги </w:t>
      </w:r>
    </w:p>
    <w:p w:rsidR="00803697" w:rsidRPr="005E1C3D" w:rsidRDefault="00803697" w:rsidP="00FC5E3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«П</w:t>
      </w:r>
      <w:r w:rsidRPr="005E1C3D">
        <w:rPr>
          <w:rFonts w:ascii="Times New Roman" w:hAnsi="Times New Roman"/>
          <w:sz w:val="24"/>
          <w:szCs w:val="24"/>
          <w:lang w:eastAsia="ru-RU"/>
        </w:rPr>
        <w:t xml:space="preserve">редоставление информации об </w:t>
      </w:r>
    </w:p>
    <w:p w:rsidR="00803697" w:rsidRPr="005E1C3D" w:rsidRDefault="00803697" w:rsidP="00FC5E3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организации общедоступного и </w:t>
      </w:r>
    </w:p>
    <w:p w:rsidR="00803697" w:rsidRPr="005E1C3D" w:rsidRDefault="00803697" w:rsidP="00FC5E3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</w:t>
      </w:r>
      <w:r w:rsidRPr="005E1C3D">
        <w:rPr>
          <w:rFonts w:ascii="Times New Roman" w:hAnsi="Times New Roman"/>
          <w:sz w:val="24"/>
          <w:szCs w:val="24"/>
          <w:lang w:eastAsia="ru-RU"/>
        </w:rPr>
        <w:t xml:space="preserve">бесплатного дошкольного, </w:t>
      </w:r>
    </w:p>
    <w:p w:rsidR="00803697" w:rsidRPr="005E1C3D" w:rsidRDefault="00803697" w:rsidP="00FC5E3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начального общего, основного общего, </w:t>
      </w:r>
    </w:p>
    <w:p w:rsidR="00803697" w:rsidRPr="005E1C3D" w:rsidRDefault="00803697" w:rsidP="00FC5E3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среднего общего образования,</w:t>
      </w:r>
    </w:p>
    <w:p w:rsidR="00803697" w:rsidRPr="005E1C3D" w:rsidRDefault="00803697" w:rsidP="00FC5E3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а также дополнительного образования</w:t>
      </w:r>
    </w:p>
    <w:p w:rsidR="00803697" w:rsidRPr="005E1C3D" w:rsidRDefault="00803697" w:rsidP="00F72E4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в общеобразовательных организация</w:t>
      </w:r>
      <w:r w:rsidRPr="005E1C3D">
        <w:rPr>
          <w:rFonts w:ascii="Times New Roman" w:hAnsi="Times New Roman"/>
          <w:sz w:val="24"/>
          <w:szCs w:val="24"/>
          <w:lang w:eastAsia="ru-RU"/>
        </w:rPr>
        <w:t xml:space="preserve">х </w:t>
      </w:r>
    </w:p>
    <w:p w:rsidR="00803697" w:rsidRPr="005E1C3D" w:rsidRDefault="00803697" w:rsidP="00FC5E32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Рузаевского муниципального района</w:t>
      </w:r>
      <w:r w:rsidRPr="005E1C3D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p w:rsidR="00803697" w:rsidRDefault="00803697" w:rsidP="00FC5E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803697" w:rsidRDefault="00803697" w:rsidP="00FC5E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803697" w:rsidRPr="006D4F9B" w:rsidRDefault="00803697" w:rsidP="00FC5E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1"/>
          <w:szCs w:val="21"/>
          <w:lang w:eastAsia="ru-RU"/>
        </w:rPr>
      </w:pPr>
      <w:r w:rsidRPr="00673F90">
        <w:rPr>
          <w:rFonts w:ascii="Times New Roman" w:hAnsi="Times New Roman"/>
          <w:lang w:eastAsia="ru-RU"/>
        </w:rPr>
        <w:t xml:space="preserve">                           </w:t>
      </w:r>
      <w:r w:rsidRPr="006D4F9B">
        <w:rPr>
          <w:rFonts w:ascii="Times New Roman" w:hAnsi="Times New Roman"/>
          <w:sz w:val="21"/>
          <w:szCs w:val="21"/>
          <w:lang w:eastAsia="ru-RU"/>
        </w:rPr>
        <w:t>Начальнику (директору (заведующему))</w:t>
      </w:r>
    </w:p>
    <w:p w:rsidR="00803697" w:rsidRPr="006D4F9B" w:rsidRDefault="00803697" w:rsidP="00FC5E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1"/>
          <w:szCs w:val="21"/>
          <w:lang w:eastAsia="ru-RU"/>
        </w:rPr>
      </w:pPr>
      <w:r w:rsidRPr="006D4F9B">
        <w:rPr>
          <w:rFonts w:ascii="Times New Roman" w:hAnsi="Times New Roman"/>
          <w:sz w:val="21"/>
          <w:szCs w:val="21"/>
          <w:lang w:eastAsia="ru-RU"/>
        </w:rPr>
        <w:t xml:space="preserve">                                           _________________________________________</w:t>
      </w:r>
    </w:p>
    <w:p w:rsidR="00803697" w:rsidRPr="006D4F9B" w:rsidRDefault="00803697" w:rsidP="00FC5E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1"/>
          <w:szCs w:val="21"/>
          <w:lang w:eastAsia="ru-RU"/>
        </w:rPr>
      </w:pPr>
      <w:r w:rsidRPr="006D4F9B">
        <w:rPr>
          <w:rFonts w:ascii="Times New Roman" w:hAnsi="Times New Roman"/>
          <w:sz w:val="21"/>
          <w:szCs w:val="21"/>
          <w:lang w:eastAsia="ru-RU"/>
        </w:rPr>
        <w:t xml:space="preserve">               (наименование организации)</w:t>
      </w:r>
    </w:p>
    <w:p w:rsidR="00803697" w:rsidRPr="006D4F9B" w:rsidRDefault="00803697" w:rsidP="00FC5E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1"/>
          <w:szCs w:val="21"/>
          <w:lang w:eastAsia="ru-RU"/>
        </w:rPr>
      </w:pPr>
      <w:r w:rsidRPr="006D4F9B">
        <w:rPr>
          <w:rFonts w:ascii="Times New Roman" w:hAnsi="Times New Roman"/>
          <w:sz w:val="21"/>
          <w:szCs w:val="21"/>
          <w:lang w:eastAsia="ru-RU"/>
        </w:rPr>
        <w:t xml:space="preserve">                                                         ________________________________________________,</w:t>
      </w:r>
    </w:p>
    <w:p w:rsidR="00803697" w:rsidRPr="006D4F9B" w:rsidRDefault="00803697" w:rsidP="00FC5E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1"/>
          <w:szCs w:val="21"/>
          <w:lang w:eastAsia="ru-RU"/>
        </w:rPr>
      </w:pPr>
      <w:r w:rsidRPr="006D4F9B">
        <w:rPr>
          <w:rFonts w:ascii="Times New Roman" w:hAnsi="Times New Roman"/>
          <w:sz w:val="21"/>
          <w:szCs w:val="21"/>
          <w:lang w:eastAsia="ru-RU"/>
        </w:rPr>
        <w:t xml:space="preserve">                                                     (Ф.И.О. руководителя)</w:t>
      </w:r>
    </w:p>
    <w:p w:rsidR="00803697" w:rsidRPr="006D4F9B" w:rsidRDefault="00803697" w:rsidP="00FC5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1"/>
          <w:szCs w:val="21"/>
          <w:lang w:eastAsia="ru-RU"/>
        </w:rPr>
      </w:pPr>
      <w:r w:rsidRPr="006D4F9B">
        <w:rPr>
          <w:rFonts w:ascii="Times New Roman" w:hAnsi="Times New Roman"/>
          <w:sz w:val="21"/>
          <w:szCs w:val="21"/>
          <w:lang w:eastAsia="ru-RU"/>
        </w:rPr>
        <w:t xml:space="preserve">                                                     _______________________________________________</w:t>
      </w:r>
    </w:p>
    <w:p w:rsidR="00803697" w:rsidRPr="006D4F9B" w:rsidRDefault="00803697" w:rsidP="00FC5E3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"/>
        <w:jc w:val="right"/>
        <w:rPr>
          <w:rFonts w:ascii="Times New Roman" w:hAnsi="Times New Roman"/>
          <w:sz w:val="21"/>
          <w:szCs w:val="21"/>
          <w:lang w:eastAsia="ru-RU"/>
        </w:rPr>
      </w:pPr>
      <w:r w:rsidRPr="006D4F9B">
        <w:rPr>
          <w:rFonts w:ascii="Times New Roman" w:hAnsi="Times New Roman"/>
          <w:sz w:val="21"/>
          <w:szCs w:val="21"/>
          <w:lang w:eastAsia="ru-RU"/>
        </w:rPr>
        <w:t xml:space="preserve">                                                     (Ф.И.О. заявителя, (представителя заявителя))</w:t>
      </w:r>
    </w:p>
    <w:p w:rsidR="00803697" w:rsidRPr="006D4F9B" w:rsidRDefault="00803697" w:rsidP="00FC5E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1"/>
          <w:szCs w:val="21"/>
          <w:lang w:eastAsia="ru-RU"/>
        </w:rPr>
      </w:pPr>
      <w:r w:rsidRPr="006D4F9B">
        <w:rPr>
          <w:rFonts w:ascii="Times New Roman" w:hAnsi="Times New Roman"/>
          <w:sz w:val="21"/>
          <w:szCs w:val="21"/>
          <w:lang w:eastAsia="ru-RU"/>
        </w:rPr>
        <w:t xml:space="preserve">                                                                Паспорт: серия _________№____________</w:t>
      </w:r>
    </w:p>
    <w:p w:rsidR="00803697" w:rsidRPr="006D4F9B" w:rsidRDefault="00803697" w:rsidP="00FC5E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1"/>
          <w:szCs w:val="21"/>
          <w:lang w:eastAsia="ru-RU"/>
        </w:rPr>
      </w:pPr>
      <w:r w:rsidRPr="006D4F9B">
        <w:rPr>
          <w:rFonts w:ascii="Times New Roman" w:hAnsi="Times New Roman"/>
          <w:sz w:val="21"/>
          <w:szCs w:val="21"/>
          <w:lang w:eastAsia="ru-RU"/>
        </w:rPr>
        <w:t xml:space="preserve">                                                       Выдан:__________________________________________</w:t>
      </w:r>
    </w:p>
    <w:p w:rsidR="00803697" w:rsidRPr="006D4F9B" w:rsidRDefault="00803697" w:rsidP="00FC5E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1"/>
          <w:szCs w:val="21"/>
          <w:lang w:eastAsia="ru-RU"/>
        </w:rPr>
      </w:pPr>
      <w:r w:rsidRPr="006D4F9B">
        <w:rPr>
          <w:rFonts w:ascii="Times New Roman" w:hAnsi="Times New Roman"/>
          <w:sz w:val="21"/>
          <w:szCs w:val="21"/>
          <w:lang w:eastAsia="ru-RU"/>
        </w:rPr>
        <w:t xml:space="preserve">                      зарегистрированной (ого) по адресу:</w:t>
      </w:r>
    </w:p>
    <w:p w:rsidR="00803697" w:rsidRPr="006D4F9B" w:rsidRDefault="00803697" w:rsidP="00FC5E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1"/>
          <w:szCs w:val="21"/>
          <w:lang w:eastAsia="ru-RU"/>
        </w:rPr>
      </w:pPr>
      <w:r w:rsidRPr="006D4F9B">
        <w:rPr>
          <w:rFonts w:ascii="Times New Roman" w:hAnsi="Times New Roman"/>
          <w:sz w:val="21"/>
          <w:szCs w:val="21"/>
          <w:lang w:eastAsia="ru-RU"/>
        </w:rPr>
        <w:t xml:space="preserve">                                                         _________________________________________________</w:t>
      </w:r>
    </w:p>
    <w:p w:rsidR="00803697" w:rsidRPr="006D4F9B" w:rsidRDefault="00803697" w:rsidP="00FC5E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1"/>
          <w:szCs w:val="21"/>
          <w:lang w:eastAsia="ru-RU"/>
        </w:rPr>
      </w:pPr>
      <w:r w:rsidRPr="006D4F9B">
        <w:rPr>
          <w:rFonts w:ascii="Times New Roman" w:hAnsi="Times New Roman"/>
          <w:sz w:val="21"/>
          <w:szCs w:val="21"/>
          <w:lang w:eastAsia="ru-RU"/>
        </w:rPr>
        <w:t xml:space="preserve">                               Телефон_____________________________</w:t>
      </w:r>
    </w:p>
    <w:p w:rsidR="00803697" w:rsidRPr="00673F90" w:rsidRDefault="00803697" w:rsidP="00FC5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 w:rsidRPr="006D4F9B">
        <w:rPr>
          <w:rFonts w:ascii="Times New Roman" w:hAnsi="Times New Roman"/>
          <w:sz w:val="21"/>
          <w:szCs w:val="21"/>
          <w:lang w:eastAsia="ru-RU"/>
        </w:rPr>
        <w:t xml:space="preserve">                                              Адрес электронной почты______________________</w:t>
      </w:r>
    </w:p>
    <w:p w:rsidR="00803697" w:rsidRPr="00673F90" w:rsidRDefault="00803697" w:rsidP="00FC5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803697" w:rsidRPr="006D4F9B" w:rsidRDefault="00803697" w:rsidP="00FC5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6D4F9B">
        <w:rPr>
          <w:rFonts w:ascii="Times New Roman" w:hAnsi="Times New Roman"/>
          <w:b/>
          <w:lang w:eastAsia="ru-RU"/>
        </w:rPr>
        <w:t>ЗАЯВЛЕНИЕ-ЗАПРОС</w:t>
      </w:r>
    </w:p>
    <w:p w:rsidR="00803697" w:rsidRPr="00673F90" w:rsidRDefault="00803697" w:rsidP="00FC5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803697" w:rsidRPr="006D4F9B" w:rsidRDefault="00803697" w:rsidP="00FC5E32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6D4F9B">
        <w:rPr>
          <w:rFonts w:ascii="Times New Roman" w:hAnsi="Times New Roman"/>
          <w:lang w:eastAsia="ru-RU"/>
        </w:rPr>
        <w:t>Прошу Вас предоставить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Вашем учреждении, (</w:t>
      </w:r>
      <w:r>
        <w:rPr>
          <w:rFonts w:ascii="Times New Roman" w:hAnsi="Times New Roman"/>
          <w:lang w:eastAsia="ru-RU"/>
        </w:rPr>
        <w:t>организациях</w:t>
      </w:r>
      <w:r w:rsidRPr="006D4F9B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 </w:t>
      </w:r>
      <w:r w:rsidRPr="006D4F9B">
        <w:rPr>
          <w:rFonts w:ascii="Times New Roman" w:hAnsi="Times New Roman"/>
          <w:lang w:eastAsia="ru-RU"/>
        </w:rPr>
        <w:t xml:space="preserve"> Рузаевского муниципального района – исключительно для Управления образования) следующего содержания ____</w:t>
      </w:r>
      <w:r w:rsidRPr="006D4F9B">
        <w:rPr>
          <w:rFonts w:ascii="Times New Roman" w:hAnsi="Times New Roman"/>
          <w:color w:val="000000"/>
          <w:lang w:eastAsia="ru-RU"/>
        </w:rPr>
        <w:t>__________________________________________________________</w:t>
      </w:r>
      <w:r w:rsidRPr="006D4F9B">
        <w:rPr>
          <w:rFonts w:ascii="Times New Roman" w:hAnsi="Times New Roman"/>
          <w:color w:val="000000"/>
          <w:u w:val="single"/>
          <w:lang w:eastAsia="ru-RU"/>
        </w:rPr>
        <w:t>.</w:t>
      </w:r>
    </w:p>
    <w:p w:rsidR="00803697" w:rsidRPr="006D4F9B" w:rsidRDefault="00803697" w:rsidP="00FC5E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6D4F9B">
        <w:rPr>
          <w:rFonts w:ascii="Times New Roman" w:hAnsi="Times New Roman"/>
          <w:sz w:val="17"/>
          <w:szCs w:val="17"/>
          <w:lang w:eastAsia="ru-RU"/>
        </w:rPr>
        <w:t xml:space="preserve">Даю согласие на обработку с использованием средств автоматизации или без использования таких средств, моих персональных данных и персональных данных представляемого мной ребенка: фамилия, имя, отчество, год, месяц, дата и место рождения, адрес, семейное, социальное, имущественное положение, образование, профессия, доходы, национальная принадлежность, состояние здоровья и другая информация (ненужное вычеркнуть), для получения муниципальной услуги </w:t>
      </w:r>
      <w:r w:rsidRPr="006D4F9B">
        <w:rPr>
          <w:rFonts w:ascii="Times New Roman" w:hAnsi="Times New Roman"/>
          <w:color w:val="000000"/>
          <w:sz w:val="17"/>
          <w:szCs w:val="17"/>
          <w:lang w:eastAsia="ru-RU"/>
        </w:rPr>
        <w:t>«П</w:t>
      </w:r>
      <w:r w:rsidRPr="006D4F9B">
        <w:rPr>
          <w:rFonts w:ascii="Times New Roman" w:hAnsi="Times New Roman"/>
          <w:sz w:val="17"/>
          <w:szCs w:val="17"/>
          <w:lang w:eastAsia="ru-RU"/>
        </w:rPr>
        <w:t xml:space="preserve">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</w:t>
      </w:r>
      <w:r>
        <w:rPr>
          <w:rFonts w:ascii="Times New Roman" w:hAnsi="Times New Roman"/>
          <w:sz w:val="17"/>
          <w:szCs w:val="17"/>
          <w:lang w:eastAsia="ru-RU"/>
        </w:rPr>
        <w:t>организаци</w:t>
      </w:r>
      <w:r w:rsidRPr="006D4F9B">
        <w:rPr>
          <w:rFonts w:ascii="Times New Roman" w:hAnsi="Times New Roman"/>
          <w:sz w:val="17"/>
          <w:szCs w:val="17"/>
          <w:lang w:eastAsia="ru-RU"/>
        </w:rPr>
        <w:t>ях</w:t>
      </w:r>
      <w:r>
        <w:rPr>
          <w:rFonts w:ascii="Times New Roman" w:hAnsi="Times New Roman"/>
          <w:sz w:val="17"/>
          <w:szCs w:val="17"/>
          <w:lang w:eastAsia="ru-RU"/>
        </w:rPr>
        <w:t xml:space="preserve"> </w:t>
      </w:r>
      <w:r w:rsidRPr="006D4F9B">
        <w:rPr>
          <w:rFonts w:ascii="Times New Roman" w:hAnsi="Times New Roman"/>
          <w:sz w:val="17"/>
          <w:szCs w:val="17"/>
          <w:lang w:eastAsia="ru-RU"/>
        </w:rPr>
        <w:t xml:space="preserve"> Рузаевского муниципального района</w:t>
      </w:r>
      <w:r w:rsidRPr="006D4F9B">
        <w:rPr>
          <w:rFonts w:ascii="Times New Roman" w:hAnsi="Times New Roman"/>
          <w:color w:val="000000"/>
          <w:sz w:val="17"/>
          <w:szCs w:val="17"/>
          <w:lang w:eastAsia="ru-RU"/>
        </w:rPr>
        <w:t>».</w:t>
      </w:r>
    </w:p>
    <w:p w:rsidR="00803697" w:rsidRPr="006D4F9B" w:rsidRDefault="00803697" w:rsidP="00FC5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6D4F9B">
        <w:rPr>
          <w:rFonts w:ascii="Times New Roman" w:hAnsi="Times New Roman"/>
          <w:color w:val="000000"/>
          <w:sz w:val="17"/>
          <w:szCs w:val="17"/>
          <w:lang w:eastAsia="ru-RU"/>
        </w:rPr>
        <w:t>Так же даю согласие на принятие решений на основании обработки моих персональных данных, а так же персональных данных представляемого мной ребенка, порождающее юридические последствия в отношении меня и представляемого мной ребенка или иным образом затрагивающее мои права и законные интересы, а так же права и законные интересы представляемого мной ребенка.</w:t>
      </w:r>
    </w:p>
    <w:p w:rsidR="00803697" w:rsidRPr="006D4F9B" w:rsidRDefault="00803697" w:rsidP="00FC5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6D4F9B">
        <w:rPr>
          <w:rFonts w:ascii="Times New Roman" w:hAnsi="Times New Roman"/>
          <w:color w:val="000000"/>
          <w:sz w:val="17"/>
          <w:szCs w:val="17"/>
          <w:lang w:eastAsia="ru-RU"/>
        </w:rPr>
        <w:t>Обработка моих персональных данных, а так же данных представляемого мной ребенка включает сбор, систематизацию, накопление, хранение, уточнение ( обновление, изменение), использование, распространение ( в том числе передачу), обезличивание, блокирование, уничтожение.</w:t>
      </w:r>
    </w:p>
    <w:p w:rsidR="00803697" w:rsidRPr="006D4F9B" w:rsidRDefault="00803697" w:rsidP="00FC5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6D4F9B">
        <w:rPr>
          <w:rFonts w:ascii="Times New Roman" w:hAnsi="Times New Roman"/>
          <w:color w:val="000000"/>
          <w:sz w:val="17"/>
          <w:szCs w:val="17"/>
          <w:lang w:eastAsia="ru-RU"/>
        </w:rPr>
        <w:t>Мне разъяснен порядок принятия решения на основании обработки моих персональных данных, а так же данных представляемого мной ребенка и возможные юридические последствия такого решения, а так же предоставлена возможность заявить возражения против такого решения, и разъяснен порядок защиты моих прав и законных интересов, а так же прав и законных интересов представляемого мной ребенка.</w:t>
      </w:r>
    </w:p>
    <w:p w:rsidR="00803697" w:rsidRPr="006D4F9B" w:rsidRDefault="00803697" w:rsidP="00FC5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6D4F9B">
        <w:rPr>
          <w:rFonts w:ascii="Times New Roman" w:hAnsi="Times New Roman"/>
          <w:color w:val="000000"/>
          <w:sz w:val="17"/>
          <w:szCs w:val="17"/>
          <w:lang w:eastAsia="ru-RU"/>
        </w:rPr>
        <w:t>В случае неправомерного использования предоставленных данных, соглашение отзывается письменным заявлением субъекта персональных данных.</w:t>
      </w:r>
    </w:p>
    <w:p w:rsidR="00803697" w:rsidRPr="006D4F9B" w:rsidRDefault="00803697" w:rsidP="00FC5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6D4F9B">
        <w:rPr>
          <w:rFonts w:ascii="Times New Roman" w:hAnsi="Times New Roman"/>
          <w:color w:val="000000"/>
          <w:sz w:val="17"/>
          <w:szCs w:val="17"/>
          <w:lang w:eastAsia="ru-RU"/>
        </w:rPr>
        <w:t>Согласие действует до достижения цели обработки персональных данных, в период предоставления муниципальной услуги и в течении 10 лет со дня окончания предоставления муниципальной услуги, либо до помещения в архив.</w:t>
      </w:r>
    </w:p>
    <w:p w:rsidR="00803697" w:rsidRPr="006D4F9B" w:rsidRDefault="00803697" w:rsidP="00FC5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6D4F9B">
        <w:rPr>
          <w:rFonts w:ascii="Times New Roman" w:hAnsi="Times New Roman"/>
          <w:b/>
          <w:color w:val="000000"/>
          <w:sz w:val="17"/>
          <w:szCs w:val="17"/>
          <w:lang w:eastAsia="ru-RU"/>
        </w:rPr>
        <w:t>Оператор персональных данных:</w:t>
      </w:r>
      <w:r w:rsidRPr="006D4F9B">
        <w:rPr>
          <w:rFonts w:ascii="Times New Roman" w:hAnsi="Times New Roman"/>
          <w:color w:val="000000"/>
          <w:sz w:val="17"/>
          <w:szCs w:val="17"/>
          <w:lang w:eastAsia="ru-RU"/>
        </w:rPr>
        <w:t xml:space="preserve"> Муниципальное казенное учреждение Рузаевского муниципального района                                         «Многофункциональный центр предоставления государственных и муниципальных услуг в Рузаевском муниципальном районе», г. Рузаевка, ул. Ленина, д. 28 (иное муниципальное бюджетное учреждение, либо Управление образования) </w:t>
      </w:r>
    </w:p>
    <w:p w:rsidR="00803697" w:rsidRPr="00673F90" w:rsidRDefault="00803697" w:rsidP="00FC5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803697" w:rsidRPr="00673F90" w:rsidRDefault="00803697" w:rsidP="00FC5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673F90">
        <w:rPr>
          <w:rFonts w:ascii="Times New Roman" w:hAnsi="Times New Roman"/>
          <w:color w:val="000000"/>
          <w:sz w:val="16"/>
          <w:szCs w:val="16"/>
          <w:lang w:eastAsia="ru-RU"/>
        </w:rPr>
        <w:t>________________________________________________________________________________________________________________</w:t>
      </w:r>
    </w:p>
    <w:p w:rsidR="00803697" w:rsidRPr="00673F90" w:rsidRDefault="00803697" w:rsidP="00FC5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673F90">
        <w:rPr>
          <w:rFonts w:ascii="Times New Roman" w:hAnsi="Times New Roman"/>
          <w:color w:val="000000"/>
          <w:sz w:val="16"/>
          <w:szCs w:val="16"/>
          <w:lang w:eastAsia="ru-RU"/>
        </w:rPr>
        <w:t>(наименование и адрес)</w:t>
      </w:r>
    </w:p>
    <w:p w:rsidR="00803697" w:rsidRPr="00673F90" w:rsidRDefault="00803697" w:rsidP="00FC5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803697" w:rsidRPr="00673F90" w:rsidRDefault="00803697" w:rsidP="00FC5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73F90">
        <w:rPr>
          <w:rFonts w:ascii="Times New Roman" w:hAnsi="Times New Roman"/>
          <w:sz w:val="20"/>
          <w:szCs w:val="20"/>
          <w:lang w:eastAsia="ru-RU"/>
        </w:rPr>
        <w:t>Подпись __________________________                                                                  «_____» ____________________ 20___ г.</w:t>
      </w:r>
    </w:p>
    <w:p w:rsidR="00803697" w:rsidRDefault="00803697" w:rsidP="009378E2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73F90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803697" w:rsidRDefault="00803697" w:rsidP="005E1C3D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5E1C3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</w:t>
      </w:r>
    </w:p>
    <w:p w:rsidR="00803697" w:rsidRDefault="00803697" w:rsidP="005E1C3D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5E1C3D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</w:p>
    <w:p w:rsidR="00803697" w:rsidRPr="005E1C3D" w:rsidRDefault="00803697" w:rsidP="005E1C3D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5E1C3D">
        <w:rPr>
          <w:rFonts w:ascii="Times New Roman" w:hAnsi="Times New Roman"/>
          <w:bCs/>
          <w:sz w:val="24"/>
          <w:szCs w:val="24"/>
          <w:lang w:eastAsia="ru-RU"/>
        </w:rPr>
        <w:t xml:space="preserve"> Приложение № 3</w:t>
      </w:r>
    </w:p>
    <w:p w:rsidR="00803697" w:rsidRPr="005E1C3D" w:rsidRDefault="00803697" w:rsidP="005E1C3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E1C3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к административному регламенту</w:t>
      </w:r>
      <w:r w:rsidRPr="005E1C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03697" w:rsidRPr="005E1C3D" w:rsidRDefault="00803697" w:rsidP="005E1C3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E1C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по предоставлению муниципальной услуги </w:t>
      </w:r>
    </w:p>
    <w:p w:rsidR="00803697" w:rsidRPr="005E1C3D" w:rsidRDefault="00803697" w:rsidP="005E1C3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«П</w:t>
      </w:r>
      <w:r w:rsidRPr="005E1C3D">
        <w:rPr>
          <w:rFonts w:ascii="Times New Roman" w:hAnsi="Times New Roman"/>
          <w:sz w:val="24"/>
          <w:szCs w:val="24"/>
          <w:lang w:eastAsia="ru-RU"/>
        </w:rPr>
        <w:t xml:space="preserve">редоставление информации об </w:t>
      </w:r>
    </w:p>
    <w:p w:rsidR="00803697" w:rsidRPr="005E1C3D" w:rsidRDefault="00803697" w:rsidP="005E1C3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организации общедоступного и </w:t>
      </w:r>
    </w:p>
    <w:p w:rsidR="00803697" w:rsidRPr="005E1C3D" w:rsidRDefault="00803697" w:rsidP="005E1C3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бесплатного дошкольного, </w:t>
      </w:r>
    </w:p>
    <w:p w:rsidR="00803697" w:rsidRPr="005E1C3D" w:rsidRDefault="00803697" w:rsidP="005E1C3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начального общего, основного общего, </w:t>
      </w:r>
    </w:p>
    <w:p w:rsidR="00803697" w:rsidRPr="005E1C3D" w:rsidRDefault="00803697" w:rsidP="005E1C3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среднего общего образования,</w:t>
      </w:r>
    </w:p>
    <w:p w:rsidR="00803697" w:rsidRPr="005E1C3D" w:rsidRDefault="00803697" w:rsidP="005E1C3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а также дополнительного образования</w:t>
      </w:r>
    </w:p>
    <w:p w:rsidR="00803697" w:rsidRPr="005E1C3D" w:rsidRDefault="00803697" w:rsidP="00F72E4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в общеобразовательных </w:t>
      </w:r>
      <w:r>
        <w:rPr>
          <w:rFonts w:ascii="Times New Roman" w:hAnsi="Times New Roman"/>
          <w:sz w:val="24"/>
          <w:szCs w:val="24"/>
          <w:lang w:eastAsia="ru-RU"/>
        </w:rPr>
        <w:t xml:space="preserve"> организациях</w:t>
      </w:r>
    </w:p>
    <w:p w:rsidR="00803697" w:rsidRPr="005E1C3D" w:rsidRDefault="00803697" w:rsidP="005E1C3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Рузаевского муниципального района</w:t>
      </w:r>
      <w:r w:rsidRPr="005E1C3D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p w:rsidR="00803697" w:rsidRPr="005E1C3D" w:rsidRDefault="00803697" w:rsidP="005E1C3D">
      <w:pPr>
        <w:spacing w:after="0" w:line="240" w:lineRule="exact"/>
        <w:ind w:left="4500" w:hanging="4500"/>
        <w:rPr>
          <w:rFonts w:ascii="Times New Roman" w:hAnsi="Times New Roman"/>
          <w:sz w:val="28"/>
          <w:szCs w:val="28"/>
          <w:lang w:eastAsia="ru-RU"/>
        </w:rPr>
      </w:pPr>
    </w:p>
    <w:p w:rsidR="00803697" w:rsidRPr="005E1C3D" w:rsidRDefault="00803697" w:rsidP="005E1C3D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803697" w:rsidRPr="005E1C3D" w:rsidRDefault="00803697" w:rsidP="005E1C3D">
      <w:pPr>
        <w:spacing w:after="0" w:line="240" w:lineRule="exact"/>
        <w:ind w:left="4500" w:hanging="450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803697" w:rsidRPr="009470AA" w:rsidTr="005E1C3D">
        <w:trPr>
          <w:trHeight w:val="883"/>
        </w:trPr>
        <w:tc>
          <w:tcPr>
            <w:tcW w:w="4785" w:type="dxa"/>
          </w:tcPr>
          <w:p w:rsidR="00803697" w:rsidRPr="005E1C3D" w:rsidRDefault="00803697" w:rsidP="005E1C3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3697" w:rsidRPr="005E1C3D" w:rsidRDefault="00803697" w:rsidP="005E1C3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1C3D">
              <w:rPr>
                <w:rFonts w:ascii="Times New Roman" w:hAnsi="Times New Roman"/>
                <w:sz w:val="24"/>
                <w:szCs w:val="24"/>
                <w:lang w:eastAsia="ru-RU"/>
              </w:rPr>
              <w:t>Бланк учреждения</w:t>
            </w:r>
          </w:p>
          <w:p w:rsidR="00803697" w:rsidRPr="005E1C3D" w:rsidRDefault="00803697" w:rsidP="005E1C3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3697" w:rsidRPr="005E1C3D" w:rsidRDefault="00803697" w:rsidP="005E1C3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3697" w:rsidRPr="005E1C3D" w:rsidRDefault="00803697" w:rsidP="005E1C3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803697" w:rsidRPr="005E1C3D" w:rsidRDefault="00803697" w:rsidP="005E1C3D">
            <w:pPr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3697" w:rsidRPr="005E1C3D" w:rsidRDefault="00803697" w:rsidP="005E1C3D">
            <w:pPr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1C3D">
              <w:rPr>
                <w:rFonts w:ascii="Times New Roman" w:hAnsi="Times New Roman"/>
                <w:sz w:val="24"/>
                <w:szCs w:val="24"/>
                <w:lang w:eastAsia="ru-RU"/>
              </w:rPr>
              <w:t>Адресат</w:t>
            </w:r>
          </w:p>
          <w:p w:rsidR="00803697" w:rsidRPr="005E1C3D" w:rsidRDefault="00803697" w:rsidP="005E1C3D">
            <w:pPr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1C3D">
              <w:rPr>
                <w:rFonts w:ascii="Times New Roman" w:hAnsi="Times New Roman"/>
                <w:sz w:val="24"/>
                <w:szCs w:val="24"/>
                <w:lang w:eastAsia="ru-RU"/>
              </w:rPr>
              <w:t>(Ф.И.О. заявителя, адрес)</w:t>
            </w:r>
          </w:p>
        </w:tc>
      </w:tr>
    </w:tbl>
    <w:p w:rsidR="00803697" w:rsidRPr="005E1C3D" w:rsidRDefault="00803697" w:rsidP="005E1C3D">
      <w:pPr>
        <w:spacing w:after="0" w:line="240" w:lineRule="exact"/>
        <w:ind w:left="4500" w:hanging="4500"/>
        <w:rPr>
          <w:rFonts w:ascii="Times New Roman" w:hAnsi="Times New Roman"/>
          <w:sz w:val="24"/>
          <w:szCs w:val="24"/>
          <w:lang w:eastAsia="ru-RU"/>
        </w:rPr>
      </w:pPr>
    </w:p>
    <w:p w:rsidR="00803697" w:rsidRPr="005E1C3D" w:rsidRDefault="00803697" w:rsidP="005E1C3D">
      <w:pPr>
        <w:spacing w:after="0" w:line="240" w:lineRule="exact"/>
        <w:ind w:left="4500" w:hanging="4500"/>
        <w:rPr>
          <w:rFonts w:ascii="Times New Roman" w:hAnsi="Times New Roman"/>
          <w:sz w:val="24"/>
          <w:szCs w:val="24"/>
          <w:lang w:eastAsia="ru-RU"/>
        </w:rPr>
      </w:pPr>
    </w:p>
    <w:p w:rsidR="00803697" w:rsidRPr="005E1C3D" w:rsidRDefault="00803697" w:rsidP="005E1C3D">
      <w:pPr>
        <w:spacing w:after="0" w:line="240" w:lineRule="exact"/>
        <w:ind w:left="4500" w:hanging="4500"/>
        <w:rPr>
          <w:rFonts w:ascii="Times New Roman" w:hAnsi="Times New Roman"/>
          <w:sz w:val="24"/>
          <w:szCs w:val="24"/>
          <w:lang w:eastAsia="ru-RU"/>
        </w:rPr>
      </w:pPr>
    </w:p>
    <w:p w:rsidR="00803697" w:rsidRPr="005E1C3D" w:rsidRDefault="00803697" w:rsidP="005E1C3D">
      <w:pPr>
        <w:spacing w:after="0" w:line="240" w:lineRule="exact"/>
        <w:ind w:left="4500" w:hanging="4500"/>
        <w:rPr>
          <w:rFonts w:ascii="Times New Roman" w:hAnsi="Times New Roman"/>
          <w:sz w:val="24"/>
          <w:szCs w:val="24"/>
          <w:lang w:eastAsia="ru-RU"/>
        </w:rPr>
      </w:pPr>
    </w:p>
    <w:p w:rsidR="00803697" w:rsidRPr="005E1C3D" w:rsidRDefault="00803697" w:rsidP="005E1C3D">
      <w:pPr>
        <w:spacing w:after="0" w:line="240" w:lineRule="exact"/>
        <w:ind w:left="4500" w:hanging="4500"/>
        <w:rPr>
          <w:rFonts w:ascii="Times New Roman" w:hAnsi="Times New Roman"/>
          <w:sz w:val="24"/>
          <w:szCs w:val="24"/>
          <w:lang w:eastAsia="ru-RU"/>
        </w:rPr>
      </w:pPr>
    </w:p>
    <w:p w:rsidR="00803697" w:rsidRPr="005E1C3D" w:rsidRDefault="00803697" w:rsidP="005E1C3D">
      <w:pPr>
        <w:spacing w:after="0" w:line="240" w:lineRule="auto"/>
        <w:ind w:left="4500" w:hanging="450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>СПРАВКА-ОТВЕТ</w:t>
      </w:r>
    </w:p>
    <w:p w:rsidR="00803697" w:rsidRPr="005E1C3D" w:rsidRDefault="00803697" w:rsidP="005E1C3D">
      <w:pPr>
        <w:spacing w:after="0" w:line="240" w:lineRule="auto"/>
        <w:ind w:left="4500" w:hanging="450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03697" w:rsidRPr="005E1C3D" w:rsidRDefault="00803697" w:rsidP="005E1C3D">
      <w:pPr>
        <w:spacing w:after="0" w:line="240" w:lineRule="auto"/>
        <w:ind w:left="4500" w:hanging="450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03697" w:rsidRPr="005E1C3D" w:rsidRDefault="00803697" w:rsidP="005E1C3D">
      <w:pPr>
        <w:spacing w:after="0" w:line="240" w:lineRule="auto"/>
        <w:ind w:left="4500" w:hanging="450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03697" w:rsidRPr="005E1C3D" w:rsidRDefault="00803697" w:rsidP="005E1C3D">
      <w:pPr>
        <w:spacing w:after="0" w:line="240" w:lineRule="auto"/>
        <w:ind w:left="4500" w:hanging="450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03697" w:rsidRPr="005E1C3D" w:rsidRDefault="00803697" w:rsidP="005E1C3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>Дана ____________________________________________________________</w:t>
      </w:r>
    </w:p>
    <w:p w:rsidR="00803697" w:rsidRPr="005E1C3D" w:rsidRDefault="00803697" w:rsidP="005E1C3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>(Ф.И.О. либо наименование заявителя)</w:t>
      </w:r>
    </w:p>
    <w:p w:rsidR="00803697" w:rsidRPr="005E1C3D" w:rsidRDefault="00803697" w:rsidP="005E1C3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03697" w:rsidRPr="005E1C3D" w:rsidRDefault="00803697" w:rsidP="005E1C3D">
      <w:pPr>
        <w:spacing w:before="108" w:after="108" w:line="240" w:lineRule="auto"/>
        <w:ind w:firstLine="709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5E1C3D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В соответствии с Административным регламентом </w:t>
      </w:r>
      <w:r w:rsidRPr="005E1C3D">
        <w:rPr>
          <w:rFonts w:ascii="Times New Roman" w:hAnsi="Times New Roman"/>
          <w:bCs/>
          <w:color w:val="000000"/>
          <w:kern w:val="36"/>
          <w:sz w:val="24"/>
          <w:szCs w:val="24"/>
          <w:lang w:eastAsia="ru-RU"/>
        </w:rPr>
        <w:t>по предоставлению муниципальной услуги «П</w:t>
      </w:r>
      <w:r w:rsidRPr="005E1C3D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</w:t>
      </w: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организациях </w:t>
      </w:r>
      <w:r w:rsidRPr="005E1C3D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Рузаевского муниципального района</w:t>
      </w:r>
      <w:r w:rsidRPr="005E1C3D">
        <w:rPr>
          <w:rFonts w:ascii="Times New Roman" w:hAnsi="Times New Roman"/>
          <w:bCs/>
          <w:color w:val="000000"/>
          <w:kern w:val="36"/>
          <w:sz w:val="24"/>
          <w:szCs w:val="24"/>
          <w:lang w:eastAsia="ru-RU"/>
        </w:rPr>
        <w:t>», Вам предоставляется следующая информация____________________________________________________________________________________________________________________________________________________________________________________________</w:t>
      </w:r>
    </w:p>
    <w:p w:rsidR="00803697" w:rsidRPr="005E1C3D" w:rsidRDefault="00803697" w:rsidP="005E1C3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03697" w:rsidRPr="005E1C3D" w:rsidRDefault="00803697" w:rsidP="005E1C3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>Ответ дан для представления по месту требования.</w:t>
      </w:r>
    </w:p>
    <w:p w:rsidR="00803697" w:rsidRPr="005E1C3D" w:rsidRDefault="00803697" w:rsidP="005E1C3D">
      <w:pPr>
        <w:spacing w:after="0" w:line="240" w:lineRule="auto"/>
        <w:ind w:left="4500" w:hanging="450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03697" w:rsidRPr="005E1C3D" w:rsidRDefault="00803697" w:rsidP="005E1C3D">
      <w:pPr>
        <w:spacing w:after="0" w:line="240" w:lineRule="auto"/>
        <w:ind w:left="4500" w:hanging="450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03697" w:rsidRPr="005E1C3D" w:rsidRDefault="00803697" w:rsidP="005E1C3D">
      <w:pPr>
        <w:spacing w:after="0" w:line="240" w:lineRule="auto"/>
        <w:ind w:left="4500" w:hanging="4500"/>
        <w:rPr>
          <w:rFonts w:ascii="Times New Roman" w:hAnsi="Times New Roman"/>
          <w:sz w:val="24"/>
          <w:szCs w:val="24"/>
          <w:lang w:eastAsia="ru-RU"/>
        </w:rPr>
      </w:pPr>
    </w:p>
    <w:p w:rsidR="00803697" w:rsidRPr="005E1C3D" w:rsidRDefault="00803697" w:rsidP="005E1C3D">
      <w:pPr>
        <w:spacing w:after="0" w:line="240" w:lineRule="auto"/>
        <w:ind w:left="4500" w:hanging="4500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>Руководитель  _____________________   ___________    _____________________</w:t>
      </w:r>
    </w:p>
    <w:p w:rsidR="00803697" w:rsidRPr="005E1C3D" w:rsidRDefault="00803697" w:rsidP="005E1C3D">
      <w:pPr>
        <w:spacing w:after="0" w:line="240" w:lineRule="auto"/>
        <w:ind w:left="4500" w:hanging="4500"/>
        <w:rPr>
          <w:rFonts w:ascii="Times New Roman" w:hAnsi="Times New Roman"/>
          <w:sz w:val="18"/>
          <w:szCs w:val="18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>М.П</w:t>
      </w:r>
      <w:r w:rsidRPr="005E1C3D">
        <w:rPr>
          <w:rFonts w:ascii="Times New Roman" w:hAnsi="Times New Roman"/>
          <w:sz w:val="18"/>
          <w:szCs w:val="18"/>
          <w:lang w:eastAsia="ru-RU"/>
        </w:rPr>
        <w:t>.                         (наименование организации)               (подпись)                 (Ф.И.О.. руководителя)</w:t>
      </w:r>
    </w:p>
    <w:p w:rsidR="00803697" w:rsidRDefault="00803697" w:rsidP="005E1C3D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803697" w:rsidRDefault="00803697" w:rsidP="005E1C3D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803697" w:rsidRDefault="00803697" w:rsidP="005E1C3D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5E1C3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</w:t>
      </w:r>
    </w:p>
    <w:p w:rsidR="00803697" w:rsidRDefault="00803697" w:rsidP="005E1C3D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803697" w:rsidRPr="005E1C3D" w:rsidRDefault="00803697" w:rsidP="005E1C3D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5E1C3D">
        <w:rPr>
          <w:rFonts w:ascii="Times New Roman" w:hAnsi="Times New Roman"/>
          <w:bCs/>
          <w:sz w:val="24"/>
          <w:szCs w:val="24"/>
          <w:lang w:eastAsia="ru-RU"/>
        </w:rPr>
        <w:t xml:space="preserve"> Приложение № 4</w:t>
      </w:r>
    </w:p>
    <w:p w:rsidR="00803697" w:rsidRPr="005E1C3D" w:rsidRDefault="00803697" w:rsidP="005E1C3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E1C3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к административному регламенту</w:t>
      </w:r>
      <w:r w:rsidRPr="005E1C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03697" w:rsidRPr="005E1C3D" w:rsidRDefault="00803697" w:rsidP="005E1C3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E1C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по предоставлению муниципальной услуги </w:t>
      </w:r>
    </w:p>
    <w:p w:rsidR="00803697" w:rsidRPr="005E1C3D" w:rsidRDefault="00803697" w:rsidP="005E1C3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«П</w:t>
      </w:r>
      <w:r w:rsidRPr="005E1C3D">
        <w:rPr>
          <w:rFonts w:ascii="Times New Roman" w:hAnsi="Times New Roman"/>
          <w:sz w:val="24"/>
          <w:szCs w:val="24"/>
          <w:lang w:eastAsia="ru-RU"/>
        </w:rPr>
        <w:t xml:space="preserve">редоставление информации об </w:t>
      </w:r>
    </w:p>
    <w:p w:rsidR="00803697" w:rsidRPr="005E1C3D" w:rsidRDefault="00803697" w:rsidP="005E1C3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организации общедоступного и </w:t>
      </w:r>
    </w:p>
    <w:p w:rsidR="00803697" w:rsidRPr="005E1C3D" w:rsidRDefault="00803697" w:rsidP="005E1C3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бесплатного дошкольного, </w:t>
      </w:r>
    </w:p>
    <w:p w:rsidR="00803697" w:rsidRPr="005E1C3D" w:rsidRDefault="00803697" w:rsidP="005E1C3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начального общего, основного общего, </w:t>
      </w:r>
    </w:p>
    <w:p w:rsidR="00803697" w:rsidRPr="005E1C3D" w:rsidRDefault="00803697" w:rsidP="005E1C3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среднего общего образования,</w:t>
      </w:r>
    </w:p>
    <w:p w:rsidR="00803697" w:rsidRPr="005E1C3D" w:rsidRDefault="00803697" w:rsidP="005E1C3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а также дополнительного образования</w:t>
      </w:r>
    </w:p>
    <w:p w:rsidR="00803697" w:rsidRPr="005E1C3D" w:rsidRDefault="00803697" w:rsidP="00F72E4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в общеобразовательных </w:t>
      </w:r>
      <w:r>
        <w:rPr>
          <w:rFonts w:ascii="Times New Roman" w:hAnsi="Times New Roman"/>
          <w:sz w:val="24"/>
          <w:szCs w:val="24"/>
          <w:lang w:eastAsia="ru-RU"/>
        </w:rPr>
        <w:t xml:space="preserve">организациях </w:t>
      </w:r>
    </w:p>
    <w:p w:rsidR="00803697" w:rsidRPr="005E1C3D" w:rsidRDefault="00803697" w:rsidP="005E1C3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Рузаевского муниципального района</w:t>
      </w:r>
      <w:r w:rsidRPr="005E1C3D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p w:rsidR="00803697" w:rsidRPr="005E1C3D" w:rsidRDefault="00803697" w:rsidP="005E1C3D">
      <w:pPr>
        <w:spacing w:after="0" w:line="240" w:lineRule="exact"/>
        <w:ind w:left="450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803697" w:rsidRPr="009470AA" w:rsidTr="005E1C3D">
        <w:tc>
          <w:tcPr>
            <w:tcW w:w="4785" w:type="dxa"/>
          </w:tcPr>
          <w:p w:rsidR="00803697" w:rsidRPr="005E1C3D" w:rsidRDefault="00803697" w:rsidP="005E1C3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03697" w:rsidRPr="005E1C3D" w:rsidRDefault="00803697" w:rsidP="005E1C3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1C3D">
              <w:rPr>
                <w:rFonts w:ascii="Times New Roman" w:hAnsi="Times New Roman"/>
                <w:sz w:val="28"/>
                <w:szCs w:val="28"/>
                <w:lang w:eastAsia="ru-RU"/>
              </w:rPr>
              <w:t>Бланк учреждения</w:t>
            </w:r>
          </w:p>
          <w:p w:rsidR="00803697" w:rsidRPr="005E1C3D" w:rsidRDefault="00803697" w:rsidP="005E1C3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03697" w:rsidRPr="005E1C3D" w:rsidRDefault="00803697" w:rsidP="005E1C3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03697" w:rsidRPr="005E1C3D" w:rsidRDefault="00803697" w:rsidP="005E1C3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803697" w:rsidRPr="005E1C3D" w:rsidRDefault="00803697" w:rsidP="005E1C3D">
            <w:pPr>
              <w:spacing w:after="0" w:line="240" w:lineRule="exac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03697" w:rsidRPr="005E1C3D" w:rsidRDefault="00803697" w:rsidP="005E1C3D">
            <w:pPr>
              <w:spacing w:after="0" w:line="240" w:lineRule="exac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1C3D">
              <w:rPr>
                <w:rFonts w:ascii="Times New Roman" w:hAnsi="Times New Roman"/>
                <w:sz w:val="28"/>
                <w:szCs w:val="28"/>
                <w:lang w:eastAsia="ru-RU"/>
              </w:rPr>
              <w:t>Адресат</w:t>
            </w:r>
          </w:p>
          <w:p w:rsidR="00803697" w:rsidRPr="005E1C3D" w:rsidRDefault="00803697" w:rsidP="005E1C3D">
            <w:pPr>
              <w:spacing w:after="0" w:line="240" w:lineRule="exact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C3D">
              <w:rPr>
                <w:rFonts w:ascii="Times New Roman" w:hAnsi="Times New Roman"/>
                <w:sz w:val="20"/>
                <w:szCs w:val="20"/>
                <w:lang w:eastAsia="ru-RU"/>
              </w:rPr>
              <w:t>(Ф.И.О. заявителя, адрес)</w:t>
            </w:r>
          </w:p>
        </w:tc>
      </w:tr>
    </w:tbl>
    <w:p w:rsidR="00803697" w:rsidRPr="005E1C3D" w:rsidRDefault="00803697" w:rsidP="005E1C3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03697" w:rsidRPr="005E1C3D" w:rsidRDefault="00803697" w:rsidP="005E1C3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E1C3D">
        <w:rPr>
          <w:rFonts w:ascii="Times New Roman" w:hAnsi="Times New Roman"/>
          <w:sz w:val="28"/>
          <w:szCs w:val="28"/>
          <w:lang w:eastAsia="ru-RU"/>
        </w:rPr>
        <w:t>УВЕДОМЛЕНИЕ</w:t>
      </w:r>
    </w:p>
    <w:p w:rsidR="00803697" w:rsidRPr="005E1C3D" w:rsidRDefault="00803697" w:rsidP="005E1C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03697" w:rsidRPr="005E1C3D" w:rsidRDefault="00803697" w:rsidP="005E1C3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>Уведомляем Вас о том, что Вам__________________________________________________________________________</w:t>
      </w:r>
    </w:p>
    <w:p w:rsidR="00803697" w:rsidRPr="005E1C3D" w:rsidRDefault="00803697" w:rsidP="005E1C3D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E1C3D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(Ф.И.О. заявителя, представителя заявителя)</w:t>
      </w:r>
    </w:p>
    <w:p w:rsidR="00803697" w:rsidRPr="005E1C3D" w:rsidRDefault="00803697" w:rsidP="005E1C3D">
      <w:pPr>
        <w:spacing w:after="0" w:line="240" w:lineRule="auto"/>
        <w:ind w:left="4500" w:hanging="450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03697" w:rsidRPr="005E1C3D" w:rsidRDefault="00803697" w:rsidP="005E1C3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>Не может быть предоставлена муниципальная услуга «</w:t>
      </w:r>
      <w:r w:rsidRPr="005E1C3D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5E1C3D">
        <w:rPr>
          <w:rFonts w:ascii="Times New Roman" w:hAnsi="Times New Roman"/>
          <w:sz w:val="24"/>
          <w:szCs w:val="24"/>
          <w:lang w:eastAsia="ru-RU"/>
        </w:rPr>
        <w:t xml:space="preserve">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</w:t>
      </w:r>
      <w:r>
        <w:rPr>
          <w:rFonts w:ascii="Times New Roman" w:hAnsi="Times New Roman"/>
          <w:sz w:val="24"/>
          <w:szCs w:val="24"/>
          <w:lang w:eastAsia="ru-RU"/>
        </w:rPr>
        <w:t xml:space="preserve">организациях </w:t>
      </w:r>
      <w:r w:rsidRPr="005E1C3D">
        <w:rPr>
          <w:rFonts w:ascii="Times New Roman" w:hAnsi="Times New Roman"/>
          <w:sz w:val="24"/>
          <w:szCs w:val="24"/>
          <w:lang w:eastAsia="ru-RU"/>
        </w:rPr>
        <w:t xml:space="preserve"> Рузаевского муниципального района</w:t>
      </w:r>
      <w:r w:rsidRPr="005E1C3D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p w:rsidR="00803697" w:rsidRPr="005E1C3D" w:rsidRDefault="00803697" w:rsidP="005E1C3D">
      <w:pPr>
        <w:spacing w:after="0" w:line="240" w:lineRule="auto"/>
        <w:ind w:left="4500" w:hanging="4500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>в связи с______________________________________________________________________</w:t>
      </w:r>
    </w:p>
    <w:p w:rsidR="00803697" w:rsidRPr="005E1C3D" w:rsidRDefault="00803697" w:rsidP="005E1C3D">
      <w:pPr>
        <w:spacing w:after="0" w:line="240" w:lineRule="auto"/>
        <w:ind w:left="4500" w:hanging="4500"/>
        <w:rPr>
          <w:rFonts w:ascii="Times New Roman" w:hAnsi="Times New Roman"/>
          <w:sz w:val="20"/>
          <w:szCs w:val="20"/>
          <w:lang w:eastAsia="ru-RU"/>
        </w:rPr>
      </w:pPr>
      <w:r w:rsidRPr="005E1C3D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(причина отказа)</w:t>
      </w:r>
    </w:p>
    <w:p w:rsidR="00803697" w:rsidRPr="005E1C3D" w:rsidRDefault="00803697" w:rsidP="005E1C3D">
      <w:pPr>
        <w:spacing w:after="0" w:line="240" w:lineRule="auto"/>
        <w:ind w:left="4500" w:hanging="4500"/>
        <w:rPr>
          <w:rFonts w:ascii="Times New Roman" w:hAnsi="Times New Roman"/>
          <w:sz w:val="28"/>
          <w:szCs w:val="28"/>
          <w:lang w:eastAsia="ru-RU"/>
        </w:rPr>
      </w:pPr>
    </w:p>
    <w:p w:rsidR="00803697" w:rsidRPr="005E1C3D" w:rsidRDefault="00803697" w:rsidP="005E1C3D">
      <w:pPr>
        <w:spacing w:after="0" w:line="240" w:lineRule="auto"/>
        <w:ind w:left="4500" w:hanging="4500"/>
        <w:rPr>
          <w:rFonts w:ascii="Times New Roman" w:hAnsi="Times New Roman"/>
          <w:sz w:val="28"/>
          <w:szCs w:val="28"/>
          <w:lang w:eastAsia="ru-RU"/>
        </w:rPr>
      </w:pPr>
    </w:p>
    <w:p w:rsidR="00803697" w:rsidRPr="005E1C3D" w:rsidRDefault="00803697" w:rsidP="005E1C3D">
      <w:pPr>
        <w:spacing w:after="0" w:line="240" w:lineRule="auto"/>
        <w:ind w:left="4500" w:hanging="4500"/>
        <w:rPr>
          <w:rFonts w:ascii="Times New Roman" w:hAnsi="Times New Roman"/>
          <w:sz w:val="28"/>
          <w:szCs w:val="28"/>
          <w:lang w:eastAsia="ru-RU"/>
        </w:rPr>
      </w:pPr>
    </w:p>
    <w:p w:rsidR="00803697" w:rsidRPr="005E1C3D" w:rsidRDefault="00803697" w:rsidP="005E1C3D">
      <w:pPr>
        <w:spacing w:after="0" w:line="240" w:lineRule="auto"/>
        <w:ind w:left="4500" w:hanging="4500"/>
        <w:rPr>
          <w:rFonts w:ascii="Times New Roman" w:hAnsi="Times New Roman"/>
          <w:sz w:val="28"/>
          <w:szCs w:val="28"/>
          <w:lang w:eastAsia="ru-RU"/>
        </w:rPr>
      </w:pPr>
    </w:p>
    <w:p w:rsidR="00803697" w:rsidRPr="005E1C3D" w:rsidRDefault="00803697" w:rsidP="005E1C3D">
      <w:pPr>
        <w:spacing w:after="0" w:line="240" w:lineRule="auto"/>
        <w:ind w:left="4500" w:hanging="4500"/>
        <w:rPr>
          <w:rFonts w:ascii="Times New Roman" w:hAnsi="Times New Roman"/>
          <w:sz w:val="28"/>
          <w:szCs w:val="28"/>
          <w:lang w:eastAsia="ru-RU"/>
        </w:rPr>
      </w:pPr>
    </w:p>
    <w:p w:rsidR="00803697" w:rsidRPr="005E1C3D" w:rsidRDefault="00803697" w:rsidP="005E1C3D">
      <w:pPr>
        <w:spacing w:after="0" w:line="240" w:lineRule="auto"/>
        <w:ind w:left="4500" w:hanging="4500"/>
        <w:rPr>
          <w:rFonts w:ascii="Times New Roman" w:hAnsi="Times New Roman"/>
          <w:sz w:val="28"/>
          <w:szCs w:val="28"/>
          <w:lang w:eastAsia="ru-RU"/>
        </w:rPr>
      </w:pPr>
    </w:p>
    <w:p w:rsidR="00803697" w:rsidRPr="005E1C3D" w:rsidRDefault="00803697" w:rsidP="005E1C3D">
      <w:pPr>
        <w:spacing w:after="0" w:line="240" w:lineRule="auto"/>
        <w:ind w:left="4500" w:hanging="4500"/>
        <w:rPr>
          <w:rFonts w:ascii="Times New Roman" w:hAnsi="Times New Roman"/>
          <w:sz w:val="24"/>
          <w:szCs w:val="24"/>
          <w:lang w:eastAsia="ru-RU"/>
        </w:rPr>
      </w:pPr>
    </w:p>
    <w:p w:rsidR="00803697" w:rsidRPr="005E1C3D" w:rsidRDefault="00803697" w:rsidP="005E1C3D">
      <w:pPr>
        <w:spacing w:after="0" w:line="240" w:lineRule="auto"/>
        <w:ind w:left="4500" w:hanging="4500"/>
        <w:rPr>
          <w:rFonts w:ascii="Times New Roman" w:hAnsi="Times New Roman"/>
          <w:sz w:val="24"/>
          <w:szCs w:val="24"/>
          <w:lang w:eastAsia="ru-RU"/>
        </w:rPr>
      </w:pPr>
    </w:p>
    <w:p w:rsidR="00803697" w:rsidRPr="005E1C3D" w:rsidRDefault="00803697" w:rsidP="005E1C3D">
      <w:pPr>
        <w:spacing w:after="0" w:line="240" w:lineRule="auto"/>
        <w:ind w:left="4500" w:hanging="4500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>Руководитель  _____________________   ___________    _____________________</w:t>
      </w:r>
    </w:p>
    <w:p w:rsidR="00803697" w:rsidRPr="005E1C3D" w:rsidRDefault="00803697" w:rsidP="005E1C3D">
      <w:pPr>
        <w:spacing w:after="0" w:line="240" w:lineRule="auto"/>
        <w:ind w:left="4500" w:hanging="4500"/>
        <w:rPr>
          <w:rFonts w:ascii="Times New Roman" w:hAnsi="Times New Roman"/>
          <w:sz w:val="18"/>
          <w:szCs w:val="18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>М.П</w:t>
      </w:r>
      <w:r w:rsidRPr="005E1C3D">
        <w:rPr>
          <w:rFonts w:ascii="Times New Roman" w:hAnsi="Times New Roman"/>
          <w:sz w:val="18"/>
          <w:szCs w:val="18"/>
          <w:lang w:eastAsia="ru-RU"/>
        </w:rPr>
        <w:t>.                         (наименование организации)               (подпись)                 (Ф.И.О.. руководителя)</w:t>
      </w:r>
    </w:p>
    <w:p w:rsidR="00803697" w:rsidRPr="005E1C3D" w:rsidRDefault="00803697" w:rsidP="005E1C3D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</w:p>
    <w:p w:rsidR="00803697" w:rsidRPr="005E1C3D" w:rsidRDefault="00803697" w:rsidP="005E1C3D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803697" w:rsidRPr="005E1C3D" w:rsidRDefault="00803697" w:rsidP="005E1C3D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803697" w:rsidRDefault="00803697" w:rsidP="005E1C3D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803697" w:rsidRDefault="00803697" w:rsidP="005E1C3D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803697" w:rsidRDefault="00803697" w:rsidP="005E1C3D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803697" w:rsidRDefault="00803697" w:rsidP="005E1C3D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803697" w:rsidRPr="005E1C3D" w:rsidRDefault="00803697" w:rsidP="006D4F9B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5E1C3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Приложение № 5</w:t>
      </w:r>
    </w:p>
    <w:p w:rsidR="00803697" w:rsidRPr="005E1C3D" w:rsidRDefault="00803697" w:rsidP="006D4F9B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E1C3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к административному регламенту</w:t>
      </w:r>
      <w:r w:rsidRPr="005E1C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03697" w:rsidRPr="005E1C3D" w:rsidRDefault="00803697" w:rsidP="006D4F9B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E1C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по предоставлению муниципальной услуги </w:t>
      </w:r>
    </w:p>
    <w:p w:rsidR="00803697" w:rsidRPr="005E1C3D" w:rsidRDefault="00803697" w:rsidP="006D4F9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«П</w:t>
      </w:r>
      <w:r w:rsidRPr="005E1C3D">
        <w:rPr>
          <w:rFonts w:ascii="Times New Roman" w:hAnsi="Times New Roman"/>
          <w:sz w:val="24"/>
          <w:szCs w:val="24"/>
          <w:lang w:eastAsia="ru-RU"/>
        </w:rPr>
        <w:t xml:space="preserve">редоставление информации об </w:t>
      </w:r>
    </w:p>
    <w:p w:rsidR="00803697" w:rsidRPr="005E1C3D" w:rsidRDefault="00803697" w:rsidP="006D4F9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организации общедоступного и </w:t>
      </w:r>
    </w:p>
    <w:p w:rsidR="00803697" w:rsidRPr="005E1C3D" w:rsidRDefault="00803697" w:rsidP="006D4F9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бесплатного дошкольного, </w:t>
      </w:r>
    </w:p>
    <w:p w:rsidR="00803697" w:rsidRPr="005E1C3D" w:rsidRDefault="00803697" w:rsidP="006D4F9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начального общего, основного общего, </w:t>
      </w:r>
    </w:p>
    <w:p w:rsidR="00803697" w:rsidRPr="005E1C3D" w:rsidRDefault="00803697" w:rsidP="006D4F9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среднего общего образования,</w:t>
      </w:r>
    </w:p>
    <w:p w:rsidR="00803697" w:rsidRPr="005E1C3D" w:rsidRDefault="00803697" w:rsidP="006D4F9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а также дополнительного образования</w:t>
      </w:r>
    </w:p>
    <w:p w:rsidR="00803697" w:rsidRPr="005E1C3D" w:rsidRDefault="00803697" w:rsidP="00187BB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в общеобразовательных </w:t>
      </w:r>
      <w:r>
        <w:rPr>
          <w:rFonts w:ascii="Times New Roman" w:hAnsi="Times New Roman"/>
          <w:sz w:val="24"/>
          <w:szCs w:val="24"/>
          <w:lang w:eastAsia="ru-RU"/>
        </w:rPr>
        <w:t xml:space="preserve">организациях </w:t>
      </w:r>
    </w:p>
    <w:p w:rsidR="00803697" w:rsidRPr="005E1C3D" w:rsidRDefault="00803697" w:rsidP="006D4F9B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E1C3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Рузаевского муниципального района</w:t>
      </w:r>
      <w:r w:rsidRPr="005E1C3D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p w:rsidR="00803697" w:rsidRPr="005E1C3D" w:rsidRDefault="00803697" w:rsidP="005E1C3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03697" w:rsidRDefault="00803697" w:rsidP="005E1C3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E1C3D">
        <w:rPr>
          <w:rFonts w:ascii="Times New Roman" w:hAnsi="Times New Roman"/>
          <w:b/>
          <w:sz w:val="24"/>
          <w:szCs w:val="24"/>
          <w:lang w:eastAsia="ru-RU"/>
        </w:rPr>
        <w:t>Блок-схема предоставления муниципальной услуги «</w:t>
      </w:r>
      <w:r w:rsidRPr="005E1C3D">
        <w:rPr>
          <w:rFonts w:ascii="Times New Roman" w:hAnsi="Times New Roman"/>
          <w:b/>
          <w:color w:val="000000"/>
          <w:sz w:val="24"/>
          <w:szCs w:val="24"/>
          <w:lang w:eastAsia="ru-RU"/>
        </w:rPr>
        <w:t>П</w:t>
      </w:r>
      <w:r w:rsidRPr="005E1C3D">
        <w:rPr>
          <w:rFonts w:ascii="Times New Roman" w:hAnsi="Times New Roman"/>
          <w:b/>
          <w:sz w:val="24"/>
          <w:szCs w:val="24"/>
          <w:lang w:eastAsia="ru-RU"/>
        </w:rPr>
        <w:t xml:space="preserve">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организациях </w:t>
      </w:r>
      <w:r w:rsidRPr="005E1C3D">
        <w:rPr>
          <w:rFonts w:ascii="Times New Roman" w:hAnsi="Times New Roman"/>
          <w:b/>
          <w:sz w:val="24"/>
          <w:szCs w:val="24"/>
          <w:lang w:eastAsia="ru-RU"/>
        </w:rPr>
        <w:t xml:space="preserve"> Рузаевского муниципального района»</w:t>
      </w:r>
    </w:p>
    <w:p w:rsidR="00803697" w:rsidRDefault="00803697" w:rsidP="005E1C3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03697" w:rsidRPr="00461085" w:rsidRDefault="00803697" w:rsidP="009378E2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</w:r>
      <w:r w:rsidRPr="00786DA3">
        <w:pict>
          <v:group id="_x0000_s1026" editas="canvas" style="width:441pt;height:459pt;mso-position-horizontal-relative:char;mso-position-vertical-relative:line" coordorigin="1973,3246" coordsize="7506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973;top:3246;width:7506;height:4320" o:preferrelative="f">
              <v:fill o:detectmouseclick="t"/>
              <v:path o:extrusionok="t" o:connecttype="none"/>
              <o:lock v:ext="edit" text="t"/>
            </v:shape>
            <v:oval id="_x0000_s1028" style="position:absolute;left:1973;top:3331;width:7506;height:339">
              <v:textbox style="mso-next-textbox:#_x0000_s1028">
                <w:txbxContent>
                  <w:p w:rsidR="00803697" w:rsidRPr="007F0F07" w:rsidRDefault="00803697" w:rsidP="00E75FC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7F0F07">
                      <w:rPr>
                        <w:sz w:val="18"/>
                        <w:szCs w:val="18"/>
                      </w:rPr>
                      <w:t>Обращение заявителя в Управл</w:t>
                    </w:r>
                    <w:r>
                      <w:rPr>
                        <w:sz w:val="18"/>
                        <w:szCs w:val="18"/>
                      </w:rPr>
                      <w:t>ение образования, Учреждение (МК</w:t>
                    </w:r>
                    <w:r w:rsidRPr="007F0F07">
                      <w:rPr>
                        <w:sz w:val="18"/>
                        <w:szCs w:val="18"/>
                      </w:rPr>
                      <w:t>У «МФЦ»)</w:t>
                    </w:r>
                  </w:p>
                  <w:p w:rsidR="00803697" w:rsidRPr="007B1B6F" w:rsidRDefault="00803697" w:rsidP="00E75FCC">
                    <w:pPr>
                      <w:rPr>
                        <w:szCs w:val="20"/>
                      </w:rPr>
                    </w:pPr>
                  </w:p>
                </w:txbxContent>
              </v:textbox>
            </v:oval>
            <v:rect id="_x0000_s1029" style="position:absolute;left:3658;top:3754;width:1224;height:424">
              <v:textbox style="mso-next-textbox:#_x0000_s1029">
                <w:txbxContent>
                  <w:p w:rsidR="00803697" w:rsidRDefault="00803697" w:rsidP="00E75FCC">
                    <w:pPr>
                      <w:jc w:val="both"/>
                    </w:pPr>
                    <w:r w:rsidRPr="00EA53BF">
                      <w:rPr>
                        <w:sz w:val="20"/>
                        <w:szCs w:val="20"/>
                      </w:rPr>
                      <w:t>Прием, регистрация документов</w:t>
                    </w:r>
                    <w:r>
                      <w:t xml:space="preserve"> заявителя</w:t>
                    </w:r>
                  </w:p>
                </w:txbxContent>
              </v:textbox>
            </v:rect>
            <v:line id="_x0000_s1030" style="position:absolute;flip:x" from="4883,3585" to="5190,3754">
              <v:stroke endarrow="block"/>
            </v:line>
            <v:line id="_x0000_s1031" style="position:absolute" from="6415,3585" to="6722,3754">
              <v:stroke endarrow="block"/>
            </v:line>
            <v:line id="_x0000_s1032" style="position:absolute" from="4424,4262" to="4425,4518">
              <v:stroke endarrow="block"/>
            </v:line>
            <v:rect id="_x0000_s1033" style="position:absolute;left:3658;top:4601;width:1378;height:424">
              <v:textbox style="mso-next-textbox:#_x0000_s1033">
                <w:txbxContent>
                  <w:p w:rsidR="00803697" w:rsidRPr="00EA53BF" w:rsidRDefault="00803697" w:rsidP="00E75FCC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EA53BF">
                      <w:rPr>
                        <w:sz w:val="20"/>
                        <w:szCs w:val="20"/>
                      </w:rPr>
                      <w:t>Рассмотрение документов заявителя</w:t>
                    </w:r>
                  </w:p>
                </w:txbxContent>
              </v:textbox>
            </v:rect>
            <v:line id="_x0000_s1034" style="position:absolute" from="4424,5110" to="4425,5448">
              <v:stroke endarrow="block"/>
            </v:line>
            <v:rect id="_x0000_s1035" style="position:absolute;left:3658;top:5533;width:1378;height:762">
              <v:textbox style="mso-next-textbox:#_x0000_s1035">
                <w:txbxContent>
                  <w:p w:rsidR="00803697" w:rsidRPr="00F019F4" w:rsidRDefault="00803697" w:rsidP="00E75FC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Выдача справки – ответа заявителю</w:t>
                    </w:r>
                  </w:p>
                </w:txbxContent>
              </v:textbox>
            </v:rect>
            <v:rect id="_x0000_s1036" style="position:absolute;left:6722;top:3754;width:1685;height:593">
              <v:textbox style="mso-next-textbox:#_x0000_s1036">
                <w:txbxContent>
                  <w:p w:rsidR="00803697" w:rsidRPr="00F019F4" w:rsidRDefault="00803697" w:rsidP="00E75FCC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F019F4">
                      <w:rPr>
                        <w:sz w:val="20"/>
                        <w:szCs w:val="20"/>
                      </w:rPr>
                      <w:t>Мотивированный отказ в приеме и регистрации документов заявителя</w:t>
                    </w:r>
                  </w:p>
                </w:txbxContent>
              </v:textbox>
            </v:rect>
            <v:line id="_x0000_s1037" style="position:absolute" from="4883,4008" to="5190,4009"/>
            <v:oval id="_x0000_s1038" style="position:absolute;left:5343;top:3839;width:919;height:423">
              <v:textbox style="mso-next-textbox:#_x0000_s1038">
                <w:txbxContent>
                  <w:p w:rsidR="00803697" w:rsidRDefault="00803697" w:rsidP="00E75FCC">
                    <w:pPr>
                      <w:jc w:val="both"/>
                    </w:pPr>
                    <w:r>
                      <w:rPr>
                        <w:sz w:val="20"/>
                        <w:szCs w:val="20"/>
                      </w:rPr>
                      <w:t>1 час</w:t>
                    </w:r>
                  </w:p>
                </w:txbxContent>
              </v:textbox>
            </v:oval>
            <v:line id="_x0000_s1039" style="position:absolute" from="6415,4008" to="6722,4009"/>
            <v:line id="_x0000_s1040" style="position:absolute;flip:x" from="3198,4771" to="3658,4771"/>
            <v:line id="_x0000_s1041" style="position:absolute" from="3198,4771" to="3198,5279"/>
            <v:oval id="_x0000_s1042" style="position:absolute;left:2433;top:4940;width:1681;height:339">
              <v:textbox style="mso-next-textbox:#_x0000_s1042">
                <w:txbxContent>
                  <w:p w:rsidR="00803697" w:rsidRPr="00DA2FB6" w:rsidRDefault="00803697" w:rsidP="00E75FC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15 дней</w:t>
                    </w:r>
                  </w:p>
                </w:txbxContent>
              </v:textbox>
            </v:oval>
            <v:line id="_x0000_s1043" style="position:absolute" from="5343,4855" to="6569,5279">
              <v:stroke endarrow="block"/>
            </v:line>
            <v:rect id="_x0000_s1044" style="position:absolute;left:6722;top:5110;width:1838;height:592">
              <v:textbox style="mso-next-textbox:#_x0000_s1044">
                <w:txbxContent>
                  <w:p w:rsidR="00803697" w:rsidRPr="00A709DD" w:rsidRDefault="00803697" w:rsidP="00E75FCC">
                    <w:pPr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Выдача уведомления заявителю об отказе в предоставлении услуги</w:t>
                    </w:r>
                  </w:p>
                </w:txbxContent>
              </v:textbox>
            </v:rect>
            <v:line id="_x0000_s1045" style="position:absolute" from="4883,4093" to="4883,4432"/>
            <v:line id="_x0000_s1046" style="position:absolute" from="4883,4432" to="5496,4432"/>
            <v:rect id="_x0000_s1047" style="position:absolute;left:5190;top:4432;width:2757;height:339">
              <v:textbox style="mso-next-textbox:#_x0000_s1047">
                <w:txbxContent>
                  <w:p w:rsidR="00803697" w:rsidRDefault="00803697" w:rsidP="00E75FC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Передача документов заявителя</w:t>
                    </w:r>
                  </w:p>
                  <w:p w:rsidR="00803697" w:rsidRPr="007B1B6F" w:rsidRDefault="00803697" w:rsidP="00E75FC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1 день</w:t>
                    </w:r>
                  </w:p>
                </w:txbxContent>
              </v:textbox>
            </v:rect>
            <v:line id="_x0000_s1048" style="position:absolute" from="5037,4686" to="5190,4686"/>
            <v:line id="_x0000_s1049" style="position:absolute;flip:y" from="5037,5533" to="6722,5872"/>
            <v:line id="_x0000_s1050" style="position:absolute" from="6109,5702" to="6569,6634">
              <v:stroke endarrow="block"/>
            </v:line>
            <v:rect id="_x0000_s1051" style="position:absolute;left:5343;top:6634;width:4136;height:424">
              <v:textbox style="mso-next-textbox:#_x0000_s1051">
                <w:txbxContent>
                  <w:p w:rsidR="00803697" w:rsidRPr="00C71320" w:rsidRDefault="00803697" w:rsidP="00E75FC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Передача Справки – ответа, либо Уведомления в МКУ «МФЦ», в случае обращения заявителя в последнее</w:t>
                    </w:r>
                  </w:p>
                </w:txbxContent>
              </v:textbox>
            </v:rect>
            <v:oval id="_x0000_s1052" style="position:absolute;left:5037;top:5194;width:1072;height:339">
              <v:textbox style="mso-next-textbox:#_x0000_s1052">
                <w:txbxContent>
                  <w:p w:rsidR="00803697" w:rsidRPr="000B5398" w:rsidRDefault="00803697" w:rsidP="00E75FCC">
                    <w:pPr>
                      <w:rPr>
                        <w:sz w:val="20"/>
                        <w:szCs w:val="20"/>
                      </w:rPr>
                    </w:pPr>
                    <w:r w:rsidRPr="000B5398">
                      <w:rPr>
                        <w:sz w:val="20"/>
                        <w:szCs w:val="20"/>
                      </w:rPr>
                      <w:t>10 дней</w:t>
                    </w:r>
                  </w:p>
                </w:txbxContent>
              </v:textbox>
            </v:oval>
            <v:line id="_x0000_s1053" style="position:absolute;flip:y" from="4577,5448" to="5037,5533"/>
            <v:line id="_x0000_s1054" style="position:absolute;flip:x" from="6109,5364" to="6722,5364"/>
            <v:line id="_x0000_s1055" style="position:absolute;flip:x" from="4271,6888" to="5343,6888"/>
            <v:oval id="_x0000_s1056" style="position:absolute;left:3505;top:6719;width:1072;height:423">
              <v:textbox style="mso-next-textbox:#_x0000_s1056">
                <w:txbxContent>
                  <w:p w:rsidR="00803697" w:rsidRPr="000B5398" w:rsidRDefault="00803697" w:rsidP="00E75FCC">
                    <w:pPr>
                      <w:rPr>
                        <w:sz w:val="20"/>
                        <w:szCs w:val="20"/>
                      </w:rPr>
                    </w:pPr>
                    <w:r w:rsidRPr="000B5398">
                      <w:rPr>
                        <w:sz w:val="20"/>
                        <w:szCs w:val="20"/>
                      </w:rPr>
                      <w:t>4 дня</w:t>
                    </w:r>
                  </w:p>
                </w:txbxContent>
              </v:textbox>
            </v:oval>
            <w10:anchorlock/>
          </v:group>
        </w:pict>
      </w:r>
    </w:p>
    <w:sectPr w:rsidR="00803697" w:rsidRPr="00461085" w:rsidSect="008B7775">
      <w:pgSz w:w="11906" w:h="16838"/>
      <w:pgMar w:top="993" w:right="56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697" w:rsidRDefault="00803697" w:rsidP="008B7775">
      <w:pPr>
        <w:spacing w:after="0" w:line="240" w:lineRule="auto"/>
      </w:pPr>
      <w:r>
        <w:separator/>
      </w:r>
    </w:p>
  </w:endnote>
  <w:endnote w:type="continuationSeparator" w:id="0">
    <w:p w:rsidR="00803697" w:rsidRDefault="00803697" w:rsidP="008B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697" w:rsidRDefault="00803697" w:rsidP="008B7775">
      <w:pPr>
        <w:spacing w:after="0" w:line="240" w:lineRule="auto"/>
      </w:pPr>
      <w:r>
        <w:separator/>
      </w:r>
    </w:p>
  </w:footnote>
  <w:footnote w:type="continuationSeparator" w:id="0">
    <w:p w:rsidR="00803697" w:rsidRDefault="00803697" w:rsidP="008B77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C7A"/>
    <w:rsid w:val="00035BDF"/>
    <w:rsid w:val="00047E8A"/>
    <w:rsid w:val="00076AE7"/>
    <w:rsid w:val="00083D3E"/>
    <w:rsid w:val="000958E8"/>
    <w:rsid w:val="000B01FE"/>
    <w:rsid w:val="000B5398"/>
    <w:rsid w:val="000C765E"/>
    <w:rsid w:val="000F187D"/>
    <w:rsid w:val="000F38F5"/>
    <w:rsid w:val="00107D0F"/>
    <w:rsid w:val="00123F44"/>
    <w:rsid w:val="00187BBE"/>
    <w:rsid w:val="001F4849"/>
    <w:rsid w:val="001F502D"/>
    <w:rsid w:val="0022322B"/>
    <w:rsid w:val="002404A7"/>
    <w:rsid w:val="002440C5"/>
    <w:rsid w:val="00271D59"/>
    <w:rsid w:val="002722A8"/>
    <w:rsid w:val="00275245"/>
    <w:rsid w:val="002841FC"/>
    <w:rsid w:val="002A542E"/>
    <w:rsid w:val="002B12A1"/>
    <w:rsid w:val="002D5E44"/>
    <w:rsid w:val="00341095"/>
    <w:rsid w:val="00357672"/>
    <w:rsid w:val="003813F6"/>
    <w:rsid w:val="003B4374"/>
    <w:rsid w:val="003F117B"/>
    <w:rsid w:val="00406584"/>
    <w:rsid w:val="004414CD"/>
    <w:rsid w:val="00461085"/>
    <w:rsid w:val="00466D13"/>
    <w:rsid w:val="004A181B"/>
    <w:rsid w:val="004E38FA"/>
    <w:rsid w:val="005338EC"/>
    <w:rsid w:val="0054649B"/>
    <w:rsid w:val="00555190"/>
    <w:rsid w:val="00557186"/>
    <w:rsid w:val="00562F03"/>
    <w:rsid w:val="005C40EC"/>
    <w:rsid w:val="005E1C3D"/>
    <w:rsid w:val="005F08EB"/>
    <w:rsid w:val="005F1993"/>
    <w:rsid w:val="005F31F6"/>
    <w:rsid w:val="00656B28"/>
    <w:rsid w:val="00673F90"/>
    <w:rsid w:val="00690080"/>
    <w:rsid w:val="00692C7A"/>
    <w:rsid w:val="006C4D31"/>
    <w:rsid w:val="006D4F9B"/>
    <w:rsid w:val="006D5A6B"/>
    <w:rsid w:val="006E7FB0"/>
    <w:rsid w:val="00713603"/>
    <w:rsid w:val="00724418"/>
    <w:rsid w:val="00742177"/>
    <w:rsid w:val="007422FC"/>
    <w:rsid w:val="0074362C"/>
    <w:rsid w:val="00770253"/>
    <w:rsid w:val="00784FD7"/>
    <w:rsid w:val="00786DA3"/>
    <w:rsid w:val="007B1B6F"/>
    <w:rsid w:val="007C79EF"/>
    <w:rsid w:val="007C7C9A"/>
    <w:rsid w:val="007D7039"/>
    <w:rsid w:val="007F0F07"/>
    <w:rsid w:val="00803697"/>
    <w:rsid w:val="008215A4"/>
    <w:rsid w:val="00834F06"/>
    <w:rsid w:val="008548E6"/>
    <w:rsid w:val="00857148"/>
    <w:rsid w:val="00861BB6"/>
    <w:rsid w:val="00870D46"/>
    <w:rsid w:val="00872AE7"/>
    <w:rsid w:val="008741C5"/>
    <w:rsid w:val="008A61EE"/>
    <w:rsid w:val="008B1877"/>
    <w:rsid w:val="008B2DD1"/>
    <w:rsid w:val="008B7775"/>
    <w:rsid w:val="008E7212"/>
    <w:rsid w:val="00910E6A"/>
    <w:rsid w:val="00913F5C"/>
    <w:rsid w:val="00914AAF"/>
    <w:rsid w:val="009378E2"/>
    <w:rsid w:val="009470AA"/>
    <w:rsid w:val="009477F7"/>
    <w:rsid w:val="00970B44"/>
    <w:rsid w:val="00984A60"/>
    <w:rsid w:val="009A5BC5"/>
    <w:rsid w:val="009C7133"/>
    <w:rsid w:val="009D1AFE"/>
    <w:rsid w:val="009F5468"/>
    <w:rsid w:val="00A305D6"/>
    <w:rsid w:val="00A709DD"/>
    <w:rsid w:val="00A8075B"/>
    <w:rsid w:val="00A874F5"/>
    <w:rsid w:val="00A97C24"/>
    <w:rsid w:val="00AA150D"/>
    <w:rsid w:val="00B27952"/>
    <w:rsid w:val="00B33FCB"/>
    <w:rsid w:val="00B36F0E"/>
    <w:rsid w:val="00B42CEE"/>
    <w:rsid w:val="00B4749B"/>
    <w:rsid w:val="00B66851"/>
    <w:rsid w:val="00B7402F"/>
    <w:rsid w:val="00B75B28"/>
    <w:rsid w:val="00B822ED"/>
    <w:rsid w:val="00BC19D0"/>
    <w:rsid w:val="00BD37DE"/>
    <w:rsid w:val="00BF2AB0"/>
    <w:rsid w:val="00C71320"/>
    <w:rsid w:val="00C81814"/>
    <w:rsid w:val="00C8389B"/>
    <w:rsid w:val="00C8791F"/>
    <w:rsid w:val="00CB5D45"/>
    <w:rsid w:val="00CB62F5"/>
    <w:rsid w:val="00CD1852"/>
    <w:rsid w:val="00D05304"/>
    <w:rsid w:val="00D3129B"/>
    <w:rsid w:val="00D43195"/>
    <w:rsid w:val="00D437DA"/>
    <w:rsid w:val="00D56C12"/>
    <w:rsid w:val="00D604B9"/>
    <w:rsid w:val="00D91B1E"/>
    <w:rsid w:val="00DA0D79"/>
    <w:rsid w:val="00DA2FB6"/>
    <w:rsid w:val="00DE6491"/>
    <w:rsid w:val="00DF4690"/>
    <w:rsid w:val="00E32687"/>
    <w:rsid w:val="00E57CA8"/>
    <w:rsid w:val="00E75FCC"/>
    <w:rsid w:val="00E94A9E"/>
    <w:rsid w:val="00EA3941"/>
    <w:rsid w:val="00EA53BF"/>
    <w:rsid w:val="00EA573E"/>
    <w:rsid w:val="00EA60A6"/>
    <w:rsid w:val="00EC3D9D"/>
    <w:rsid w:val="00EE2B8F"/>
    <w:rsid w:val="00EE6FF5"/>
    <w:rsid w:val="00F019F4"/>
    <w:rsid w:val="00F12C6E"/>
    <w:rsid w:val="00F1405C"/>
    <w:rsid w:val="00F45DFF"/>
    <w:rsid w:val="00F6068F"/>
    <w:rsid w:val="00F72E42"/>
    <w:rsid w:val="00F81609"/>
    <w:rsid w:val="00FC5E32"/>
    <w:rsid w:val="00FD44B7"/>
    <w:rsid w:val="00FD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95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92C7A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0F187D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0F187D"/>
    <w:rPr>
      <w:rFonts w:cs="Times New Roman"/>
      <w:i/>
      <w:iCs/>
    </w:rPr>
  </w:style>
  <w:style w:type="paragraph" w:customStyle="1" w:styleId="a">
    <w:name w:val="Заголовок статьи"/>
    <w:basedOn w:val="Normal"/>
    <w:next w:val="Normal"/>
    <w:uiPriority w:val="99"/>
    <w:rsid w:val="00466D1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62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2F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8B7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B777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8B7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B777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3577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86367.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0003000.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garantF1://8835670.0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8803610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637</TotalTime>
  <Pages>29</Pages>
  <Words>10270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cp:lastPrinted>2016-03-30T06:42:00Z</cp:lastPrinted>
  <dcterms:created xsi:type="dcterms:W3CDTF">2015-05-07T12:31:00Z</dcterms:created>
  <dcterms:modified xsi:type="dcterms:W3CDTF">2016-04-05T12:38:00Z</dcterms:modified>
</cp:coreProperties>
</file>