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19" w:rsidRPr="00FF3EA2" w:rsidRDefault="000E2F19" w:rsidP="001219D9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0E2F19" w:rsidRPr="00FF3EA2" w:rsidRDefault="000E2F19" w:rsidP="001219D9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МУНИЦИПАЛЬНОГО РАЙОНА</w:t>
      </w:r>
    </w:p>
    <w:p w:rsidR="000E2F19" w:rsidRPr="00FF3EA2" w:rsidRDefault="000E2F19" w:rsidP="001219D9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0E2F19" w:rsidRPr="00FF3EA2" w:rsidRDefault="000E2F19" w:rsidP="001219D9">
      <w:pPr>
        <w:jc w:val="center"/>
        <w:rPr>
          <w:sz w:val="28"/>
          <w:szCs w:val="28"/>
        </w:rPr>
      </w:pPr>
    </w:p>
    <w:p w:rsidR="000E2F19" w:rsidRDefault="000E2F19" w:rsidP="001219D9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П О С Т А Н О В Л Е Н И Е</w:t>
      </w:r>
    </w:p>
    <w:p w:rsidR="000E2F19" w:rsidRDefault="000E2F19" w:rsidP="001219D9">
      <w:pPr>
        <w:jc w:val="center"/>
        <w:rPr>
          <w:b/>
          <w:sz w:val="34"/>
          <w:szCs w:val="28"/>
        </w:rPr>
      </w:pPr>
    </w:p>
    <w:p w:rsidR="000E2F19" w:rsidRPr="00FF3EA2" w:rsidRDefault="000E2F19" w:rsidP="001219D9">
      <w:pPr>
        <w:jc w:val="center"/>
        <w:rPr>
          <w:b/>
          <w:sz w:val="28"/>
          <w:szCs w:val="28"/>
        </w:rPr>
      </w:pPr>
    </w:p>
    <w:p w:rsidR="000E2F19" w:rsidRPr="00464634" w:rsidRDefault="000E2F19" w:rsidP="001219D9">
      <w:pPr>
        <w:rPr>
          <w:sz w:val="28"/>
          <w:szCs w:val="28"/>
        </w:rPr>
      </w:pPr>
      <w:r>
        <w:rPr>
          <w:sz w:val="28"/>
          <w:szCs w:val="28"/>
        </w:rPr>
        <w:t xml:space="preserve">11.03.2016г.                                                                                                    </w:t>
      </w:r>
      <w:r w:rsidRPr="00FE5C0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257</w:t>
      </w:r>
    </w:p>
    <w:p w:rsidR="000E2F19" w:rsidRDefault="000E2F19" w:rsidP="001219D9">
      <w:pPr>
        <w:jc w:val="center"/>
        <w:rPr>
          <w:sz w:val="26"/>
          <w:szCs w:val="26"/>
        </w:rPr>
      </w:pPr>
    </w:p>
    <w:p w:rsidR="000E2F19" w:rsidRPr="00EC5EC4" w:rsidRDefault="000E2F19" w:rsidP="001219D9">
      <w:pPr>
        <w:jc w:val="center"/>
        <w:rPr>
          <w:sz w:val="26"/>
          <w:szCs w:val="26"/>
        </w:rPr>
      </w:pPr>
      <w:r w:rsidRPr="00EC5EC4">
        <w:rPr>
          <w:sz w:val="26"/>
          <w:szCs w:val="26"/>
        </w:rPr>
        <w:t>г. Рузаевка</w:t>
      </w:r>
    </w:p>
    <w:p w:rsidR="000E2F19" w:rsidRPr="00EC5EC4" w:rsidRDefault="000E2F19" w:rsidP="001219D9">
      <w:pPr>
        <w:rPr>
          <w:sz w:val="26"/>
          <w:szCs w:val="26"/>
        </w:rPr>
      </w:pPr>
    </w:p>
    <w:p w:rsidR="000E2F19" w:rsidRPr="00EC5EC4" w:rsidRDefault="000E2F19" w:rsidP="001219D9">
      <w:pPr>
        <w:rPr>
          <w:sz w:val="26"/>
          <w:szCs w:val="26"/>
        </w:rPr>
      </w:pPr>
    </w:p>
    <w:p w:rsidR="000E2F19" w:rsidRDefault="000E2F19" w:rsidP="003B701B">
      <w:pPr>
        <w:pStyle w:val="Heading1"/>
        <w:jc w:val="center"/>
        <w:rPr>
          <w:sz w:val="26"/>
          <w:szCs w:val="26"/>
        </w:rPr>
      </w:pPr>
      <w:r w:rsidRPr="00EC5EC4">
        <w:rPr>
          <w:sz w:val="26"/>
          <w:szCs w:val="26"/>
        </w:rPr>
        <w:t xml:space="preserve">О прекращении деятельности  структурного подразделения </w:t>
      </w:r>
    </w:p>
    <w:p w:rsidR="000E2F19" w:rsidRPr="00EC5EC4" w:rsidRDefault="000E2F19" w:rsidP="003B701B">
      <w:pPr>
        <w:pStyle w:val="Heading1"/>
        <w:jc w:val="center"/>
        <w:rPr>
          <w:sz w:val="26"/>
          <w:szCs w:val="26"/>
        </w:rPr>
      </w:pPr>
      <w:r w:rsidRPr="00EC5EC4">
        <w:rPr>
          <w:sz w:val="26"/>
          <w:szCs w:val="26"/>
        </w:rPr>
        <w:t xml:space="preserve">«Ключаревский детский сад» </w:t>
      </w:r>
    </w:p>
    <w:p w:rsidR="000E2F19" w:rsidRPr="00EC5EC4" w:rsidRDefault="000E2F19" w:rsidP="003D4347">
      <w:pPr>
        <w:pStyle w:val="Heading1"/>
        <w:jc w:val="center"/>
        <w:rPr>
          <w:sz w:val="26"/>
          <w:szCs w:val="26"/>
        </w:rPr>
      </w:pPr>
      <w:r w:rsidRPr="00EC5EC4">
        <w:rPr>
          <w:sz w:val="26"/>
          <w:szCs w:val="26"/>
        </w:rPr>
        <w:t xml:space="preserve">МБДОУ «Детство» Рузаевского муниципального района </w:t>
      </w:r>
    </w:p>
    <w:p w:rsidR="000E2F19" w:rsidRDefault="000E2F19" w:rsidP="00C35FB7">
      <w:pPr>
        <w:spacing w:line="276" w:lineRule="auto"/>
        <w:rPr>
          <w:b/>
          <w:sz w:val="26"/>
          <w:szCs w:val="26"/>
        </w:rPr>
      </w:pPr>
    </w:p>
    <w:p w:rsidR="000E2F19" w:rsidRPr="00EC5EC4" w:rsidRDefault="000E2F19" w:rsidP="00C35FB7">
      <w:pPr>
        <w:spacing w:line="276" w:lineRule="auto"/>
        <w:rPr>
          <w:b/>
          <w:sz w:val="26"/>
          <w:szCs w:val="26"/>
        </w:rPr>
      </w:pPr>
    </w:p>
    <w:p w:rsidR="000E2F19" w:rsidRPr="00EC5EC4" w:rsidRDefault="000E2F19" w:rsidP="00561678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EC5EC4">
        <w:rPr>
          <w:bCs/>
          <w:sz w:val="26"/>
          <w:szCs w:val="26"/>
        </w:rPr>
        <w:t xml:space="preserve">В соответствии  с Федеральным  законом от 29 декабря </w:t>
      </w:r>
      <w:smartTag w:uri="urn:schemas-microsoft-com:office:smarttags" w:element="metricconverter">
        <w:smartTagPr>
          <w:attr w:name="ProductID" w:val="2012 г"/>
        </w:smartTagPr>
        <w:r w:rsidRPr="00EC5EC4">
          <w:rPr>
            <w:bCs/>
            <w:sz w:val="26"/>
            <w:szCs w:val="26"/>
          </w:rPr>
          <w:t>2012 г</w:t>
        </w:r>
      </w:smartTag>
      <w:r w:rsidRPr="00EC5EC4">
        <w:rPr>
          <w:bCs/>
          <w:sz w:val="26"/>
          <w:szCs w:val="26"/>
        </w:rPr>
        <w:t xml:space="preserve">. N 273-ФЗ "Об образовании в Российской Федерации", </w:t>
      </w:r>
      <w:r w:rsidRPr="00EC5EC4">
        <w:rPr>
          <w:color w:val="000000"/>
          <w:sz w:val="26"/>
          <w:szCs w:val="26"/>
        </w:rPr>
        <w:t xml:space="preserve">Порядком создания, реорганизации, изменения типа и ликвидации муниципальных учреждений Рузаевского муниципального района, а также утверждения уставов муниципальных учреждений Рузаевского муниципального района и внесения в них изменений, утвержденным постановлением Администрации Рузаевского муниципального района Республики Мордовия от 10 сентября </w:t>
      </w:r>
      <w:smartTag w:uri="urn:schemas-microsoft-com:office:smarttags" w:element="metricconverter">
        <w:smartTagPr>
          <w:attr w:name="ProductID" w:val="2010 г"/>
        </w:smartTagPr>
        <w:r w:rsidRPr="00EC5EC4">
          <w:rPr>
            <w:color w:val="000000"/>
            <w:sz w:val="26"/>
            <w:szCs w:val="26"/>
          </w:rPr>
          <w:t>2010 г</w:t>
        </w:r>
      </w:smartTag>
      <w:r w:rsidRPr="00EC5EC4">
        <w:rPr>
          <w:color w:val="000000"/>
          <w:sz w:val="26"/>
          <w:szCs w:val="26"/>
        </w:rPr>
        <w:t xml:space="preserve">. N 1477, Уставом  Рузаевского муниципального района  Республики Мордовия, принятым решением Совета депутатов Рузаевского муниципального района от 27 декабря </w:t>
      </w:r>
      <w:smartTag w:uri="urn:schemas-microsoft-com:office:smarttags" w:element="metricconverter">
        <w:smartTagPr>
          <w:attr w:name="ProductID" w:val="2005 г"/>
        </w:smartTagPr>
        <w:r w:rsidRPr="00EC5EC4">
          <w:rPr>
            <w:color w:val="000000"/>
            <w:sz w:val="26"/>
            <w:szCs w:val="26"/>
          </w:rPr>
          <w:t>2005 г</w:t>
        </w:r>
      </w:smartTag>
      <w:r w:rsidRPr="00EC5EC4">
        <w:rPr>
          <w:color w:val="000000"/>
          <w:sz w:val="26"/>
          <w:szCs w:val="26"/>
        </w:rPr>
        <w:t>.     № 19/95, Администрация Рузаевского муниципального района  п о с т а н о в л я е т:</w:t>
      </w:r>
    </w:p>
    <w:p w:rsidR="000E2F19" w:rsidRPr="00056F25" w:rsidRDefault="000E2F19" w:rsidP="00056F25">
      <w:pPr>
        <w:spacing w:line="276" w:lineRule="auto"/>
        <w:ind w:firstLine="567"/>
        <w:jc w:val="both"/>
        <w:rPr>
          <w:sz w:val="26"/>
          <w:szCs w:val="26"/>
        </w:rPr>
      </w:pPr>
      <w:r w:rsidRPr="00EC5EC4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 xml:space="preserve">Директору </w:t>
      </w:r>
      <w:r w:rsidRPr="00EC5EC4">
        <w:rPr>
          <w:sz w:val="26"/>
          <w:szCs w:val="26"/>
        </w:rPr>
        <w:t>муниципального бюджетного дошкольного образовательного учреждения  «</w:t>
      </w:r>
      <w:r>
        <w:rPr>
          <w:sz w:val="26"/>
          <w:szCs w:val="26"/>
        </w:rPr>
        <w:t>Детство</w:t>
      </w:r>
      <w:r w:rsidRPr="00EC5EC4">
        <w:rPr>
          <w:sz w:val="26"/>
          <w:szCs w:val="26"/>
        </w:rPr>
        <w:t>» Рузаевского муниципального района</w:t>
      </w:r>
      <w:r>
        <w:rPr>
          <w:sz w:val="26"/>
          <w:szCs w:val="26"/>
        </w:rPr>
        <w:t xml:space="preserve">  Киреевой</w:t>
      </w:r>
      <w:r w:rsidRPr="00EC5EC4">
        <w:rPr>
          <w:sz w:val="26"/>
          <w:szCs w:val="26"/>
        </w:rPr>
        <w:t xml:space="preserve"> Е.Г.</w:t>
      </w:r>
      <w:r>
        <w:rPr>
          <w:sz w:val="26"/>
          <w:szCs w:val="26"/>
        </w:rPr>
        <w:t xml:space="preserve"> осуществить организационные мероприятия по </w:t>
      </w:r>
      <w:r>
        <w:rPr>
          <w:bCs/>
          <w:sz w:val="26"/>
          <w:szCs w:val="26"/>
        </w:rPr>
        <w:t xml:space="preserve"> прекращению деятельности</w:t>
      </w:r>
      <w:r w:rsidRPr="00EC5EC4">
        <w:rPr>
          <w:bCs/>
          <w:sz w:val="26"/>
          <w:szCs w:val="26"/>
        </w:rPr>
        <w:t xml:space="preserve">  структурного подразделения «Ключаревский детский сад» муниципального бюджетного дошкольного образовательного учреждения «Детство» Рузаевского муниципального района. </w:t>
      </w:r>
    </w:p>
    <w:p w:rsidR="000E2F19" w:rsidRPr="00EC5EC4" w:rsidRDefault="000E2F19" w:rsidP="003B701B">
      <w:pPr>
        <w:spacing w:line="276" w:lineRule="auto"/>
        <w:ind w:firstLine="567"/>
        <w:jc w:val="both"/>
        <w:rPr>
          <w:sz w:val="26"/>
          <w:szCs w:val="26"/>
        </w:rPr>
      </w:pPr>
      <w:r w:rsidRPr="00EC5EC4">
        <w:rPr>
          <w:bCs/>
          <w:sz w:val="26"/>
          <w:szCs w:val="26"/>
        </w:rPr>
        <w:t xml:space="preserve">2. </w:t>
      </w:r>
      <w:r w:rsidRPr="00EC5EC4">
        <w:rPr>
          <w:sz w:val="26"/>
          <w:szCs w:val="26"/>
        </w:rPr>
        <w:t xml:space="preserve">Назначить ответственным за </w:t>
      </w:r>
      <w:r>
        <w:rPr>
          <w:sz w:val="26"/>
          <w:szCs w:val="26"/>
        </w:rPr>
        <w:t xml:space="preserve"> проведение организационных мероприятий  </w:t>
      </w:r>
      <w:r w:rsidRPr="00EC5E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директора </w:t>
      </w:r>
      <w:r w:rsidRPr="00EC5EC4">
        <w:rPr>
          <w:sz w:val="26"/>
          <w:szCs w:val="26"/>
        </w:rPr>
        <w:t xml:space="preserve"> муниципального бюджетного дошкольного образовательного учреждения  «</w:t>
      </w:r>
      <w:r>
        <w:rPr>
          <w:sz w:val="26"/>
          <w:szCs w:val="26"/>
        </w:rPr>
        <w:t>Детство</w:t>
      </w:r>
      <w:r w:rsidRPr="00EC5EC4">
        <w:rPr>
          <w:sz w:val="26"/>
          <w:szCs w:val="26"/>
        </w:rPr>
        <w:t>» Рузаевского муниципального района  Кирееву Е.Г.</w:t>
      </w:r>
    </w:p>
    <w:p w:rsidR="000E2F19" w:rsidRPr="00EC5EC4" w:rsidRDefault="000E2F19" w:rsidP="00056F25">
      <w:pPr>
        <w:spacing w:line="276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Pr="00EC5EC4">
        <w:rPr>
          <w:bCs/>
          <w:sz w:val="26"/>
          <w:szCs w:val="26"/>
        </w:rPr>
        <w:t xml:space="preserve">Внести в устав муниципального бюджетного </w:t>
      </w:r>
      <w:r>
        <w:rPr>
          <w:bCs/>
          <w:sz w:val="26"/>
          <w:szCs w:val="26"/>
        </w:rPr>
        <w:t xml:space="preserve">дошкольного </w:t>
      </w:r>
      <w:r w:rsidRPr="00EC5EC4">
        <w:rPr>
          <w:bCs/>
          <w:sz w:val="26"/>
          <w:szCs w:val="26"/>
        </w:rPr>
        <w:t>образовательного учреждения  «</w:t>
      </w:r>
      <w:r>
        <w:rPr>
          <w:bCs/>
          <w:sz w:val="26"/>
          <w:szCs w:val="26"/>
        </w:rPr>
        <w:t>Детство</w:t>
      </w:r>
      <w:r w:rsidRPr="00EC5EC4">
        <w:rPr>
          <w:bCs/>
          <w:sz w:val="26"/>
          <w:szCs w:val="26"/>
        </w:rPr>
        <w:t xml:space="preserve">» Рузаевского муниципального района, утвержденный Постановлением администрации Рузаевского муниципального района от 27.06.2011 г. № 970, </w:t>
      </w:r>
      <w:r>
        <w:rPr>
          <w:bCs/>
          <w:sz w:val="26"/>
          <w:szCs w:val="26"/>
        </w:rPr>
        <w:t xml:space="preserve">соответствующие </w:t>
      </w:r>
      <w:r w:rsidRPr="00EC5EC4">
        <w:rPr>
          <w:bCs/>
          <w:sz w:val="26"/>
          <w:szCs w:val="26"/>
        </w:rPr>
        <w:t>изменения</w:t>
      </w:r>
      <w:r>
        <w:rPr>
          <w:bCs/>
          <w:sz w:val="26"/>
          <w:szCs w:val="26"/>
        </w:rPr>
        <w:t xml:space="preserve">. </w:t>
      </w:r>
    </w:p>
    <w:p w:rsidR="000E2F19" w:rsidRPr="00EC5EC4" w:rsidRDefault="000E2F19" w:rsidP="003B701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C5EC4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Рузаевского муниципального района по социальным вопросам Кострову О.П. </w:t>
      </w:r>
    </w:p>
    <w:p w:rsidR="000E2F19" w:rsidRPr="00EC5EC4" w:rsidRDefault="000E2F19" w:rsidP="003B701B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5</w:t>
      </w:r>
      <w:r w:rsidRPr="00EC5EC4">
        <w:rPr>
          <w:snapToGrid w:val="0"/>
          <w:sz w:val="26"/>
          <w:szCs w:val="26"/>
        </w:rPr>
        <w:t xml:space="preserve">. Настоящее постановление вступает в силу со дня его подписания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EC5EC4">
          <w:rPr>
            <w:rStyle w:val="Hyperlink"/>
            <w:snapToGrid w:val="0"/>
            <w:color w:val="000000"/>
            <w:sz w:val="26"/>
            <w:szCs w:val="26"/>
            <w:lang w:val="en-US"/>
          </w:rPr>
          <w:t>www</w:t>
        </w:r>
        <w:r w:rsidRPr="00EC5EC4">
          <w:rPr>
            <w:rStyle w:val="Hyperlink"/>
            <w:snapToGrid w:val="0"/>
            <w:color w:val="000000"/>
            <w:sz w:val="26"/>
            <w:szCs w:val="26"/>
          </w:rPr>
          <w:t>.</w:t>
        </w:r>
        <w:r w:rsidRPr="00EC5EC4">
          <w:rPr>
            <w:rStyle w:val="Hyperlink"/>
            <w:snapToGrid w:val="0"/>
            <w:color w:val="000000"/>
            <w:sz w:val="26"/>
            <w:szCs w:val="26"/>
            <w:lang w:val="en-US"/>
          </w:rPr>
          <w:t>ruzaevka</w:t>
        </w:r>
        <w:r w:rsidRPr="00EC5EC4">
          <w:rPr>
            <w:rStyle w:val="Hyperlink"/>
            <w:snapToGrid w:val="0"/>
            <w:color w:val="000000"/>
            <w:sz w:val="26"/>
            <w:szCs w:val="26"/>
          </w:rPr>
          <w:t>-</w:t>
        </w:r>
        <w:r w:rsidRPr="00EC5EC4">
          <w:rPr>
            <w:rStyle w:val="Hyperlink"/>
            <w:snapToGrid w:val="0"/>
            <w:color w:val="000000"/>
            <w:sz w:val="26"/>
            <w:szCs w:val="26"/>
            <w:lang w:val="en-US"/>
          </w:rPr>
          <w:t>rm</w:t>
        </w:r>
        <w:r w:rsidRPr="00EC5EC4">
          <w:rPr>
            <w:rStyle w:val="Hyperlink"/>
            <w:snapToGrid w:val="0"/>
            <w:color w:val="000000"/>
            <w:sz w:val="26"/>
            <w:szCs w:val="26"/>
          </w:rPr>
          <w:t>.</w:t>
        </w:r>
        <w:r w:rsidRPr="00EC5EC4">
          <w:rPr>
            <w:rStyle w:val="Hyperlink"/>
            <w:snapToGrid w:val="0"/>
            <w:color w:val="000000"/>
            <w:sz w:val="26"/>
            <w:szCs w:val="26"/>
            <w:lang w:val="en-US"/>
          </w:rPr>
          <w:t>ru</w:t>
        </w:r>
      </w:hyperlink>
      <w:r w:rsidRPr="00EC5EC4">
        <w:rPr>
          <w:snapToGrid w:val="0"/>
          <w:color w:val="000000"/>
          <w:sz w:val="26"/>
          <w:szCs w:val="26"/>
        </w:rPr>
        <w:t xml:space="preserve"> .</w:t>
      </w:r>
    </w:p>
    <w:p w:rsidR="000E2F19" w:rsidRPr="00EC5EC4" w:rsidRDefault="000E2F19" w:rsidP="003B701B">
      <w:pPr>
        <w:tabs>
          <w:tab w:val="left" w:pos="900"/>
        </w:tabs>
        <w:spacing w:line="276" w:lineRule="auto"/>
        <w:ind w:firstLine="567"/>
        <w:jc w:val="both"/>
        <w:rPr>
          <w:bCs/>
          <w:sz w:val="26"/>
          <w:szCs w:val="26"/>
        </w:rPr>
      </w:pPr>
      <w:r w:rsidRPr="00EC5EC4">
        <w:rPr>
          <w:bCs/>
          <w:sz w:val="26"/>
          <w:szCs w:val="26"/>
        </w:rPr>
        <w:t xml:space="preserve"> </w:t>
      </w:r>
    </w:p>
    <w:p w:rsidR="000E2F19" w:rsidRPr="00EC5EC4" w:rsidRDefault="000E2F19" w:rsidP="00CF4791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  <w:r w:rsidRPr="00EC5EC4">
        <w:rPr>
          <w:sz w:val="26"/>
          <w:szCs w:val="26"/>
        </w:rPr>
        <w:t xml:space="preserve"> </w:t>
      </w:r>
    </w:p>
    <w:p w:rsidR="000E2F19" w:rsidRPr="00EC5EC4" w:rsidRDefault="000E2F19" w:rsidP="00CD1E1F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</w:p>
    <w:p w:rsidR="000E2F19" w:rsidRPr="00EC5EC4" w:rsidRDefault="000E2F19" w:rsidP="00CD1E1F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</w:p>
    <w:p w:rsidR="000E2F19" w:rsidRPr="00EC5EC4" w:rsidRDefault="000E2F19" w:rsidP="001219D9">
      <w:pPr>
        <w:ind w:right="-1"/>
        <w:jc w:val="both"/>
        <w:rPr>
          <w:bCs/>
          <w:sz w:val="26"/>
          <w:szCs w:val="26"/>
        </w:rPr>
      </w:pPr>
      <w:r w:rsidRPr="00EC5EC4">
        <w:rPr>
          <w:sz w:val="26"/>
          <w:szCs w:val="26"/>
        </w:rPr>
        <w:t xml:space="preserve">Глава администрации </w:t>
      </w:r>
    </w:p>
    <w:p w:rsidR="000E2F19" w:rsidRPr="00EC5EC4" w:rsidRDefault="000E2F19" w:rsidP="001219D9">
      <w:pPr>
        <w:ind w:right="-1"/>
        <w:jc w:val="both"/>
        <w:rPr>
          <w:sz w:val="26"/>
          <w:szCs w:val="26"/>
        </w:rPr>
      </w:pPr>
      <w:r w:rsidRPr="00EC5EC4">
        <w:rPr>
          <w:sz w:val="26"/>
          <w:szCs w:val="26"/>
        </w:rPr>
        <w:t>Рузаевского муниципального района</w:t>
      </w:r>
      <w:r w:rsidRPr="00EC5EC4">
        <w:rPr>
          <w:sz w:val="26"/>
          <w:szCs w:val="26"/>
        </w:rPr>
        <w:tab/>
      </w:r>
      <w:r w:rsidRPr="00EC5EC4">
        <w:rPr>
          <w:sz w:val="26"/>
          <w:szCs w:val="26"/>
        </w:rPr>
        <w:tab/>
        <w:t xml:space="preserve">        </w:t>
      </w:r>
      <w:r w:rsidRPr="00EC5EC4">
        <w:rPr>
          <w:sz w:val="26"/>
          <w:szCs w:val="26"/>
        </w:rPr>
        <w:tab/>
      </w:r>
      <w:r w:rsidRPr="00EC5EC4">
        <w:rPr>
          <w:sz w:val="26"/>
          <w:szCs w:val="26"/>
        </w:rPr>
        <w:tab/>
        <w:t xml:space="preserve"> </w:t>
      </w:r>
      <w:r w:rsidRPr="00EC5EC4">
        <w:rPr>
          <w:sz w:val="26"/>
          <w:szCs w:val="26"/>
        </w:rPr>
        <w:tab/>
        <w:t xml:space="preserve"> Н.В. Иняткина  </w:t>
      </w:r>
    </w:p>
    <w:sectPr w:rsidR="000E2F19" w:rsidRPr="00EC5EC4" w:rsidSect="00C35FB7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9D9"/>
    <w:rsid w:val="00027D86"/>
    <w:rsid w:val="00047A47"/>
    <w:rsid w:val="00056F25"/>
    <w:rsid w:val="000E2F19"/>
    <w:rsid w:val="000F7CC4"/>
    <w:rsid w:val="001219D9"/>
    <w:rsid w:val="0013709D"/>
    <w:rsid w:val="001F25A4"/>
    <w:rsid w:val="002430AA"/>
    <w:rsid w:val="0025172A"/>
    <w:rsid w:val="0026014C"/>
    <w:rsid w:val="002B7A7C"/>
    <w:rsid w:val="00350772"/>
    <w:rsid w:val="00362E19"/>
    <w:rsid w:val="003B701B"/>
    <w:rsid w:val="003D4347"/>
    <w:rsid w:val="00416311"/>
    <w:rsid w:val="00464634"/>
    <w:rsid w:val="00474C62"/>
    <w:rsid w:val="0049614B"/>
    <w:rsid w:val="004979E0"/>
    <w:rsid w:val="004D2590"/>
    <w:rsid w:val="00561678"/>
    <w:rsid w:val="00565AA6"/>
    <w:rsid w:val="00572E89"/>
    <w:rsid w:val="005B3907"/>
    <w:rsid w:val="00633CCA"/>
    <w:rsid w:val="00636FD8"/>
    <w:rsid w:val="00675516"/>
    <w:rsid w:val="00686CE1"/>
    <w:rsid w:val="00694FC7"/>
    <w:rsid w:val="00695B61"/>
    <w:rsid w:val="006B7D08"/>
    <w:rsid w:val="00722775"/>
    <w:rsid w:val="00757CB5"/>
    <w:rsid w:val="007E5EED"/>
    <w:rsid w:val="00851905"/>
    <w:rsid w:val="009229DC"/>
    <w:rsid w:val="009B009A"/>
    <w:rsid w:val="009C0D25"/>
    <w:rsid w:val="009D0357"/>
    <w:rsid w:val="00A40E3A"/>
    <w:rsid w:val="00A74A2F"/>
    <w:rsid w:val="00A80C95"/>
    <w:rsid w:val="00B07478"/>
    <w:rsid w:val="00B107E8"/>
    <w:rsid w:val="00B334DF"/>
    <w:rsid w:val="00B8558C"/>
    <w:rsid w:val="00B86506"/>
    <w:rsid w:val="00B97C5C"/>
    <w:rsid w:val="00BD51AA"/>
    <w:rsid w:val="00BE3FB2"/>
    <w:rsid w:val="00BF1B26"/>
    <w:rsid w:val="00C13E25"/>
    <w:rsid w:val="00C35FB7"/>
    <w:rsid w:val="00CB5FA8"/>
    <w:rsid w:val="00CD1E1F"/>
    <w:rsid w:val="00CF4791"/>
    <w:rsid w:val="00E64985"/>
    <w:rsid w:val="00E73F2E"/>
    <w:rsid w:val="00E947D9"/>
    <w:rsid w:val="00EC5EC4"/>
    <w:rsid w:val="00ED7070"/>
    <w:rsid w:val="00F025EF"/>
    <w:rsid w:val="00F16EFE"/>
    <w:rsid w:val="00F4250A"/>
    <w:rsid w:val="00F509F9"/>
    <w:rsid w:val="00FA21AC"/>
    <w:rsid w:val="00FB4A28"/>
    <w:rsid w:val="00FE5C0D"/>
    <w:rsid w:val="00FF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D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19D9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19D9"/>
    <w:rPr>
      <w:rFonts w:ascii="Times New Roman" w:hAnsi="Times New Roman" w:cs="Times New Roman"/>
      <w:b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1219D9"/>
    <w:rPr>
      <w:rFonts w:cs="Times New Roman"/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A80C95"/>
    <w:rPr>
      <w:rFonts w:cs="Times New Roman"/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47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4C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366</Words>
  <Characters>2089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2016-03-16T13:31:00Z</cp:lastPrinted>
  <dcterms:created xsi:type="dcterms:W3CDTF">2016-02-29T13:28:00Z</dcterms:created>
  <dcterms:modified xsi:type="dcterms:W3CDTF">2016-03-16T13:31:00Z</dcterms:modified>
</cp:coreProperties>
</file>