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E20" w:rsidRDefault="008F7E20" w:rsidP="00305F0D">
      <w:pPr>
        <w:pStyle w:val="western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АДМИНИСТРАЦИЯ АРХАНГЕЛЬСКО-ГОЛИЦЫНСКОГО СЕЛЬСКОГО ПОСЕЛЕНИЯ РУЗАЕВСКОГО МУНИЦИПАЛЬНОГО РАЙОНА </w:t>
      </w:r>
    </w:p>
    <w:p w:rsidR="008F7E20" w:rsidRDefault="008F7E20" w:rsidP="00305F0D">
      <w:pPr>
        <w:pStyle w:val="western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РЕСПУБЛИКИ МОРДОВИЯ</w:t>
      </w:r>
    </w:p>
    <w:p w:rsidR="008F7E20" w:rsidRPr="00EA10B9" w:rsidRDefault="008F7E20" w:rsidP="00305F0D">
      <w:pPr>
        <w:pStyle w:val="western"/>
        <w:spacing w:after="0" w:afterAutospacing="0"/>
        <w:jc w:val="center"/>
        <w:rPr>
          <w:color w:val="000000"/>
          <w:sz w:val="27"/>
          <w:szCs w:val="27"/>
        </w:rPr>
      </w:pPr>
    </w:p>
    <w:p w:rsidR="008F7E20" w:rsidRPr="00EA10B9" w:rsidRDefault="008F7E20" w:rsidP="00305F0D">
      <w:pPr>
        <w:pStyle w:val="western"/>
        <w:spacing w:after="0" w:afterAutospacing="0"/>
        <w:jc w:val="center"/>
        <w:rPr>
          <w:b/>
          <w:bCs/>
          <w:color w:val="000000"/>
          <w:sz w:val="34"/>
          <w:szCs w:val="34"/>
        </w:rPr>
      </w:pPr>
      <w:r>
        <w:rPr>
          <w:b/>
          <w:bCs/>
          <w:color w:val="000000"/>
          <w:sz w:val="34"/>
          <w:szCs w:val="34"/>
        </w:rPr>
        <w:t>П О С Т А Н О В Л Е Н И Е</w:t>
      </w:r>
    </w:p>
    <w:p w:rsidR="008F7E20" w:rsidRPr="006019C5" w:rsidRDefault="008F7E20" w:rsidP="006019C5">
      <w:pPr>
        <w:pStyle w:val="western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28.08.2017 года                                                                                                  № 27</w:t>
      </w:r>
    </w:p>
    <w:p w:rsidR="008F7E20" w:rsidRPr="00305F0D" w:rsidRDefault="008F7E20" w:rsidP="00305F0D">
      <w:pPr>
        <w:pStyle w:val="western"/>
        <w:spacing w:after="0" w:afterAutospacing="0"/>
        <w:jc w:val="center"/>
        <w:rPr>
          <w:color w:val="000000"/>
          <w:sz w:val="27"/>
          <w:szCs w:val="27"/>
        </w:rPr>
      </w:pPr>
      <w:r w:rsidRPr="00305F0D">
        <w:rPr>
          <w:sz w:val="27"/>
          <w:szCs w:val="27"/>
        </w:rPr>
        <w:t>с. Архангельское Голицыно</w:t>
      </w:r>
    </w:p>
    <w:p w:rsidR="008F7E20" w:rsidRPr="00827C39" w:rsidRDefault="008F7E20" w:rsidP="00305F0D">
      <w:pPr>
        <w:rPr>
          <w:sz w:val="10"/>
          <w:szCs w:val="10"/>
        </w:rPr>
      </w:pPr>
    </w:p>
    <w:p w:rsidR="008F7E20" w:rsidRDefault="008F7E20" w:rsidP="00305F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7E20" w:rsidRDefault="008F7E20" w:rsidP="00B738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38EB">
        <w:rPr>
          <w:rFonts w:ascii="Times New Roman" w:hAnsi="Times New Roman"/>
          <w:b/>
          <w:sz w:val="28"/>
          <w:szCs w:val="28"/>
        </w:rPr>
        <w:t>«Об утверждении Положения о порядке представления муниципальными служащими администрации Архангельско-Голицынского сельского поселения Рузаевского  муниципального района, а также лицами, претендующими на замещение муниципальных должностей в администрации Архангельско-Голицынского сельского поселения Рузаевского  муниципального района, сведений об адресах сайтов и (или) страниц сайтов в информационно-телекоммуникационной сети «Интернет», на которых указанные лица размещали общедоступную информацию, а также данные, позволяющие их идентифицировать»</w:t>
      </w:r>
    </w:p>
    <w:p w:rsidR="008F7E20" w:rsidRPr="00305F0D" w:rsidRDefault="008F7E20" w:rsidP="00B738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7E20" w:rsidRDefault="008F7E20" w:rsidP="00B738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8EB">
        <w:rPr>
          <w:rFonts w:ascii="Times New Roman" w:hAnsi="Times New Roman"/>
          <w:sz w:val="28"/>
          <w:szCs w:val="28"/>
        </w:rPr>
        <w:t>В целях</w:t>
      </w:r>
      <w:r w:rsidRPr="00B738EB">
        <w:rPr>
          <w:rFonts w:ascii="Times New Roman" w:hAnsi="Times New Roman"/>
          <w:color w:val="000000"/>
          <w:sz w:val="28"/>
          <w:szCs w:val="28"/>
        </w:rPr>
        <w:t xml:space="preserve"> минимизации коррупционных рисков при прохождении муниципальной службы,   обеспечения соблюдения требований к служебному поведений и правил профессиональной этики, муницип</w:t>
      </w:r>
      <w:r>
        <w:rPr>
          <w:rFonts w:ascii="Times New Roman" w:hAnsi="Times New Roman"/>
          <w:color w:val="000000"/>
          <w:sz w:val="28"/>
          <w:szCs w:val="28"/>
        </w:rPr>
        <w:t xml:space="preserve">альными служащими администрации </w:t>
      </w:r>
      <w:r w:rsidRPr="00305F0D">
        <w:rPr>
          <w:rFonts w:ascii="Times New Roman" w:hAnsi="Times New Roman"/>
          <w:sz w:val="28"/>
          <w:szCs w:val="28"/>
        </w:rPr>
        <w:t>Архангельско-Голицынского сельского поселения</w:t>
      </w:r>
      <w:r w:rsidRPr="00B738EB">
        <w:rPr>
          <w:rFonts w:ascii="Times New Roman" w:hAnsi="Times New Roman"/>
          <w:color w:val="000000"/>
          <w:sz w:val="28"/>
          <w:szCs w:val="28"/>
        </w:rPr>
        <w:t xml:space="preserve"> Рузаевского </w:t>
      </w:r>
      <w:r w:rsidRPr="00B738EB">
        <w:rPr>
          <w:rFonts w:ascii="Times New Roman" w:hAnsi="Times New Roman"/>
          <w:sz w:val="28"/>
          <w:szCs w:val="28"/>
        </w:rPr>
        <w:t>муниципального района</w:t>
      </w:r>
      <w:r w:rsidRPr="00B738EB">
        <w:rPr>
          <w:rFonts w:ascii="Times New Roman" w:hAnsi="Times New Roman"/>
          <w:color w:val="000000"/>
          <w:sz w:val="28"/>
          <w:szCs w:val="28"/>
        </w:rPr>
        <w:t xml:space="preserve"> и гражданами, претендующими на замещение должностей муниципальной службы в администрации</w:t>
      </w:r>
      <w:r w:rsidRPr="00B738EB">
        <w:rPr>
          <w:rFonts w:ascii="Times New Roman" w:hAnsi="Times New Roman"/>
          <w:sz w:val="28"/>
          <w:szCs w:val="28"/>
        </w:rPr>
        <w:t xml:space="preserve"> </w:t>
      </w:r>
      <w:r w:rsidRPr="00305F0D">
        <w:rPr>
          <w:rFonts w:ascii="Times New Roman" w:hAnsi="Times New Roman"/>
          <w:sz w:val="28"/>
          <w:szCs w:val="28"/>
        </w:rPr>
        <w:t>Архангельско-Голицынского сельского поселения</w:t>
      </w:r>
      <w:r w:rsidRPr="00B738EB">
        <w:rPr>
          <w:rFonts w:ascii="Times New Roman" w:hAnsi="Times New Roman"/>
          <w:color w:val="000000"/>
          <w:sz w:val="28"/>
          <w:szCs w:val="28"/>
        </w:rPr>
        <w:t xml:space="preserve"> Рузаевского </w:t>
      </w:r>
      <w:r w:rsidRPr="00B738EB">
        <w:rPr>
          <w:rFonts w:ascii="Times New Roman" w:hAnsi="Times New Roman"/>
          <w:sz w:val="28"/>
          <w:szCs w:val="28"/>
        </w:rPr>
        <w:t>муниципального района</w:t>
      </w:r>
      <w:r w:rsidRPr="00B738EB">
        <w:rPr>
          <w:rFonts w:ascii="Times New Roman" w:hAnsi="Times New Roman"/>
          <w:color w:val="000000"/>
          <w:sz w:val="28"/>
          <w:szCs w:val="28"/>
        </w:rPr>
        <w:t xml:space="preserve">, на основании </w:t>
      </w:r>
      <w:r w:rsidRPr="00B738EB">
        <w:rPr>
          <w:rFonts w:ascii="Times New Roman" w:hAnsi="Times New Roman"/>
          <w:sz w:val="28"/>
          <w:szCs w:val="28"/>
        </w:rPr>
        <w:t>ст.15.1 Федерального закона от 02.03.2007 № 25-ФЗ «О муниципальной службе в Российской Федерации»</w:t>
      </w:r>
      <w:r>
        <w:rPr>
          <w:rFonts w:ascii="Times New Roman" w:hAnsi="Times New Roman"/>
          <w:sz w:val="28"/>
          <w:szCs w:val="28"/>
        </w:rPr>
        <w:t>(в ред. от 30.06.2016 №224-ФЗ)</w:t>
      </w:r>
      <w:r w:rsidRPr="00B738EB">
        <w:rPr>
          <w:rFonts w:ascii="Times New Roman" w:hAnsi="Times New Roman"/>
          <w:sz w:val="28"/>
          <w:szCs w:val="28"/>
        </w:rPr>
        <w:t>, руководствуясь Уставом Архангельско-Голицынского сельского поселения,</w:t>
      </w:r>
      <w:r w:rsidRPr="00305F0D">
        <w:rPr>
          <w:rFonts w:ascii="Times New Roman" w:hAnsi="Times New Roman"/>
          <w:sz w:val="28"/>
          <w:szCs w:val="28"/>
        </w:rPr>
        <w:t xml:space="preserve"> администрация Архангельско-Голицынского сельского поселения Рузаевского муниципального района Республики Мордовия</w:t>
      </w:r>
    </w:p>
    <w:p w:rsidR="008F7E20" w:rsidRDefault="008F7E20" w:rsidP="00B738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7E20" w:rsidRPr="00305F0D" w:rsidRDefault="008F7E20" w:rsidP="00305F0D">
      <w:pPr>
        <w:spacing w:after="0"/>
        <w:ind w:firstLine="720"/>
        <w:jc w:val="center"/>
        <w:rPr>
          <w:rFonts w:ascii="Times New Roman" w:hAnsi="Times New Roman"/>
          <w:sz w:val="28"/>
          <w:szCs w:val="28"/>
        </w:rPr>
      </w:pPr>
      <w:r w:rsidRPr="00305F0D">
        <w:rPr>
          <w:rFonts w:ascii="Times New Roman" w:hAnsi="Times New Roman"/>
          <w:sz w:val="28"/>
          <w:szCs w:val="28"/>
        </w:rPr>
        <w:t>ПОСТАНОВЛЯЕТ:</w:t>
      </w:r>
    </w:p>
    <w:p w:rsidR="008F7E20" w:rsidRDefault="008F7E20" w:rsidP="00B738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5F0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B738EB">
        <w:rPr>
          <w:rFonts w:ascii="Times New Roman" w:hAnsi="Times New Roman"/>
          <w:sz w:val="28"/>
          <w:szCs w:val="28"/>
        </w:rPr>
        <w:t xml:space="preserve">Утвердить Положение о порядке представления муниципальными служащими администрации Архангельско-Голицынского сельского поселения Рузаевского муниципального района, а также лицами, претендующими на замещение муниципальных должностей в администрации Архангельско-Голицынского сельского поселения Рузаевского муниципального района, сведений об адресах сайтов и (или) страниц сайтов в информационно-телекоммуникационной сети «Интернет», на которых указанные лица размещали общедоступную информацию, а также данные, позволяющие их идентифицировать. </w:t>
      </w:r>
    </w:p>
    <w:p w:rsidR="008F7E20" w:rsidRDefault="008F7E20" w:rsidP="00B738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738EB">
        <w:rPr>
          <w:rFonts w:ascii="Times New Roman" w:hAnsi="Times New Roman"/>
          <w:sz w:val="28"/>
          <w:szCs w:val="28"/>
        </w:rPr>
        <w:t>2.  Назначить лицом, ответственным за принятие сведений об адресах сайтов и (или) страниц сайтов в информационно-телекоммуникационной сети «Интернет», на которых указанные лица размещали общедоступную информацию, а также данные, позволяющие их идентифицировать, а также за обработку общедоступной информации, размещенной претендентами на замещение должности муниципальной службы и муниципальными служащими в информационно-телекоммуникационной сети "Интернет", проверку достоверности и полноты сведений ведущего специалиста администрации Архангельско-Голицынского сельского поселения Рузаевского муниципального района Крюкову Алину Наильевну  (далее – Уполномоченное должностное лицо администрации Архангельско-Голицынского сельского поселения Рузаевского муниципального района).</w:t>
      </w:r>
    </w:p>
    <w:p w:rsidR="008F7E20" w:rsidRDefault="008F7E20" w:rsidP="00B738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738EB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8F7E20" w:rsidRPr="00305F0D" w:rsidRDefault="008F7E20" w:rsidP="00B738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05F0D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с момента его обнародования в информационном бюллетене в здании администрации Архангельско-Голицынского сельского поселения и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hyperlink r:id="rId5" w:history="1">
        <w:r w:rsidRPr="00305F0D">
          <w:rPr>
            <w:rFonts w:ascii="Times New Roman" w:hAnsi="Times New Roman"/>
            <w:sz w:val="28"/>
            <w:szCs w:val="28"/>
            <w:u w:val="single"/>
            <w:lang w:val="en-US"/>
          </w:rPr>
          <w:t>http</w:t>
        </w:r>
        <w:r w:rsidRPr="00305F0D">
          <w:rPr>
            <w:rFonts w:ascii="Times New Roman" w:hAnsi="Times New Roman"/>
            <w:sz w:val="28"/>
            <w:szCs w:val="28"/>
            <w:u w:val="single"/>
          </w:rPr>
          <w:t>://</w:t>
        </w:r>
        <w:r w:rsidRPr="00305F0D">
          <w:rPr>
            <w:rFonts w:ascii="Times New Roman" w:hAnsi="Times New Roman"/>
            <w:sz w:val="28"/>
            <w:szCs w:val="28"/>
            <w:u w:val="single"/>
            <w:lang w:val="en-US"/>
          </w:rPr>
          <w:t>www</w:t>
        </w:r>
        <w:r w:rsidRPr="00305F0D">
          <w:rPr>
            <w:rFonts w:ascii="Times New Roman" w:hAnsi="Times New Roman"/>
            <w:sz w:val="28"/>
            <w:szCs w:val="28"/>
            <w:u w:val="single"/>
          </w:rPr>
          <w:t>.</w:t>
        </w:r>
        <w:r w:rsidRPr="00305F0D">
          <w:rPr>
            <w:rFonts w:ascii="Times New Roman" w:hAnsi="Times New Roman"/>
            <w:sz w:val="28"/>
            <w:szCs w:val="28"/>
            <w:u w:val="single"/>
            <w:lang w:val="en-US"/>
          </w:rPr>
          <w:t>ruzaevka</w:t>
        </w:r>
        <w:r w:rsidRPr="00305F0D">
          <w:rPr>
            <w:rFonts w:ascii="Times New Roman" w:hAnsi="Times New Roman"/>
            <w:sz w:val="28"/>
            <w:szCs w:val="28"/>
            <w:u w:val="single"/>
          </w:rPr>
          <w:t>-</w:t>
        </w:r>
        <w:r w:rsidRPr="00305F0D">
          <w:rPr>
            <w:rFonts w:ascii="Times New Roman" w:hAnsi="Times New Roman"/>
            <w:sz w:val="28"/>
            <w:szCs w:val="28"/>
            <w:u w:val="single"/>
            <w:lang w:val="en-US"/>
          </w:rPr>
          <w:t>rm</w:t>
        </w:r>
        <w:r w:rsidRPr="00305F0D">
          <w:rPr>
            <w:rFonts w:ascii="Times New Roman" w:hAnsi="Times New Roman"/>
            <w:sz w:val="28"/>
            <w:szCs w:val="28"/>
            <w:u w:val="single"/>
          </w:rPr>
          <w:t>.</w:t>
        </w:r>
        <w:r w:rsidRPr="00305F0D">
          <w:rPr>
            <w:rFonts w:ascii="Times New Roman" w:hAnsi="Times New Roman"/>
            <w:sz w:val="28"/>
            <w:szCs w:val="28"/>
            <w:u w:val="single"/>
            <w:lang w:val="en-US"/>
          </w:rPr>
          <w:t>ru</w:t>
        </w:r>
      </w:hyperlink>
      <w:r w:rsidRPr="00305F0D">
        <w:rPr>
          <w:rFonts w:ascii="Times New Roman" w:hAnsi="Times New Roman"/>
          <w:sz w:val="28"/>
          <w:szCs w:val="28"/>
        </w:rPr>
        <w:t>.</w:t>
      </w:r>
    </w:p>
    <w:p w:rsidR="008F7E20" w:rsidRPr="00305F0D" w:rsidRDefault="008F7E20" w:rsidP="00305F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F7E20" w:rsidRPr="00305F0D" w:rsidRDefault="008F7E20" w:rsidP="00305F0D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F7E20" w:rsidRDefault="008F7E20" w:rsidP="00305F0D">
      <w:pPr>
        <w:rPr>
          <w:sz w:val="28"/>
          <w:szCs w:val="28"/>
        </w:rPr>
      </w:pPr>
    </w:p>
    <w:p w:rsidR="008F7E20" w:rsidRPr="00305F0D" w:rsidRDefault="008F7E20" w:rsidP="00305F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F0D">
        <w:rPr>
          <w:rFonts w:ascii="Times New Roman" w:hAnsi="Times New Roman"/>
          <w:sz w:val="28"/>
          <w:szCs w:val="28"/>
        </w:rPr>
        <w:t xml:space="preserve">Глава Архангельско-Голицынского </w:t>
      </w:r>
    </w:p>
    <w:p w:rsidR="008F7E20" w:rsidRPr="00305F0D" w:rsidRDefault="008F7E20" w:rsidP="00305F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</w:t>
      </w:r>
      <w:r w:rsidRPr="00305F0D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305F0D">
        <w:rPr>
          <w:rFonts w:ascii="Times New Roman" w:hAnsi="Times New Roman"/>
          <w:sz w:val="28"/>
          <w:szCs w:val="28"/>
        </w:rPr>
        <w:t xml:space="preserve">   О.Е.Орлова</w:t>
      </w:r>
    </w:p>
    <w:p w:rsidR="008F7E20" w:rsidRPr="00305F0D" w:rsidRDefault="008F7E20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8F7E20" w:rsidRDefault="008F7E20" w:rsidP="00741A0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7E20" w:rsidRDefault="008F7E20" w:rsidP="00741A0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7E20" w:rsidRDefault="008F7E20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F7E20" w:rsidRDefault="008F7E20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F7E20" w:rsidRDefault="008F7E20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F7E20" w:rsidRDefault="008F7E20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F7E20" w:rsidRDefault="008F7E20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F7E20" w:rsidRDefault="008F7E20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F7E20" w:rsidRDefault="008F7E20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F7E20" w:rsidRDefault="008F7E20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F7E20" w:rsidRDefault="008F7E20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F7E20" w:rsidRDefault="008F7E20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F7E20" w:rsidRDefault="008F7E20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F7E20" w:rsidRDefault="008F7E20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F7E20" w:rsidRDefault="008F7E20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F7E20" w:rsidRDefault="008F7E20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F7E20" w:rsidRPr="00646BB9" w:rsidRDefault="008F7E20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УТВЕРЖДЕН</w:t>
      </w:r>
    </w:p>
    <w:p w:rsidR="008F7E20" w:rsidRDefault="008F7E20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F484C">
        <w:rPr>
          <w:rFonts w:ascii="Times New Roman" w:hAnsi="Times New Roman"/>
          <w:sz w:val="24"/>
          <w:szCs w:val="24"/>
        </w:rPr>
        <w:t xml:space="preserve"> Постановлением </w:t>
      </w:r>
    </w:p>
    <w:p w:rsidR="008F7E20" w:rsidRPr="008F484C" w:rsidRDefault="008F7E20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F484C">
        <w:rPr>
          <w:rFonts w:ascii="Times New Roman" w:hAnsi="Times New Roman"/>
          <w:sz w:val="24"/>
          <w:szCs w:val="24"/>
        </w:rPr>
        <w:t>Администрации</w:t>
      </w:r>
    </w:p>
    <w:p w:rsidR="008F7E20" w:rsidRDefault="008F7E20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Архангельско-Голицынского</w:t>
      </w:r>
    </w:p>
    <w:p w:rsidR="008F7E20" w:rsidRPr="008F484C" w:rsidRDefault="008F7E20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F484C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8F7E20" w:rsidRDefault="008F7E20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F484C">
        <w:rPr>
          <w:rFonts w:ascii="Times New Roman" w:hAnsi="Times New Roman"/>
          <w:sz w:val="24"/>
          <w:szCs w:val="24"/>
        </w:rPr>
        <w:t>Рузаевского муниципального района</w:t>
      </w:r>
    </w:p>
    <w:p w:rsidR="008F7E20" w:rsidRPr="00646BB9" w:rsidRDefault="008F7E20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F484C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28.08.2017 г.</w:t>
      </w:r>
      <w:r w:rsidRPr="008F484C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27</w:t>
      </w:r>
      <w:r w:rsidRPr="008F484C">
        <w:rPr>
          <w:rFonts w:ascii="Times New Roman" w:hAnsi="Times New Roman"/>
          <w:sz w:val="24"/>
          <w:szCs w:val="24"/>
        </w:rPr>
        <w:t xml:space="preserve"> </w:t>
      </w:r>
    </w:p>
    <w:p w:rsidR="008F7E20" w:rsidRDefault="008F7E20" w:rsidP="003363FB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7E20" w:rsidRPr="003363FB" w:rsidRDefault="008F7E20" w:rsidP="003363FB">
      <w:pPr>
        <w:jc w:val="center"/>
        <w:rPr>
          <w:rFonts w:ascii="Times New Roman" w:hAnsi="Times New Roman"/>
          <w:b/>
          <w:sz w:val="28"/>
          <w:szCs w:val="28"/>
        </w:rPr>
      </w:pPr>
      <w:r w:rsidRPr="003363FB">
        <w:rPr>
          <w:rFonts w:ascii="Times New Roman" w:hAnsi="Times New Roman"/>
          <w:b/>
          <w:sz w:val="28"/>
          <w:szCs w:val="28"/>
        </w:rPr>
        <w:t>ПОЛОЖЕНИЕ</w:t>
      </w:r>
    </w:p>
    <w:p w:rsidR="008F7E20" w:rsidRPr="003363FB" w:rsidRDefault="008F7E20" w:rsidP="003363FB">
      <w:pPr>
        <w:jc w:val="center"/>
        <w:rPr>
          <w:rFonts w:ascii="Times New Roman" w:hAnsi="Times New Roman"/>
          <w:b/>
          <w:sz w:val="28"/>
          <w:szCs w:val="28"/>
        </w:rPr>
      </w:pPr>
      <w:r w:rsidRPr="003363FB">
        <w:rPr>
          <w:rFonts w:ascii="Times New Roman" w:hAnsi="Times New Roman"/>
          <w:b/>
          <w:sz w:val="28"/>
          <w:szCs w:val="28"/>
        </w:rPr>
        <w:t>о порядке представления муниципальными служащими администрации Архангельско-Голицынского сельского поселения Рузаевского муниципального района, а также лицами, претендующими на замещение муниципальных должностей в администрации Архангельско-Голицынского сельского поселения Рузаевского муниципального района, сведений об адресах сайтов и (или) страниц сайтов в информационно-телекоммуникационной сети «Интернет», на которых указанные лица размещали общедоступную информацию, а также данные, позволяющие их идентифицировать</w:t>
      </w:r>
    </w:p>
    <w:p w:rsidR="008F7E20" w:rsidRPr="003363FB" w:rsidRDefault="008F7E20" w:rsidP="003363FB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</w:p>
    <w:p w:rsidR="008F7E20" w:rsidRDefault="008F7E20" w:rsidP="003363F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363F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63FB">
        <w:rPr>
          <w:rFonts w:ascii="Times New Roman" w:hAnsi="Times New Roman"/>
          <w:sz w:val="28"/>
          <w:szCs w:val="28"/>
        </w:rPr>
        <w:t>Граждане, претендующие на замещение должностей муниципальной службы в администрации Архангельско-Голицынского сельского поселения Рузаевского муниципального района, а также муниципальные служащие администрации Архангельско-Голицынского сельского поселения Рузаевского  муниципального района обязаны представлять сведения об адресах сайтов и (или) страниц сайтов в информационно-телекоммуникационной сети «Интернет», на которых указанные лица размещали общедоступную информацию (далее – Сведения), а также данные, позволяющие их идентифицировать.</w:t>
      </w:r>
    </w:p>
    <w:p w:rsidR="008F7E20" w:rsidRDefault="008F7E20" w:rsidP="003363F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363F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63FB">
        <w:rPr>
          <w:rFonts w:ascii="Times New Roman" w:hAnsi="Times New Roman"/>
          <w:sz w:val="28"/>
          <w:szCs w:val="28"/>
        </w:rPr>
        <w:t>Граждане, претендующие на замещение должности муниципальной службы, обязаны представлять указанные сведения при поступлении на службу за три календарных года, предшествующих году поступления на муниципальную службу, а муниципальные служащие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обязанностей.</w:t>
      </w:r>
    </w:p>
    <w:p w:rsidR="008F7E20" w:rsidRDefault="008F7E20" w:rsidP="003363F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363FB">
        <w:rPr>
          <w:rFonts w:ascii="Times New Roman" w:hAnsi="Times New Roman"/>
          <w:color w:val="2F2F2F"/>
          <w:sz w:val="28"/>
          <w:szCs w:val="28"/>
        </w:rPr>
        <w:t xml:space="preserve">3. </w:t>
      </w:r>
      <w:r w:rsidRPr="003363FB">
        <w:rPr>
          <w:rFonts w:ascii="Times New Roman" w:hAnsi="Times New Roman"/>
          <w:sz w:val="28"/>
          <w:szCs w:val="28"/>
        </w:rPr>
        <w:t>Сведения представляются гражданами, претендующими на замещение должности муниципальной службы, при поступлении на муниципальную службу, а муниципальными служащими - не позднее 1 апреля года, следующего за отчетным.</w:t>
      </w:r>
    </w:p>
    <w:p w:rsidR="008F7E20" w:rsidRDefault="008F7E20" w:rsidP="003363F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363FB">
        <w:rPr>
          <w:rFonts w:ascii="Times New Roman" w:hAnsi="Times New Roman"/>
          <w:sz w:val="28"/>
          <w:szCs w:val="28"/>
        </w:rPr>
        <w:t xml:space="preserve">4. Сведения представляются по </w:t>
      </w:r>
      <w:hyperlink r:id="rId6" w:history="1">
        <w:r w:rsidRPr="003363FB">
          <w:rPr>
            <w:rStyle w:val="Hyperlink"/>
            <w:rFonts w:ascii="Times New Roman" w:hAnsi="Times New Roman"/>
            <w:sz w:val="28"/>
            <w:szCs w:val="28"/>
          </w:rPr>
          <w:t>форме</w:t>
        </w:r>
      </w:hyperlink>
      <w:r w:rsidRPr="003363FB">
        <w:rPr>
          <w:rFonts w:ascii="Times New Roman" w:hAnsi="Times New Roman"/>
          <w:sz w:val="28"/>
          <w:szCs w:val="28"/>
        </w:rPr>
        <w:t>, установленной Распоряжением Правительства РФ от 28.12.2016 N 2867-р «Об утверждении формы представления сведений о</w:t>
      </w:r>
      <w:r>
        <w:rPr>
          <w:rFonts w:ascii="Times New Roman" w:hAnsi="Times New Roman"/>
          <w:sz w:val="28"/>
          <w:szCs w:val="28"/>
        </w:rPr>
        <w:t>б</w:t>
      </w:r>
      <w:r w:rsidRPr="003363FB">
        <w:rPr>
          <w:rFonts w:ascii="Times New Roman" w:hAnsi="Times New Roman"/>
          <w:sz w:val="28"/>
          <w:szCs w:val="28"/>
        </w:rPr>
        <w:t xml:space="preserve">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идентифицировать».</w:t>
      </w:r>
    </w:p>
    <w:p w:rsidR="008F7E20" w:rsidRPr="003363FB" w:rsidRDefault="008F7E20" w:rsidP="003363F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363FB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63FB">
        <w:rPr>
          <w:rFonts w:ascii="Times New Roman" w:hAnsi="Times New Roman"/>
          <w:sz w:val="28"/>
          <w:szCs w:val="28"/>
        </w:rPr>
        <w:t>Сведения представляются лицом, претендующим на замещение должности муниципальной службы, в администрацию Архангельско-Голицынского сельского поселения Рузаевского муниципального района уполномоченному должностному лицу. Уполномоченное должностное лицо по решению Главы Архангельско-Голицынского сельского поселения Рузаевского муниципального района  в течение трех рабочих дней осуществляет обработку общедоступной информации, размещенной лицом, претендующим на замещение должности муниципальной службы, в информационно-телекоммуникационной сети «Интернет», а также проверку достоверности и полноты сведений, представляемых гражданами, претендующими на замещение должности муниципальной службы, и информацию о результатах обработки и проверки представляет Главе Архангельско-Голицынского сельского поселения Рузаевского муниципального района.</w:t>
      </w:r>
    </w:p>
    <w:p w:rsidR="008F7E20" w:rsidRDefault="008F7E20" w:rsidP="003363F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363FB">
        <w:rPr>
          <w:rFonts w:ascii="Times New Roman" w:hAnsi="Times New Roman"/>
          <w:sz w:val="28"/>
          <w:szCs w:val="28"/>
        </w:rPr>
        <w:t>На основании представленной уполномоченны</w:t>
      </w:r>
      <w:r>
        <w:rPr>
          <w:rFonts w:ascii="Times New Roman" w:hAnsi="Times New Roman"/>
          <w:sz w:val="28"/>
          <w:szCs w:val="28"/>
        </w:rPr>
        <w:t>м должностным лицом информации Г</w:t>
      </w:r>
      <w:r w:rsidRPr="003363FB">
        <w:rPr>
          <w:rFonts w:ascii="Times New Roman" w:hAnsi="Times New Roman"/>
          <w:sz w:val="28"/>
          <w:szCs w:val="28"/>
        </w:rPr>
        <w:t>лава Архангельско-Голицынского сельского поселения Рузаевского муниципального района принимает решение о приеме гражданина на муниципальную службу.</w:t>
      </w:r>
    </w:p>
    <w:p w:rsidR="008F7E20" w:rsidRDefault="008F7E20" w:rsidP="003363F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363FB">
        <w:rPr>
          <w:rFonts w:ascii="Times New Roman" w:hAnsi="Times New Roman"/>
          <w:sz w:val="28"/>
          <w:szCs w:val="28"/>
        </w:rPr>
        <w:t>6. Сведения представляются муниципальными служащими уполномоченному должностному лицу администрации Архангельско-Голицынского сельского поселения Рузаевского муниципального района. Уполномоченное должностное лицо по решению Главы Архангельско-Голицынского сельского поселения Рузаевского муниципального района в течение 14 рабочих дней осуществляет обработку общедоступной информации, размещенной муниципальными служащими, в информационно-телекоммуникационной сети «Интернет», а также проверку достоверности и полноты сведений, представляемых муниципальными служащими, и информацию о результатах обработки и проверки представляет Главе Архангельско-Голицынского сельского поселения Рузаевского  муниципального района.</w:t>
      </w:r>
    </w:p>
    <w:p w:rsidR="008F7E20" w:rsidRDefault="008F7E20" w:rsidP="003363F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363FB">
        <w:rPr>
          <w:rFonts w:ascii="Times New Roman" w:hAnsi="Times New Roman"/>
          <w:sz w:val="28"/>
          <w:szCs w:val="28"/>
        </w:rPr>
        <w:t>7. На основании представленной уполномоченным должностным лицом информации глава Архангельско-Голицынского сельского поселения Рузаевского муниципального района определяет факты несоблюдения  муниципальным служащим требований к служебному поведению, профессиональной этики, а также наличие коррупционных рисков при прохождении муниципальной службы. Выявление  таких фактов подлежит рассмотрению соответствующей Комиссией по соблюдению требований к служебному поведению муниципальных служащих и урегулированию конфликта интересов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63FB">
        <w:rPr>
          <w:rFonts w:ascii="Times New Roman" w:hAnsi="Times New Roman"/>
          <w:sz w:val="28"/>
          <w:szCs w:val="28"/>
        </w:rPr>
        <w:t>Архангельско-Голицынского сельского поселения Руза</w:t>
      </w:r>
      <w:r>
        <w:rPr>
          <w:rFonts w:ascii="Times New Roman" w:hAnsi="Times New Roman"/>
          <w:sz w:val="28"/>
          <w:szCs w:val="28"/>
        </w:rPr>
        <w:t>евского  муниципального района.</w:t>
      </w:r>
    </w:p>
    <w:p w:rsidR="008F7E20" w:rsidRDefault="008F7E20" w:rsidP="003363F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363FB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63FB">
        <w:rPr>
          <w:rFonts w:ascii="Times New Roman" w:hAnsi="Times New Roman"/>
          <w:sz w:val="28"/>
          <w:szCs w:val="28"/>
        </w:rPr>
        <w:t>Уполномоченное должностное лицо приобщает общедоступную информацию и сведения, указанные в пункте 1 Положения, к личн</w:t>
      </w:r>
      <w:r>
        <w:rPr>
          <w:rFonts w:ascii="Times New Roman" w:hAnsi="Times New Roman"/>
          <w:sz w:val="28"/>
          <w:szCs w:val="28"/>
        </w:rPr>
        <w:t>ым делам муниципальных служащих.</w:t>
      </w:r>
    </w:p>
    <w:p w:rsidR="008F7E20" w:rsidRPr="003363FB" w:rsidRDefault="008F7E20" w:rsidP="003363F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363FB"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63FB">
        <w:rPr>
          <w:rFonts w:ascii="Times New Roman" w:hAnsi="Times New Roman"/>
          <w:sz w:val="28"/>
          <w:szCs w:val="28"/>
        </w:rPr>
        <w:t xml:space="preserve">Непредставление сведений, предусмотренных пунктом 1 Положения, влечет ответственность, предусмотренную пунктом 9.1 статьи 13 Федерального закона от 02.03.2007 № 25-ФЗ «О муниципальной службе в Российской Федерации». </w:t>
      </w:r>
    </w:p>
    <w:p w:rsidR="008F7E20" w:rsidRPr="003363FB" w:rsidRDefault="008F7E20" w:rsidP="003363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363FB">
        <w:rPr>
          <w:rFonts w:ascii="Times New Roman" w:hAnsi="Times New Roman"/>
          <w:sz w:val="28"/>
          <w:szCs w:val="28"/>
        </w:rPr>
        <w:t> </w:t>
      </w:r>
    </w:p>
    <w:sectPr w:rsidR="008F7E20" w:rsidRPr="003363FB" w:rsidSect="00B738E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738C2"/>
    <w:multiLevelType w:val="multilevel"/>
    <w:tmpl w:val="740A45AE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BB9"/>
    <w:rsid w:val="0004052D"/>
    <w:rsid w:val="000A0187"/>
    <w:rsid w:val="0016616E"/>
    <w:rsid w:val="002204F6"/>
    <w:rsid w:val="002724AE"/>
    <w:rsid w:val="00305F0D"/>
    <w:rsid w:val="003363FB"/>
    <w:rsid w:val="003A0DC1"/>
    <w:rsid w:val="004628EB"/>
    <w:rsid w:val="004937F2"/>
    <w:rsid w:val="004A468E"/>
    <w:rsid w:val="004D082A"/>
    <w:rsid w:val="00516745"/>
    <w:rsid w:val="005C3582"/>
    <w:rsid w:val="006019C5"/>
    <w:rsid w:val="00621D5C"/>
    <w:rsid w:val="00646BB9"/>
    <w:rsid w:val="00670FE3"/>
    <w:rsid w:val="006B4637"/>
    <w:rsid w:val="006C4E08"/>
    <w:rsid w:val="00710387"/>
    <w:rsid w:val="00741A0B"/>
    <w:rsid w:val="00741DD4"/>
    <w:rsid w:val="007D2000"/>
    <w:rsid w:val="00827C39"/>
    <w:rsid w:val="0084128D"/>
    <w:rsid w:val="00855992"/>
    <w:rsid w:val="008A7CEC"/>
    <w:rsid w:val="008F3B3D"/>
    <w:rsid w:val="008F484C"/>
    <w:rsid w:val="008F5415"/>
    <w:rsid w:val="008F7E20"/>
    <w:rsid w:val="009242C0"/>
    <w:rsid w:val="009531ED"/>
    <w:rsid w:val="00A35D64"/>
    <w:rsid w:val="00A41BB8"/>
    <w:rsid w:val="00A503CB"/>
    <w:rsid w:val="00A546ED"/>
    <w:rsid w:val="00A76AC9"/>
    <w:rsid w:val="00A9151A"/>
    <w:rsid w:val="00AA098F"/>
    <w:rsid w:val="00B31268"/>
    <w:rsid w:val="00B738EB"/>
    <w:rsid w:val="00B90871"/>
    <w:rsid w:val="00BA025A"/>
    <w:rsid w:val="00BB739F"/>
    <w:rsid w:val="00C139D5"/>
    <w:rsid w:val="00C53AD6"/>
    <w:rsid w:val="00CD2ED3"/>
    <w:rsid w:val="00D75EE0"/>
    <w:rsid w:val="00DE010C"/>
    <w:rsid w:val="00EA10B9"/>
    <w:rsid w:val="00ED3CC3"/>
    <w:rsid w:val="00EF00F7"/>
    <w:rsid w:val="00F22537"/>
    <w:rsid w:val="00F22DA2"/>
    <w:rsid w:val="00F94AC6"/>
    <w:rsid w:val="00FD7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DC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46B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646BB9"/>
    <w:rPr>
      <w:rFonts w:cs="Times New Roman"/>
    </w:rPr>
  </w:style>
  <w:style w:type="character" w:styleId="Hyperlink">
    <w:name w:val="Hyperlink"/>
    <w:basedOn w:val="DefaultParagraphFont"/>
    <w:uiPriority w:val="99"/>
    <w:rsid w:val="00646B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46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6BB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uiPriority w:val="99"/>
    <w:rsid w:val="00305F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5842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cons/cgi/online.cgi?req=doc&amp;base=LAW&amp;n=210245&amp;rnd=244973.2844032034&amp;dst=100006&amp;fld=134" TargetMode="External"/><Relationship Id="rId5" Type="http://schemas.openxmlformats.org/officeDocument/2006/relationships/hyperlink" Target="http://www.ruzaevka-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5</Pages>
  <Words>1333</Words>
  <Characters>7601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АРХАНГЕЛЬСКО-ГОЛИЦЫНСКОГО СЕЛЬСКОГО ПОСЕЛЕНИЯ РУЗАЕВСКОГО МУНИЦИПАЛЬНОГО РАЙОНА </dc:title>
  <dc:subject/>
  <dc:creator>Navigator</dc:creator>
  <cp:keywords/>
  <dc:description/>
  <cp:lastModifiedBy>Ольга</cp:lastModifiedBy>
  <cp:revision>11</cp:revision>
  <cp:lastPrinted>2017-06-21T15:36:00Z</cp:lastPrinted>
  <dcterms:created xsi:type="dcterms:W3CDTF">2017-08-25T11:22:00Z</dcterms:created>
  <dcterms:modified xsi:type="dcterms:W3CDTF">2017-09-11T08:37:00Z</dcterms:modified>
</cp:coreProperties>
</file>