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E1" w:rsidRDefault="00A92AE1" w:rsidP="00C650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AE1" w:rsidRDefault="00A92AE1" w:rsidP="002C0FAE">
      <w:pPr>
        <w:tabs>
          <w:tab w:val="left" w:pos="3119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ПАЛАЕВСКО-УРЛЕДИМСКОГО</w:t>
      </w:r>
    </w:p>
    <w:p w:rsidR="00A92AE1" w:rsidRDefault="00A92AE1" w:rsidP="002C0FAE">
      <w:pPr>
        <w:tabs>
          <w:tab w:val="left" w:pos="3119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A92AE1" w:rsidRDefault="00A92AE1" w:rsidP="002C0FAE">
      <w:pPr>
        <w:tabs>
          <w:tab w:val="left" w:pos="3119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A92AE1" w:rsidRDefault="00A92AE1" w:rsidP="002C0FAE">
      <w:pPr>
        <w:tabs>
          <w:tab w:val="left" w:pos="3119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A92AE1" w:rsidRPr="002C0FAE" w:rsidRDefault="00A92AE1" w:rsidP="002C0FAE">
      <w:pPr>
        <w:tabs>
          <w:tab w:val="left" w:pos="3119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ПОСТАНОВЛЕНИЕ</w:t>
      </w:r>
    </w:p>
    <w:p w:rsidR="00A92AE1" w:rsidRPr="007D1398" w:rsidRDefault="00A92AE1" w:rsidP="002C0FAE">
      <w:pPr>
        <w:rPr>
          <w:rFonts w:ascii="Times New Roman" w:hAnsi="Times New Roman" w:cs="Times New Roman"/>
          <w:sz w:val="24"/>
          <w:szCs w:val="24"/>
        </w:rPr>
      </w:pPr>
    </w:p>
    <w:p w:rsidR="00A92AE1" w:rsidRPr="00C15931" w:rsidRDefault="00A92AE1" w:rsidP="00C15931">
      <w:pPr>
        <w:rPr>
          <w:rFonts w:ascii="Times New Roman" w:hAnsi="Times New Roman" w:cs="Times New Roman"/>
          <w:sz w:val="28"/>
          <w:szCs w:val="28"/>
        </w:rPr>
      </w:pPr>
      <w:r w:rsidRPr="00C15931">
        <w:rPr>
          <w:rFonts w:ascii="Times New Roman" w:hAnsi="Times New Roman" w:cs="Times New Roman"/>
          <w:sz w:val="28"/>
          <w:szCs w:val="28"/>
        </w:rPr>
        <w:t>от 16.05.2019г                                                                                                  №18</w:t>
      </w:r>
    </w:p>
    <w:p w:rsidR="00A92AE1" w:rsidRPr="00C15931" w:rsidRDefault="00A92AE1" w:rsidP="00C15931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с.Палаевка</w:t>
      </w:r>
      <w:r w:rsidRPr="00471394">
        <w:t xml:space="preserve">                 </w:t>
      </w:r>
      <w:r>
        <w:t xml:space="preserve">                   </w:t>
      </w:r>
      <w:r w:rsidRPr="00471394">
        <w:t xml:space="preserve">          </w:t>
      </w:r>
    </w:p>
    <w:p w:rsidR="00A92AE1" w:rsidRDefault="00A92AE1" w:rsidP="003F4FE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92AE1" w:rsidRDefault="00A92AE1" w:rsidP="003F4FE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50B03">
        <w:rPr>
          <w:rFonts w:ascii="Times New Roman" w:hAnsi="Times New Roman" w:cs="Times New Roman"/>
          <w:sz w:val="26"/>
          <w:szCs w:val="26"/>
        </w:rPr>
        <w:t>О внесении изменений в 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Pr="00A50B0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A92AE1" w:rsidRDefault="00A92AE1" w:rsidP="003F4FE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Палаевско-Урледимского сельского поселения </w:t>
      </w:r>
      <w:r w:rsidRPr="00A50B03">
        <w:rPr>
          <w:rFonts w:ascii="Times New Roman" w:hAnsi="Times New Roman" w:cs="Times New Roman"/>
          <w:sz w:val="26"/>
          <w:szCs w:val="26"/>
        </w:rPr>
        <w:t xml:space="preserve">Рузаевского </w:t>
      </w:r>
    </w:p>
    <w:p w:rsidR="00A92AE1" w:rsidRPr="00A50B03" w:rsidRDefault="00A92AE1" w:rsidP="003F4FE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50B03">
        <w:rPr>
          <w:rFonts w:ascii="Times New Roman" w:hAnsi="Times New Roman" w:cs="Times New Roman"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Мордовия</w:t>
      </w:r>
      <w:r w:rsidRPr="00A50B03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A50B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Pr="00A50B03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50B03">
        <w:rPr>
          <w:rFonts w:ascii="Times New Roman" w:hAnsi="Times New Roman" w:cs="Times New Roman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50B0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92AE1" w:rsidRPr="00155463" w:rsidRDefault="00A92AE1" w:rsidP="003F4FE6">
      <w:pPr>
        <w:rPr>
          <w:sz w:val="24"/>
          <w:szCs w:val="24"/>
        </w:rPr>
      </w:pPr>
    </w:p>
    <w:p w:rsidR="00A92AE1" w:rsidRPr="006F56E3" w:rsidRDefault="00A92AE1" w:rsidP="003F4F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6E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5" w:history="1">
        <w:r w:rsidRPr="006F56E3">
          <w:rPr>
            <w:rFonts w:ascii="Times New Roman" w:hAnsi="Times New Roman" w:cs="Times New Roman"/>
            <w:sz w:val="26"/>
            <w:szCs w:val="26"/>
          </w:rPr>
          <w:t>статьей 219</w:t>
        </w:r>
      </w:hyperlink>
      <w:r w:rsidRPr="006F56E3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приказываю:</w:t>
      </w:r>
    </w:p>
    <w:p w:rsidR="00A92AE1" w:rsidRPr="006477BA" w:rsidRDefault="00A92AE1" w:rsidP="003F4FE6">
      <w:pPr>
        <w:pStyle w:val="60"/>
        <w:numPr>
          <w:ilvl w:val="0"/>
          <w:numId w:val="3"/>
        </w:numPr>
        <w:shd w:val="clear" w:color="auto" w:fill="auto"/>
        <w:tabs>
          <w:tab w:val="left" w:pos="1065"/>
          <w:tab w:val="left" w:pos="3404"/>
        </w:tabs>
        <w:spacing w:after="0"/>
        <w:ind w:left="20" w:right="20" w:firstLine="700"/>
        <w:rPr>
          <w:b w:val="0"/>
          <w:bCs w:val="0"/>
          <w:color w:val="000000"/>
        </w:rPr>
      </w:pPr>
      <w:r w:rsidRPr="006F56E3">
        <w:rPr>
          <w:b w:val="0"/>
          <w:bCs w:val="0"/>
          <w:color w:val="000000"/>
        </w:rPr>
        <w:t xml:space="preserve">Внести в Порядок учета бюджетных и денежных обязательств получателей средств бюджета </w:t>
      </w:r>
      <w:r>
        <w:rPr>
          <w:b w:val="0"/>
          <w:bCs w:val="0"/>
          <w:color w:val="000000"/>
        </w:rPr>
        <w:t>Палаевско-Урледимского</w:t>
      </w:r>
      <w:r w:rsidRPr="008B0F98">
        <w:rPr>
          <w:b w:val="0"/>
          <w:bCs w:val="0"/>
          <w:color w:val="000000"/>
        </w:rPr>
        <w:t xml:space="preserve"> сельского поселения</w:t>
      </w:r>
      <w:r>
        <w:rPr>
          <w:b w:val="0"/>
          <w:bCs w:val="0"/>
          <w:color w:val="000000"/>
        </w:rPr>
        <w:t xml:space="preserve"> </w:t>
      </w:r>
      <w:r w:rsidRPr="006F56E3">
        <w:rPr>
          <w:b w:val="0"/>
          <w:bCs w:val="0"/>
          <w:color w:val="000000"/>
        </w:rPr>
        <w:t xml:space="preserve">Рузаевского муниципального района Республики Мордовия, утвержденный </w:t>
      </w:r>
      <w:r>
        <w:rPr>
          <w:b w:val="0"/>
          <w:bCs w:val="0"/>
          <w:color w:val="000000"/>
        </w:rPr>
        <w:t xml:space="preserve">Постановлением </w:t>
      </w:r>
      <w:r w:rsidRPr="006F56E3">
        <w:rPr>
          <w:b w:val="0"/>
          <w:bCs w:val="0"/>
        </w:rPr>
        <w:t xml:space="preserve">Администрации </w:t>
      </w:r>
      <w:r w:rsidRPr="003F4FE6">
        <w:rPr>
          <w:b w:val="0"/>
          <w:bCs w:val="0"/>
          <w:color w:val="000000"/>
        </w:rPr>
        <w:t>Палаевско-Урледимского</w:t>
      </w:r>
      <w:r w:rsidRPr="00B650C9">
        <w:rPr>
          <w:b w:val="0"/>
          <w:bCs w:val="0"/>
        </w:rPr>
        <w:t xml:space="preserve"> сельского поселения</w:t>
      </w:r>
      <w:r>
        <w:rPr>
          <w:b w:val="0"/>
          <w:bCs w:val="0"/>
        </w:rPr>
        <w:t xml:space="preserve"> </w:t>
      </w:r>
      <w:r w:rsidRPr="006F56E3">
        <w:rPr>
          <w:b w:val="0"/>
          <w:bCs w:val="0"/>
        </w:rPr>
        <w:t xml:space="preserve">Рузаевского муниципального района от </w:t>
      </w:r>
      <w:r>
        <w:rPr>
          <w:b w:val="0"/>
          <w:bCs w:val="0"/>
        </w:rPr>
        <w:t>07</w:t>
      </w:r>
      <w:r w:rsidRPr="006F56E3">
        <w:rPr>
          <w:b w:val="0"/>
          <w:bCs w:val="0"/>
        </w:rPr>
        <w:t xml:space="preserve"> </w:t>
      </w:r>
      <w:r>
        <w:rPr>
          <w:b w:val="0"/>
          <w:bCs w:val="0"/>
        </w:rPr>
        <w:t>февраля</w:t>
      </w:r>
      <w:r w:rsidRPr="006F56E3">
        <w:rPr>
          <w:b w:val="0"/>
          <w:bCs w:val="0"/>
        </w:rPr>
        <w:t xml:space="preserve"> 201</w:t>
      </w:r>
      <w:r>
        <w:rPr>
          <w:b w:val="0"/>
          <w:bCs w:val="0"/>
        </w:rPr>
        <w:t>9</w:t>
      </w:r>
      <w:r w:rsidRPr="006F56E3">
        <w:rPr>
          <w:b w:val="0"/>
          <w:bCs w:val="0"/>
        </w:rPr>
        <w:t xml:space="preserve"> г. № </w:t>
      </w:r>
      <w:r>
        <w:rPr>
          <w:b w:val="0"/>
          <w:bCs w:val="0"/>
        </w:rPr>
        <w:t>3</w:t>
      </w:r>
      <w:r w:rsidRPr="006477BA">
        <w:rPr>
          <w:b w:val="0"/>
          <w:bCs w:val="0"/>
          <w:color w:val="000000"/>
        </w:rPr>
        <w:t>, следующие изменения:</w:t>
      </w:r>
    </w:p>
    <w:p w:rsidR="00A92AE1" w:rsidRPr="006477BA" w:rsidRDefault="00A92AE1" w:rsidP="003F4FE6">
      <w:pPr>
        <w:widowControl w:val="0"/>
        <w:numPr>
          <w:ilvl w:val="0"/>
          <w:numId w:val="4"/>
        </w:numPr>
        <w:tabs>
          <w:tab w:val="left" w:pos="1065"/>
        </w:tabs>
        <w:spacing w:after="0" w:line="320" w:lineRule="exact"/>
        <w:ind w:left="20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пункте 13:</w:t>
      </w:r>
    </w:p>
    <w:p w:rsidR="00A92AE1" w:rsidRPr="006477BA" w:rsidRDefault="00A92AE1" w:rsidP="003F4FE6">
      <w:pPr>
        <w:widowControl w:val="0"/>
        <w:spacing w:after="0" w:line="320" w:lineRule="exact"/>
        <w:ind w:left="20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часть вторую дополнить абзацами следующего содержания:</w:t>
      </w:r>
    </w:p>
    <w:p w:rsidR="00A92AE1" w:rsidRPr="006477BA" w:rsidRDefault="00A92AE1" w:rsidP="003F4FE6">
      <w:pPr>
        <w:widowControl w:val="0"/>
        <w:spacing w:after="0" w:line="320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«наличие в Сведениях о бюджетном обязательстве идентификатора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ного контракта (контракта, договора, соглашения), сформированного в соответствии с порядком, утвержденным приказом Федерального казначейства от 9 января 2019 г. №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 (далее - Идентификатор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ного контракта (контракта, договора, соглашения)), в случае, если по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ного контракту (контракту, договору, соглашению) осуществляются платежи, подлежащие казначейскому сопровождению в соответствии с подпунктом «б» пункта 3 Общих требований к установлению случаев и условий продления срока исполнения бюджетной меры принуждения, утвержденных постановлением Правительства Российской Федерации от 24 октября 2018 г. № 1268, подпунктом «б&gt;&gt; пункта 6 случаев и условий продления исполнения бюджетной меры принуждения на срок более одного года, утвержденных приказом Министерства финансов Российской Федерации от 19 декабря 2018 г. № 275н;</w:t>
      </w:r>
    </w:p>
    <w:p w:rsidR="00A92AE1" w:rsidRPr="006477BA" w:rsidRDefault="00A92AE1" w:rsidP="003F4FE6">
      <w:pPr>
        <w:widowControl w:val="0"/>
        <w:spacing w:after="0" w:line="320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соответствие указанного в Сведениях о бюджетном</w:t>
      </w:r>
      <w:r w:rsidRPr="006477BA">
        <w:rPr>
          <w:rFonts w:ascii="Times New Roman" w:hAnsi="Times New Roman" w:cs="Times New Roman"/>
          <w:color w:val="000000"/>
          <w:sz w:val="26"/>
          <w:szCs w:val="26"/>
          <w:vertAlign w:val="subscript"/>
          <w:lang w:eastAsia="ru-RU"/>
        </w:rPr>
        <w:t>: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обязательстве идентификатора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ного контракта (контракта, договора, соглашения), идентификатору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ного контракта (контракта, договора, соглашения), указанному в документе-основании.»;</w:t>
      </w:r>
    </w:p>
    <w:p w:rsidR="00A92AE1" w:rsidRPr="006477BA" w:rsidRDefault="00A92AE1" w:rsidP="003F4FE6">
      <w:pPr>
        <w:widowControl w:val="0"/>
        <w:spacing w:after="0" w:line="320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части третьей слова «абзацем восьмым» заменить словами «абзацем пятым части второй»;</w:t>
      </w:r>
    </w:p>
    <w:p w:rsidR="00A92AE1" w:rsidRPr="006477BA" w:rsidRDefault="00A92AE1" w:rsidP="003F4FE6">
      <w:pPr>
        <w:widowControl w:val="0"/>
        <w:spacing w:after="0" w:line="324" w:lineRule="exact"/>
        <w:ind w:left="2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дополнить частью четвертой следующего содержания:</w:t>
      </w:r>
    </w:p>
    <w:p w:rsidR="00A92AE1" w:rsidRPr="006477BA" w:rsidRDefault="00A92AE1" w:rsidP="003F4FE6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«При постановке на учет бюджетного обязательства (внесения изменений в поставленное на учет бюджетное обязательство) орган, осуществляющий открытие и ведение лицевых счетов, осуществляет проверку предмета бюджетного обязательства, наименования вида средств, кода вида (кодов видов) расходов классификации расходов, указанных в Сведениях о бюджетном обязательстве, документе-основании, предусмотренном пунктами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-9 графы 2 Перечня, на предмет соблюдения запрета на финансовое обеспечение за счет средств бюджета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F4F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Палаевско-Урледимского</w:t>
      </w:r>
      <w:r w:rsidRPr="00EE0ED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  <w:r w:rsidRPr="003651F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Рузаевского муниципального района Республики Мордовия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капитальных вложений в объекты государственной (муниципальной) собственности (в том числе в форме субсидий и иных межбюджетных трансфертов местным бюджетам), кроме случаев, когда в целях софинансирования (финансового обеспечения) капитальных вложений в объекты государственной (муниципальной) собственности из федерального бюджета предоставляются субсидии и иные межбюджетные трансферты бюджету</w:t>
      </w:r>
      <w:r w:rsidRPr="00592A3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F4F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Палаевско-Урледимского</w:t>
      </w:r>
      <w:r w:rsidRPr="00EE0ED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  <w:r w:rsidRPr="003651F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Рузаевского муниципального района Республики Мордовия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A92AE1" w:rsidRPr="00FE750E" w:rsidRDefault="00A92AE1" w:rsidP="003F4FE6">
      <w:pPr>
        <w:pStyle w:val="60"/>
        <w:numPr>
          <w:ilvl w:val="0"/>
          <w:numId w:val="4"/>
        </w:numPr>
        <w:shd w:val="clear" w:color="auto" w:fill="auto"/>
        <w:tabs>
          <w:tab w:val="left" w:pos="982"/>
        </w:tabs>
        <w:spacing w:after="0" w:line="324" w:lineRule="exact"/>
        <w:ind w:left="20" w:firstLine="660"/>
        <w:rPr>
          <w:b w:val="0"/>
          <w:bCs w:val="0"/>
          <w:color w:val="000000"/>
        </w:rPr>
      </w:pPr>
      <w:r w:rsidRPr="00FE750E">
        <w:rPr>
          <w:b w:val="0"/>
          <w:bCs w:val="0"/>
          <w:color w:val="000000"/>
        </w:rPr>
        <w:t>в пункте 17:</w:t>
      </w:r>
    </w:p>
    <w:p w:rsidR="00A92AE1" w:rsidRPr="00FE750E" w:rsidRDefault="00A92AE1" w:rsidP="003F4FE6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абзаце втором слова «абзацами пятым - седьмым, девятым» заменить словами «абзацами вторым - четвертым, шестым - восьмым части второй, части четвертой»;</w:t>
      </w:r>
    </w:p>
    <w:p w:rsidR="00A92AE1" w:rsidRPr="00FE750E" w:rsidRDefault="00A92AE1" w:rsidP="003F4FE6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абзаце третьем слова «абзацем восьмым» заменить словами «абзацем пятым части второй»;</w:t>
      </w:r>
    </w:p>
    <w:p w:rsidR="00A92AE1" w:rsidRPr="00FE750E" w:rsidRDefault="00A92AE1" w:rsidP="003F4FE6">
      <w:pPr>
        <w:widowControl w:val="0"/>
        <w:numPr>
          <w:ilvl w:val="0"/>
          <w:numId w:val="4"/>
        </w:numPr>
        <w:tabs>
          <w:tab w:val="left" w:pos="982"/>
        </w:tabs>
        <w:spacing w:after="0" w:line="324" w:lineRule="exact"/>
        <w:ind w:left="2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пункте 18:</w:t>
      </w:r>
    </w:p>
    <w:p w:rsidR="00A92AE1" w:rsidRPr="00FE750E" w:rsidRDefault="00A92AE1" w:rsidP="003F4FE6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части второй слова «в абзаце первом» заменить словами «в части первой»;</w:t>
      </w:r>
    </w:p>
    <w:p w:rsidR="00A92AE1" w:rsidRPr="00FE750E" w:rsidRDefault="00A92AE1" w:rsidP="003F4FE6">
      <w:pPr>
        <w:widowControl w:val="0"/>
        <w:spacing w:after="0" w:line="324" w:lineRule="exact"/>
        <w:ind w:left="2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часть третью изложить в следующей редакции:</w:t>
      </w:r>
    </w:p>
    <w:p w:rsidR="00A92AE1" w:rsidRPr="00FE750E" w:rsidRDefault="00A92AE1" w:rsidP="003F4FE6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требованиям, предусмотренным абзацем пятым части второй пункта 13 настоящего Порядка, орган, осуществляющий открытие и ведение лицевых счетов, направляет для сведения главному распорядителю средств бюджета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F4F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Палаевско-Урледимского</w:t>
      </w:r>
      <w:r w:rsidRPr="00EE0ED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сельского поселения</w:t>
      </w:r>
      <w:r w:rsidRPr="000007E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Рузаевского муниципального района Республики Мордовия</w:t>
      </w: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в ведении которого находится получатель средств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бюджета, получателю средств </w:t>
      </w: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бюджета</w:t>
      </w:r>
      <w:r w:rsidRPr="00AB37C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F4F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Палаевско-Урледимского</w:t>
      </w:r>
      <w:r w:rsidRPr="00EE0ED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  <w:r w:rsidRPr="0042629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Рузаевского муниципального района Республики Мордовия </w:t>
      </w: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Уведомление о превышении бюджетным обязательством неиспользованных лимитов бюджетных обязательств не позднее следующего рабочего дня после дня совершения операций, предусмотренных настоящим пунктом.»;</w:t>
      </w:r>
    </w:p>
    <w:p w:rsidR="00A92AE1" w:rsidRDefault="00A92AE1" w:rsidP="003F4FE6">
      <w:pPr>
        <w:widowControl w:val="0"/>
        <w:spacing w:after="0" w:line="324" w:lineRule="exact"/>
        <w:ind w:left="2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часть четвертую исключить;</w:t>
      </w:r>
    </w:p>
    <w:p w:rsidR="00A92AE1" w:rsidRDefault="00A92AE1" w:rsidP="003F4FE6">
      <w:pPr>
        <w:widowControl w:val="0"/>
        <w:spacing w:after="0" w:line="324" w:lineRule="exact"/>
        <w:ind w:left="2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A92AE1" w:rsidRPr="005166AE" w:rsidRDefault="00A92AE1" w:rsidP="003F4FE6">
      <w:pPr>
        <w:widowControl w:val="0"/>
        <w:spacing w:after="0" w:line="260" w:lineRule="exac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4) </w:t>
      </w:r>
      <w:r w:rsidRPr="005166A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строку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13 таблицы приложения 3 изложить в следующей редакции:</w:t>
      </w:r>
    </w:p>
    <w:p w:rsidR="00A92AE1" w:rsidRPr="00155463" w:rsidRDefault="00A92AE1" w:rsidP="003F4F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54"/>
        <w:gridCol w:w="4226"/>
        <w:gridCol w:w="5040"/>
      </w:tblGrid>
      <w:tr w:rsidR="00A92AE1" w:rsidRPr="00422A30">
        <w:tc>
          <w:tcPr>
            <w:tcW w:w="454" w:type="dxa"/>
            <w:vMerge w:val="restart"/>
          </w:tcPr>
          <w:p w:rsidR="00A92AE1" w:rsidRPr="00422A30" w:rsidRDefault="00A92AE1" w:rsidP="004A30C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P546"/>
            <w:bookmarkEnd w:id="0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4226" w:type="dxa"/>
            <w:vMerge w:val="restart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1" w:name="P547"/>
            <w:bookmarkEnd w:id="1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Документ, не определенный пунктами 3 - 12 настоящего перечня, в соответствии с которым возникает бюджетное обязательство получателя средств бюджета:</w:t>
            </w:r>
          </w:p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- нормативный правовой акт, в соответствии с которыми возникают публичные нормативные обязательства (публичные обязательства), обязательства по уплате платежей в бюджет (не требующие заключения договора);</w:t>
            </w:r>
          </w:p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</w:t>
            </w:r>
            <w:r w:rsidRPr="003F4FE6">
              <w:rPr>
                <w:rFonts w:ascii="Times New Roman" w:hAnsi="Times New Roman" w:cs="Times New Roman"/>
                <w:sz w:val="25"/>
                <w:szCs w:val="25"/>
              </w:rPr>
              <w:t>Палаевско-Урледимского</w:t>
            </w:r>
            <w:r w:rsidRPr="002660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123DEC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</w:t>
            </w:r>
            <w:r w:rsidRPr="0042629E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не направлены информация и документы по указанному договору для их включения в реестр контрактов;</w:t>
            </w:r>
          </w:p>
          <w:p w:rsidR="00A92AE1" w:rsidRPr="00422A30" w:rsidRDefault="00A92AE1" w:rsidP="004A30C7">
            <w:pPr>
              <w:widowControl w:val="0"/>
              <w:tabs>
                <w:tab w:val="left" w:pos="-30"/>
              </w:tabs>
              <w:spacing w:after="0" w:line="299" w:lineRule="exact"/>
              <w:ind w:right="4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 извещение об осуществлении закупки финансовых услуг по предоставлению кредита для финансирования дефицита   бюджета </w:t>
            </w:r>
            <w:r w:rsidRPr="003F4FE6">
              <w:rPr>
                <w:rFonts w:ascii="Times New Roman" w:hAnsi="Times New Roman" w:cs="Times New Roman"/>
                <w:sz w:val="25"/>
                <w:szCs w:val="25"/>
              </w:rPr>
              <w:t>Палаевско-Урледимского</w:t>
            </w:r>
            <w:r w:rsidRPr="002660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123DEC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</w:t>
            </w:r>
            <w:r w:rsidRPr="0042629E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 (или) погашения государственных долговых обязательств </w:t>
            </w:r>
            <w:r w:rsidRPr="003F4FE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Палаевско-Урледимского</w:t>
            </w:r>
            <w:r w:rsidRPr="002660C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123DEC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 поселения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  <w:p w:rsidR="00A92AE1" w:rsidRPr="00422A30" w:rsidRDefault="00A92AE1" w:rsidP="004A30C7">
            <w:pPr>
              <w:widowControl w:val="0"/>
              <w:tabs>
                <w:tab w:val="right" w:pos="3620"/>
              </w:tabs>
              <w:spacing w:after="0" w:line="299" w:lineRule="exact"/>
              <w:ind w:right="4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-приглашение принять участие в определении исполнителя финансовых услуг по предоставлению кредита для финансирования дефицита бюджета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</w:r>
            <w:r w:rsidRPr="003F4FE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Палаевско-Урледимского</w:t>
            </w:r>
            <w:r w:rsidRPr="002660C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123DEC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сельского поселения </w:t>
            </w:r>
            <w:r w:rsidRPr="0042629E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 (или) погашения государственных долговых обязательств </w:t>
            </w:r>
            <w:r w:rsidRPr="003F4FE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Палаевско-Урледимского</w:t>
            </w:r>
            <w:r w:rsidRPr="002660C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 поселения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  <w:p w:rsidR="00A92AE1" w:rsidRPr="00422A30" w:rsidRDefault="00A92AE1" w:rsidP="004A30C7">
            <w:pPr>
              <w:widowControl w:val="0"/>
              <w:tabs>
                <w:tab w:val="left" w:pos="477"/>
              </w:tabs>
              <w:spacing w:after="0" w:line="299" w:lineRule="exact"/>
              <w:ind w:right="4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-муниципальный контракт (договор) на оказание финансовых услуг по предоставлению кредита для финансирования дефицита бюджета </w:t>
            </w:r>
            <w:r w:rsidRPr="003F4FE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Палаевско-Урледимского</w:t>
            </w:r>
            <w:r w:rsidRPr="002660C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сельского поселения </w:t>
            </w:r>
            <w:r w:rsidRPr="00221519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и (или) погашения государственных долговых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 обязательств </w:t>
            </w:r>
            <w:r w:rsidRPr="003F4FE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Палаевско-Урледимского</w:t>
            </w:r>
            <w:r w:rsidRPr="002660C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 поселения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; </w:t>
            </w:r>
          </w:p>
          <w:p w:rsidR="00A92AE1" w:rsidRPr="00422A30" w:rsidRDefault="00A92AE1" w:rsidP="004A30C7">
            <w:pPr>
              <w:tabs>
                <w:tab w:val="right" w:pos="3470"/>
              </w:tabs>
              <w:spacing w:line="240" w:lineRule="auto"/>
              <w:ind w:left="40" w:right="62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-муниципальный контракт (договор) на оказание получателям социальных выплат банковских услуг;</w:t>
            </w:r>
          </w:p>
          <w:p w:rsidR="00A92AE1" w:rsidRPr="00422A30" w:rsidRDefault="00A92AE1" w:rsidP="004A30C7">
            <w:pPr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-правовой акт, предусматривающий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предоставление из бюджета </w:t>
            </w:r>
            <w:r w:rsidRPr="003F4FE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Палаевско-Урледимского</w:t>
            </w:r>
            <w:r w:rsidRPr="002660C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сельского поселения </w:t>
            </w:r>
            <w:r w:rsidRPr="00A04BB9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денежных средств физическим и юридическим лицам из резервного фонда Главы на обеспечение непредвиденных расходов;</w:t>
            </w:r>
          </w:p>
          <w:p w:rsidR="00A92AE1" w:rsidRPr="00422A30" w:rsidRDefault="00A92AE1" w:rsidP="004A30C7">
            <w:pPr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- договор (соглашение) о предоставлении субсидии физическому лицу производителю товаров, работ, услуг, не являющемуся индивидуальным предпринимателем;</w:t>
            </w:r>
          </w:p>
          <w:p w:rsidR="00A92AE1" w:rsidRPr="00422A30" w:rsidRDefault="00A92AE1" w:rsidP="004A30C7">
            <w:pPr>
              <w:ind w:right="2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-договор на оказание услуг, выполнение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работ, заключенный получателем средств бюджета </w:t>
            </w:r>
            <w:r w:rsidRPr="003F4FE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Палаевско-Урледимского</w:t>
            </w:r>
            <w:r w:rsidRPr="002660C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сельского поселения </w:t>
            </w:r>
            <w:r w:rsidRPr="00A04BB9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с физическим лицом, не являющимся индивидуальным предпринимателем;</w:t>
            </w:r>
          </w:p>
          <w:p w:rsidR="00A92AE1" w:rsidRPr="00422A30" w:rsidRDefault="00A92AE1" w:rsidP="004A30C7">
            <w:pPr>
              <w:ind w:right="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-иной документ, в соответствии с которым возникает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 бюджетное обязательство получателя средств бюджета</w:t>
            </w:r>
            <w:r>
              <w:t xml:space="preserve"> </w:t>
            </w:r>
            <w:r w:rsidRPr="003F4FE6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Палаевско-Урледимского</w:t>
            </w:r>
            <w:r w:rsidRPr="00DB7C37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A04BB9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Рузаевского муниципального района Республики Мордовия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Авансовый отчет (ф. 0504505)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выполненных работ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приема-передачи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об оказании услуг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Договор на оказание услуг, выполнение работ, заключенный получателем средств бюджета с физическим лицом, не являющимся индивидуальным предпринимателем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Заявление на выдачу денежных средств под отчет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Заявление физического лица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Квитанция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Служебная записка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Справка-расчет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Счет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Счет-фактура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Товарная накладная (унифицированная форма N ТОРГ-12) (ф. 0330212)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Универсальный передаточный документ</w:t>
            </w:r>
          </w:p>
        </w:tc>
      </w:tr>
      <w:tr w:rsidR="00A92AE1" w:rsidRPr="00422A30"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Чек</w:t>
            </w:r>
          </w:p>
        </w:tc>
      </w:tr>
      <w:tr w:rsidR="00A92AE1" w:rsidRPr="00422A30">
        <w:trPr>
          <w:trHeight w:val="195"/>
        </w:trPr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Муниципальный контракт (в случае осуществления авансовых платежей в соответствии с условиями муниципального контракта)</w:t>
            </w:r>
          </w:p>
        </w:tc>
      </w:tr>
      <w:tr w:rsidR="00A92AE1" w:rsidRPr="00422A30">
        <w:trPr>
          <w:trHeight w:val="255"/>
        </w:trPr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Справка-расчет или иной документ, являющийся основанием для оплаты 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стойки</w:t>
            </w:r>
          </w:p>
        </w:tc>
      </w:tr>
      <w:tr w:rsidR="00A92AE1" w:rsidRPr="00422A30">
        <w:trPr>
          <w:trHeight w:val="225"/>
        </w:trPr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Платежный документ, необходимый для оплаты денежных обязательств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A92AE1" w:rsidRPr="00422A30">
        <w:trPr>
          <w:trHeight w:val="255"/>
        </w:trPr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Договор на оказание услуг, выполнение работ, заключенный получателем средств бюджета </w:t>
            </w:r>
            <w:r w:rsidRPr="003F4FE6">
              <w:rPr>
                <w:rFonts w:ascii="Times New Roman" w:hAnsi="Times New Roman" w:cs="Times New Roman"/>
                <w:sz w:val="25"/>
                <w:szCs w:val="25"/>
              </w:rPr>
              <w:t>Палаевско-Урледимского</w:t>
            </w:r>
            <w:r w:rsidRPr="002660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A7638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</w:t>
            </w:r>
            <w:r w:rsidRPr="004C7E24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 физическим лицом, не являющимся индивидуальным предпринимателем (в случае осуществления авансовых платежей в соответствии с условиями договора)</w:t>
            </w:r>
          </w:p>
        </w:tc>
      </w:tr>
      <w:tr w:rsidR="00A92AE1" w:rsidRPr="00422A30">
        <w:trPr>
          <w:trHeight w:val="195"/>
        </w:trPr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Отчет о выполнении условий, установленных при предоставлении субсидии физическому лицу производителю товаров, работ, услуг, в соответствии с порядком (правилами) предоставления субсидии; реестр платежей к оплате, сформированный в соответствии с порядком (правилами) предоставления субсидии; документы, подтверждающие фактически произведенные расходы (недополученные доходы) в соответствии с порядком (правилами) предоставления субсидии; заявка на перечисление субсидии физическому лицу - производителю товаров, работ, услуг по форме, установленной в соответствии с порядком (правилами) предоставления указанной субсидии (при наличии)</w:t>
            </w:r>
          </w:p>
        </w:tc>
      </w:tr>
      <w:tr w:rsidR="00A92AE1" w:rsidRPr="00422A30">
        <w:trPr>
          <w:trHeight w:val="6495"/>
        </w:trPr>
        <w:tc>
          <w:tcPr>
            <w:tcW w:w="454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A92AE1" w:rsidRPr="00422A30" w:rsidRDefault="00A92AE1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A92AE1" w:rsidRPr="00422A30" w:rsidRDefault="00A92AE1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Pr="003F4FE6">
              <w:rPr>
                <w:rFonts w:ascii="Times New Roman" w:hAnsi="Times New Roman" w:cs="Times New Roman"/>
                <w:sz w:val="25"/>
                <w:szCs w:val="25"/>
              </w:rPr>
              <w:t>Палаевско-Урледимского</w:t>
            </w:r>
            <w:r w:rsidRPr="005A7638">
              <w:rPr>
                <w:rFonts w:ascii="Times New Roman" w:hAnsi="Times New Roman" w:cs="Times New Roman"/>
                <w:sz w:val="25"/>
                <w:szCs w:val="25"/>
              </w:rPr>
              <w:t xml:space="preserve"> сельского поселения </w:t>
            </w:r>
            <w:r w:rsidRPr="004C7E24">
              <w:rPr>
                <w:rFonts w:ascii="Times New Roman" w:hAnsi="Times New Roman" w:cs="Times New Roman"/>
                <w:sz w:val="25"/>
                <w:szCs w:val="25"/>
              </w:rPr>
              <w:t>Рузаевского муниципального района Республики Мордовия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A92AE1" w:rsidRDefault="00A92AE1" w:rsidP="00FD1B6D">
      <w:pPr>
        <w:tabs>
          <w:tab w:val="left" w:pos="260"/>
          <w:tab w:val="center" w:pos="5102"/>
        </w:tabs>
        <w:rPr>
          <w:rFonts w:ascii="Times New Roman" w:hAnsi="Times New Roman" w:cs="Times New Roman"/>
          <w:sz w:val="28"/>
          <w:szCs w:val="28"/>
        </w:rPr>
      </w:pPr>
    </w:p>
    <w:p w:rsidR="00A92AE1" w:rsidRDefault="00A92AE1" w:rsidP="00FD1B6D">
      <w:pPr>
        <w:tabs>
          <w:tab w:val="left" w:pos="260"/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Настоящее  постановление вступает в силу после опубликования,  подлежит  обнародованию  в  информационном  бюллетене  Палаевско-Урледимского  сельского  поселения  и размещению на официальном сайте органов местного самоуправления Рузаевского муниципального района в сети «Интернет» по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ruzaevka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A92AE1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AE1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AE1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AE1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AE1" w:rsidRPr="007D1398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AE1" w:rsidRPr="007D1398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AE1" w:rsidRPr="00C650C6" w:rsidRDefault="00A92A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50C6">
        <w:rPr>
          <w:rFonts w:ascii="Times New Roman" w:hAnsi="Times New Roman" w:cs="Times New Roman"/>
          <w:sz w:val="28"/>
          <w:szCs w:val="28"/>
        </w:rPr>
        <w:t>Глава Палаевско-Урледимского</w:t>
      </w:r>
    </w:p>
    <w:p w:rsidR="00A92AE1" w:rsidRPr="007D1398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50C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650C6">
        <w:rPr>
          <w:rFonts w:ascii="Times New Roman" w:hAnsi="Times New Roman" w:cs="Times New Roman"/>
          <w:sz w:val="28"/>
          <w:szCs w:val="28"/>
        </w:rPr>
        <w:t xml:space="preserve">             Р.Р. Рахмуков</w:t>
      </w:r>
    </w:p>
    <w:p w:rsidR="00A92AE1" w:rsidRPr="007D1398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AE1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AE1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AE1" w:rsidRPr="007D1398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AE1" w:rsidRPr="007D1398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AE1" w:rsidRPr="007D1398" w:rsidRDefault="00A92A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92AE1" w:rsidRPr="007D1398" w:rsidSect="0014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4BFF"/>
    <w:multiLevelType w:val="multilevel"/>
    <w:tmpl w:val="57D017B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3F6DA5"/>
    <w:multiLevelType w:val="multilevel"/>
    <w:tmpl w:val="3F424978"/>
    <w:lvl w:ilvl="0">
      <w:start w:val="1"/>
      <w:numFmt w:val="decimal"/>
      <w:lvlText w:val="%1)"/>
      <w:lvlJc w:val="left"/>
      <w:rPr>
        <w:rFonts w:ascii="Sylfaen" w:eastAsia="Times New Roman" w:hAnsi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C700F2"/>
    <w:multiLevelType w:val="multilevel"/>
    <w:tmpl w:val="207A36E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740933"/>
    <w:multiLevelType w:val="multilevel"/>
    <w:tmpl w:val="2D022186"/>
    <w:lvl w:ilvl="0">
      <w:start w:val="1"/>
      <w:numFmt w:val="decimal"/>
      <w:lvlText w:val="%1."/>
      <w:lvlJc w:val="left"/>
      <w:rPr>
        <w:rFonts w:ascii="Sylfaen" w:eastAsia="Times New Roman" w:hAnsi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DD5"/>
    <w:rsid w:val="000007EB"/>
    <w:rsid w:val="00070457"/>
    <w:rsid w:val="00072773"/>
    <w:rsid w:val="000D4E04"/>
    <w:rsid w:val="000F3488"/>
    <w:rsid w:val="00123DEC"/>
    <w:rsid w:val="0013635C"/>
    <w:rsid w:val="001438BA"/>
    <w:rsid w:val="00155463"/>
    <w:rsid w:val="001D0BEC"/>
    <w:rsid w:val="00221519"/>
    <w:rsid w:val="00235A77"/>
    <w:rsid w:val="002421E4"/>
    <w:rsid w:val="0024577E"/>
    <w:rsid w:val="002660C6"/>
    <w:rsid w:val="002A44AF"/>
    <w:rsid w:val="002B7801"/>
    <w:rsid w:val="002C0FAE"/>
    <w:rsid w:val="002D47E4"/>
    <w:rsid w:val="00307E25"/>
    <w:rsid w:val="003173B8"/>
    <w:rsid w:val="003272BF"/>
    <w:rsid w:val="0033353B"/>
    <w:rsid w:val="0034452E"/>
    <w:rsid w:val="00361BF8"/>
    <w:rsid w:val="003651F8"/>
    <w:rsid w:val="00385EE5"/>
    <w:rsid w:val="003D4BAF"/>
    <w:rsid w:val="003F4FE6"/>
    <w:rsid w:val="00422A30"/>
    <w:rsid w:val="004242C7"/>
    <w:rsid w:val="0042629E"/>
    <w:rsid w:val="0044243F"/>
    <w:rsid w:val="00463AA5"/>
    <w:rsid w:val="00471394"/>
    <w:rsid w:val="00487EF1"/>
    <w:rsid w:val="004A30C7"/>
    <w:rsid w:val="004B1DB4"/>
    <w:rsid w:val="004C4E49"/>
    <w:rsid w:val="004C7D37"/>
    <w:rsid w:val="004C7E24"/>
    <w:rsid w:val="004E70EB"/>
    <w:rsid w:val="004F00C9"/>
    <w:rsid w:val="004F27CA"/>
    <w:rsid w:val="005166AE"/>
    <w:rsid w:val="00572962"/>
    <w:rsid w:val="00583100"/>
    <w:rsid w:val="00592A38"/>
    <w:rsid w:val="00595A90"/>
    <w:rsid w:val="005A7638"/>
    <w:rsid w:val="005B3032"/>
    <w:rsid w:val="005D7FAF"/>
    <w:rsid w:val="005E1BBD"/>
    <w:rsid w:val="005F1AF2"/>
    <w:rsid w:val="00642DD5"/>
    <w:rsid w:val="006477BA"/>
    <w:rsid w:val="00655E4E"/>
    <w:rsid w:val="0068799F"/>
    <w:rsid w:val="006C2120"/>
    <w:rsid w:val="006D58DC"/>
    <w:rsid w:val="006E65CE"/>
    <w:rsid w:val="006F56E3"/>
    <w:rsid w:val="007137AA"/>
    <w:rsid w:val="007151DA"/>
    <w:rsid w:val="007976B9"/>
    <w:rsid w:val="007B3118"/>
    <w:rsid w:val="007D1398"/>
    <w:rsid w:val="007D4200"/>
    <w:rsid w:val="00810AAB"/>
    <w:rsid w:val="00822FA4"/>
    <w:rsid w:val="00843EDE"/>
    <w:rsid w:val="00886FD6"/>
    <w:rsid w:val="008B0F98"/>
    <w:rsid w:val="008C361A"/>
    <w:rsid w:val="008C746F"/>
    <w:rsid w:val="008D0740"/>
    <w:rsid w:val="008F2162"/>
    <w:rsid w:val="008F7D45"/>
    <w:rsid w:val="009E63CB"/>
    <w:rsid w:val="00A04BB9"/>
    <w:rsid w:val="00A075B4"/>
    <w:rsid w:val="00A50B03"/>
    <w:rsid w:val="00A92AE1"/>
    <w:rsid w:val="00AB37CD"/>
    <w:rsid w:val="00AC4122"/>
    <w:rsid w:val="00B02FCA"/>
    <w:rsid w:val="00B650C9"/>
    <w:rsid w:val="00BB3118"/>
    <w:rsid w:val="00BB5C9B"/>
    <w:rsid w:val="00BC1F01"/>
    <w:rsid w:val="00BC2879"/>
    <w:rsid w:val="00BD0DFE"/>
    <w:rsid w:val="00BF50E2"/>
    <w:rsid w:val="00C02B8D"/>
    <w:rsid w:val="00C15931"/>
    <w:rsid w:val="00C24EE9"/>
    <w:rsid w:val="00C650AD"/>
    <w:rsid w:val="00C650C6"/>
    <w:rsid w:val="00C837E2"/>
    <w:rsid w:val="00CA3C8A"/>
    <w:rsid w:val="00D15E02"/>
    <w:rsid w:val="00D57FBE"/>
    <w:rsid w:val="00D81D51"/>
    <w:rsid w:val="00D91184"/>
    <w:rsid w:val="00DB7C37"/>
    <w:rsid w:val="00DD64F2"/>
    <w:rsid w:val="00E10719"/>
    <w:rsid w:val="00E42458"/>
    <w:rsid w:val="00E50341"/>
    <w:rsid w:val="00E5290A"/>
    <w:rsid w:val="00EE0ED8"/>
    <w:rsid w:val="00F57C78"/>
    <w:rsid w:val="00F7295C"/>
    <w:rsid w:val="00F97709"/>
    <w:rsid w:val="00FB5606"/>
    <w:rsid w:val="00FB73CA"/>
    <w:rsid w:val="00FD1B6D"/>
    <w:rsid w:val="00FD4671"/>
    <w:rsid w:val="00FE10A6"/>
    <w:rsid w:val="00FE1732"/>
    <w:rsid w:val="00FE3B6B"/>
    <w:rsid w:val="00FE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4EE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">
    <w:name w:val="Знак"/>
    <w:basedOn w:val="Normal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2962"/>
    <w:rPr>
      <w:rFonts w:ascii="Tahoma" w:hAnsi="Tahoma" w:cs="Tahoma"/>
      <w:sz w:val="16"/>
      <w:szCs w:val="16"/>
      <w:lang w:eastAsia="en-US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3F4FE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3F4FE6"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DECB31281443523EA2F87C12FD6AD603048002E6C39D01A208A08A23EEA4D0DF4D1988950ECa4U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1539</Words>
  <Characters>8774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Ивашкин Владимир Игорьевич</dc:creator>
  <cp:keywords/>
  <dc:description/>
  <cp:lastModifiedBy>1</cp:lastModifiedBy>
  <cp:revision>9</cp:revision>
  <cp:lastPrinted>2018-08-16T13:19:00Z</cp:lastPrinted>
  <dcterms:created xsi:type="dcterms:W3CDTF">2019-05-14T07:38:00Z</dcterms:created>
  <dcterms:modified xsi:type="dcterms:W3CDTF">2019-05-15T11:09:00Z</dcterms:modified>
</cp:coreProperties>
</file>