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2D" w:rsidRDefault="00D3332D" w:rsidP="005279FF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СОВЕТ ДЕПУТАТОВ  ПАЛАЕВСКО-УРЛЕДИМСКОГО</w:t>
      </w:r>
    </w:p>
    <w:p w:rsidR="00D3332D" w:rsidRDefault="00D3332D" w:rsidP="005279FF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СЕЛЬСКОГО ПОСЕЛЕНИЯ </w:t>
      </w:r>
    </w:p>
    <w:p w:rsidR="00D3332D" w:rsidRDefault="00D3332D" w:rsidP="005279F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</w:p>
    <w:p w:rsidR="00D3332D" w:rsidRDefault="00D3332D" w:rsidP="005279F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D3332D" w:rsidRDefault="00D3332D" w:rsidP="005279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3332D" w:rsidRDefault="00D3332D" w:rsidP="005279F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РЕШЕНИЕ                                     </w:t>
      </w:r>
    </w:p>
    <w:p w:rsidR="00D3332D" w:rsidRDefault="00D3332D" w:rsidP="005279F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3332D" w:rsidRPr="0018694E" w:rsidRDefault="00D3332D" w:rsidP="0018694E">
      <w:pPr>
        <w:pStyle w:val="Heading1"/>
        <w:jc w:val="both"/>
        <w:rPr>
          <w:b w:val="0"/>
          <w:bCs w:val="0"/>
          <w:sz w:val="28"/>
          <w:szCs w:val="28"/>
        </w:rPr>
      </w:pPr>
      <w:r w:rsidRPr="00C466B1">
        <w:t xml:space="preserve">                                                          </w:t>
      </w:r>
      <w:r>
        <w:t xml:space="preserve"> </w:t>
      </w:r>
    </w:p>
    <w:p w:rsidR="00D3332D" w:rsidRPr="00E917EF" w:rsidRDefault="00D3332D" w:rsidP="005279FF">
      <w:pPr>
        <w:pStyle w:val="NormalWeb"/>
        <w:spacing w:after="0"/>
        <w:rPr>
          <w:sz w:val="28"/>
          <w:szCs w:val="28"/>
        </w:rPr>
      </w:pPr>
      <w:r w:rsidRPr="00E917EF">
        <w:rPr>
          <w:sz w:val="28"/>
          <w:szCs w:val="28"/>
        </w:rPr>
        <w:t>От</w:t>
      </w:r>
      <w:r>
        <w:rPr>
          <w:sz w:val="28"/>
          <w:szCs w:val="28"/>
        </w:rPr>
        <w:t xml:space="preserve"> 28.03.2019г</w:t>
      </w:r>
      <w:r w:rsidRPr="00E917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</w:t>
      </w:r>
      <w:r w:rsidRPr="00E917EF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№9/46</w:t>
      </w:r>
    </w:p>
    <w:p w:rsidR="00D3332D" w:rsidRPr="00A95D70" w:rsidRDefault="00D3332D" w:rsidP="0018694E">
      <w:pPr>
        <w:pStyle w:val="Heading1"/>
        <w:jc w:val="both"/>
        <w:rPr>
          <w:b w:val="0"/>
          <w:bCs w:val="0"/>
          <w:sz w:val="28"/>
          <w:szCs w:val="28"/>
        </w:rPr>
      </w:pPr>
      <w:r w:rsidRPr="00C466B1">
        <w:t xml:space="preserve">                                                           с.Палаевка</w:t>
      </w:r>
    </w:p>
    <w:p w:rsidR="00D3332D" w:rsidRPr="00677AAD" w:rsidRDefault="00D3332D" w:rsidP="0018694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332D" w:rsidRPr="00677AAD" w:rsidRDefault="00D3332D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332D" w:rsidRPr="00677AAD" w:rsidRDefault="00D3332D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332D" w:rsidRPr="00677AAD" w:rsidRDefault="00D3332D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передаче органами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местного самоуправления Палаевско-Урледимского </w:t>
      </w:r>
      <w:r w:rsidRPr="00677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 осуществления части полномочий по решению вопросов местного значения органам местного самоуправления Рузаевского муниципального района</w:t>
      </w:r>
    </w:p>
    <w:p w:rsidR="00D3332D" w:rsidRPr="00677AAD" w:rsidRDefault="00D3332D" w:rsidP="00CF7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332D" w:rsidRPr="00677AAD" w:rsidRDefault="00D3332D" w:rsidP="00CF7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332D" w:rsidRPr="00677AAD" w:rsidRDefault="00D3332D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4 статьи 15 Федерального закона от 06 октября 2003 года № 131 - ФЗ «Об общих принципах организации местного самоуправления в Российской Федерации», Совет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Палаевско-Урледимского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D3332D" w:rsidRPr="00677AAD" w:rsidRDefault="00D3332D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center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pacing w:val="-7"/>
          <w:sz w:val="28"/>
          <w:szCs w:val="28"/>
        </w:rPr>
        <w:t>РЕШИЛ:</w:t>
      </w:r>
    </w:p>
    <w:p w:rsidR="00D3332D" w:rsidRPr="00677AAD" w:rsidRDefault="00D3332D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Передать осуществление части  полномочий 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Палаевско-Урледимского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решению следующих вопросов местного значения органам местного самоуправления Рузаевского муниципального района:</w:t>
      </w:r>
    </w:p>
    <w:p w:rsidR="00D3332D" w:rsidRPr="00677AAD" w:rsidRDefault="00D3332D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1. Формирование и 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интересов;</w:t>
      </w:r>
    </w:p>
    <w:p w:rsidR="00D3332D" w:rsidRPr="00677AAD" w:rsidRDefault="00D3332D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2. Рассмотрение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Палаевско-Урледимского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D3332D" w:rsidRPr="00677AAD" w:rsidRDefault="00D3332D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Направить настоящее решение органам местного самоуправления Рузаевского муниципального района.</w:t>
      </w:r>
    </w:p>
    <w:p w:rsidR="00D3332D" w:rsidRPr="00677AAD" w:rsidRDefault="00D3332D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Палаевско-Урледимского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в случае получения согласия органов местного самоуправления Рузаевского муниципального района заключить Соглашение о передаче осуществления части полномочий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Палаевско-Урледимского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по решению, указанных в пункте 1 настоящего решения, вопросов местного значения органам местного самоуправления Рузаевского муниципального района сроком по 31 декабря 2021 года.</w:t>
      </w:r>
    </w:p>
    <w:p w:rsidR="00D3332D" w:rsidRPr="00677AAD" w:rsidRDefault="00D3332D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ab/>
        <w:t>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 и распространяет свое действие на правоотношения, возникшие с 01 января 2019 года.</w:t>
      </w:r>
    </w:p>
    <w:p w:rsidR="00D3332D" w:rsidRDefault="00D3332D" w:rsidP="00677AAD">
      <w:pPr>
        <w:shd w:val="clear" w:color="auto" w:fill="FFFFFF"/>
        <w:tabs>
          <w:tab w:val="left" w:pos="142"/>
          <w:tab w:val="left" w:pos="960"/>
        </w:tabs>
        <w:spacing w:line="276" w:lineRule="auto"/>
        <w:ind w:right="-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332D" w:rsidRDefault="00D3332D" w:rsidP="00677AAD">
      <w:pPr>
        <w:shd w:val="clear" w:color="auto" w:fill="FFFFFF"/>
        <w:tabs>
          <w:tab w:val="left" w:pos="142"/>
          <w:tab w:val="left" w:pos="960"/>
        </w:tabs>
        <w:spacing w:line="276" w:lineRule="auto"/>
        <w:ind w:right="-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332D" w:rsidRDefault="00D3332D" w:rsidP="00677AAD">
      <w:pPr>
        <w:shd w:val="clear" w:color="auto" w:fill="FFFFFF"/>
        <w:tabs>
          <w:tab w:val="left" w:pos="142"/>
          <w:tab w:val="left" w:pos="960"/>
        </w:tabs>
        <w:spacing w:line="276" w:lineRule="auto"/>
        <w:ind w:right="-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332D" w:rsidRDefault="00D3332D" w:rsidP="00677AAD">
      <w:pPr>
        <w:shd w:val="clear" w:color="auto" w:fill="FFFFFF"/>
        <w:tabs>
          <w:tab w:val="left" w:pos="142"/>
          <w:tab w:val="left" w:pos="960"/>
        </w:tabs>
        <w:spacing w:line="276" w:lineRule="auto"/>
        <w:ind w:right="-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332D" w:rsidRPr="00677AAD" w:rsidRDefault="00D3332D" w:rsidP="00677AAD">
      <w:pPr>
        <w:shd w:val="clear" w:color="auto" w:fill="FFFFFF"/>
        <w:tabs>
          <w:tab w:val="left" w:pos="142"/>
          <w:tab w:val="left" w:pos="960"/>
        </w:tabs>
        <w:spacing w:line="276" w:lineRule="auto"/>
        <w:ind w:right="-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332D" w:rsidRDefault="00D3332D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Палаевско-Урледимского</w:t>
      </w:r>
    </w:p>
    <w:p w:rsidR="00D3332D" w:rsidRPr="0018694E" w:rsidRDefault="00D3332D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Р.Р.Рахмуков</w:t>
      </w:r>
    </w:p>
    <w:p w:rsidR="00D3332D" w:rsidRPr="00677AAD" w:rsidRDefault="00D3332D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3332D" w:rsidRPr="00677AAD" w:rsidRDefault="00D3332D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bookmarkEnd w:id="0"/>
    <w:p w:rsidR="00D3332D" w:rsidRPr="00677AAD" w:rsidRDefault="00D3332D">
      <w:pPr>
        <w:rPr>
          <w:color w:val="000000"/>
        </w:rPr>
      </w:pPr>
    </w:p>
    <w:sectPr w:rsidR="00D3332D" w:rsidRPr="00677AAD" w:rsidSect="00677AAD">
      <w:pgSz w:w="11906" w:h="16838"/>
      <w:pgMar w:top="851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B6A"/>
    <w:rsid w:val="00015901"/>
    <w:rsid w:val="000727B8"/>
    <w:rsid w:val="000E1343"/>
    <w:rsid w:val="001262C9"/>
    <w:rsid w:val="0018694E"/>
    <w:rsid w:val="001F50D9"/>
    <w:rsid w:val="002D2CB2"/>
    <w:rsid w:val="003F5756"/>
    <w:rsid w:val="004B306A"/>
    <w:rsid w:val="005279FF"/>
    <w:rsid w:val="005A0376"/>
    <w:rsid w:val="00677AAD"/>
    <w:rsid w:val="006E500E"/>
    <w:rsid w:val="00727864"/>
    <w:rsid w:val="00755282"/>
    <w:rsid w:val="00815B6A"/>
    <w:rsid w:val="008B123D"/>
    <w:rsid w:val="008D2156"/>
    <w:rsid w:val="00A66A76"/>
    <w:rsid w:val="00A77272"/>
    <w:rsid w:val="00A95D70"/>
    <w:rsid w:val="00B9713C"/>
    <w:rsid w:val="00BB1B87"/>
    <w:rsid w:val="00C466B1"/>
    <w:rsid w:val="00CF7181"/>
    <w:rsid w:val="00D3332D"/>
    <w:rsid w:val="00D514B7"/>
    <w:rsid w:val="00E051CA"/>
    <w:rsid w:val="00E26D65"/>
    <w:rsid w:val="00E917EF"/>
    <w:rsid w:val="00EB467F"/>
    <w:rsid w:val="00F56610"/>
    <w:rsid w:val="00F6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6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279FF"/>
    <w:pPr>
      <w:keepNext/>
      <w:widowControl/>
      <w:autoSpaceDE/>
      <w:autoSpaceDN/>
      <w:adjustRightInd/>
      <w:jc w:val="center"/>
      <w:outlineLvl w:val="0"/>
    </w:pPr>
    <w:rPr>
      <w:rFonts w:eastAsia="Calibri"/>
      <w:b/>
      <w:bCs/>
      <w:spacing w:val="2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06A"/>
    <w:rPr>
      <w:rFonts w:ascii="Cambria" w:hAnsi="Cambria" w:cs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677AAD"/>
    <w:pPr>
      <w:ind w:left="720"/>
    </w:pPr>
  </w:style>
  <w:style w:type="paragraph" w:styleId="NormalWeb">
    <w:name w:val="Normal (Web)"/>
    <w:basedOn w:val="Normal"/>
    <w:uiPriority w:val="99"/>
    <w:semiHidden/>
    <w:rsid w:val="005279FF"/>
    <w:pPr>
      <w:widowControl/>
      <w:autoSpaceDE/>
      <w:autoSpaceDN/>
      <w:adjustRightInd/>
      <w:spacing w:before="100" w:beforeAutospacing="1" w:after="119"/>
    </w:pPr>
    <w:rPr>
      <w:rFonts w:eastAsia="Calibri"/>
      <w:sz w:val="24"/>
      <w:szCs w:val="24"/>
    </w:rPr>
  </w:style>
  <w:style w:type="paragraph" w:customStyle="1" w:styleId="ConsPlusTitle">
    <w:name w:val="ConsPlusTitle"/>
    <w:uiPriority w:val="99"/>
    <w:rsid w:val="005279F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396</Words>
  <Characters>2260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Орлашова</dc:creator>
  <cp:keywords/>
  <dc:description/>
  <cp:lastModifiedBy>1</cp:lastModifiedBy>
  <cp:revision>10</cp:revision>
  <dcterms:created xsi:type="dcterms:W3CDTF">2019-03-11T13:14:00Z</dcterms:created>
  <dcterms:modified xsi:type="dcterms:W3CDTF">2019-03-29T08:22:00Z</dcterms:modified>
</cp:coreProperties>
</file>