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20D" w:rsidRDefault="009A120D" w:rsidP="00AE2F41">
      <w:pPr>
        <w:pStyle w:val="western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АДМИНИСТРАЦИЯ АРХАНГЕЛЬСКО-ГОЛИЦЫНСКОГО СЕЛЬСКОГО ПОСЕЛЕНИЯ РУЗАЕВСКОГО МУНИЦИПАЛЬНОГО РАЙОНА </w:t>
      </w:r>
    </w:p>
    <w:p w:rsidR="009A120D" w:rsidRPr="00EA10B9" w:rsidRDefault="009A120D" w:rsidP="00AE2F41">
      <w:pPr>
        <w:pStyle w:val="western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РЕСПУБЛИКИ МОРДОВИЯ</w:t>
      </w:r>
    </w:p>
    <w:p w:rsidR="009A120D" w:rsidRDefault="009A120D" w:rsidP="00AE2F41">
      <w:pPr>
        <w:pStyle w:val="western"/>
        <w:spacing w:after="0" w:afterAutospacing="0"/>
        <w:jc w:val="center"/>
        <w:rPr>
          <w:b/>
          <w:bCs/>
          <w:color w:val="000000"/>
          <w:sz w:val="34"/>
          <w:szCs w:val="34"/>
        </w:rPr>
      </w:pPr>
      <w:r>
        <w:rPr>
          <w:b/>
          <w:bCs/>
          <w:color w:val="000000"/>
          <w:sz w:val="34"/>
          <w:szCs w:val="34"/>
        </w:rPr>
        <w:t>П О С Т А Н О В Л Е Н И Е</w:t>
      </w:r>
    </w:p>
    <w:p w:rsidR="009A120D" w:rsidRPr="00737B17" w:rsidRDefault="009A120D" w:rsidP="00AE2F41">
      <w:pPr>
        <w:pStyle w:val="western"/>
        <w:spacing w:after="0" w:afterAutospacing="0"/>
        <w:jc w:val="center"/>
        <w:rPr>
          <w:color w:val="000000"/>
          <w:sz w:val="28"/>
          <w:szCs w:val="28"/>
        </w:rPr>
      </w:pPr>
      <w:r w:rsidRPr="00C2367A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18.02</w:t>
      </w:r>
      <w:r w:rsidRPr="00C2367A">
        <w:rPr>
          <w:color w:val="000000"/>
          <w:sz w:val="28"/>
          <w:szCs w:val="28"/>
        </w:rPr>
        <w:t>.201</w:t>
      </w:r>
      <w:r>
        <w:rPr>
          <w:color w:val="000000"/>
          <w:sz w:val="28"/>
          <w:szCs w:val="28"/>
        </w:rPr>
        <w:t>9</w:t>
      </w:r>
      <w:r w:rsidRPr="00C2367A">
        <w:rPr>
          <w:color w:val="000000"/>
          <w:sz w:val="28"/>
          <w:szCs w:val="28"/>
        </w:rPr>
        <w:t xml:space="preserve"> года                                                              </w:t>
      </w:r>
      <w:r>
        <w:rPr>
          <w:color w:val="000000"/>
          <w:sz w:val="28"/>
          <w:szCs w:val="28"/>
        </w:rPr>
        <w:t xml:space="preserve">                          </w:t>
      </w:r>
      <w:r w:rsidRPr="00C2367A"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>04</w:t>
      </w:r>
    </w:p>
    <w:p w:rsidR="009A120D" w:rsidRPr="00B419EC" w:rsidRDefault="009A120D" w:rsidP="00AE2F41">
      <w:pPr>
        <w:pStyle w:val="western"/>
        <w:spacing w:after="0" w:afterAutospacing="0"/>
        <w:jc w:val="center"/>
        <w:rPr>
          <w:sz w:val="27"/>
          <w:szCs w:val="27"/>
        </w:rPr>
      </w:pPr>
      <w:r w:rsidRPr="00B419EC">
        <w:rPr>
          <w:sz w:val="27"/>
          <w:szCs w:val="27"/>
        </w:rPr>
        <w:t>с. Архангельское Голицыно</w:t>
      </w:r>
    </w:p>
    <w:p w:rsidR="009A120D" w:rsidRDefault="009A120D" w:rsidP="00D53974">
      <w:pPr>
        <w:jc w:val="center"/>
        <w:rPr>
          <w:b/>
          <w:sz w:val="28"/>
          <w:szCs w:val="28"/>
        </w:rPr>
      </w:pPr>
      <w:r w:rsidRPr="00FE5C0D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 xml:space="preserve">  </w:t>
      </w:r>
      <w:r w:rsidRPr="00FE5C0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Pr="00FE5C0D">
        <w:rPr>
          <w:sz w:val="28"/>
          <w:szCs w:val="28"/>
        </w:rPr>
        <w:t xml:space="preserve">  </w:t>
      </w:r>
    </w:p>
    <w:p w:rsidR="009A120D" w:rsidRDefault="009A120D" w:rsidP="003A0D37">
      <w:pPr>
        <w:tabs>
          <w:tab w:val="left" w:pos="658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 прогноз социально-экономического развития Архангельско - Голицынского сельского поселения Рузаевского </w:t>
      </w:r>
    </w:p>
    <w:p w:rsidR="009A120D" w:rsidRDefault="009A120D" w:rsidP="003A0D37">
      <w:pPr>
        <w:tabs>
          <w:tab w:val="left" w:pos="658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  Республики Мордовия на 2019 год</w:t>
      </w:r>
    </w:p>
    <w:p w:rsidR="009A120D" w:rsidRPr="00310470" w:rsidRDefault="009A120D" w:rsidP="003A0D37">
      <w:pPr>
        <w:tabs>
          <w:tab w:val="left" w:pos="6583"/>
        </w:tabs>
        <w:jc w:val="center"/>
        <w:rPr>
          <w:sz w:val="28"/>
          <w:szCs w:val="28"/>
        </w:rPr>
      </w:pPr>
    </w:p>
    <w:p w:rsidR="009A120D" w:rsidRDefault="009A120D" w:rsidP="000F3537">
      <w:pPr>
        <w:tabs>
          <w:tab w:val="left" w:pos="658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Бюджетного кодекса Российской Федерации  администрация </w:t>
      </w:r>
      <w:r w:rsidRPr="0028349D">
        <w:rPr>
          <w:sz w:val="28"/>
          <w:szCs w:val="28"/>
        </w:rPr>
        <w:t>Архангельско - Голицынского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 Рузаевского муниципального района постановляет:</w:t>
      </w:r>
    </w:p>
    <w:p w:rsidR="009A120D" w:rsidRDefault="009A120D" w:rsidP="000F3537">
      <w:pPr>
        <w:tabs>
          <w:tab w:val="left" w:pos="6583"/>
        </w:tabs>
        <w:jc w:val="both"/>
        <w:rPr>
          <w:sz w:val="28"/>
          <w:szCs w:val="28"/>
        </w:rPr>
      </w:pPr>
    </w:p>
    <w:p w:rsidR="009A120D" w:rsidRDefault="009A120D" w:rsidP="003A0D37">
      <w:pPr>
        <w:tabs>
          <w:tab w:val="left" w:pos="6583"/>
        </w:tabs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636F94">
        <w:rPr>
          <w:sz w:val="28"/>
          <w:szCs w:val="28"/>
        </w:rPr>
        <w:t xml:space="preserve"> </w:t>
      </w:r>
      <w:r>
        <w:rPr>
          <w:sz w:val="28"/>
          <w:szCs w:val="28"/>
        </w:rPr>
        <w:t>Внести изменения в показатели прогноза социально-экономического развития Арх</w:t>
      </w:r>
      <w:r w:rsidRPr="0028349D">
        <w:rPr>
          <w:sz w:val="28"/>
          <w:szCs w:val="28"/>
        </w:rPr>
        <w:t>ангельско</w:t>
      </w:r>
      <w:r>
        <w:rPr>
          <w:sz w:val="28"/>
          <w:szCs w:val="28"/>
        </w:rPr>
        <w:t xml:space="preserve"> - Голицынского сельского поселения  Рузаевского муниципального района Республики Мордовия  на 2019 год, утвержденный Постановлением администрации </w:t>
      </w:r>
      <w:r w:rsidRPr="0028349D">
        <w:rPr>
          <w:sz w:val="28"/>
          <w:szCs w:val="28"/>
        </w:rPr>
        <w:t>Архангельско - Голицынского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Рузаевского муниципального района </w:t>
      </w:r>
      <w:r w:rsidRPr="00447164">
        <w:rPr>
          <w:sz w:val="28"/>
          <w:szCs w:val="28"/>
        </w:rPr>
        <w:t>№ 28 от 09.11.2018</w:t>
      </w:r>
      <w:r>
        <w:rPr>
          <w:sz w:val="28"/>
          <w:szCs w:val="28"/>
        </w:rPr>
        <w:t xml:space="preserve"> </w:t>
      </w:r>
      <w:r w:rsidRPr="00447164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Pr="00447164">
        <w:rPr>
          <w:sz w:val="28"/>
          <w:szCs w:val="28"/>
        </w:rPr>
        <w:t>,</w:t>
      </w:r>
      <w:r>
        <w:rPr>
          <w:sz w:val="28"/>
          <w:szCs w:val="28"/>
        </w:rPr>
        <w:t xml:space="preserve"> следующего содержания:</w:t>
      </w:r>
    </w:p>
    <w:p w:rsidR="009A120D" w:rsidRDefault="009A120D" w:rsidP="003A0D37">
      <w:pPr>
        <w:tabs>
          <w:tab w:val="left" w:pos="6583"/>
        </w:tabs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приложении:</w:t>
      </w:r>
    </w:p>
    <w:p w:rsidR="009A120D" w:rsidRDefault="009A120D" w:rsidP="003A0D37">
      <w:pPr>
        <w:tabs>
          <w:tab w:val="left" w:pos="6583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строку 1 изложить в новой редакции:</w:t>
      </w:r>
    </w:p>
    <w:p w:rsidR="009A120D" w:rsidRDefault="009A120D" w:rsidP="003A0D37">
      <w:pPr>
        <w:tabs>
          <w:tab w:val="left" w:pos="6583"/>
        </w:tabs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21"/>
        <w:gridCol w:w="2322"/>
        <w:gridCol w:w="2322"/>
        <w:gridCol w:w="2322"/>
      </w:tblGrid>
      <w:tr w:rsidR="009A120D" w:rsidTr="00A32052">
        <w:tc>
          <w:tcPr>
            <w:tcW w:w="2321" w:type="dxa"/>
          </w:tcPr>
          <w:p w:rsidR="009A120D" w:rsidRPr="00A32052" w:rsidRDefault="009A120D" w:rsidP="00A32052">
            <w:pPr>
              <w:tabs>
                <w:tab w:val="left" w:pos="6583"/>
              </w:tabs>
              <w:jc w:val="both"/>
              <w:rPr>
                <w:sz w:val="28"/>
                <w:szCs w:val="28"/>
              </w:rPr>
            </w:pPr>
            <w:r w:rsidRPr="00A32052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322" w:type="dxa"/>
          </w:tcPr>
          <w:p w:rsidR="009A120D" w:rsidRPr="00A32052" w:rsidRDefault="009A120D" w:rsidP="00A32052">
            <w:pPr>
              <w:tabs>
                <w:tab w:val="left" w:pos="6583"/>
              </w:tabs>
              <w:jc w:val="both"/>
              <w:rPr>
                <w:sz w:val="28"/>
                <w:szCs w:val="28"/>
              </w:rPr>
            </w:pPr>
            <w:r w:rsidRPr="00A32052">
              <w:rPr>
                <w:sz w:val="28"/>
                <w:szCs w:val="28"/>
              </w:rPr>
              <w:t>Ед. изм.</w:t>
            </w:r>
          </w:p>
        </w:tc>
        <w:tc>
          <w:tcPr>
            <w:tcW w:w="2322" w:type="dxa"/>
          </w:tcPr>
          <w:p w:rsidR="009A120D" w:rsidRPr="00A32052" w:rsidRDefault="009A120D" w:rsidP="00A32052">
            <w:pPr>
              <w:tabs>
                <w:tab w:val="left" w:pos="6583"/>
              </w:tabs>
              <w:jc w:val="both"/>
              <w:rPr>
                <w:sz w:val="28"/>
                <w:szCs w:val="28"/>
              </w:rPr>
            </w:pPr>
            <w:r w:rsidRPr="00A32052">
              <w:rPr>
                <w:sz w:val="28"/>
                <w:szCs w:val="28"/>
              </w:rPr>
              <w:t>Факт 2018г.</w:t>
            </w:r>
          </w:p>
        </w:tc>
        <w:tc>
          <w:tcPr>
            <w:tcW w:w="2322" w:type="dxa"/>
          </w:tcPr>
          <w:p w:rsidR="009A120D" w:rsidRPr="00A32052" w:rsidRDefault="009A120D" w:rsidP="00A32052">
            <w:pPr>
              <w:tabs>
                <w:tab w:val="left" w:pos="6583"/>
              </w:tabs>
              <w:jc w:val="both"/>
              <w:rPr>
                <w:sz w:val="28"/>
                <w:szCs w:val="28"/>
              </w:rPr>
            </w:pPr>
            <w:r w:rsidRPr="00A32052">
              <w:rPr>
                <w:sz w:val="28"/>
                <w:szCs w:val="28"/>
              </w:rPr>
              <w:t>Прогноз на 2019 год</w:t>
            </w:r>
          </w:p>
        </w:tc>
      </w:tr>
      <w:tr w:rsidR="009A120D" w:rsidTr="00A32052">
        <w:tc>
          <w:tcPr>
            <w:tcW w:w="2321" w:type="dxa"/>
          </w:tcPr>
          <w:p w:rsidR="009A120D" w:rsidRPr="00A32052" w:rsidRDefault="009A120D" w:rsidP="00A32052">
            <w:pPr>
              <w:tabs>
                <w:tab w:val="left" w:pos="6583"/>
              </w:tabs>
              <w:jc w:val="both"/>
              <w:rPr>
                <w:sz w:val="28"/>
                <w:szCs w:val="28"/>
              </w:rPr>
            </w:pPr>
            <w:r w:rsidRPr="00A32052">
              <w:rPr>
                <w:sz w:val="22"/>
                <w:szCs w:val="22"/>
              </w:rPr>
              <w:t>Объем оборота  розничной торговли во всех каналах реализации</w:t>
            </w:r>
          </w:p>
        </w:tc>
        <w:tc>
          <w:tcPr>
            <w:tcW w:w="2322" w:type="dxa"/>
          </w:tcPr>
          <w:p w:rsidR="009A120D" w:rsidRPr="00A32052" w:rsidRDefault="009A120D" w:rsidP="00A32052">
            <w:pPr>
              <w:tabs>
                <w:tab w:val="left" w:pos="6583"/>
              </w:tabs>
              <w:jc w:val="both"/>
              <w:rPr>
                <w:sz w:val="28"/>
                <w:szCs w:val="28"/>
              </w:rPr>
            </w:pPr>
            <w:r w:rsidRPr="00A32052">
              <w:rPr>
                <w:sz w:val="28"/>
                <w:szCs w:val="28"/>
              </w:rPr>
              <w:t>Тыс. руб.</w:t>
            </w:r>
          </w:p>
        </w:tc>
        <w:tc>
          <w:tcPr>
            <w:tcW w:w="2322" w:type="dxa"/>
          </w:tcPr>
          <w:p w:rsidR="009A120D" w:rsidRPr="00A32052" w:rsidRDefault="009A120D" w:rsidP="00A32052">
            <w:pPr>
              <w:tabs>
                <w:tab w:val="left" w:pos="6583"/>
              </w:tabs>
              <w:jc w:val="both"/>
              <w:rPr>
                <w:sz w:val="28"/>
                <w:szCs w:val="28"/>
              </w:rPr>
            </w:pPr>
            <w:r w:rsidRPr="00A32052">
              <w:rPr>
                <w:sz w:val="28"/>
                <w:szCs w:val="28"/>
              </w:rPr>
              <w:t>16120</w:t>
            </w:r>
          </w:p>
        </w:tc>
        <w:tc>
          <w:tcPr>
            <w:tcW w:w="2322" w:type="dxa"/>
          </w:tcPr>
          <w:p w:rsidR="009A120D" w:rsidRPr="00A32052" w:rsidRDefault="009A120D" w:rsidP="00A32052">
            <w:pPr>
              <w:tabs>
                <w:tab w:val="left" w:pos="6583"/>
              </w:tabs>
              <w:jc w:val="both"/>
              <w:rPr>
                <w:sz w:val="28"/>
                <w:szCs w:val="28"/>
              </w:rPr>
            </w:pPr>
            <w:r w:rsidRPr="00A32052">
              <w:rPr>
                <w:sz w:val="28"/>
                <w:szCs w:val="28"/>
              </w:rPr>
              <w:t>16819</w:t>
            </w:r>
          </w:p>
        </w:tc>
      </w:tr>
    </w:tbl>
    <w:p w:rsidR="009A120D" w:rsidRDefault="009A120D" w:rsidP="003A0D37">
      <w:pPr>
        <w:tabs>
          <w:tab w:val="left" w:pos="6583"/>
        </w:tabs>
        <w:jc w:val="both"/>
        <w:rPr>
          <w:sz w:val="28"/>
          <w:szCs w:val="28"/>
        </w:rPr>
      </w:pPr>
    </w:p>
    <w:p w:rsidR="009A120D" w:rsidRDefault="009A120D" w:rsidP="00CA59E6">
      <w:pPr>
        <w:tabs>
          <w:tab w:val="left" w:pos="6583"/>
        </w:tabs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CA59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Утвердить помесячные, поквартальные разбивки основных показателей прогноза социально-экономического развития </w:t>
      </w:r>
      <w:r w:rsidRPr="0028349D">
        <w:rPr>
          <w:sz w:val="28"/>
          <w:szCs w:val="28"/>
        </w:rPr>
        <w:t>Архангельско - Голицынского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 на 2019 год согласно приложению.</w:t>
      </w:r>
    </w:p>
    <w:p w:rsidR="009A120D" w:rsidRPr="002A73F9" w:rsidRDefault="009A120D" w:rsidP="003A0D37">
      <w:pPr>
        <w:tabs>
          <w:tab w:val="left" w:pos="6583"/>
        </w:tabs>
        <w:jc w:val="both"/>
        <w:rPr>
          <w:sz w:val="28"/>
          <w:szCs w:val="28"/>
        </w:rPr>
      </w:pPr>
      <w:r w:rsidRPr="002A73F9">
        <w:rPr>
          <w:sz w:val="28"/>
          <w:szCs w:val="28"/>
        </w:rPr>
        <w:t xml:space="preserve"> </w:t>
      </w:r>
    </w:p>
    <w:p w:rsidR="009A120D" w:rsidRPr="000E4B77" w:rsidRDefault="009A120D" w:rsidP="00497557">
      <w:pPr>
        <w:tabs>
          <w:tab w:val="left" w:pos="6583"/>
        </w:tabs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636F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Настоящее постановление вступает в силу со дня его принятия и подлежит официальному опубликованию на официальном сайте органов местного самоуправления на странице </w:t>
      </w:r>
      <w:r w:rsidRPr="0028349D">
        <w:rPr>
          <w:sz w:val="28"/>
          <w:szCs w:val="28"/>
        </w:rPr>
        <w:t>Архангельско - Голицынского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 в сети «Интернет» по адресу: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ruzaevka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rm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</w:p>
    <w:p w:rsidR="009A120D" w:rsidRDefault="009A120D" w:rsidP="003A0D37">
      <w:pPr>
        <w:tabs>
          <w:tab w:val="left" w:pos="6583"/>
        </w:tabs>
        <w:jc w:val="both"/>
        <w:rPr>
          <w:sz w:val="28"/>
          <w:szCs w:val="28"/>
        </w:rPr>
      </w:pPr>
    </w:p>
    <w:p w:rsidR="009A120D" w:rsidRDefault="009A120D" w:rsidP="003A0D37">
      <w:pPr>
        <w:tabs>
          <w:tab w:val="left" w:pos="6583"/>
        </w:tabs>
        <w:jc w:val="both"/>
        <w:rPr>
          <w:sz w:val="28"/>
          <w:szCs w:val="28"/>
        </w:rPr>
      </w:pPr>
    </w:p>
    <w:p w:rsidR="009A120D" w:rsidRPr="00FF3EA2" w:rsidRDefault="009A120D" w:rsidP="002A73F9">
      <w:pPr>
        <w:tabs>
          <w:tab w:val="left" w:pos="6583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Арх</w:t>
      </w:r>
      <w:r w:rsidRPr="0028349D">
        <w:rPr>
          <w:sz w:val="28"/>
          <w:szCs w:val="28"/>
        </w:rPr>
        <w:t>ангельско</w:t>
      </w:r>
      <w:r>
        <w:rPr>
          <w:sz w:val="28"/>
          <w:szCs w:val="28"/>
        </w:rPr>
        <w:t xml:space="preserve"> - Голицынского </w:t>
      </w:r>
    </w:p>
    <w:p w:rsidR="009A120D" w:rsidRDefault="009A120D" w:rsidP="005773C5">
      <w:pPr>
        <w:tabs>
          <w:tab w:val="left" w:pos="7501"/>
        </w:tabs>
        <w:jc w:val="both"/>
        <w:rPr>
          <w:sz w:val="26"/>
          <w:szCs w:val="26"/>
        </w:rPr>
      </w:pPr>
      <w:r>
        <w:rPr>
          <w:sz w:val="28"/>
          <w:szCs w:val="28"/>
        </w:rPr>
        <w:t xml:space="preserve">сельского поселения                                                            </w:t>
      </w:r>
      <w:r>
        <w:rPr>
          <w:sz w:val="28"/>
          <w:szCs w:val="28"/>
        </w:rPr>
        <w:tab/>
        <w:t>О.Е.Орлова</w:t>
      </w:r>
    </w:p>
    <w:p w:rsidR="009A120D" w:rsidRDefault="009A120D" w:rsidP="000847AF">
      <w:pPr>
        <w:spacing w:line="360" w:lineRule="auto"/>
        <w:jc w:val="center"/>
        <w:rPr>
          <w:rFonts w:ascii="Arial CYR" w:hAnsi="Arial CYR" w:cs="Arial CYR"/>
          <w:sz w:val="24"/>
          <w:szCs w:val="24"/>
        </w:rPr>
        <w:sectPr w:rsidR="009A120D" w:rsidSect="00A419B2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  <w:bookmarkStart w:id="0" w:name="RANGE!A1:V38"/>
      <w:bookmarkEnd w:id="0"/>
    </w:p>
    <w:p w:rsidR="009A120D" w:rsidRPr="005513BD" w:rsidRDefault="009A120D" w:rsidP="00A63364">
      <w:pPr>
        <w:jc w:val="right"/>
        <w:rPr>
          <w:sz w:val="22"/>
          <w:szCs w:val="22"/>
        </w:rPr>
      </w:pPr>
      <w:r w:rsidRPr="005513BD">
        <w:rPr>
          <w:sz w:val="22"/>
          <w:szCs w:val="22"/>
        </w:rPr>
        <w:t>Приложение</w:t>
      </w:r>
    </w:p>
    <w:p w:rsidR="009A120D" w:rsidRPr="005513BD" w:rsidRDefault="009A120D" w:rsidP="00A63364">
      <w:pPr>
        <w:jc w:val="right"/>
        <w:rPr>
          <w:sz w:val="22"/>
          <w:szCs w:val="22"/>
        </w:rPr>
      </w:pPr>
      <w:r w:rsidRPr="005513BD">
        <w:rPr>
          <w:sz w:val="22"/>
          <w:szCs w:val="22"/>
        </w:rPr>
        <w:t>к постановлению администрации</w:t>
      </w:r>
    </w:p>
    <w:p w:rsidR="009A120D" w:rsidRPr="005513BD" w:rsidRDefault="009A120D" w:rsidP="00A63364">
      <w:pPr>
        <w:jc w:val="right"/>
        <w:rPr>
          <w:sz w:val="22"/>
          <w:szCs w:val="22"/>
        </w:rPr>
      </w:pPr>
      <w:r w:rsidRPr="005513BD">
        <w:rPr>
          <w:sz w:val="22"/>
          <w:szCs w:val="22"/>
        </w:rPr>
        <w:t xml:space="preserve"> Архангельско - Голицынского сельского поселения  </w:t>
      </w:r>
    </w:p>
    <w:p w:rsidR="009A120D" w:rsidRPr="005513BD" w:rsidRDefault="009A120D" w:rsidP="00A63364">
      <w:pPr>
        <w:jc w:val="right"/>
        <w:rPr>
          <w:sz w:val="22"/>
          <w:szCs w:val="22"/>
        </w:rPr>
      </w:pPr>
      <w:r w:rsidRPr="005513BD">
        <w:rPr>
          <w:sz w:val="22"/>
          <w:szCs w:val="22"/>
        </w:rPr>
        <w:t xml:space="preserve">                                                                             от_____________№_____</w:t>
      </w:r>
    </w:p>
    <w:p w:rsidR="009A120D" w:rsidRPr="005513BD" w:rsidRDefault="009A120D" w:rsidP="000847AF">
      <w:pPr>
        <w:rPr>
          <w:sz w:val="22"/>
          <w:szCs w:val="22"/>
        </w:rPr>
      </w:pPr>
    </w:p>
    <w:p w:rsidR="009A120D" w:rsidRDefault="009A120D" w:rsidP="005513BD">
      <w:pPr>
        <w:jc w:val="center"/>
        <w:rPr>
          <w:sz w:val="32"/>
          <w:szCs w:val="32"/>
        </w:rPr>
      </w:pPr>
      <w:r w:rsidRPr="005513BD">
        <w:rPr>
          <w:sz w:val="32"/>
          <w:szCs w:val="32"/>
        </w:rPr>
        <w:t>Помесячная, поквартальная  разбивка показателей прогноза  социально-экономического развития Архангельско - Голицынского сельского поселения  на 2019 год</w:t>
      </w:r>
    </w:p>
    <w:p w:rsidR="009A120D" w:rsidRPr="007D6DBF" w:rsidRDefault="009A120D" w:rsidP="007D6DBF">
      <w:pPr>
        <w:rPr>
          <w:sz w:val="32"/>
          <w:szCs w:val="32"/>
        </w:rPr>
      </w:pPr>
    </w:p>
    <w:p w:rsidR="009A120D" w:rsidRDefault="009A120D" w:rsidP="007D6DBF">
      <w:pPr>
        <w:tabs>
          <w:tab w:val="left" w:pos="5475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84"/>
        <w:gridCol w:w="567"/>
        <w:gridCol w:w="851"/>
        <w:gridCol w:w="708"/>
        <w:gridCol w:w="709"/>
        <w:gridCol w:w="709"/>
        <w:gridCol w:w="567"/>
        <w:gridCol w:w="567"/>
        <w:gridCol w:w="709"/>
        <w:gridCol w:w="567"/>
        <w:gridCol w:w="708"/>
        <w:gridCol w:w="709"/>
        <w:gridCol w:w="709"/>
        <w:gridCol w:w="709"/>
        <w:gridCol w:w="567"/>
        <w:gridCol w:w="708"/>
        <w:gridCol w:w="709"/>
        <w:gridCol w:w="851"/>
        <w:gridCol w:w="708"/>
        <w:gridCol w:w="709"/>
        <w:gridCol w:w="709"/>
      </w:tblGrid>
      <w:tr w:rsidR="009A120D" w:rsidRPr="001D2253" w:rsidTr="00A32052">
        <w:trPr>
          <w:cantSplit/>
          <w:trHeight w:val="418"/>
        </w:trPr>
        <w:tc>
          <w:tcPr>
            <w:tcW w:w="1384" w:type="dxa"/>
            <w:vMerge w:val="restart"/>
          </w:tcPr>
          <w:p w:rsidR="009A120D" w:rsidRPr="00A32052" w:rsidRDefault="009A120D" w:rsidP="00A32052">
            <w:pPr>
              <w:tabs>
                <w:tab w:val="left" w:pos="5475"/>
              </w:tabs>
              <w:rPr>
                <w:sz w:val="24"/>
                <w:szCs w:val="24"/>
              </w:rPr>
            </w:pPr>
            <w:bookmarkStart w:id="1" w:name="_GoBack" w:colFirst="1" w:colLast="1"/>
            <w:r w:rsidRPr="00A32052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567" w:type="dxa"/>
            <w:vMerge w:val="restart"/>
          </w:tcPr>
          <w:p w:rsidR="009A120D" w:rsidRPr="00A32052" w:rsidRDefault="009A120D" w:rsidP="00A32052">
            <w:pPr>
              <w:tabs>
                <w:tab w:val="left" w:pos="5475"/>
              </w:tabs>
              <w:rPr>
                <w:sz w:val="24"/>
                <w:szCs w:val="24"/>
              </w:rPr>
            </w:pPr>
          </w:p>
          <w:p w:rsidR="009A120D" w:rsidRPr="00A32052" w:rsidRDefault="009A120D" w:rsidP="00A32052">
            <w:pPr>
              <w:rPr>
                <w:sz w:val="24"/>
                <w:szCs w:val="24"/>
              </w:rPr>
            </w:pPr>
            <w:r w:rsidRPr="00A32052">
              <w:rPr>
                <w:sz w:val="24"/>
                <w:szCs w:val="24"/>
              </w:rPr>
              <w:t>Ед.</w:t>
            </w:r>
          </w:p>
          <w:p w:rsidR="009A120D" w:rsidRPr="00A32052" w:rsidRDefault="009A120D" w:rsidP="00A32052">
            <w:pPr>
              <w:rPr>
                <w:sz w:val="24"/>
                <w:szCs w:val="24"/>
              </w:rPr>
            </w:pPr>
            <w:r w:rsidRPr="00A32052">
              <w:rPr>
                <w:sz w:val="24"/>
                <w:szCs w:val="24"/>
              </w:rPr>
              <w:t>изм.</w:t>
            </w:r>
          </w:p>
        </w:tc>
        <w:tc>
          <w:tcPr>
            <w:tcW w:w="851" w:type="dxa"/>
            <w:vMerge w:val="restart"/>
          </w:tcPr>
          <w:p w:rsidR="009A120D" w:rsidRPr="00A32052" w:rsidRDefault="009A120D" w:rsidP="00A32052">
            <w:pPr>
              <w:tabs>
                <w:tab w:val="left" w:pos="5475"/>
              </w:tabs>
              <w:rPr>
                <w:sz w:val="24"/>
                <w:szCs w:val="24"/>
              </w:rPr>
            </w:pPr>
            <w:r w:rsidRPr="00A32052">
              <w:rPr>
                <w:sz w:val="24"/>
                <w:szCs w:val="24"/>
              </w:rPr>
              <w:t>Прогноз 2019 год</w:t>
            </w:r>
          </w:p>
        </w:tc>
        <w:tc>
          <w:tcPr>
            <w:tcW w:w="708" w:type="dxa"/>
            <w:vMerge w:val="restart"/>
          </w:tcPr>
          <w:p w:rsidR="009A120D" w:rsidRPr="00A32052" w:rsidRDefault="009A120D" w:rsidP="00A32052">
            <w:pPr>
              <w:tabs>
                <w:tab w:val="left" w:pos="5475"/>
              </w:tabs>
              <w:rPr>
                <w:sz w:val="24"/>
                <w:szCs w:val="24"/>
              </w:rPr>
            </w:pPr>
            <w:r w:rsidRPr="00A32052">
              <w:rPr>
                <w:sz w:val="24"/>
                <w:szCs w:val="24"/>
              </w:rPr>
              <w:t>1кв.</w:t>
            </w:r>
          </w:p>
        </w:tc>
        <w:tc>
          <w:tcPr>
            <w:tcW w:w="1985" w:type="dxa"/>
            <w:gridSpan w:val="3"/>
          </w:tcPr>
          <w:p w:rsidR="009A120D" w:rsidRPr="00A32052" w:rsidRDefault="009A120D" w:rsidP="00A32052">
            <w:pPr>
              <w:tabs>
                <w:tab w:val="left" w:pos="5475"/>
              </w:tabs>
              <w:rPr>
                <w:sz w:val="24"/>
                <w:szCs w:val="24"/>
              </w:rPr>
            </w:pPr>
            <w:r w:rsidRPr="00A32052">
              <w:rPr>
                <w:sz w:val="24"/>
                <w:szCs w:val="24"/>
              </w:rPr>
              <w:t>в том числе</w:t>
            </w:r>
          </w:p>
        </w:tc>
        <w:tc>
          <w:tcPr>
            <w:tcW w:w="567" w:type="dxa"/>
            <w:vMerge w:val="restart"/>
          </w:tcPr>
          <w:p w:rsidR="009A120D" w:rsidRPr="00A32052" w:rsidRDefault="009A120D" w:rsidP="00A32052">
            <w:pPr>
              <w:tabs>
                <w:tab w:val="left" w:pos="5475"/>
              </w:tabs>
              <w:rPr>
                <w:sz w:val="24"/>
                <w:szCs w:val="24"/>
              </w:rPr>
            </w:pPr>
            <w:r w:rsidRPr="00A32052">
              <w:rPr>
                <w:sz w:val="24"/>
                <w:szCs w:val="24"/>
                <w:lang w:val="en-US"/>
              </w:rPr>
              <w:t>II</w:t>
            </w:r>
          </w:p>
          <w:p w:rsidR="009A120D" w:rsidRPr="00A32052" w:rsidRDefault="009A120D" w:rsidP="00A32052">
            <w:pPr>
              <w:tabs>
                <w:tab w:val="left" w:pos="5475"/>
              </w:tabs>
              <w:rPr>
                <w:sz w:val="24"/>
                <w:szCs w:val="24"/>
              </w:rPr>
            </w:pPr>
            <w:r w:rsidRPr="00A32052">
              <w:rPr>
                <w:sz w:val="24"/>
                <w:szCs w:val="24"/>
              </w:rPr>
              <w:t>кв.</w:t>
            </w:r>
          </w:p>
        </w:tc>
        <w:tc>
          <w:tcPr>
            <w:tcW w:w="1984" w:type="dxa"/>
            <w:gridSpan w:val="3"/>
          </w:tcPr>
          <w:p w:rsidR="009A120D" w:rsidRPr="00A32052" w:rsidRDefault="009A120D" w:rsidP="00A32052">
            <w:pPr>
              <w:tabs>
                <w:tab w:val="left" w:pos="5475"/>
              </w:tabs>
              <w:rPr>
                <w:sz w:val="24"/>
                <w:szCs w:val="24"/>
              </w:rPr>
            </w:pPr>
            <w:r w:rsidRPr="00A32052">
              <w:rPr>
                <w:sz w:val="24"/>
                <w:szCs w:val="24"/>
              </w:rPr>
              <w:t>в том числе</w:t>
            </w:r>
          </w:p>
        </w:tc>
        <w:tc>
          <w:tcPr>
            <w:tcW w:w="709" w:type="dxa"/>
            <w:vMerge w:val="restart"/>
            <w:textDirection w:val="btLr"/>
          </w:tcPr>
          <w:p w:rsidR="009A120D" w:rsidRPr="00A32052" w:rsidRDefault="009A120D" w:rsidP="00A32052">
            <w:pPr>
              <w:tabs>
                <w:tab w:val="left" w:pos="5475"/>
              </w:tabs>
              <w:ind w:left="113" w:right="113"/>
              <w:rPr>
                <w:sz w:val="24"/>
                <w:szCs w:val="24"/>
              </w:rPr>
            </w:pPr>
            <w:r w:rsidRPr="00A32052">
              <w:rPr>
                <w:sz w:val="24"/>
                <w:szCs w:val="24"/>
              </w:rPr>
              <w:t>1 полугодие</w:t>
            </w:r>
          </w:p>
        </w:tc>
        <w:tc>
          <w:tcPr>
            <w:tcW w:w="709" w:type="dxa"/>
            <w:vMerge w:val="restart"/>
          </w:tcPr>
          <w:p w:rsidR="009A120D" w:rsidRPr="00A32052" w:rsidRDefault="009A120D" w:rsidP="00A32052">
            <w:pPr>
              <w:tabs>
                <w:tab w:val="left" w:pos="5475"/>
              </w:tabs>
              <w:rPr>
                <w:sz w:val="24"/>
                <w:szCs w:val="24"/>
              </w:rPr>
            </w:pPr>
            <w:r w:rsidRPr="00A32052">
              <w:rPr>
                <w:sz w:val="24"/>
                <w:szCs w:val="24"/>
                <w:lang w:val="en-US"/>
              </w:rPr>
              <w:t>III</w:t>
            </w:r>
            <w:r w:rsidRPr="00A32052">
              <w:rPr>
                <w:sz w:val="24"/>
                <w:szCs w:val="24"/>
              </w:rPr>
              <w:t xml:space="preserve"> кв.</w:t>
            </w:r>
          </w:p>
          <w:p w:rsidR="009A120D" w:rsidRPr="00A32052" w:rsidRDefault="009A120D" w:rsidP="00A32052">
            <w:pPr>
              <w:tabs>
                <w:tab w:val="left" w:pos="5475"/>
              </w:tabs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3"/>
          </w:tcPr>
          <w:p w:rsidR="009A120D" w:rsidRPr="00A32052" w:rsidRDefault="009A120D" w:rsidP="00A32052">
            <w:pPr>
              <w:tabs>
                <w:tab w:val="left" w:pos="5475"/>
              </w:tabs>
              <w:rPr>
                <w:sz w:val="24"/>
                <w:szCs w:val="24"/>
              </w:rPr>
            </w:pPr>
            <w:r w:rsidRPr="00A32052">
              <w:rPr>
                <w:sz w:val="24"/>
                <w:szCs w:val="24"/>
              </w:rPr>
              <w:t>в том числе</w:t>
            </w:r>
          </w:p>
        </w:tc>
        <w:tc>
          <w:tcPr>
            <w:tcW w:w="709" w:type="dxa"/>
            <w:vMerge w:val="restart"/>
            <w:textDirection w:val="btLr"/>
          </w:tcPr>
          <w:p w:rsidR="009A120D" w:rsidRPr="00A32052" w:rsidRDefault="009A120D" w:rsidP="00A32052">
            <w:pPr>
              <w:tabs>
                <w:tab w:val="left" w:pos="5475"/>
              </w:tabs>
              <w:ind w:left="113" w:right="113"/>
              <w:rPr>
                <w:sz w:val="24"/>
                <w:szCs w:val="24"/>
              </w:rPr>
            </w:pPr>
            <w:r w:rsidRPr="00A32052">
              <w:rPr>
                <w:sz w:val="24"/>
                <w:szCs w:val="24"/>
              </w:rPr>
              <w:t>9 мес.</w:t>
            </w:r>
          </w:p>
        </w:tc>
        <w:tc>
          <w:tcPr>
            <w:tcW w:w="851" w:type="dxa"/>
            <w:vMerge w:val="restart"/>
          </w:tcPr>
          <w:p w:rsidR="009A120D" w:rsidRPr="00A32052" w:rsidRDefault="009A120D" w:rsidP="00A32052">
            <w:pPr>
              <w:tabs>
                <w:tab w:val="left" w:pos="705"/>
              </w:tabs>
              <w:ind w:hanging="6"/>
              <w:rPr>
                <w:sz w:val="24"/>
                <w:szCs w:val="24"/>
              </w:rPr>
            </w:pPr>
            <w:r w:rsidRPr="00A32052">
              <w:rPr>
                <w:sz w:val="24"/>
                <w:szCs w:val="24"/>
              </w:rPr>
              <w:tab/>
            </w:r>
            <w:r w:rsidRPr="00A32052">
              <w:rPr>
                <w:sz w:val="24"/>
                <w:szCs w:val="24"/>
                <w:lang w:val="en-US"/>
              </w:rPr>
              <w:t xml:space="preserve">IV </w:t>
            </w:r>
            <w:r w:rsidRPr="00A32052">
              <w:rPr>
                <w:sz w:val="24"/>
                <w:szCs w:val="24"/>
              </w:rPr>
              <w:t>кв.</w:t>
            </w:r>
          </w:p>
        </w:tc>
        <w:tc>
          <w:tcPr>
            <w:tcW w:w="2126" w:type="dxa"/>
            <w:gridSpan w:val="3"/>
          </w:tcPr>
          <w:p w:rsidR="009A120D" w:rsidRPr="00A32052" w:rsidRDefault="009A120D" w:rsidP="00A32052">
            <w:pPr>
              <w:tabs>
                <w:tab w:val="left" w:pos="5475"/>
              </w:tabs>
              <w:rPr>
                <w:sz w:val="24"/>
                <w:szCs w:val="24"/>
              </w:rPr>
            </w:pPr>
            <w:r w:rsidRPr="00A32052">
              <w:rPr>
                <w:sz w:val="24"/>
                <w:szCs w:val="24"/>
              </w:rPr>
              <w:t>в том числе</w:t>
            </w:r>
          </w:p>
        </w:tc>
      </w:tr>
      <w:bookmarkEnd w:id="1"/>
      <w:tr w:rsidR="009A120D" w:rsidRPr="001D2253" w:rsidTr="00A32052">
        <w:trPr>
          <w:cantSplit/>
          <w:trHeight w:val="1563"/>
        </w:trPr>
        <w:tc>
          <w:tcPr>
            <w:tcW w:w="1384" w:type="dxa"/>
            <w:vMerge/>
          </w:tcPr>
          <w:p w:rsidR="009A120D" w:rsidRPr="00A32052" w:rsidRDefault="009A120D" w:rsidP="00A32052">
            <w:pPr>
              <w:tabs>
                <w:tab w:val="left" w:pos="5475"/>
              </w:tabs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9A120D" w:rsidRPr="00A32052" w:rsidRDefault="009A120D" w:rsidP="00A32052">
            <w:pPr>
              <w:tabs>
                <w:tab w:val="left" w:pos="547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9A120D" w:rsidRPr="00A32052" w:rsidRDefault="009A120D" w:rsidP="00A32052">
            <w:pPr>
              <w:tabs>
                <w:tab w:val="left" w:pos="547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9A120D" w:rsidRPr="00A32052" w:rsidRDefault="009A120D" w:rsidP="00A32052">
            <w:pPr>
              <w:tabs>
                <w:tab w:val="left" w:pos="547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9A120D" w:rsidRPr="00A32052" w:rsidRDefault="009A120D" w:rsidP="00A32052">
            <w:pPr>
              <w:tabs>
                <w:tab w:val="left" w:pos="5475"/>
              </w:tabs>
              <w:ind w:left="113" w:right="113"/>
              <w:rPr>
                <w:sz w:val="24"/>
                <w:szCs w:val="24"/>
              </w:rPr>
            </w:pPr>
            <w:r w:rsidRPr="00A32052">
              <w:rPr>
                <w:sz w:val="24"/>
                <w:szCs w:val="24"/>
              </w:rPr>
              <w:t>январь</w:t>
            </w:r>
          </w:p>
        </w:tc>
        <w:tc>
          <w:tcPr>
            <w:tcW w:w="709" w:type="dxa"/>
            <w:textDirection w:val="btLr"/>
          </w:tcPr>
          <w:p w:rsidR="009A120D" w:rsidRPr="00A32052" w:rsidRDefault="009A120D" w:rsidP="00A32052">
            <w:pPr>
              <w:tabs>
                <w:tab w:val="left" w:pos="5475"/>
              </w:tabs>
              <w:ind w:left="113" w:right="113"/>
              <w:rPr>
                <w:sz w:val="24"/>
                <w:szCs w:val="24"/>
              </w:rPr>
            </w:pPr>
            <w:r w:rsidRPr="00A32052">
              <w:rPr>
                <w:sz w:val="24"/>
                <w:szCs w:val="24"/>
              </w:rPr>
              <w:t>февраль</w:t>
            </w:r>
          </w:p>
        </w:tc>
        <w:tc>
          <w:tcPr>
            <w:tcW w:w="567" w:type="dxa"/>
            <w:textDirection w:val="btLr"/>
          </w:tcPr>
          <w:p w:rsidR="009A120D" w:rsidRPr="00A32052" w:rsidRDefault="009A120D" w:rsidP="00A32052">
            <w:pPr>
              <w:tabs>
                <w:tab w:val="left" w:pos="5475"/>
              </w:tabs>
              <w:ind w:left="113" w:right="113"/>
              <w:rPr>
                <w:sz w:val="24"/>
                <w:szCs w:val="24"/>
              </w:rPr>
            </w:pPr>
            <w:r w:rsidRPr="00A32052">
              <w:rPr>
                <w:sz w:val="24"/>
                <w:szCs w:val="24"/>
              </w:rPr>
              <w:t>март</w:t>
            </w:r>
          </w:p>
        </w:tc>
        <w:tc>
          <w:tcPr>
            <w:tcW w:w="567" w:type="dxa"/>
            <w:vMerge/>
          </w:tcPr>
          <w:p w:rsidR="009A120D" w:rsidRPr="00A32052" w:rsidRDefault="009A120D" w:rsidP="00A32052">
            <w:pPr>
              <w:tabs>
                <w:tab w:val="left" w:pos="547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9A120D" w:rsidRPr="00A32052" w:rsidRDefault="009A120D" w:rsidP="00A32052">
            <w:pPr>
              <w:tabs>
                <w:tab w:val="left" w:pos="5475"/>
              </w:tabs>
              <w:ind w:left="113" w:right="113"/>
              <w:rPr>
                <w:sz w:val="24"/>
                <w:szCs w:val="24"/>
              </w:rPr>
            </w:pPr>
            <w:r w:rsidRPr="00A32052">
              <w:rPr>
                <w:sz w:val="24"/>
                <w:szCs w:val="24"/>
              </w:rPr>
              <w:t>апрель</w:t>
            </w:r>
          </w:p>
        </w:tc>
        <w:tc>
          <w:tcPr>
            <w:tcW w:w="567" w:type="dxa"/>
            <w:textDirection w:val="btLr"/>
          </w:tcPr>
          <w:p w:rsidR="009A120D" w:rsidRPr="00A32052" w:rsidRDefault="009A120D" w:rsidP="00A32052">
            <w:pPr>
              <w:tabs>
                <w:tab w:val="left" w:pos="5475"/>
              </w:tabs>
              <w:ind w:left="113" w:right="113"/>
              <w:rPr>
                <w:sz w:val="24"/>
                <w:szCs w:val="24"/>
              </w:rPr>
            </w:pPr>
            <w:r w:rsidRPr="00A32052">
              <w:rPr>
                <w:sz w:val="24"/>
                <w:szCs w:val="24"/>
              </w:rPr>
              <w:t>май</w:t>
            </w:r>
          </w:p>
        </w:tc>
        <w:tc>
          <w:tcPr>
            <w:tcW w:w="708" w:type="dxa"/>
            <w:textDirection w:val="btLr"/>
          </w:tcPr>
          <w:p w:rsidR="009A120D" w:rsidRPr="00A32052" w:rsidRDefault="009A120D" w:rsidP="00A32052">
            <w:pPr>
              <w:tabs>
                <w:tab w:val="left" w:pos="5475"/>
              </w:tabs>
              <w:ind w:left="113" w:right="113"/>
              <w:rPr>
                <w:sz w:val="24"/>
                <w:szCs w:val="24"/>
              </w:rPr>
            </w:pPr>
            <w:r w:rsidRPr="00A32052">
              <w:rPr>
                <w:sz w:val="24"/>
                <w:szCs w:val="24"/>
              </w:rPr>
              <w:t>июнь</w:t>
            </w:r>
          </w:p>
        </w:tc>
        <w:tc>
          <w:tcPr>
            <w:tcW w:w="709" w:type="dxa"/>
            <w:vMerge/>
          </w:tcPr>
          <w:p w:rsidR="009A120D" w:rsidRPr="00A32052" w:rsidRDefault="009A120D" w:rsidP="00A32052">
            <w:pPr>
              <w:tabs>
                <w:tab w:val="left" w:pos="547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9A120D" w:rsidRPr="00A32052" w:rsidRDefault="009A120D" w:rsidP="00A32052">
            <w:pPr>
              <w:tabs>
                <w:tab w:val="left" w:pos="547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9A120D" w:rsidRPr="00A32052" w:rsidRDefault="009A120D" w:rsidP="00A32052">
            <w:pPr>
              <w:tabs>
                <w:tab w:val="left" w:pos="5475"/>
              </w:tabs>
              <w:ind w:left="113" w:right="113"/>
              <w:rPr>
                <w:sz w:val="24"/>
                <w:szCs w:val="24"/>
              </w:rPr>
            </w:pPr>
            <w:r w:rsidRPr="00A32052">
              <w:rPr>
                <w:sz w:val="24"/>
                <w:szCs w:val="24"/>
              </w:rPr>
              <w:t>июль</w:t>
            </w:r>
          </w:p>
        </w:tc>
        <w:tc>
          <w:tcPr>
            <w:tcW w:w="567" w:type="dxa"/>
            <w:textDirection w:val="btLr"/>
          </w:tcPr>
          <w:p w:rsidR="009A120D" w:rsidRPr="00A32052" w:rsidRDefault="009A120D" w:rsidP="00A32052">
            <w:pPr>
              <w:tabs>
                <w:tab w:val="left" w:pos="5475"/>
              </w:tabs>
              <w:ind w:left="113" w:right="113"/>
              <w:rPr>
                <w:sz w:val="24"/>
                <w:szCs w:val="24"/>
              </w:rPr>
            </w:pPr>
            <w:r w:rsidRPr="00A32052">
              <w:rPr>
                <w:sz w:val="24"/>
                <w:szCs w:val="24"/>
              </w:rPr>
              <w:t>август</w:t>
            </w:r>
          </w:p>
          <w:p w:rsidR="009A120D" w:rsidRPr="00A32052" w:rsidRDefault="009A120D" w:rsidP="00A32052">
            <w:pPr>
              <w:ind w:left="113" w:right="113"/>
              <w:rPr>
                <w:sz w:val="24"/>
                <w:szCs w:val="24"/>
              </w:rPr>
            </w:pPr>
          </w:p>
          <w:p w:rsidR="009A120D" w:rsidRPr="00A32052" w:rsidRDefault="009A120D" w:rsidP="00A32052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708" w:type="dxa"/>
            <w:textDirection w:val="btLr"/>
          </w:tcPr>
          <w:p w:rsidR="009A120D" w:rsidRPr="00A32052" w:rsidRDefault="009A120D" w:rsidP="00A32052">
            <w:pPr>
              <w:tabs>
                <w:tab w:val="left" w:pos="5475"/>
              </w:tabs>
              <w:ind w:left="113" w:right="113"/>
              <w:rPr>
                <w:sz w:val="24"/>
                <w:szCs w:val="24"/>
              </w:rPr>
            </w:pPr>
            <w:r w:rsidRPr="00A32052">
              <w:rPr>
                <w:sz w:val="24"/>
                <w:szCs w:val="24"/>
              </w:rPr>
              <w:t>сентябрь</w:t>
            </w:r>
          </w:p>
        </w:tc>
        <w:tc>
          <w:tcPr>
            <w:tcW w:w="709" w:type="dxa"/>
            <w:vMerge/>
            <w:textDirection w:val="btLr"/>
          </w:tcPr>
          <w:p w:rsidR="009A120D" w:rsidRPr="00A32052" w:rsidRDefault="009A120D" w:rsidP="00A32052">
            <w:pPr>
              <w:tabs>
                <w:tab w:val="left" w:pos="5475"/>
              </w:tabs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9A120D" w:rsidRPr="00A32052" w:rsidRDefault="009A120D" w:rsidP="00A32052">
            <w:pPr>
              <w:tabs>
                <w:tab w:val="left" w:pos="547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extDirection w:val="btLr"/>
          </w:tcPr>
          <w:p w:rsidR="009A120D" w:rsidRPr="00A32052" w:rsidRDefault="009A120D" w:rsidP="00A32052">
            <w:pPr>
              <w:tabs>
                <w:tab w:val="left" w:pos="5475"/>
              </w:tabs>
              <w:ind w:left="113" w:right="113"/>
              <w:rPr>
                <w:sz w:val="24"/>
                <w:szCs w:val="24"/>
              </w:rPr>
            </w:pPr>
            <w:r w:rsidRPr="00A32052">
              <w:rPr>
                <w:sz w:val="24"/>
                <w:szCs w:val="24"/>
              </w:rPr>
              <w:t>октябрь</w:t>
            </w:r>
          </w:p>
        </w:tc>
        <w:tc>
          <w:tcPr>
            <w:tcW w:w="709" w:type="dxa"/>
            <w:textDirection w:val="btLr"/>
          </w:tcPr>
          <w:p w:rsidR="009A120D" w:rsidRPr="00A32052" w:rsidRDefault="009A120D" w:rsidP="00A32052">
            <w:pPr>
              <w:tabs>
                <w:tab w:val="left" w:pos="5475"/>
              </w:tabs>
              <w:ind w:left="113" w:right="113"/>
              <w:rPr>
                <w:sz w:val="24"/>
                <w:szCs w:val="24"/>
              </w:rPr>
            </w:pPr>
            <w:r w:rsidRPr="00A32052">
              <w:rPr>
                <w:sz w:val="24"/>
                <w:szCs w:val="24"/>
              </w:rPr>
              <w:t>ноябрь</w:t>
            </w:r>
          </w:p>
        </w:tc>
        <w:tc>
          <w:tcPr>
            <w:tcW w:w="709" w:type="dxa"/>
            <w:textDirection w:val="btLr"/>
          </w:tcPr>
          <w:p w:rsidR="009A120D" w:rsidRPr="00A32052" w:rsidRDefault="009A120D" w:rsidP="00A32052">
            <w:pPr>
              <w:tabs>
                <w:tab w:val="left" w:pos="5475"/>
              </w:tabs>
              <w:ind w:left="113" w:right="113"/>
              <w:rPr>
                <w:sz w:val="24"/>
                <w:szCs w:val="24"/>
              </w:rPr>
            </w:pPr>
            <w:r w:rsidRPr="00A32052">
              <w:rPr>
                <w:sz w:val="24"/>
                <w:szCs w:val="24"/>
              </w:rPr>
              <w:t>декабрь</w:t>
            </w:r>
          </w:p>
        </w:tc>
      </w:tr>
      <w:tr w:rsidR="009A120D" w:rsidRPr="003B1352" w:rsidTr="00A32052">
        <w:tc>
          <w:tcPr>
            <w:tcW w:w="1384" w:type="dxa"/>
            <w:vAlign w:val="center"/>
          </w:tcPr>
          <w:p w:rsidR="009A120D" w:rsidRPr="003B1352" w:rsidRDefault="009A120D" w:rsidP="00A32052">
            <w:pPr>
              <w:tabs>
                <w:tab w:val="left" w:pos="5475"/>
              </w:tabs>
            </w:pPr>
            <w:r w:rsidRPr="003B1352">
              <w:t>Фонд оплаты труда - всего</w:t>
            </w:r>
          </w:p>
        </w:tc>
        <w:tc>
          <w:tcPr>
            <w:tcW w:w="567" w:type="dxa"/>
          </w:tcPr>
          <w:p w:rsidR="009A120D" w:rsidRPr="003B1352" w:rsidRDefault="009A120D" w:rsidP="00A32052">
            <w:pPr>
              <w:tabs>
                <w:tab w:val="left" w:pos="5475"/>
              </w:tabs>
            </w:pPr>
            <w:r w:rsidRPr="003B1352">
              <w:t>тыс. руб.</w:t>
            </w:r>
          </w:p>
        </w:tc>
        <w:tc>
          <w:tcPr>
            <w:tcW w:w="851" w:type="dxa"/>
            <w:vAlign w:val="center"/>
          </w:tcPr>
          <w:p w:rsidR="009A120D" w:rsidRPr="003B1352" w:rsidRDefault="009A120D" w:rsidP="00A32052">
            <w:pPr>
              <w:tabs>
                <w:tab w:val="left" w:pos="5475"/>
              </w:tabs>
              <w:jc w:val="center"/>
            </w:pPr>
            <w:r w:rsidRPr="003B1352">
              <w:t>8527</w:t>
            </w:r>
          </w:p>
        </w:tc>
        <w:tc>
          <w:tcPr>
            <w:tcW w:w="708" w:type="dxa"/>
            <w:vAlign w:val="center"/>
          </w:tcPr>
          <w:p w:rsidR="009A120D" w:rsidRPr="003B1352" w:rsidRDefault="009A120D" w:rsidP="00A32052">
            <w:pPr>
              <w:tabs>
                <w:tab w:val="left" w:pos="5475"/>
              </w:tabs>
              <w:jc w:val="center"/>
            </w:pPr>
            <w:r w:rsidRPr="003B1352">
              <w:t>2130</w:t>
            </w:r>
          </w:p>
        </w:tc>
        <w:tc>
          <w:tcPr>
            <w:tcW w:w="709" w:type="dxa"/>
            <w:vAlign w:val="center"/>
          </w:tcPr>
          <w:p w:rsidR="009A120D" w:rsidRPr="003B1352" w:rsidRDefault="009A120D" w:rsidP="00A32052">
            <w:pPr>
              <w:tabs>
                <w:tab w:val="left" w:pos="5475"/>
              </w:tabs>
              <w:jc w:val="center"/>
            </w:pPr>
            <w:r w:rsidRPr="003B1352">
              <w:t>710</w:t>
            </w:r>
          </w:p>
        </w:tc>
        <w:tc>
          <w:tcPr>
            <w:tcW w:w="709" w:type="dxa"/>
            <w:vAlign w:val="center"/>
          </w:tcPr>
          <w:p w:rsidR="009A120D" w:rsidRPr="003B1352" w:rsidRDefault="009A120D" w:rsidP="00A32052">
            <w:pPr>
              <w:tabs>
                <w:tab w:val="left" w:pos="5475"/>
              </w:tabs>
              <w:jc w:val="center"/>
            </w:pPr>
            <w:r w:rsidRPr="003B1352">
              <w:t>710</w:t>
            </w:r>
          </w:p>
        </w:tc>
        <w:tc>
          <w:tcPr>
            <w:tcW w:w="567" w:type="dxa"/>
            <w:vAlign w:val="center"/>
          </w:tcPr>
          <w:p w:rsidR="009A120D" w:rsidRPr="003B1352" w:rsidRDefault="009A120D" w:rsidP="00A32052">
            <w:pPr>
              <w:tabs>
                <w:tab w:val="left" w:pos="5475"/>
              </w:tabs>
              <w:jc w:val="center"/>
            </w:pPr>
            <w:r w:rsidRPr="003B1352">
              <w:t>710</w:t>
            </w:r>
          </w:p>
        </w:tc>
        <w:tc>
          <w:tcPr>
            <w:tcW w:w="567" w:type="dxa"/>
            <w:vAlign w:val="center"/>
          </w:tcPr>
          <w:p w:rsidR="009A120D" w:rsidRPr="003B1352" w:rsidRDefault="009A120D" w:rsidP="00A32052">
            <w:pPr>
              <w:tabs>
                <w:tab w:val="left" w:pos="5475"/>
              </w:tabs>
              <w:jc w:val="center"/>
            </w:pPr>
            <w:r w:rsidRPr="003B1352">
              <w:t>2131</w:t>
            </w:r>
          </w:p>
        </w:tc>
        <w:tc>
          <w:tcPr>
            <w:tcW w:w="709" w:type="dxa"/>
            <w:vAlign w:val="center"/>
          </w:tcPr>
          <w:p w:rsidR="009A120D" w:rsidRPr="003B1352" w:rsidRDefault="009A120D" w:rsidP="00A32052">
            <w:pPr>
              <w:tabs>
                <w:tab w:val="left" w:pos="5475"/>
              </w:tabs>
              <w:jc w:val="center"/>
            </w:pPr>
            <w:r w:rsidRPr="003B1352">
              <w:t>710</w:t>
            </w:r>
          </w:p>
        </w:tc>
        <w:tc>
          <w:tcPr>
            <w:tcW w:w="567" w:type="dxa"/>
            <w:vAlign w:val="center"/>
          </w:tcPr>
          <w:p w:rsidR="009A120D" w:rsidRPr="003B1352" w:rsidRDefault="009A120D" w:rsidP="00A32052">
            <w:pPr>
              <w:tabs>
                <w:tab w:val="left" w:pos="5475"/>
              </w:tabs>
              <w:jc w:val="center"/>
            </w:pPr>
            <w:r w:rsidRPr="003B1352">
              <w:t>710</w:t>
            </w:r>
          </w:p>
        </w:tc>
        <w:tc>
          <w:tcPr>
            <w:tcW w:w="708" w:type="dxa"/>
            <w:vAlign w:val="center"/>
          </w:tcPr>
          <w:p w:rsidR="009A120D" w:rsidRPr="003B1352" w:rsidRDefault="009A120D" w:rsidP="00A32052">
            <w:pPr>
              <w:tabs>
                <w:tab w:val="left" w:pos="5475"/>
              </w:tabs>
              <w:jc w:val="center"/>
            </w:pPr>
            <w:r w:rsidRPr="003B1352">
              <w:t>711</w:t>
            </w:r>
          </w:p>
        </w:tc>
        <w:tc>
          <w:tcPr>
            <w:tcW w:w="709" w:type="dxa"/>
            <w:vAlign w:val="center"/>
          </w:tcPr>
          <w:p w:rsidR="009A120D" w:rsidRPr="003B1352" w:rsidRDefault="009A120D" w:rsidP="00A32052">
            <w:pPr>
              <w:tabs>
                <w:tab w:val="left" w:pos="5475"/>
              </w:tabs>
              <w:jc w:val="center"/>
            </w:pPr>
            <w:r w:rsidRPr="003B1352">
              <w:t>4261</w:t>
            </w:r>
          </w:p>
        </w:tc>
        <w:tc>
          <w:tcPr>
            <w:tcW w:w="709" w:type="dxa"/>
            <w:vAlign w:val="center"/>
          </w:tcPr>
          <w:p w:rsidR="009A120D" w:rsidRPr="003B1352" w:rsidRDefault="009A120D" w:rsidP="00A32052">
            <w:pPr>
              <w:tabs>
                <w:tab w:val="left" w:pos="5475"/>
              </w:tabs>
              <w:jc w:val="center"/>
            </w:pPr>
            <w:r w:rsidRPr="003B1352">
              <w:t>2133</w:t>
            </w:r>
          </w:p>
        </w:tc>
        <w:tc>
          <w:tcPr>
            <w:tcW w:w="709" w:type="dxa"/>
            <w:vAlign w:val="center"/>
          </w:tcPr>
          <w:p w:rsidR="009A120D" w:rsidRPr="003B1352" w:rsidRDefault="009A120D" w:rsidP="00A32052">
            <w:pPr>
              <w:tabs>
                <w:tab w:val="left" w:pos="5475"/>
              </w:tabs>
              <w:jc w:val="center"/>
            </w:pPr>
            <w:r w:rsidRPr="003B1352">
              <w:t>711</w:t>
            </w:r>
          </w:p>
        </w:tc>
        <w:tc>
          <w:tcPr>
            <w:tcW w:w="567" w:type="dxa"/>
            <w:vAlign w:val="center"/>
          </w:tcPr>
          <w:p w:rsidR="009A120D" w:rsidRPr="003B1352" w:rsidRDefault="009A120D" w:rsidP="00A32052">
            <w:pPr>
              <w:tabs>
                <w:tab w:val="left" w:pos="5475"/>
              </w:tabs>
              <w:jc w:val="center"/>
            </w:pPr>
            <w:r w:rsidRPr="003B1352">
              <w:t>711</w:t>
            </w:r>
          </w:p>
        </w:tc>
        <w:tc>
          <w:tcPr>
            <w:tcW w:w="708" w:type="dxa"/>
            <w:vAlign w:val="center"/>
          </w:tcPr>
          <w:p w:rsidR="009A120D" w:rsidRPr="003B1352" w:rsidRDefault="009A120D" w:rsidP="00A32052">
            <w:pPr>
              <w:tabs>
                <w:tab w:val="left" w:pos="5475"/>
              </w:tabs>
              <w:jc w:val="center"/>
            </w:pPr>
            <w:r w:rsidRPr="003B1352">
              <w:t>711</w:t>
            </w:r>
          </w:p>
        </w:tc>
        <w:tc>
          <w:tcPr>
            <w:tcW w:w="709" w:type="dxa"/>
            <w:vAlign w:val="center"/>
          </w:tcPr>
          <w:p w:rsidR="009A120D" w:rsidRPr="003B1352" w:rsidRDefault="009A120D" w:rsidP="00A32052">
            <w:pPr>
              <w:tabs>
                <w:tab w:val="left" w:pos="5475"/>
              </w:tabs>
              <w:jc w:val="center"/>
            </w:pPr>
            <w:r w:rsidRPr="003B1352">
              <w:t>6394</w:t>
            </w:r>
          </w:p>
        </w:tc>
        <w:tc>
          <w:tcPr>
            <w:tcW w:w="851" w:type="dxa"/>
            <w:vAlign w:val="center"/>
          </w:tcPr>
          <w:p w:rsidR="009A120D" w:rsidRPr="003B1352" w:rsidRDefault="009A120D" w:rsidP="00A32052">
            <w:pPr>
              <w:tabs>
                <w:tab w:val="left" w:pos="5475"/>
              </w:tabs>
              <w:jc w:val="center"/>
            </w:pPr>
            <w:r w:rsidRPr="003B1352">
              <w:t>2133</w:t>
            </w:r>
          </w:p>
        </w:tc>
        <w:tc>
          <w:tcPr>
            <w:tcW w:w="708" w:type="dxa"/>
            <w:vAlign w:val="center"/>
          </w:tcPr>
          <w:p w:rsidR="009A120D" w:rsidRPr="003B1352" w:rsidRDefault="009A120D" w:rsidP="00A32052">
            <w:pPr>
              <w:tabs>
                <w:tab w:val="left" w:pos="5475"/>
              </w:tabs>
              <w:jc w:val="center"/>
            </w:pPr>
            <w:r w:rsidRPr="003B1352">
              <w:t>711</w:t>
            </w:r>
          </w:p>
        </w:tc>
        <w:tc>
          <w:tcPr>
            <w:tcW w:w="709" w:type="dxa"/>
            <w:vAlign w:val="center"/>
          </w:tcPr>
          <w:p w:rsidR="009A120D" w:rsidRPr="003B1352" w:rsidRDefault="009A120D" w:rsidP="00A32052">
            <w:pPr>
              <w:tabs>
                <w:tab w:val="left" w:pos="5475"/>
              </w:tabs>
              <w:jc w:val="center"/>
            </w:pPr>
            <w:r w:rsidRPr="003B1352">
              <w:t>711</w:t>
            </w:r>
          </w:p>
        </w:tc>
        <w:tc>
          <w:tcPr>
            <w:tcW w:w="709" w:type="dxa"/>
            <w:vAlign w:val="center"/>
          </w:tcPr>
          <w:p w:rsidR="009A120D" w:rsidRPr="003B1352" w:rsidRDefault="009A120D" w:rsidP="00A32052">
            <w:pPr>
              <w:tabs>
                <w:tab w:val="left" w:pos="5475"/>
              </w:tabs>
              <w:jc w:val="center"/>
            </w:pPr>
            <w:r w:rsidRPr="003B1352">
              <w:t>711</w:t>
            </w:r>
          </w:p>
        </w:tc>
      </w:tr>
      <w:tr w:rsidR="009A120D" w:rsidRPr="003B1352" w:rsidTr="00A32052">
        <w:trPr>
          <w:trHeight w:val="1310"/>
        </w:trPr>
        <w:tc>
          <w:tcPr>
            <w:tcW w:w="1384" w:type="dxa"/>
            <w:vAlign w:val="center"/>
          </w:tcPr>
          <w:p w:rsidR="009A120D" w:rsidRPr="003B1352" w:rsidRDefault="009A120D" w:rsidP="00A32052">
            <w:pPr>
              <w:tabs>
                <w:tab w:val="left" w:pos="5475"/>
              </w:tabs>
            </w:pPr>
            <w:r w:rsidRPr="003B1352">
              <w:t>Розничный товарооборот во всех каналах реализации</w:t>
            </w:r>
          </w:p>
        </w:tc>
        <w:tc>
          <w:tcPr>
            <w:tcW w:w="567" w:type="dxa"/>
          </w:tcPr>
          <w:p w:rsidR="009A120D" w:rsidRPr="003B1352" w:rsidRDefault="009A120D" w:rsidP="00A32052">
            <w:pPr>
              <w:tabs>
                <w:tab w:val="left" w:pos="5475"/>
              </w:tabs>
            </w:pPr>
            <w:r w:rsidRPr="003B1352">
              <w:t>тыс. руб.</w:t>
            </w:r>
          </w:p>
        </w:tc>
        <w:tc>
          <w:tcPr>
            <w:tcW w:w="851" w:type="dxa"/>
            <w:vAlign w:val="center"/>
          </w:tcPr>
          <w:p w:rsidR="009A120D" w:rsidRPr="003B1352" w:rsidRDefault="009A120D" w:rsidP="00A32052">
            <w:pPr>
              <w:tabs>
                <w:tab w:val="left" w:pos="5475"/>
              </w:tabs>
              <w:jc w:val="center"/>
            </w:pPr>
            <w:r w:rsidRPr="003B1352">
              <w:t>16819</w:t>
            </w:r>
          </w:p>
        </w:tc>
        <w:tc>
          <w:tcPr>
            <w:tcW w:w="708" w:type="dxa"/>
            <w:vAlign w:val="center"/>
          </w:tcPr>
          <w:p w:rsidR="009A120D" w:rsidRPr="003B1352" w:rsidRDefault="009A120D" w:rsidP="00A32052">
            <w:pPr>
              <w:tabs>
                <w:tab w:val="left" w:pos="5475"/>
              </w:tabs>
              <w:jc w:val="center"/>
            </w:pPr>
            <w:r w:rsidRPr="003B1352">
              <w:t>3183</w:t>
            </w:r>
          </w:p>
        </w:tc>
        <w:tc>
          <w:tcPr>
            <w:tcW w:w="709" w:type="dxa"/>
            <w:vAlign w:val="center"/>
          </w:tcPr>
          <w:p w:rsidR="009A120D" w:rsidRPr="003B1352" w:rsidRDefault="009A120D" w:rsidP="00A32052">
            <w:pPr>
              <w:tabs>
                <w:tab w:val="left" w:pos="5475"/>
              </w:tabs>
              <w:jc w:val="center"/>
            </w:pPr>
            <w:r w:rsidRPr="003B1352">
              <w:t>656</w:t>
            </w:r>
          </w:p>
        </w:tc>
        <w:tc>
          <w:tcPr>
            <w:tcW w:w="709" w:type="dxa"/>
            <w:vAlign w:val="center"/>
          </w:tcPr>
          <w:p w:rsidR="009A120D" w:rsidRPr="003B1352" w:rsidRDefault="009A120D" w:rsidP="00A32052">
            <w:pPr>
              <w:tabs>
                <w:tab w:val="left" w:pos="5475"/>
              </w:tabs>
              <w:jc w:val="center"/>
            </w:pPr>
            <w:r w:rsidRPr="003B1352">
              <w:t>1566</w:t>
            </w:r>
          </w:p>
        </w:tc>
        <w:tc>
          <w:tcPr>
            <w:tcW w:w="567" w:type="dxa"/>
            <w:vAlign w:val="center"/>
          </w:tcPr>
          <w:p w:rsidR="009A120D" w:rsidRPr="003B1352" w:rsidRDefault="009A120D" w:rsidP="00A32052">
            <w:pPr>
              <w:tabs>
                <w:tab w:val="left" w:pos="5475"/>
              </w:tabs>
              <w:jc w:val="center"/>
            </w:pPr>
            <w:r w:rsidRPr="003B1352">
              <w:t>961</w:t>
            </w:r>
          </w:p>
        </w:tc>
        <w:tc>
          <w:tcPr>
            <w:tcW w:w="567" w:type="dxa"/>
            <w:vAlign w:val="center"/>
          </w:tcPr>
          <w:p w:rsidR="009A120D" w:rsidRPr="003B1352" w:rsidRDefault="009A120D" w:rsidP="00A32052">
            <w:pPr>
              <w:tabs>
                <w:tab w:val="left" w:pos="5475"/>
              </w:tabs>
              <w:jc w:val="center"/>
            </w:pPr>
            <w:r>
              <w:t>3753</w:t>
            </w:r>
          </w:p>
        </w:tc>
        <w:tc>
          <w:tcPr>
            <w:tcW w:w="709" w:type="dxa"/>
            <w:vAlign w:val="center"/>
          </w:tcPr>
          <w:p w:rsidR="009A120D" w:rsidRDefault="009A120D" w:rsidP="00A32052">
            <w:pPr>
              <w:tabs>
                <w:tab w:val="left" w:pos="5475"/>
              </w:tabs>
              <w:jc w:val="center"/>
            </w:pPr>
          </w:p>
          <w:p w:rsidR="009A120D" w:rsidRPr="00EE0B8D" w:rsidRDefault="009A120D" w:rsidP="00A32052">
            <w:pPr>
              <w:jc w:val="center"/>
            </w:pPr>
            <w:r>
              <w:t>1234</w:t>
            </w:r>
          </w:p>
          <w:p w:rsidR="009A120D" w:rsidRDefault="009A120D" w:rsidP="00A32052">
            <w:pPr>
              <w:jc w:val="center"/>
            </w:pPr>
          </w:p>
          <w:p w:rsidR="009A120D" w:rsidRPr="00EE0B8D" w:rsidRDefault="009A120D" w:rsidP="00A32052">
            <w:pPr>
              <w:jc w:val="center"/>
            </w:pPr>
          </w:p>
        </w:tc>
        <w:tc>
          <w:tcPr>
            <w:tcW w:w="567" w:type="dxa"/>
            <w:vAlign w:val="center"/>
          </w:tcPr>
          <w:p w:rsidR="009A120D" w:rsidRPr="003B1352" w:rsidRDefault="009A120D" w:rsidP="00A32052">
            <w:pPr>
              <w:tabs>
                <w:tab w:val="left" w:pos="5475"/>
              </w:tabs>
              <w:jc w:val="center"/>
            </w:pPr>
            <w:r>
              <w:t>1474</w:t>
            </w:r>
          </w:p>
        </w:tc>
        <w:tc>
          <w:tcPr>
            <w:tcW w:w="708" w:type="dxa"/>
            <w:vAlign w:val="center"/>
          </w:tcPr>
          <w:p w:rsidR="009A120D" w:rsidRPr="003B1352" w:rsidRDefault="009A120D" w:rsidP="00A32052">
            <w:pPr>
              <w:tabs>
                <w:tab w:val="left" w:pos="5475"/>
              </w:tabs>
              <w:jc w:val="center"/>
            </w:pPr>
            <w:r>
              <w:t>1045</w:t>
            </w:r>
          </w:p>
        </w:tc>
        <w:tc>
          <w:tcPr>
            <w:tcW w:w="709" w:type="dxa"/>
            <w:vAlign w:val="center"/>
          </w:tcPr>
          <w:p w:rsidR="009A120D" w:rsidRPr="003B1352" w:rsidRDefault="009A120D" w:rsidP="00A32052">
            <w:pPr>
              <w:tabs>
                <w:tab w:val="left" w:pos="5475"/>
              </w:tabs>
              <w:jc w:val="center"/>
            </w:pPr>
            <w:r>
              <w:t>6936</w:t>
            </w:r>
          </w:p>
        </w:tc>
        <w:tc>
          <w:tcPr>
            <w:tcW w:w="709" w:type="dxa"/>
            <w:vAlign w:val="center"/>
          </w:tcPr>
          <w:p w:rsidR="009A120D" w:rsidRPr="003B1352" w:rsidRDefault="009A120D" w:rsidP="00A32052">
            <w:pPr>
              <w:tabs>
                <w:tab w:val="left" w:pos="5475"/>
              </w:tabs>
              <w:jc w:val="center"/>
            </w:pPr>
            <w:r>
              <w:t>4054</w:t>
            </w:r>
          </w:p>
        </w:tc>
        <w:tc>
          <w:tcPr>
            <w:tcW w:w="709" w:type="dxa"/>
            <w:vAlign w:val="center"/>
          </w:tcPr>
          <w:p w:rsidR="009A120D" w:rsidRPr="003B1352" w:rsidRDefault="009A120D" w:rsidP="00A32052">
            <w:pPr>
              <w:tabs>
                <w:tab w:val="left" w:pos="5475"/>
              </w:tabs>
              <w:jc w:val="center"/>
            </w:pPr>
            <w:r>
              <w:t>1337</w:t>
            </w:r>
          </w:p>
        </w:tc>
        <w:tc>
          <w:tcPr>
            <w:tcW w:w="567" w:type="dxa"/>
            <w:vAlign w:val="center"/>
          </w:tcPr>
          <w:p w:rsidR="009A120D" w:rsidRPr="003B1352" w:rsidRDefault="009A120D" w:rsidP="00A32052">
            <w:pPr>
              <w:tabs>
                <w:tab w:val="left" w:pos="5475"/>
              </w:tabs>
              <w:jc w:val="center"/>
            </w:pPr>
            <w:r>
              <w:t>1596</w:t>
            </w:r>
          </w:p>
        </w:tc>
        <w:tc>
          <w:tcPr>
            <w:tcW w:w="708" w:type="dxa"/>
            <w:vAlign w:val="center"/>
          </w:tcPr>
          <w:p w:rsidR="009A120D" w:rsidRPr="003B1352" w:rsidRDefault="009A120D" w:rsidP="00A32052">
            <w:pPr>
              <w:tabs>
                <w:tab w:val="left" w:pos="5475"/>
              </w:tabs>
              <w:jc w:val="center"/>
            </w:pPr>
            <w:r>
              <w:t>1121</w:t>
            </w:r>
          </w:p>
        </w:tc>
        <w:tc>
          <w:tcPr>
            <w:tcW w:w="709" w:type="dxa"/>
            <w:vAlign w:val="center"/>
          </w:tcPr>
          <w:p w:rsidR="009A120D" w:rsidRPr="003B1352" w:rsidRDefault="009A120D" w:rsidP="00A32052">
            <w:pPr>
              <w:tabs>
                <w:tab w:val="left" w:pos="5475"/>
              </w:tabs>
              <w:jc w:val="center"/>
            </w:pPr>
            <w:r>
              <w:t>10990</w:t>
            </w:r>
          </w:p>
        </w:tc>
        <w:tc>
          <w:tcPr>
            <w:tcW w:w="851" w:type="dxa"/>
            <w:vAlign w:val="center"/>
          </w:tcPr>
          <w:p w:rsidR="009A120D" w:rsidRPr="003B1352" w:rsidRDefault="009A120D" w:rsidP="00A32052">
            <w:pPr>
              <w:tabs>
                <w:tab w:val="left" w:pos="5475"/>
              </w:tabs>
              <w:jc w:val="center"/>
            </w:pPr>
            <w:r>
              <w:t>5829</w:t>
            </w:r>
          </w:p>
        </w:tc>
        <w:tc>
          <w:tcPr>
            <w:tcW w:w="708" w:type="dxa"/>
            <w:vAlign w:val="center"/>
          </w:tcPr>
          <w:p w:rsidR="009A120D" w:rsidRPr="003B1352" w:rsidRDefault="009A120D" w:rsidP="00A32052">
            <w:pPr>
              <w:tabs>
                <w:tab w:val="left" w:pos="5475"/>
              </w:tabs>
              <w:jc w:val="center"/>
            </w:pPr>
            <w:r>
              <w:t>1895</w:t>
            </w:r>
          </w:p>
        </w:tc>
        <w:tc>
          <w:tcPr>
            <w:tcW w:w="709" w:type="dxa"/>
            <w:vAlign w:val="center"/>
          </w:tcPr>
          <w:p w:rsidR="009A120D" w:rsidRPr="003B1352" w:rsidRDefault="009A120D" w:rsidP="00A32052">
            <w:pPr>
              <w:tabs>
                <w:tab w:val="left" w:pos="5475"/>
              </w:tabs>
              <w:jc w:val="center"/>
            </w:pPr>
            <w:r>
              <w:t>1082</w:t>
            </w:r>
          </w:p>
        </w:tc>
        <w:tc>
          <w:tcPr>
            <w:tcW w:w="709" w:type="dxa"/>
            <w:vAlign w:val="center"/>
          </w:tcPr>
          <w:p w:rsidR="009A120D" w:rsidRPr="003B1352" w:rsidRDefault="009A120D" w:rsidP="00A32052">
            <w:pPr>
              <w:tabs>
                <w:tab w:val="left" w:pos="5475"/>
              </w:tabs>
              <w:jc w:val="center"/>
            </w:pPr>
            <w:r>
              <w:t>2852</w:t>
            </w:r>
          </w:p>
        </w:tc>
      </w:tr>
      <w:tr w:rsidR="009A120D" w:rsidRPr="003B1352" w:rsidTr="00A32052">
        <w:tc>
          <w:tcPr>
            <w:tcW w:w="1384" w:type="dxa"/>
          </w:tcPr>
          <w:p w:rsidR="009A120D" w:rsidRPr="003B1352" w:rsidRDefault="009A120D" w:rsidP="00A32052">
            <w:pPr>
              <w:tabs>
                <w:tab w:val="left" w:pos="5475"/>
              </w:tabs>
            </w:pPr>
            <w:r w:rsidRPr="003B1352">
              <w:t>Ввод жилья</w:t>
            </w:r>
          </w:p>
        </w:tc>
        <w:tc>
          <w:tcPr>
            <w:tcW w:w="567" w:type="dxa"/>
          </w:tcPr>
          <w:p w:rsidR="009A120D" w:rsidRPr="003B1352" w:rsidRDefault="009A120D" w:rsidP="00A32052">
            <w:pPr>
              <w:tabs>
                <w:tab w:val="left" w:pos="5475"/>
              </w:tabs>
            </w:pPr>
            <w:r w:rsidRPr="003B1352">
              <w:t>кв.м.</w:t>
            </w:r>
          </w:p>
        </w:tc>
        <w:tc>
          <w:tcPr>
            <w:tcW w:w="851" w:type="dxa"/>
            <w:vAlign w:val="center"/>
          </w:tcPr>
          <w:p w:rsidR="009A120D" w:rsidRPr="003B1352" w:rsidRDefault="009A120D" w:rsidP="00A32052">
            <w:pPr>
              <w:tabs>
                <w:tab w:val="left" w:pos="5475"/>
              </w:tabs>
              <w:jc w:val="center"/>
            </w:pPr>
            <w:r w:rsidRPr="003B1352">
              <w:t>100</w:t>
            </w:r>
          </w:p>
        </w:tc>
        <w:tc>
          <w:tcPr>
            <w:tcW w:w="708" w:type="dxa"/>
            <w:vAlign w:val="center"/>
          </w:tcPr>
          <w:p w:rsidR="009A120D" w:rsidRPr="003B1352" w:rsidRDefault="009A120D" w:rsidP="00A32052">
            <w:pPr>
              <w:tabs>
                <w:tab w:val="left" w:pos="5475"/>
              </w:tabs>
              <w:jc w:val="center"/>
            </w:pPr>
          </w:p>
        </w:tc>
        <w:tc>
          <w:tcPr>
            <w:tcW w:w="709" w:type="dxa"/>
            <w:vAlign w:val="center"/>
          </w:tcPr>
          <w:p w:rsidR="009A120D" w:rsidRPr="003B1352" w:rsidRDefault="009A120D" w:rsidP="00A32052">
            <w:pPr>
              <w:tabs>
                <w:tab w:val="left" w:pos="5475"/>
              </w:tabs>
              <w:jc w:val="center"/>
            </w:pPr>
          </w:p>
        </w:tc>
        <w:tc>
          <w:tcPr>
            <w:tcW w:w="709" w:type="dxa"/>
            <w:vAlign w:val="center"/>
          </w:tcPr>
          <w:p w:rsidR="009A120D" w:rsidRPr="003B1352" w:rsidRDefault="009A120D" w:rsidP="00A32052">
            <w:pPr>
              <w:tabs>
                <w:tab w:val="left" w:pos="5475"/>
              </w:tabs>
              <w:jc w:val="center"/>
            </w:pPr>
          </w:p>
        </w:tc>
        <w:tc>
          <w:tcPr>
            <w:tcW w:w="567" w:type="dxa"/>
            <w:vAlign w:val="center"/>
          </w:tcPr>
          <w:p w:rsidR="009A120D" w:rsidRPr="003B1352" w:rsidRDefault="009A120D" w:rsidP="00A32052">
            <w:pPr>
              <w:tabs>
                <w:tab w:val="left" w:pos="5475"/>
              </w:tabs>
              <w:jc w:val="center"/>
            </w:pPr>
          </w:p>
        </w:tc>
        <w:tc>
          <w:tcPr>
            <w:tcW w:w="567" w:type="dxa"/>
            <w:vAlign w:val="center"/>
          </w:tcPr>
          <w:p w:rsidR="009A120D" w:rsidRPr="003B1352" w:rsidRDefault="009A120D" w:rsidP="00A32052">
            <w:pPr>
              <w:tabs>
                <w:tab w:val="left" w:pos="5475"/>
              </w:tabs>
              <w:jc w:val="center"/>
            </w:pPr>
          </w:p>
        </w:tc>
        <w:tc>
          <w:tcPr>
            <w:tcW w:w="709" w:type="dxa"/>
            <w:vAlign w:val="center"/>
          </w:tcPr>
          <w:p w:rsidR="009A120D" w:rsidRPr="003B1352" w:rsidRDefault="009A120D" w:rsidP="00A32052">
            <w:pPr>
              <w:tabs>
                <w:tab w:val="left" w:pos="5475"/>
              </w:tabs>
              <w:jc w:val="center"/>
            </w:pPr>
          </w:p>
        </w:tc>
        <w:tc>
          <w:tcPr>
            <w:tcW w:w="567" w:type="dxa"/>
            <w:vAlign w:val="center"/>
          </w:tcPr>
          <w:p w:rsidR="009A120D" w:rsidRPr="003B1352" w:rsidRDefault="009A120D" w:rsidP="00A32052">
            <w:pPr>
              <w:tabs>
                <w:tab w:val="left" w:pos="5475"/>
              </w:tabs>
              <w:jc w:val="center"/>
            </w:pPr>
          </w:p>
        </w:tc>
        <w:tc>
          <w:tcPr>
            <w:tcW w:w="708" w:type="dxa"/>
            <w:vAlign w:val="center"/>
          </w:tcPr>
          <w:p w:rsidR="009A120D" w:rsidRPr="003B1352" w:rsidRDefault="009A120D" w:rsidP="00A32052">
            <w:pPr>
              <w:tabs>
                <w:tab w:val="left" w:pos="5475"/>
              </w:tabs>
              <w:jc w:val="center"/>
            </w:pPr>
          </w:p>
        </w:tc>
        <w:tc>
          <w:tcPr>
            <w:tcW w:w="709" w:type="dxa"/>
            <w:vAlign w:val="center"/>
          </w:tcPr>
          <w:p w:rsidR="009A120D" w:rsidRPr="003B1352" w:rsidRDefault="009A120D" w:rsidP="00A32052">
            <w:pPr>
              <w:tabs>
                <w:tab w:val="left" w:pos="5475"/>
              </w:tabs>
              <w:jc w:val="center"/>
            </w:pPr>
          </w:p>
        </w:tc>
        <w:tc>
          <w:tcPr>
            <w:tcW w:w="709" w:type="dxa"/>
            <w:vAlign w:val="center"/>
          </w:tcPr>
          <w:p w:rsidR="009A120D" w:rsidRPr="003B1352" w:rsidRDefault="009A120D" w:rsidP="00A32052">
            <w:pPr>
              <w:tabs>
                <w:tab w:val="left" w:pos="5475"/>
              </w:tabs>
              <w:jc w:val="center"/>
            </w:pPr>
          </w:p>
        </w:tc>
        <w:tc>
          <w:tcPr>
            <w:tcW w:w="709" w:type="dxa"/>
            <w:vAlign w:val="center"/>
          </w:tcPr>
          <w:p w:rsidR="009A120D" w:rsidRPr="003B1352" w:rsidRDefault="009A120D" w:rsidP="00A32052">
            <w:pPr>
              <w:tabs>
                <w:tab w:val="left" w:pos="5475"/>
              </w:tabs>
              <w:jc w:val="center"/>
            </w:pPr>
          </w:p>
        </w:tc>
        <w:tc>
          <w:tcPr>
            <w:tcW w:w="567" w:type="dxa"/>
            <w:vAlign w:val="center"/>
          </w:tcPr>
          <w:p w:rsidR="009A120D" w:rsidRPr="003B1352" w:rsidRDefault="009A120D" w:rsidP="00A32052">
            <w:pPr>
              <w:tabs>
                <w:tab w:val="left" w:pos="5475"/>
              </w:tabs>
              <w:jc w:val="center"/>
            </w:pPr>
          </w:p>
        </w:tc>
        <w:tc>
          <w:tcPr>
            <w:tcW w:w="708" w:type="dxa"/>
            <w:vAlign w:val="center"/>
          </w:tcPr>
          <w:p w:rsidR="009A120D" w:rsidRPr="003B1352" w:rsidRDefault="009A120D" w:rsidP="00A32052">
            <w:pPr>
              <w:tabs>
                <w:tab w:val="left" w:pos="5475"/>
              </w:tabs>
              <w:jc w:val="center"/>
            </w:pPr>
          </w:p>
        </w:tc>
        <w:tc>
          <w:tcPr>
            <w:tcW w:w="709" w:type="dxa"/>
            <w:vAlign w:val="center"/>
          </w:tcPr>
          <w:p w:rsidR="009A120D" w:rsidRPr="003B1352" w:rsidRDefault="009A120D" w:rsidP="00A32052">
            <w:pPr>
              <w:tabs>
                <w:tab w:val="left" w:pos="5475"/>
              </w:tabs>
              <w:jc w:val="center"/>
            </w:pPr>
          </w:p>
        </w:tc>
        <w:tc>
          <w:tcPr>
            <w:tcW w:w="851" w:type="dxa"/>
            <w:vAlign w:val="center"/>
          </w:tcPr>
          <w:p w:rsidR="009A120D" w:rsidRPr="003B1352" w:rsidRDefault="009A120D" w:rsidP="00A32052">
            <w:pPr>
              <w:tabs>
                <w:tab w:val="left" w:pos="5475"/>
              </w:tabs>
              <w:jc w:val="center"/>
            </w:pPr>
            <w:r w:rsidRPr="003B1352">
              <w:t>100</w:t>
            </w:r>
          </w:p>
        </w:tc>
        <w:tc>
          <w:tcPr>
            <w:tcW w:w="708" w:type="dxa"/>
            <w:vAlign w:val="center"/>
          </w:tcPr>
          <w:p w:rsidR="009A120D" w:rsidRPr="003B1352" w:rsidRDefault="009A120D" w:rsidP="00A32052">
            <w:pPr>
              <w:tabs>
                <w:tab w:val="left" w:pos="5475"/>
              </w:tabs>
              <w:jc w:val="center"/>
            </w:pPr>
          </w:p>
        </w:tc>
        <w:tc>
          <w:tcPr>
            <w:tcW w:w="709" w:type="dxa"/>
            <w:vAlign w:val="center"/>
          </w:tcPr>
          <w:p w:rsidR="009A120D" w:rsidRPr="003B1352" w:rsidRDefault="009A120D" w:rsidP="00A32052">
            <w:pPr>
              <w:tabs>
                <w:tab w:val="left" w:pos="5475"/>
              </w:tabs>
              <w:jc w:val="center"/>
            </w:pPr>
          </w:p>
        </w:tc>
        <w:tc>
          <w:tcPr>
            <w:tcW w:w="709" w:type="dxa"/>
            <w:vAlign w:val="center"/>
          </w:tcPr>
          <w:p w:rsidR="009A120D" w:rsidRPr="003B1352" w:rsidRDefault="009A120D" w:rsidP="00A32052">
            <w:pPr>
              <w:tabs>
                <w:tab w:val="left" w:pos="5475"/>
              </w:tabs>
              <w:jc w:val="center"/>
            </w:pPr>
          </w:p>
        </w:tc>
      </w:tr>
    </w:tbl>
    <w:p w:rsidR="009A120D" w:rsidRPr="002A73F9" w:rsidRDefault="009A120D" w:rsidP="00F13DED">
      <w:pPr>
        <w:tabs>
          <w:tab w:val="left" w:pos="5475"/>
        </w:tabs>
        <w:rPr>
          <w:rStyle w:val="a"/>
          <w:bCs/>
          <w:color w:val="000000"/>
          <w:sz w:val="28"/>
          <w:szCs w:val="28"/>
        </w:rPr>
      </w:pPr>
      <w:r w:rsidRPr="003B1352">
        <w:br w:type="textWrapping" w:clear="all"/>
      </w:r>
    </w:p>
    <w:sectPr w:rsidR="009A120D" w:rsidRPr="002A73F9" w:rsidSect="000847AF"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120D" w:rsidRDefault="009A120D" w:rsidP="005773C5">
      <w:r>
        <w:separator/>
      </w:r>
    </w:p>
  </w:endnote>
  <w:endnote w:type="continuationSeparator" w:id="0">
    <w:p w:rsidR="009A120D" w:rsidRDefault="009A120D" w:rsidP="005773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120D" w:rsidRDefault="009A120D" w:rsidP="005773C5">
      <w:r>
        <w:separator/>
      </w:r>
    </w:p>
  </w:footnote>
  <w:footnote w:type="continuationSeparator" w:id="0">
    <w:p w:rsidR="009A120D" w:rsidRDefault="009A120D" w:rsidP="005773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0D37"/>
    <w:rsid w:val="00010455"/>
    <w:rsid w:val="00011A12"/>
    <w:rsid w:val="000136DD"/>
    <w:rsid w:val="00027693"/>
    <w:rsid w:val="00027D6E"/>
    <w:rsid w:val="000847AF"/>
    <w:rsid w:val="000A6983"/>
    <w:rsid w:val="000C2332"/>
    <w:rsid w:val="000C5BE6"/>
    <w:rsid w:val="000E10CB"/>
    <w:rsid w:val="000E4B77"/>
    <w:rsid w:val="000F3537"/>
    <w:rsid w:val="00107D9D"/>
    <w:rsid w:val="00125AF7"/>
    <w:rsid w:val="00130A62"/>
    <w:rsid w:val="00143BED"/>
    <w:rsid w:val="00143D25"/>
    <w:rsid w:val="00160E39"/>
    <w:rsid w:val="00196501"/>
    <w:rsid w:val="001C53DA"/>
    <w:rsid w:val="001D2253"/>
    <w:rsid w:val="001E5638"/>
    <w:rsid w:val="0020328D"/>
    <w:rsid w:val="002062C4"/>
    <w:rsid w:val="002140DC"/>
    <w:rsid w:val="00220BF8"/>
    <w:rsid w:val="00221C97"/>
    <w:rsid w:val="002367FC"/>
    <w:rsid w:val="00253CBE"/>
    <w:rsid w:val="00261F45"/>
    <w:rsid w:val="0028349D"/>
    <w:rsid w:val="002A73F9"/>
    <w:rsid w:val="002C71AF"/>
    <w:rsid w:val="002E10AB"/>
    <w:rsid w:val="002E61D5"/>
    <w:rsid w:val="00310470"/>
    <w:rsid w:val="0032281E"/>
    <w:rsid w:val="00327393"/>
    <w:rsid w:val="00332297"/>
    <w:rsid w:val="00336F86"/>
    <w:rsid w:val="0035678B"/>
    <w:rsid w:val="003613F5"/>
    <w:rsid w:val="00366943"/>
    <w:rsid w:val="003758B4"/>
    <w:rsid w:val="0038044D"/>
    <w:rsid w:val="00386644"/>
    <w:rsid w:val="00390861"/>
    <w:rsid w:val="003924DF"/>
    <w:rsid w:val="00394DE3"/>
    <w:rsid w:val="003A0D37"/>
    <w:rsid w:val="003A6F59"/>
    <w:rsid w:val="003B1352"/>
    <w:rsid w:val="003B13B5"/>
    <w:rsid w:val="003B3582"/>
    <w:rsid w:val="003B7033"/>
    <w:rsid w:val="003E2A10"/>
    <w:rsid w:val="003E568B"/>
    <w:rsid w:val="003E70E5"/>
    <w:rsid w:val="003F01F8"/>
    <w:rsid w:val="00403DD4"/>
    <w:rsid w:val="00421C9C"/>
    <w:rsid w:val="00430C5D"/>
    <w:rsid w:val="00433202"/>
    <w:rsid w:val="00447164"/>
    <w:rsid w:val="00473726"/>
    <w:rsid w:val="004856C5"/>
    <w:rsid w:val="00497557"/>
    <w:rsid w:val="004A1B52"/>
    <w:rsid w:val="004B2F82"/>
    <w:rsid w:val="004D54DC"/>
    <w:rsid w:val="004E107E"/>
    <w:rsid w:val="004F5916"/>
    <w:rsid w:val="005214DA"/>
    <w:rsid w:val="00537679"/>
    <w:rsid w:val="00547370"/>
    <w:rsid w:val="005513BD"/>
    <w:rsid w:val="00551AB5"/>
    <w:rsid w:val="00570991"/>
    <w:rsid w:val="005773C5"/>
    <w:rsid w:val="005836BB"/>
    <w:rsid w:val="005939A6"/>
    <w:rsid w:val="00594D2B"/>
    <w:rsid w:val="005A1D5D"/>
    <w:rsid w:val="005A21A9"/>
    <w:rsid w:val="005A5E73"/>
    <w:rsid w:val="005A6508"/>
    <w:rsid w:val="005C5501"/>
    <w:rsid w:val="005C7E13"/>
    <w:rsid w:val="005D0CAA"/>
    <w:rsid w:val="005D4227"/>
    <w:rsid w:val="005D5757"/>
    <w:rsid w:val="005E4F63"/>
    <w:rsid w:val="0061104C"/>
    <w:rsid w:val="00621EB7"/>
    <w:rsid w:val="006369B8"/>
    <w:rsid w:val="00636F94"/>
    <w:rsid w:val="0064167C"/>
    <w:rsid w:val="006709D9"/>
    <w:rsid w:val="006772A7"/>
    <w:rsid w:val="006860B5"/>
    <w:rsid w:val="0068757F"/>
    <w:rsid w:val="00694C70"/>
    <w:rsid w:val="00697B5D"/>
    <w:rsid w:val="006A53DB"/>
    <w:rsid w:val="006A636D"/>
    <w:rsid w:val="006C2CD9"/>
    <w:rsid w:val="006C3659"/>
    <w:rsid w:val="006D114E"/>
    <w:rsid w:val="007012E3"/>
    <w:rsid w:val="00714E7B"/>
    <w:rsid w:val="00722CC5"/>
    <w:rsid w:val="007241E9"/>
    <w:rsid w:val="0073544F"/>
    <w:rsid w:val="00737B17"/>
    <w:rsid w:val="00742EF3"/>
    <w:rsid w:val="0074432E"/>
    <w:rsid w:val="00785E8C"/>
    <w:rsid w:val="007864CC"/>
    <w:rsid w:val="007960C8"/>
    <w:rsid w:val="007A2002"/>
    <w:rsid w:val="007A5DBE"/>
    <w:rsid w:val="007B2732"/>
    <w:rsid w:val="007B2964"/>
    <w:rsid w:val="007C2BFC"/>
    <w:rsid w:val="007D6DBF"/>
    <w:rsid w:val="007E6A6E"/>
    <w:rsid w:val="00800149"/>
    <w:rsid w:val="0081437F"/>
    <w:rsid w:val="00815B27"/>
    <w:rsid w:val="00816AE5"/>
    <w:rsid w:val="008264DC"/>
    <w:rsid w:val="008576AD"/>
    <w:rsid w:val="00863E0C"/>
    <w:rsid w:val="00877642"/>
    <w:rsid w:val="0088065F"/>
    <w:rsid w:val="008A236B"/>
    <w:rsid w:val="008A48E9"/>
    <w:rsid w:val="008C3E02"/>
    <w:rsid w:val="008E2D72"/>
    <w:rsid w:val="008F3CCD"/>
    <w:rsid w:val="0090408D"/>
    <w:rsid w:val="00905CDB"/>
    <w:rsid w:val="00921292"/>
    <w:rsid w:val="009228B1"/>
    <w:rsid w:val="009430F6"/>
    <w:rsid w:val="0095547F"/>
    <w:rsid w:val="00970D6D"/>
    <w:rsid w:val="0098058A"/>
    <w:rsid w:val="00985BA8"/>
    <w:rsid w:val="009A120D"/>
    <w:rsid w:val="009A6D7F"/>
    <w:rsid w:val="009B20B9"/>
    <w:rsid w:val="009C1B1A"/>
    <w:rsid w:val="009D0096"/>
    <w:rsid w:val="00A024FB"/>
    <w:rsid w:val="00A03673"/>
    <w:rsid w:val="00A04827"/>
    <w:rsid w:val="00A11B23"/>
    <w:rsid w:val="00A22C6B"/>
    <w:rsid w:val="00A27898"/>
    <w:rsid w:val="00A315CE"/>
    <w:rsid w:val="00A32052"/>
    <w:rsid w:val="00A419B2"/>
    <w:rsid w:val="00A63364"/>
    <w:rsid w:val="00A70703"/>
    <w:rsid w:val="00AA0123"/>
    <w:rsid w:val="00AA6B59"/>
    <w:rsid w:val="00AB4F1E"/>
    <w:rsid w:val="00AC1089"/>
    <w:rsid w:val="00AE2F41"/>
    <w:rsid w:val="00AE6FA9"/>
    <w:rsid w:val="00B01D8C"/>
    <w:rsid w:val="00B109C1"/>
    <w:rsid w:val="00B21EEB"/>
    <w:rsid w:val="00B30678"/>
    <w:rsid w:val="00B419EC"/>
    <w:rsid w:val="00B41FC8"/>
    <w:rsid w:val="00B710AD"/>
    <w:rsid w:val="00BC4064"/>
    <w:rsid w:val="00BD21F1"/>
    <w:rsid w:val="00BF6631"/>
    <w:rsid w:val="00C04779"/>
    <w:rsid w:val="00C05B7A"/>
    <w:rsid w:val="00C2367A"/>
    <w:rsid w:val="00C37BEF"/>
    <w:rsid w:val="00C4590E"/>
    <w:rsid w:val="00C63048"/>
    <w:rsid w:val="00C9506A"/>
    <w:rsid w:val="00CA2F0B"/>
    <w:rsid w:val="00CA59E6"/>
    <w:rsid w:val="00CB2F21"/>
    <w:rsid w:val="00CB5ABF"/>
    <w:rsid w:val="00CF0547"/>
    <w:rsid w:val="00D14033"/>
    <w:rsid w:val="00D3203F"/>
    <w:rsid w:val="00D53974"/>
    <w:rsid w:val="00D77B4A"/>
    <w:rsid w:val="00D87506"/>
    <w:rsid w:val="00DA16C8"/>
    <w:rsid w:val="00DC5317"/>
    <w:rsid w:val="00DF0FBB"/>
    <w:rsid w:val="00DF50B0"/>
    <w:rsid w:val="00E3235A"/>
    <w:rsid w:val="00E41755"/>
    <w:rsid w:val="00E45334"/>
    <w:rsid w:val="00E55A49"/>
    <w:rsid w:val="00E62707"/>
    <w:rsid w:val="00E65456"/>
    <w:rsid w:val="00E67D30"/>
    <w:rsid w:val="00E80954"/>
    <w:rsid w:val="00E957B4"/>
    <w:rsid w:val="00EA10B9"/>
    <w:rsid w:val="00ED0279"/>
    <w:rsid w:val="00ED0E20"/>
    <w:rsid w:val="00EE0B8D"/>
    <w:rsid w:val="00EE1069"/>
    <w:rsid w:val="00EE1F37"/>
    <w:rsid w:val="00F0043F"/>
    <w:rsid w:val="00F04CB9"/>
    <w:rsid w:val="00F05791"/>
    <w:rsid w:val="00F13DED"/>
    <w:rsid w:val="00F142EF"/>
    <w:rsid w:val="00F261DC"/>
    <w:rsid w:val="00F46615"/>
    <w:rsid w:val="00F50392"/>
    <w:rsid w:val="00F51001"/>
    <w:rsid w:val="00F70E44"/>
    <w:rsid w:val="00F8785D"/>
    <w:rsid w:val="00F947E9"/>
    <w:rsid w:val="00F96400"/>
    <w:rsid w:val="00FA0703"/>
    <w:rsid w:val="00FA3200"/>
    <w:rsid w:val="00FA4768"/>
    <w:rsid w:val="00FE00B1"/>
    <w:rsid w:val="00FE5C0D"/>
    <w:rsid w:val="00FF3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D3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Цветовое выделение"/>
    <w:uiPriority w:val="99"/>
    <w:rsid w:val="00A22C6B"/>
    <w:rPr>
      <w:b/>
      <w:color w:val="000080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985B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85BA8"/>
    <w:rPr>
      <w:rFonts w:ascii="Tahoma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rsid w:val="0081437F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B41FC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5773C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773C5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5773C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773C5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western">
    <w:name w:val="western"/>
    <w:basedOn w:val="Normal"/>
    <w:uiPriority w:val="99"/>
    <w:rsid w:val="00AE2F41"/>
    <w:pPr>
      <w:widowControl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787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7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7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127</TotalTime>
  <Pages>2</Pages>
  <Words>410</Words>
  <Characters>2343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Галия Шамильевна Зиникова</dc:creator>
  <cp:keywords/>
  <dc:description/>
  <cp:lastModifiedBy>Ольга</cp:lastModifiedBy>
  <cp:revision>39</cp:revision>
  <cp:lastPrinted>2012-12-18T04:13:00Z</cp:lastPrinted>
  <dcterms:created xsi:type="dcterms:W3CDTF">2018-12-13T06:17:00Z</dcterms:created>
  <dcterms:modified xsi:type="dcterms:W3CDTF">2019-02-21T12:01:00Z</dcterms:modified>
</cp:coreProperties>
</file>