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EA" w:rsidRDefault="000832EA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0832EA" w:rsidRPr="00EA10B9" w:rsidRDefault="000832EA" w:rsidP="00C2367A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0832EA" w:rsidRDefault="000832EA" w:rsidP="00C2367A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0832EA" w:rsidRPr="00C2367A" w:rsidRDefault="000832EA" w:rsidP="00C2367A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C2367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29</w:t>
      </w:r>
      <w:r w:rsidRPr="00C236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C2367A">
        <w:rPr>
          <w:color w:val="000000"/>
          <w:sz w:val="28"/>
          <w:szCs w:val="28"/>
        </w:rPr>
        <w:t xml:space="preserve">.2017 года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C236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41</w:t>
      </w:r>
    </w:p>
    <w:p w:rsidR="000832EA" w:rsidRPr="00B419EC" w:rsidRDefault="000832EA" w:rsidP="00C2367A">
      <w:pPr>
        <w:pStyle w:val="western"/>
        <w:spacing w:after="0" w:afterAutospacing="0"/>
        <w:jc w:val="center"/>
        <w:rPr>
          <w:sz w:val="27"/>
          <w:szCs w:val="27"/>
        </w:rPr>
      </w:pPr>
      <w:r w:rsidRPr="00B419EC">
        <w:rPr>
          <w:sz w:val="27"/>
          <w:szCs w:val="27"/>
        </w:rPr>
        <w:t>с. Архангельское Голицыно</w:t>
      </w:r>
    </w:p>
    <w:p w:rsidR="000832EA" w:rsidRDefault="000832EA" w:rsidP="002E28F6">
      <w:pPr>
        <w:jc w:val="center"/>
        <w:rPr>
          <w:b/>
          <w:bCs/>
          <w:sz w:val="28"/>
          <w:szCs w:val="28"/>
        </w:rPr>
      </w:pPr>
    </w:p>
    <w:p w:rsidR="000832EA" w:rsidRPr="00827C39" w:rsidRDefault="000832EA" w:rsidP="00967730">
      <w:pPr>
        <w:rPr>
          <w:sz w:val="10"/>
          <w:szCs w:val="10"/>
        </w:rPr>
      </w:pPr>
    </w:p>
    <w:p w:rsidR="000832EA" w:rsidRDefault="000832EA" w:rsidP="002422BF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прогнозе социально-экономического развития Архангельско-Голицынского сельского поселения Рузаевского </w:t>
      </w:r>
    </w:p>
    <w:p w:rsidR="000832EA" w:rsidRPr="00C2367A" w:rsidRDefault="000832EA" w:rsidP="002422BF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Республики Мордовия на 2018 год</w:t>
      </w:r>
      <w:r w:rsidRPr="00C2367A">
        <w:rPr>
          <w:b/>
          <w:sz w:val="28"/>
          <w:szCs w:val="28"/>
        </w:rPr>
        <w:t>»</w:t>
      </w:r>
    </w:p>
    <w:p w:rsidR="000832EA" w:rsidRPr="00C2367A" w:rsidRDefault="000832EA" w:rsidP="00C2367A">
      <w:pPr>
        <w:spacing w:line="360" w:lineRule="auto"/>
        <w:jc w:val="center"/>
        <w:rPr>
          <w:b/>
          <w:sz w:val="28"/>
          <w:szCs w:val="28"/>
        </w:rPr>
      </w:pPr>
    </w:p>
    <w:p w:rsidR="000832EA" w:rsidRPr="00160A9B" w:rsidRDefault="000832EA" w:rsidP="00AF65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Бюджетного кодекса Российской Федерации  администрация Архангельско-Голицынского сельского поселения Рузаевского муниципального района Республики Мордовия</w:t>
      </w:r>
    </w:p>
    <w:p w:rsidR="000832EA" w:rsidRDefault="000832EA" w:rsidP="00AF6512">
      <w:pPr>
        <w:ind w:firstLine="720"/>
        <w:jc w:val="center"/>
        <w:rPr>
          <w:sz w:val="28"/>
          <w:szCs w:val="28"/>
        </w:rPr>
      </w:pPr>
    </w:p>
    <w:p w:rsidR="000832EA" w:rsidRPr="002422BF" w:rsidRDefault="000832EA" w:rsidP="00F264D2">
      <w:pPr>
        <w:ind w:firstLine="720"/>
        <w:jc w:val="center"/>
        <w:rPr>
          <w:sz w:val="28"/>
          <w:szCs w:val="28"/>
        </w:rPr>
      </w:pPr>
      <w:r w:rsidRPr="002422BF">
        <w:rPr>
          <w:sz w:val="28"/>
          <w:szCs w:val="28"/>
        </w:rPr>
        <w:t>ПОСТАНОВЛЯЕТ:</w:t>
      </w:r>
    </w:p>
    <w:p w:rsidR="000832EA" w:rsidRPr="0048451A" w:rsidRDefault="000832EA" w:rsidP="00F264D2">
      <w:pPr>
        <w:ind w:firstLine="720"/>
        <w:jc w:val="both"/>
        <w:rPr>
          <w:color w:val="000000"/>
        </w:rPr>
      </w:pPr>
      <w:r w:rsidRPr="00F264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Одобрить основные показатели прогноза социально-экономического развития Архангельско-Голицынского сельского поселения  Рузаевского муниципального района Республики Мордовия  на 2018 год  для комплексного развития и исходной базы формирования бюджета Архангельско-Голицынского сельского поселения Рузаевского муниципального района Республики Мордовия на </w:t>
      </w:r>
      <w:r w:rsidRPr="00557A6C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557A6C">
        <w:rPr>
          <w:sz w:val="28"/>
          <w:szCs w:val="28"/>
        </w:rPr>
        <w:t>год</w:t>
      </w:r>
      <w:r>
        <w:rPr>
          <w:sz w:val="28"/>
          <w:szCs w:val="28"/>
        </w:rPr>
        <w:t>, согласно приложению №1 к настоящему постановлению.</w:t>
      </w:r>
    </w:p>
    <w:p w:rsidR="000832EA" w:rsidRPr="00CB703C" w:rsidRDefault="000832EA" w:rsidP="00F264D2">
      <w:pPr>
        <w:pStyle w:val="p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703C">
        <w:rPr>
          <w:sz w:val="28"/>
          <w:szCs w:val="28"/>
        </w:rPr>
        <w:t xml:space="preserve">2. </w:t>
      </w:r>
      <w:r w:rsidRPr="006E3F19">
        <w:rPr>
          <w:sz w:val="28"/>
          <w:szCs w:val="28"/>
        </w:rPr>
        <w:t xml:space="preserve">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6E3F19">
          <w:rPr>
            <w:sz w:val="28"/>
            <w:szCs w:val="28"/>
            <w:u w:val="single"/>
            <w:lang w:val="en-US"/>
          </w:rPr>
          <w:t>http</w:t>
        </w:r>
        <w:r w:rsidRPr="006E3F19">
          <w:rPr>
            <w:sz w:val="28"/>
            <w:szCs w:val="28"/>
            <w:u w:val="single"/>
          </w:rPr>
          <w:t>://</w:t>
        </w:r>
        <w:r w:rsidRPr="006E3F19">
          <w:rPr>
            <w:sz w:val="28"/>
            <w:szCs w:val="28"/>
            <w:u w:val="single"/>
            <w:lang w:val="en-US"/>
          </w:rPr>
          <w:t>www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ruzaevka</w:t>
        </w:r>
        <w:r w:rsidRPr="006E3F19">
          <w:rPr>
            <w:sz w:val="28"/>
            <w:szCs w:val="28"/>
            <w:u w:val="single"/>
          </w:rPr>
          <w:t>-</w:t>
        </w:r>
        <w:r w:rsidRPr="006E3F19">
          <w:rPr>
            <w:sz w:val="28"/>
            <w:szCs w:val="28"/>
            <w:u w:val="single"/>
            <w:lang w:val="en-US"/>
          </w:rPr>
          <w:t>rm</w:t>
        </w:r>
        <w:r w:rsidRPr="006E3F19">
          <w:rPr>
            <w:sz w:val="28"/>
            <w:szCs w:val="28"/>
            <w:u w:val="single"/>
          </w:rPr>
          <w:t>.</w:t>
        </w:r>
        <w:r w:rsidRPr="006E3F19">
          <w:rPr>
            <w:sz w:val="28"/>
            <w:szCs w:val="28"/>
            <w:u w:val="single"/>
            <w:lang w:val="en-US"/>
          </w:rPr>
          <w:t>ru</w:t>
        </w:r>
      </w:hyperlink>
      <w:r w:rsidRPr="006E3F19">
        <w:rPr>
          <w:sz w:val="28"/>
          <w:szCs w:val="28"/>
        </w:rPr>
        <w:t>.</w:t>
      </w:r>
    </w:p>
    <w:p w:rsidR="000832EA" w:rsidRPr="00160A9B" w:rsidRDefault="000832EA" w:rsidP="00967730">
      <w:pPr>
        <w:tabs>
          <w:tab w:val="left" w:pos="0"/>
          <w:tab w:val="left" w:pos="1134"/>
        </w:tabs>
        <w:rPr>
          <w:sz w:val="28"/>
          <w:szCs w:val="28"/>
        </w:rPr>
      </w:pPr>
    </w:p>
    <w:p w:rsidR="000832EA" w:rsidRDefault="000832EA" w:rsidP="002E28F6">
      <w:pPr>
        <w:rPr>
          <w:sz w:val="28"/>
          <w:szCs w:val="28"/>
        </w:rPr>
      </w:pPr>
    </w:p>
    <w:p w:rsidR="000832EA" w:rsidRDefault="000832EA" w:rsidP="002E28F6">
      <w:pPr>
        <w:rPr>
          <w:sz w:val="28"/>
          <w:szCs w:val="28"/>
        </w:rPr>
      </w:pPr>
      <w:r>
        <w:rPr>
          <w:sz w:val="28"/>
          <w:szCs w:val="28"/>
        </w:rPr>
        <w:t xml:space="preserve">Глава Архангельско-Голицынского </w:t>
      </w:r>
    </w:p>
    <w:p w:rsidR="000832EA" w:rsidRDefault="000832EA" w:rsidP="002E28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О.Е.Орлова</w:t>
      </w:r>
    </w:p>
    <w:p w:rsidR="000832EA" w:rsidRDefault="000832EA" w:rsidP="002E28F6">
      <w:pPr>
        <w:rPr>
          <w:sz w:val="28"/>
          <w:szCs w:val="28"/>
        </w:rPr>
      </w:pPr>
    </w:p>
    <w:p w:rsidR="000832EA" w:rsidRDefault="000832EA" w:rsidP="002E28F6">
      <w:pPr>
        <w:rPr>
          <w:sz w:val="28"/>
          <w:szCs w:val="28"/>
        </w:rPr>
      </w:pPr>
    </w:p>
    <w:p w:rsidR="000832EA" w:rsidRDefault="000832EA" w:rsidP="002422BF">
      <w:pPr>
        <w:tabs>
          <w:tab w:val="left" w:pos="2552"/>
          <w:tab w:val="left" w:pos="3402"/>
          <w:tab w:val="left" w:pos="6379"/>
        </w:tabs>
        <w:spacing w:line="200" w:lineRule="exact"/>
        <w:ind w:left="6379"/>
        <w:rPr>
          <w:sz w:val="28"/>
          <w:szCs w:val="28"/>
        </w:rPr>
      </w:pPr>
    </w:p>
    <w:p w:rsidR="000832EA" w:rsidRDefault="000832EA" w:rsidP="002422BF">
      <w:pPr>
        <w:jc w:val="right"/>
        <w:rPr>
          <w:sz w:val="28"/>
          <w:szCs w:val="28"/>
        </w:rPr>
        <w:sectPr w:rsidR="000832EA" w:rsidSect="006762AC">
          <w:pgSz w:w="11906" w:h="16838" w:code="9"/>
          <w:pgMar w:top="1134" w:right="851" w:bottom="1134" w:left="1701" w:header="720" w:footer="720" w:gutter="0"/>
          <w:cols w:space="720"/>
        </w:sectPr>
      </w:pPr>
    </w:p>
    <w:p w:rsidR="000832EA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Приложение №1</w:t>
      </w:r>
    </w:p>
    <w:p w:rsidR="000832EA" w:rsidRPr="002422BF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к Постановлению</w:t>
      </w:r>
    </w:p>
    <w:p w:rsidR="000832EA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администрации</w:t>
      </w:r>
    </w:p>
    <w:p w:rsidR="000832EA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Арх</w:t>
      </w:r>
      <w:r>
        <w:rPr>
          <w:sz w:val="28"/>
          <w:szCs w:val="28"/>
        </w:rPr>
        <w:t>ангельско-Голицынского</w:t>
      </w:r>
    </w:p>
    <w:p w:rsidR="000832EA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сельского поселения </w:t>
      </w:r>
    </w:p>
    <w:p w:rsidR="000832EA" w:rsidRPr="002422BF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Рузаевского</w:t>
      </w:r>
    </w:p>
    <w:p w:rsidR="000832EA" w:rsidRPr="002422BF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муниципального района</w:t>
      </w:r>
    </w:p>
    <w:p w:rsidR="000832EA" w:rsidRPr="002422BF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Республики Мордовия</w:t>
      </w:r>
    </w:p>
    <w:p w:rsidR="000832EA" w:rsidRPr="002422BF" w:rsidRDefault="000832EA" w:rsidP="002422BF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№ </w:t>
      </w:r>
      <w:r>
        <w:rPr>
          <w:sz w:val="28"/>
          <w:szCs w:val="28"/>
        </w:rPr>
        <w:t>41 от 29.12.2017 г.</w:t>
      </w:r>
    </w:p>
    <w:p w:rsidR="000832EA" w:rsidRPr="004E7350" w:rsidRDefault="000832EA" w:rsidP="002422BF">
      <w:pPr>
        <w:tabs>
          <w:tab w:val="left" w:pos="3210"/>
          <w:tab w:val="left" w:pos="8931"/>
        </w:tabs>
        <w:rPr>
          <w:sz w:val="28"/>
          <w:szCs w:val="28"/>
        </w:rPr>
      </w:pPr>
      <w:r w:rsidRPr="004E7350">
        <w:rPr>
          <w:sz w:val="28"/>
          <w:szCs w:val="28"/>
        </w:rPr>
        <w:tab/>
      </w:r>
    </w:p>
    <w:p w:rsidR="000832EA" w:rsidRPr="002422BF" w:rsidRDefault="000832EA" w:rsidP="002422BF">
      <w:pPr>
        <w:jc w:val="center"/>
        <w:rPr>
          <w:sz w:val="28"/>
          <w:szCs w:val="28"/>
        </w:rPr>
      </w:pPr>
      <w:r w:rsidRPr="002422BF">
        <w:rPr>
          <w:sz w:val="28"/>
          <w:szCs w:val="28"/>
        </w:rPr>
        <w:t>Основные показатели прогноза</w:t>
      </w:r>
    </w:p>
    <w:p w:rsidR="000832EA" w:rsidRPr="002422BF" w:rsidRDefault="000832EA" w:rsidP="002422BF">
      <w:pPr>
        <w:jc w:val="center"/>
        <w:rPr>
          <w:sz w:val="28"/>
          <w:szCs w:val="28"/>
        </w:rPr>
      </w:pPr>
      <w:r w:rsidRPr="002422BF">
        <w:rPr>
          <w:sz w:val="28"/>
          <w:szCs w:val="28"/>
        </w:rPr>
        <w:t>социально-экономического  развития</w:t>
      </w:r>
    </w:p>
    <w:p w:rsidR="000832EA" w:rsidRPr="002422BF" w:rsidRDefault="000832EA" w:rsidP="002422BF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Архангельско-Г</w:t>
      </w:r>
      <w:r w:rsidRPr="002422BF">
        <w:rPr>
          <w:sz w:val="28"/>
          <w:szCs w:val="28"/>
        </w:rPr>
        <w:t>олицынского сельского поселения Рузаевского муниципального  района Республики Мордовия</w:t>
      </w:r>
    </w:p>
    <w:p w:rsidR="000832EA" w:rsidRPr="002422BF" w:rsidRDefault="000832EA" w:rsidP="002422BF">
      <w:pPr>
        <w:jc w:val="center"/>
        <w:rPr>
          <w:sz w:val="28"/>
          <w:szCs w:val="28"/>
        </w:rPr>
      </w:pPr>
      <w:r w:rsidRPr="002422BF">
        <w:rPr>
          <w:sz w:val="28"/>
          <w:szCs w:val="28"/>
        </w:rPr>
        <w:t>на 2018</w:t>
      </w:r>
      <w:r>
        <w:rPr>
          <w:sz w:val="28"/>
          <w:szCs w:val="28"/>
        </w:rPr>
        <w:t xml:space="preserve"> </w:t>
      </w:r>
      <w:r w:rsidRPr="002422BF">
        <w:rPr>
          <w:sz w:val="28"/>
          <w:szCs w:val="28"/>
        </w:rPr>
        <w:t>год</w:t>
      </w:r>
    </w:p>
    <w:p w:rsidR="000832EA" w:rsidRPr="004E7350" w:rsidRDefault="000832EA" w:rsidP="002422BF">
      <w:pPr>
        <w:rPr>
          <w:sz w:val="28"/>
          <w:szCs w:val="28"/>
        </w:rPr>
      </w:pPr>
    </w:p>
    <w:p w:rsidR="000832EA" w:rsidRPr="004E7350" w:rsidRDefault="000832EA" w:rsidP="002422BF">
      <w:pPr>
        <w:tabs>
          <w:tab w:val="left" w:pos="6240"/>
        </w:tabs>
        <w:rPr>
          <w:sz w:val="28"/>
          <w:szCs w:val="28"/>
        </w:rPr>
      </w:pPr>
      <w:r w:rsidRPr="004E7350">
        <w:rPr>
          <w:sz w:val="28"/>
          <w:szCs w:val="28"/>
        </w:rPr>
        <w:tab/>
      </w:r>
    </w:p>
    <w:tbl>
      <w:tblPr>
        <w:tblW w:w="7905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6"/>
        <w:gridCol w:w="1098"/>
        <w:gridCol w:w="1701"/>
        <w:gridCol w:w="1560"/>
      </w:tblGrid>
      <w:tr w:rsidR="000832EA" w:rsidRPr="004E7350" w:rsidTr="004248EF">
        <w:trPr>
          <w:trHeight w:val="615"/>
        </w:trPr>
        <w:tc>
          <w:tcPr>
            <w:tcW w:w="3546" w:type="dxa"/>
          </w:tcPr>
          <w:p w:rsidR="000832EA" w:rsidRPr="004248EF" w:rsidRDefault="000832EA" w:rsidP="00151FA6">
            <w:pPr>
              <w:tabs>
                <w:tab w:val="left" w:pos="6240"/>
              </w:tabs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98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701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</w:rPr>
            </w:pPr>
            <w:r w:rsidRPr="004248EF">
              <w:rPr>
                <w:sz w:val="28"/>
                <w:szCs w:val="28"/>
              </w:rPr>
              <w:t>Ожидаемое</w:t>
            </w:r>
          </w:p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</w:rPr>
            </w:pPr>
            <w:r w:rsidRPr="004248EF">
              <w:rPr>
                <w:sz w:val="28"/>
                <w:szCs w:val="28"/>
              </w:rPr>
              <w:t>2017год</w:t>
            </w:r>
          </w:p>
        </w:tc>
        <w:tc>
          <w:tcPr>
            <w:tcW w:w="1560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Прогноз на 2018 год</w:t>
            </w:r>
          </w:p>
        </w:tc>
      </w:tr>
      <w:tr w:rsidR="000832EA" w:rsidRPr="004E7350" w:rsidTr="004248EF">
        <w:tc>
          <w:tcPr>
            <w:tcW w:w="3546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1098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16120</w:t>
            </w:r>
          </w:p>
        </w:tc>
        <w:tc>
          <w:tcPr>
            <w:tcW w:w="1560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16094</w:t>
            </w:r>
          </w:p>
        </w:tc>
      </w:tr>
      <w:tr w:rsidR="000832EA" w:rsidRPr="004E7350" w:rsidTr="004248EF">
        <w:tc>
          <w:tcPr>
            <w:tcW w:w="3546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Реализация водки и ЛВИ производства Республики Мордовия</w:t>
            </w:r>
          </w:p>
        </w:tc>
        <w:tc>
          <w:tcPr>
            <w:tcW w:w="1098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Дал.</w:t>
            </w:r>
          </w:p>
        </w:tc>
        <w:tc>
          <w:tcPr>
            <w:tcW w:w="1701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560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164</w:t>
            </w:r>
          </w:p>
        </w:tc>
      </w:tr>
      <w:tr w:rsidR="000832EA" w:rsidRPr="004E7350" w:rsidTr="004248EF">
        <w:tc>
          <w:tcPr>
            <w:tcW w:w="3546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1098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5561</w:t>
            </w:r>
          </w:p>
        </w:tc>
        <w:tc>
          <w:tcPr>
            <w:tcW w:w="1560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5644</w:t>
            </w:r>
          </w:p>
        </w:tc>
      </w:tr>
      <w:tr w:rsidR="000832EA" w:rsidRPr="004E7350" w:rsidTr="004248EF">
        <w:tc>
          <w:tcPr>
            <w:tcW w:w="3546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 xml:space="preserve">Общая площадь введенного жилья с учетом ИЖС </w:t>
            </w:r>
          </w:p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0832EA" w:rsidRPr="004248EF" w:rsidRDefault="000832EA" w:rsidP="00151FA6">
            <w:pPr>
              <w:tabs>
                <w:tab w:val="left" w:pos="3210"/>
              </w:tabs>
              <w:jc w:val="center"/>
              <w:rPr>
                <w:sz w:val="28"/>
                <w:szCs w:val="28"/>
              </w:rPr>
            </w:pPr>
            <w:r w:rsidRPr="004248EF">
              <w:rPr>
                <w:sz w:val="28"/>
                <w:szCs w:val="28"/>
              </w:rPr>
              <w:t>кв.м.</w:t>
            </w:r>
          </w:p>
        </w:tc>
        <w:tc>
          <w:tcPr>
            <w:tcW w:w="1701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0832EA" w:rsidRPr="004248EF" w:rsidRDefault="000832EA" w:rsidP="00151FA6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4248EF">
              <w:rPr>
                <w:sz w:val="28"/>
                <w:szCs w:val="28"/>
                <w:lang w:eastAsia="en-US"/>
              </w:rPr>
              <w:t>100</w:t>
            </w:r>
            <w:bookmarkStart w:id="0" w:name="_GoBack"/>
            <w:bookmarkEnd w:id="0"/>
          </w:p>
        </w:tc>
      </w:tr>
    </w:tbl>
    <w:p w:rsidR="000832EA" w:rsidRPr="00497997" w:rsidRDefault="000832EA" w:rsidP="002E28F6">
      <w:pPr>
        <w:rPr>
          <w:sz w:val="28"/>
          <w:szCs w:val="28"/>
        </w:rPr>
      </w:pPr>
    </w:p>
    <w:p w:rsidR="000832EA" w:rsidRDefault="000832EA"/>
    <w:sectPr w:rsidR="000832EA" w:rsidSect="006762AC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8F6"/>
    <w:rsid w:val="000173C4"/>
    <w:rsid w:val="00041C11"/>
    <w:rsid w:val="000832EA"/>
    <w:rsid w:val="000F462E"/>
    <w:rsid w:val="00151FA6"/>
    <w:rsid w:val="00155AB5"/>
    <w:rsid w:val="00160A9B"/>
    <w:rsid w:val="001C73CE"/>
    <w:rsid w:val="00216325"/>
    <w:rsid w:val="002422BF"/>
    <w:rsid w:val="002604D6"/>
    <w:rsid w:val="002E28F6"/>
    <w:rsid w:val="003551BF"/>
    <w:rsid w:val="00380C7C"/>
    <w:rsid w:val="004248EF"/>
    <w:rsid w:val="00440C0D"/>
    <w:rsid w:val="0048451A"/>
    <w:rsid w:val="00497997"/>
    <w:rsid w:val="004B4F1F"/>
    <w:rsid w:val="004E7350"/>
    <w:rsid w:val="00545F94"/>
    <w:rsid w:val="00552008"/>
    <w:rsid w:val="00557A6C"/>
    <w:rsid w:val="00565ED2"/>
    <w:rsid w:val="005777B0"/>
    <w:rsid w:val="005957F3"/>
    <w:rsid w:val="005A63D2"/>
    <w:rsid w:val="00631CEE"/>
    <w:rsid w:val="006762AC"/>
    <w:rsid w:val="006E3F19"/>
    <w:rsid w:val="00784523"/>
    <w:rsid w:val="00827C39"/>
    <w:rsid w:val="008401D0"/>
    <w:rsid w:val="0085111F"/>
    <w:rsid w:val="008971BF"/>
    <w:rsid w:val="00967730"/>
    <w:rsid w:val="009D2EC4"/>
    <w:rsid w:val="009E1390"/>
    <w:rsid w:val="009F7784"/>
    <w:rsid w:val="00A5409D"/>
    <w:rsid w:val="00AF6512"/>
    <w:rsid w:val="00B419EC"/>
    <w:rsid w:val="00B42B49"/>
    <w:rsid w:val="00B65388"/>
    <w:rsid w:val="00B7337D"/>
    <w:rsid w:val="00B90BAA"/>
    <w:rsid w:val="00C04162"/>
    <w:rsid w:val="00C2367A"/>
    <w:rsid w:val="00C7658C"/>
    <w:rsid w:val="00CB703C"/>
    <w:rsid w:val="00DF2F9E"/>
    <w:rsid w:val="00EA10B9"/>
    <w:rsid w:val="00EE71FE"/>
    <w:rsid w:val="00F264D2"/>
    <w:rsid w:val="00F2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28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E28F6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11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estern">
    <w:name w:val="western"/>
    <w:basedOn w:val="Normal"/>
    <w:uiPriority w:val="99"/>
    <w:rsid w:val="00216325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96773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96773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67730"/>
    <w:rPr>
      <w:rFonts w:cs="Times New Roman"/>
    </w:rPr>
  </w:style>
  <w:style w:type="paragraph" w:customStyle="1" w:styleId="p9">
    <w:name w:val="p9"/>
    <w:basedOn w:val="Normal"/>
    <w:uiPriority w:val="99"/>
    <w:rsid w:val="00967730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8971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336</Words>
  <Characters>1919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Администрация</dc:creator>
  <cp:keywords/>
  <dc:description/>
  <cp:lastModifiedBy>Ольга</cp:lastModifiedBy>
  <cp:revision>6</cp:revision>
  <cp:lastPrinted>2016-01-29T14:03:00Z</cp:lastPrinted>
  <dcterms:created xsi:type="dcterms:W3CDTF">2017-11-15T08:59:00Z</dcterms:created>
  <dcterms:modified xsi:type="dcterms:W3CDTF">2017-12-29T12:12:00Z</dcterms:modified>
</cp:coreProperties>
</file>