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8F" w:rsidRPr="00FF3EA2" w:rsidRDefault="00F33C8F" w:rsidP="00CA1753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АДМИНИСТРАЦИЯ  </w:t>
      </w:r>
      <w:r>
        <w:rPr>
          <w:sz w:val="28"/>
          <w:szCs w:val="28"/>
        </w:rPr>
        <w:t>РУЗАЕВСКОГО</w:t>
      </w:r>
    </w:p>
    <w:p w:rsidR="00F33C8F" w:rsidRPr="00FF3EA2" w:rsidRDefault="00F33C8F" w:rsidP="00CA1753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 МУНИЦИПАЛЬНОГО РАЙОНА</w:t>
      </w:r>
    </w:p>
    <w:p w:rsidR="00F33C8F" w:rsidRPr="00FF3EA2" w:rsidRDefault="00F33C8F" w:rsidP="00CA1753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>РЕСПУБЛИКИ МОРДОВИЯ</w:t>
      </w:r>
    </w:p>
    <w:p w:rsidR="00F33C8F" w:rsidRDefault="00F33C8F" w:rsidP="00CA1753">
      <w:pPr>
        <w:jc w:val="center"/>
        <w:rPr>
          <w:b/>
          <w:sz w:val="34"/>
          <w:szCs w:val="28"/>
        </w:rPr>
      </w:pPr>
    </w:p>
    <w:p w:rsidR="00F33C8F" w:rsidRDefault="00F33C8F" w:rsidP="00CA1753">
      <w:pPr>
        <w:jc w:val="center"/>
        <w:rPr>
          <w:b/>
          <w:sz w:val="34"/>
          <w:szCs w:val="28"/>
        </w:rPr>
      </w:pPr>
      <w:r w:rsidRPr="00C879D5">
        <w:rPr>
          <w:b/>
          <w:sz w:val="34"/>
          <w:szCs w:val="28"/>
        </w:rPr>
        <w:t>П О С Т А Н О В Л Е Н И Е</w:t>
      </w:r>
    </w:p>
    <w:p w:rsidR="00F33C8F" w:rsidRPr="00FF3EA2" w:rsidRDefault="00F33C8F" w:rsidP="00CA1753">
      <w:pPr>
        <w:jc w:val="center"/>
        <w:rPr>
          <w:b/>
          <w:sz w:val="28"/>
          <w:szCs w:val="28"/>
        </w:rPr>
      </w:pPr>
    </w:p>
    <w:p w:rsidR="00F33C8F" w:rsidRPr="00FE5C0D" w:rsidRDefault="00F33C8F" w:rsidP="00CA1753">
      <w:pPr>
        <w:rPr>
          <w:sz w:val="28"/>
          <w:szCs w:val="28"/>
        </w:rPr>
      </w:pPr>
      <w:r w:rsidRPr="00FE5C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23.12.2016г. </w:t>
      </w:r>
      <w:r w:rsidRPr="00FE5C0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</w:t>
      </w:r>
      <w:r w:rsidRPr="00FE5C0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№ 1564</w:t>
      </w:r>
    </w:p>
    <w:p w:rsidR="00F33C8F" w:rsidRPr="00C06EC0" w:rsidRDefault="00F33C8F" w:rsidP="00CA1753">
      <w:pPr>
        <w:jc w:val="center"/>
        <w:rPr>
          <w:sz w:val="24"/>
          <w:szCs w:val="24"/>
        </w:rPr>
      </w:pPr>
      <w:r w:rsidRPr="00C06EC0">
        <w:rPr>
          <w:sz w:val="24"/>
          <w:szCs w:val="24"/>
        </w:rPr>
        <w:t>г. Рузаевка</w:t>
      </w:r>
    </w:p>
    <w:p w:rsidR="00F33C8F" w:rsidRDefault="00F33C8F" w:rsidP="00CA1753">
      <w:pPr>
        <w:rPr>
          <w:sz w:val="24"/>
          <w:szCs w:val="24"/>
        </w:rPr>
      </w:pPr>
    </w:p>
    <w:p w:rsidR="00F33C8F" w:rsidRDefault="00F33C8F" w:rsidP="00CA1753">
      <w:pPr>
        <w:rPr>
          <w:sz w:val="24"/>
          <w:szCs w:val="24"/>
        </w:rPr>
      </w:pPr>
    </w:p>
    <w:p w:rsidR="00F33C8F" w:rsidRPr="00C92803" w:rsidRDefault="00F33C8F" w:rsidP="00CA1753">
      <w:pPr>
        <w:jc w:val="center"/>
        <w:rPr>
          <w:b/>
          <w:sz w:val="26"/>
          <w:szCs w:val="26"/>
        </w:rPr>
      </w:pPr>
      <w:r w:rsidRPr="00C92803">
        <w:rPr>
          <w:b/>
          <w:sz w:val="26"/>
          <w:szCs w:val="26"/>
        </w:rPr>
        <w:t>О проведении муниципального этапа всероссийской</w:t>
      </w:r>
    </w:p>
    <w:p w:rsidR="00F33C8F" w:rsidRPr="00C92803" w:rsidRDefault="00F33C8F" w:rsidP="00CA1753">
      <w:pPr>
        <w:jc w:val="center"/>
        <w:rPr>
          <w:b/>
          <w:sz w:val="26"/>
          <w:szCs w:val="26"/>
        </w:rPr>
      </w:pPr>
      <w:r w:rsidRPr="00C92803">
        <w:rPr>
          <w:b/>
          <w:sz w:val="26"/>
          <w:szCs w:val="26"/>
        </w:rPr>
        <w:t>олимпиады школьников по общеобразовательным предметам</w:t>
      </w:r>
    </w:p>
    <w:p w:rsidR="00F33C8F" w:rsidRPr="00C92803" w:rsidRDefault="00F33C8F" w:rsidP="00CA175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2016/2017</w:t>
      </w:r>
      <w:r w:rsidRPr="00C92803">
        <w:rPr>
          <w:b/>
          <w:sz w:val="26"/>
          <w:szCs w:val="26"/>
        </w:rPr>
        <w:t xml:space="preserve"> учебном году</w:t>
      </w:r>
    </w:p>
    <w:p w:rsidR="00F33C8F" w:rsidRPr="00C92803" w:rsidRDefault="00F33C8F" w:rsidP="00CA1753">
      <w:pPr>
        <w:rPr>
          <w:sz w:val="26"/>
          <w:szCs w:val="26"/>
        </w:rPr>
      </w:pPr>
    </w:p>
    <w:p w:rsidR="00F33C8F" w:rsidRPr="00C92803" w:rsidRDefault="00F33C8F" w:rsidP="00CA1753">
      <w:pPr>
        <w:spacing w:line="276" w:lineRule="auto"/>
        <w:ind w:firstLine="567"/>
        <w:jc w:val="both"/>
        <w:rPr>
          <w:sz w:val="26"/>
          <w:szCs w:val="26"/>
        </w:rPr>
      </w:pPr>
      <w:r w:rsidRPr="00C92803">
        <w:rPr>
          <w:sz w:val="26"/>
          <w:szCs w:val="26"/>
        </w:rPr>
        <w:t xml:space="preserve">В целях реализации </w:t>
      </w:r>
      <w:r>
        <w:rPr>
          <w:sz w:val="26"/>
          <w:szCs w:val="26"/>
        </w:rPr>
        <w:t xml:space="preserve"> муниципальной программы </w:t>
      </w:r>
      <w:r w:rsidRPr="00584CFA">
        <w:rPr>
          <w:sz w:val="26"/>
          <w:szCs w:val="26"/>
        </w:rPr>
        <w:t xml:space="preserve"> «Развитие образования в Рузаевском муниципальном районе» на 2016 - 2020 годы</w:t>
      </w:r>
      <w:r w:rsidRPr="00C92803">
        <w:rPr>
          <w:sz w:val="26"/>
          <w:szCs w:val="26"/>
        </w:rPr>
        <w:t>, выявления и поощрения наиболее одаренных и талантливых учащихся,  Администрация Рузаевского муниципального района Республики Мордовия п о с т а н о в л я е т:</w:t>
      </w:r>
    </w:p>
    <w:p w:rsidR="00F33C8F" w:rsidRPr="00C92803" w:rsidRDefault="00F33C8F" w:rsidP="00CA1753">
      <w:pPr>
        <w:spacing w:line="276" w:lineRule="auto"/>
        <w:ind w:firstLine="567"/>
        <w:jc w:val="both"/>
        <w:rPr>
          <w:sz w:val="26"/>
          <w:szCs w:val="26"/>
        </w:rPr>
      </w:pPr>
      <w:r w:rsidRPr="00C92803">
        <w:rPr>
          <w:sz w:val="26"/>
          <w:szCs w:val="26"/>
        </w:rPr>
        <w:t xml:space="preserve">1. Управлению образования администрации Рузаевского муниципального района, муниципальному бюджетному учреждению «Информационно-методический центр» Рузаевского муниципального района провести муниципальный этап всероссийской олимпиады школьников по общеобразовательным предметам  </w:t>
      </w:r>
      <w:r>
        <w:rPr>
          <w:sz w:val="26"/>
          <w:szCs w:val="26"/>
        </w:rPr>
        <w:t>в 2016/2017</w:t>
      </w:r>
      <w:r w:rsidRPr="00C92803">
        <w:rPr>
          <w:sz w:val="26"/>
          <w:szCs w:val="26"/>
        </w:rPr>
        <w:t xml:space="preserve"> учебном году</w:t>
      </w:r>
      <w:r>
        <w:rPr>
          <w:sz w:val="26"/>
          <w:szCs w:val="26"/>
        </w:rPr>
        <w:t xml:space="preserve">  </w:t>
      </w:r>
      <w:r w:rsidRPr="00622739">
        <w:rPr>
          <w:sz w:val="26"/>
          <w:szCs w:val="26"/>
        </w:rPr>
        <w:t xml:space="preserve">в срок до 17 декабря </w:t>
      </w:r>
      <w:smartTag w:uri="urn:schemas-microsoft-com:office:smarttags" w:element="metricconverter">
        <w:smartTagPr>
          <w:attr w:name="ProductID" w:val="2016 г"/>
        </w:smartTagPr>
        <w:r w:rsidRPr="00622739">
          <w:rPr>
            <w:sz w:val="26"/>
            <w:szCs w:val="26"/>
          </w:rPr>
          <w:t>2016 г</w:t>
        </w:r>
      </w:smartTag>
      <w:r w:rsidRPr="00622739">
        <w:rPr>
          <w:sz w:val="26"/>
          <w:szCs w:val="26"/>
        </w:rPr>
        <w:t>.</w:t>
      </w:r>
      <w:r w:rsidRPr="00C92803">
        <w:rPr>
          <w:sz w:val="26"/>
          <w:szCs w:val="26"/>
        </w:rPr>
        <w:t xml:space="preserve"> </w:t>
      </w:r>
    </w:p>
    <w:p w:rsidR="00F33C8F" w:rsidRPr="0093024A" w:rsidRDefault="00F33C8F" w:rsidP="00CA1753">
      <w:pPr>
        <w:tabs>
          <w:tab w:val="left" w:pos="3060"/>
        </w:tabs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92803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 </w:t>
      </w:r>
      <w:r w:rsidRPr="0093024A">
        <w:rPr>
          <w:sz w:val="26"/>
          <w:szCs w:val="26"/>
        </w:rPr>
        <w:t xml:space="preserve">Источником финансирования расходов на проведение конкурса и награждение победителей и призеров  определить средства бюджета Рузаевского муниципального района, предусмотренные на 2016 год </w:t>
      </w:r>
      <w:r w:rsidRPr="00B96F00">
        <w:rPr>
          <w:sz w:val="26"/>
          <w:szCs w:val="26"/>
        </w:rPr>
        <w:t xml:space="preserve">по </w:t>
      </w:r>
      <w:r>
        <w:rPr>
          <w:sz w:val="26"/>
          <w:szCs w:val="26"/>
        </w:rPr>
        <w:t>пп. 97</w:t>
      </w:r>
      <w:r w:rsidRPr="00B96F00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B96F00">
        <w:rPr>
          <w:sz w:val="26"/>
          <w:szCs w:val="26"/>
        </w:rPr>
        <w:t>Целевая поддержка участия детей в международных, всероссийских, республиканских и муниципальных предметных олимпиадах, в том числе и дистанционных (в т.ч. награждение победителей ценными призами и подарками)</w:t>
      </w:r>
      <w:r>
        <w:rPr>
          <w:sz w:val="26"/>
          <w:szCs w:val="26"/>
        </w:rPr>
        <w:t xml:space="preserve">» </w:t>
      </w:r>
      <w:r w:rsidRPr="00B96F00">
        <w:rPr>
          <w:sz w:val="26"/>
          <w:szCs w:val="26"/>
        </w:rPr>
        <w:t xml:space="preserve">пункту  4.2. "Государственная поддержка и социальная защита одаренных детей", целевой статье 901 0709 022 03 61120 611 241  Подпрограммы  2. "Развитие общего образования Рузаевского муниципального района" на 2016 - 2020 годы  </w:t>
      </w:r>
      <w:r w:rsidRPr="0093024A">
        <w:rPr>
          <w:color w:val="000000"/>
          <w:sz w:val="26"/>
          <w:szCs w:val="26"/>
        </w:rPr>
        <w:t xml:space="preserve">муниципальной программы «Развитие образования в Рузаевском муниципальном районе» на 2016 – 2020 годы.    </w:t>
      </w:r>
    </w:p>
    <w:p w:rsidR="00F33C8F" w:rsidRPr="00C92803" w:rsidRDefault="00F33C8F" w:rsidP="00CA1753">
      <w:pPr>
        <w:tabs>
          <w:tab w:val="left" w:pos="3060"/>
        </w:tabs>
        <w:spacing w:line="276" w:lineRule="auto"/>
        <w:ind w:firstLine="567"/>
        <w:jc w:val="both"/>
        <w:rPr>
          <w:sz w:val="26"/>
          <w:szCs w:val="26"/>
        </w:rPr>
      </w:pPr>
      <w:r w:rsidRPr="00C92803">
        <w:rPr>
          <w:color w:val="000000"/>
          <w:sz w:val="26"/>
          <w:szCs w:val="26"/>
        </w:rPr>
        <w:t xml:space="preserve">3. </w:t>
      </w:r>
      <w:r w:rsidRPr="00C92803">
        <w:rPr>
          <w:sz w:val="26"/>
          <w:szCs w:val="26"/>
        </w:rPr>
        <w:t xml:space="preserve">Контроль за исполнением данного постановления возложить на заместителя Главы </w:t>
      </w:r>
      <w:r>
        <w:rPr>
          <w:sz w:val="26"/>
          <w:szCs w:val="26"/>
        </w:rPr>
        <w:t xml:space="preserve"> </w:t>
      </w:r>
      <w:r w:rsidRPr="00C92803">
        <w:rPr>
          <w:sz w:val="26"/>
          <w:szCs w:val="26"/>
        </w:rPr>
        <w:t xml:space="preserve"> Рузаевского муниципального района по социальным вопросам  О.П. Кострову.  </w:t>
      </w:r>
    </w:p>
    <w:p w:rsidR="00F33C8F" w:rsidRPr="00C92803" w:rsidRDefault="00F33C8F" w:rsidP="00CA1753">
      <w:pPr>
        <w:spacing w:line="276" w:lineRule="auto"/>
        <w:ind w:firstLine="567"/>
        <w:jc w:val="both"/>
        <w:rPr>
          <w:sz w:val="26"/>
          <w:szCs w:val="26"/>
        </w:rPr>
      </w:pPr>
      <w:r w:rsidRPr="00C92803">
        <w:rPr>
          <w:sz w:val="26"/>
          <w:szCs w:val="26"/>
        </w:rPr>
        <w:t xml:space="preserve">4. Настоящее постановление вступает в силу со дня его подписания  и  подлежит размещению на официальном сайте органов местного самоуправления Рузаевского муниципального района в сети «Интернет» по адресу: ruzaevka-rm.ru. </w:t>
      </w:r>
    </w:p>
    <w:p w:rsidR="00F33C8F" w:rsidRDefault="00F33C8F" w:rsidP="00CA17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C92803">
        <w:rPr>
          <w:sz w:val="26"/>
          <w:szCs w:val="26"/>
        </w:rPr>
        <w:t>Глава Рузаевского</w:t>
      </w:r>
    </w:p>
    <w:p w:rsidR="00F33C8F" w:rsidRPr="00C92803" w:rsidRDefault="00F33C8F" w:rsidP="00CA1753">
      <w:pPr>
        <w:jc w:val="both"/>
        <w:rPr>
          <w:sz w:val="26"/>
          <w:szCs w:val="26"/>
        </w:rPr>
      </w:pPr>
      <w:r w:rsidRPr="00C92803">
        <w:rPr>
          <w:sz w:val="26"/>
          <w:szCs w:val="26"/>
        </w:rPr>
        <w:t xml:space="preserve"> муниципального района                             </w:t>
      </w:r>
      <w:r>
        <w:rPr>
          <w:sz w:val="26"/>
          <w:szCs w:val="26"/>
        </w:rPr>
        <w:t xml:space="preserve">                                     В.Ю. Кормилицын </w:t>
      </w:r>
    </w:p>
    <w:p w:rsidR="00F33C8F" w:rsidRDefault="00F33C8F"/>
    <w:sectPr w:rsidR="00F33C8F" w:rsidSect="0031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753"/>
    <w:rsid w:val="00313050"/>
    <w:rsid w:val="004537D8"/>
    <w:rsid w:val="00570F17"/>
    <w:rsid w:val="00584CFA"/>
    <w:rsid w:val="00622739"/>
    <w:rsid w:val="0093024A"/>
    <w:rsid w:val="00B96F00"/>
    <w:rsid w:val="00BD4649"/>
    <w:rsid w:val="00C06EC0"/>
    <w:rsid w:val="00C879D5"/>
    <w:rsid w:val="00C92803"/>
    <w:rsid w:val="00CA1753"/>
    <w:rsid w:val="00F33C8F"/>
    <w:rsid w:val="00FE5C0D"/>
    <w:rsid w:val="00FF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5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330</Words>
  <Characters>1887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2016-12-29T07:24:00Z</dcterms:created>
  <dcterms:modified xsi:type="dcterms:W3CDTF">2016-12-29T12:20:00Z</dcterms:modified>
</cp:coreProperties>
</file>