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5BE" w:rsidRPr="00882EC8" w:rsidRDefault="006925BE" w:rsidP="00422A51">
      <w:pPr>
        <w:rPr>
          <w:color w:val="000000"/>
        </w:rPr>
      </w:pPr>
    </w:p>
    <w:p w:rsidR="006925BE" w:rsidRPr="00882EC8" w:rsidRDefault="006925BE" w:rsidP="00422A51">
      <w:pPr>
        <w:jc w:val="center"/>
        <w:rPr>
          <w:color w:val="000000"/>
          <w:sz w:val="28"/>
          <w:szCs w:val="28"/>
        </w:rPr>
      </w:pPr>
      <w:r w:rsidRPr="00882EC8">
        <w:rPr>
          <w:color w:val="000000"/>
          <w:sz w:val="28"/>
          <w:szCs w:val="28"/>
        </w:rPr>
        <w:t>АДМИНИСТРАЦИЯ  РУЗАЕВСКОГО</w:t>
      </w:r>
    </w:p>
    <w:p w:rsidR="006925BE" w:rsidRPr="00882EC8" w:rsidRDefault="006925BE" w:rsidP="00422A51">
      <w:pPr>
        <w:jc w:val="center"/>
        <w:rPr>
          <w:color w:val="000000"/>
          <w:sz w:val="28"/>
          <w:szCs w:val="28"/>
        </w:rPr>
      </w:pPr>
      <w:r w:rsidRPr="00882EC8">
        <w:rPr>
          <w:color w:val="000000"/>
          <w:sz w:val="28"/>
          <w:szCs w:val="28"/>
        </w:rPr>
        <w:t xml:space="preserve"> МУНИЦИПАЛЬНОГО РАЙОНА</w:t>
      </w:r>
    </w:p>
    <w:p w:rsidR="006925BE" w:rsidRPr="00882EC8" w:rsidRDefault="006925BE" w:rsidP="00422A51">
      <w:pPr>
        <w:jc w:val="center"/>
        <w:rPr>
          <w:color w:val="000000"/>
          <w:sz w:val="28"/>
          <w:szCs w:val="28"/>
        </w:rPr>
      </w:pPr>
      <w:r w:rsidRPr="00882EC8">
        <w:rPr>
          <w:color w:val="000000"/>
          <w:sz w:val="28"/>
          <w:szCs w:val="28"/>
        </w:rPr>
        <w:t>РЕСПУБЛИКИ МОРДОВИЯ</w:t>
      </w:r>
    </w:p>
    <w:p w:rsidR="006925BE" w:rsidRPr="00882EC8" w:rsidRDefault="006925BE" w:rsidP="00422A51">
      <w:pPr>
        <w:jc w:val="center"/>
        <w:rPr>
          <w:color w:val="000000"/>
          <w:sz w:val="28"/>
          <w:szCs w:val="28"/>
        </w:rPr>
      </w:pPr>
    </w:p>
    <w:p w:rsidR="006925BE" w:rsidRPr="00882EC8" w:rsidRDefault="006925BE" w:rsidP="00422A51">
      <w:pPr>
        <w:jc w:val="center"/>
        <w:rPr>
          <w:color w:val="000000"/>
          <w:sz w:val="28"/>
          <w:szCs w:val="28"/>
        </w:rPr>
      </w:pPr>
    </w:p>
    <w:p w:rsidR="006925BE" w:rsidRPr="00882EC8" w:rsidRDefault="006925BE" w:rsidP="00422A51">
      <w:pPr>
        <w:jc w:val="center"/>
        <w:rPr>
          <w:b/>
          <w:color w:val="000000"/>
          <w:sz w:val="34"/>
          <w:szCs w:val="28"/>
        </w:rPr>
      </w:pPr>
      <w:r w:rsidRPr="00882EC8">
        <w:rPr>
          <w:b/>
          <w:color w:val="000000"/>
          <w:sz w:val="34"/>
          <w:szCs w:val="28"/>
        </w:rPr>
        <w:t>П О С Т А Н О В Л Е Н И Е</w:t>
      </w:r>
    </w:p>
    <w:p w:rsidR="006925BE" w:rsidRPr="00882EC8" w:rsidRDefault="006925BE" w:rsidP="00422A51">
      <w:pPr>
        <w:jc w:val="center"/>
        <w:rPr>
          <w:b/>
          <w:color w:val="000000"/>
          <w:sz w:val="34"/>
          <w:szCs w:val="28"/>
        </w:rPr>
      </w:pPr>
    </w:p>
    <w:p w:rsidR="006925BE" w:rsidRPr="00882EC8" w:rsidRDefault="006925BE" w:rsidP="00422A51">
      <w:pPr>
        <w:jc w:val="center"/>
        <w:rPr>
          <w:b/>
          <w:color w:val="000000"/>
          <w:sz w:val="28"/>
          <w:szCs w:val="28"/>
        </w:rPr>
      </w:pPr>
    </w:p>
    <w:p w:rsidR="006925BE" w:rsidRPr="00882EC8" w:rsidRDefault="006925BE" w:rsidP="00422A5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от20.03.2019г.</w:t>
      </w:r>
      <w:r w:rsidRPr="00882EC8">
        <w:rPr>
          <w:color w:val="000000"/>
          <w:sz w:val="28"/>
          <w:szCs w:val="28"/>
        </w:rPr>
        <w:t xml:space="preserve">                                                                                                     №  </w:t>
      </w:r>
      <w:r>
        <w:rPr>
          <w:color w:val="000000"/>
          <w:sz w:val="28"/>
          <w:szCs w:val="28"/>
        </w:rPr>
        <w:t>133</w:t>
      </w:r>
    </w:p>
    <w:p w:rsidR="006925BE" w:rsidRDefault="006925BE" w:rsidP="00422A51">
      <w:pPr>
        <w:jc w:val="center"/>
        <w:rPr>
          <w:color w:val="000000"/>
          <w:sz w:val="24"/>
          <w:szCs w:val="24"/>
        </w:rPr>
      </w:pPr>
    </w:p>
    <w:p w:rsidR="006925BE" w:rsidRPr="004E37C5" w:rsidRDefault="006925BE" w:rsidP="00422A51">
      <w:pPr>
        <w:jc w:val="center"/>
        <w:rPr>
          <w:color w:val="000000"/>
          <w:sz w:val="24"/>
          <w:szCs w:val="24"/>
        </w:rPr>
      </w:pPr>
      <w:r w:rsidRPr="004E37C5">
        <w:rPr>
          <w:color w:val="000000"/>
          <w:sz w:val="24"/>
          <w:szCs w:val="24"/>
        </w:rPr>
        <w:t>г. Рузаевка</w:t>
      </w:r>
    </w:p>
    <w:p w:rsidR="006925BE" w:rsidRPr="00882EC8" w:rsidRDefault="006925BE" w:rsidP="00422A51">
      <w:pPr>
        <w:rPr>
          <w:color w:val="000000"/>
        </w:rPr>
      </w:pPr>
    </w:p>
    <w:p w:rsidR="006925BE" w:rsidRPr="00882EC8" w:rsidRDefault="006925BE" w:rsidP="00422A51">
      <w:pPr>
        <w:rPr>
          <w:color w:val="000000"/>
        </w:rPr>
      </w:pPr>
    </w:p>
    <w:p w:rsidR="006925BE" w:rsidRDefault="006925BE" w:rsidP="0088450D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О внесении изменений в П</w:t>
      </w:r>
      <w:r w:rsidRPr="00921D47">
        <w:rPr>
          <w:b/>
          <w:color w:val="000000"/>
          <w:sz w:val="26"/>
          <w:szCs w:val="26"/>
        </w:rPr>
        <w:t xml:space="preserve">оложение об установлении соотношения </w:t>
      </w:r>
    </w:p>
    <w:p w:rsidR="006925BE" w:rsidRPr="00921D47" w:rsidRDefault="006925BE" w:rsidP="0088450D">
      <w:pPr>
        <w:jc w:val="center"/>
        <w:rPr>
          <w:b/>
          <w:color w:val="000000"/>
          <w:sz w:val="26"/>
          <w:szCs w:val="26"/>
        </w:rPr>
      </w:pPr>
      <w:r w:rsidRPr="00921D47">
        <w:rPr>
          <w:b/>
          <w:color w:val="000000"/>
          <w:sz w:val="26"/>
          <w:szCs w:val="26"/>
        </w:rPr>
        <w:t>должностных окладов</w:t>
      </w:r>
      <w:r>
        <w:rPr>
          <w:b/>
          <w:color w:val="000000"/>
          <w:sz w:val="26"/>
          <w:szCs w:val="26"/>
        </w:rPr>
        <w:t xml:space="preserve"> </w:t>
      </w:r>
      <w:r w:rsidRPr="00921D47">
        <w:rPr>
          <w:b/>
          <w:color w:val="000000"/>
          <w:sz w:val="26"/>
          <w:szCs w:val="26"/>
        </w:rPr>
        <w:t xml:space="preserve"> руководителей муниципальных образовательных учреждений  Рузаевского </w:t>
      </w:r>
      <w:r>
        <w:rPr>
          <w:b/>
          <w:color w:val="000000"/>
          <w:sz w:val="26"/>
          <w:szCs w:val="26"/>
        </w:rPr>
        <w:t xml:space="preserve">  </w:t>
      </w:r>
      <w:r w:rsidRPr="00921D47">
        <w:rPr>
          <w:b/>
          <w:color w:val="000000"/>
          <w:sz w:val="26"/>
          <w:szCs w:val="26"/>
        </w:rPr>
        <w:t xml:space="preserve">муниципального района к средней заработной плате работников, </w:t>
      </w:r>
      <w:r>
        <w:rPr>
          <w:b/>
          <w:color w:val="000000"/>
          <w:sz w:val="26"/>
          <w:szCs w:val="26"/>
        </w:rPr>
        <w:t xml:space="preserve">      </w:t>
      </w:r>
      <w:r w:rsidRPr="00921D47">
        <w:rPr>
          <w:b/>
          <w:color w:val="000000"/>
          <w:sz w:val="26"/>
          <w:szCs w:val="26"/>
        </w:rPr>
        <w:t xml:space="preserve">относящихся к </w:t>
      </w:r>
      <w:r>
        <w:rPr>
          <w:b/>
          <w:color w:val="000000"/>
          <w:sz w:val="26"/>
          <w:szCs w:val="26"/>
        </w:rPr>
        <w:t xml:space="preserve">   </w:t>
      </w:r>
      <w:r w:rsidRPr="00921D47">
        <w:rPr>
          <w:b/>
          <w:color w:val="000000"/>
          <w:sz w:val="26"/>
          <w:szCs w:val="26"/>
        </w:rPr>
        <w:t xml:space="preserve">основному персоналу    возглавляемых ими образовательных </w:t>
      </w:r>
      <w:r>
        <w:rPr>
          <w:b/>
          <w:color w:val="000000"/>
          <w:sz w:val="26"/>
          <w:szCs w:val="26"/>
        </w:rPr>
        <w:t xml:space="preserve">        </w:t>
      </w:r>
      <w:r w:rsidRPr="00921D47">
        <w:rPr>
          <w:b/>
          <w:color w:val="000000"/>
          <w:sz w:val="26"/>
          <w:szCs w:val="26"/>
        </w:rPr>
        <w:t xml:space="preserve">учреждений, выплатах компенсационного и    стимулирующего характера </w:t>
      </w:r>
      <w:r>
        <w:rPr>
          <w:b/>
          <w:color w:val="000000"/>
          <w:sz w:val="26"/>
          <w:szCs w:val="26"/>
        </w:rPr>
        <w:t xml:space="preserve">               </w:t>
      </w:r>
      <w:r w:rsidRPr="00921D47">
        <w:rPr>
          <w:b/>
          <w:color w:val="000000"/>
          <w:sz w:val="26"/>
          <w:szCs w:val="26"/>
        </w:rPr>
        <w:t xml:space="preserve">руководителям подведомственных муниципальных </w:t>
      </w:r>
      <w:r>
        <w:rPr>
          <w:b/>
          <w:color w:val="000000"/>
          <w:sz w:val="26"/>
          <w:szCs w:val="26"/>
        </w:rPr>
        <w:t xml:space="preserve"> </w:t>
      </w:r>
      <w:r w:rsidRPr="00921D47">
        <w:rPr>
          <w:b/>
          <w:color w:val="000000"/>
          <w:sz w:val="26"/>
          <w:szCs w:val="26"/>
        </w:rPr>
        <w:t xml:space="preserve"> учреждений с учетом </w:t>
      </w:r>
      <w:r>
        <w:rPr>
          <w:b/>
          <w:color w:val="000000"/>
          <w:sz w:val="26"/>
          <w:szCs w:val="26"/>
        </w:rPr>
        <w:t xml:space="preserve">                </w:t>
      </w:r>
      <w:r w:rsidRPr="00921D47">
        <w:rPr>
          <w:b/>
          <w:color w:val="000000"/>
          <w:sz w:val="26"/>
          <w:szCs w:val="26"/>
        </w:rPr>
        <w:t xml:space="preserve">показателей (критериев) оценки </w:t>
      </w:r>
      <w:r>
        <w:rPr>
          <w:b/>
          <w:color w:val="000000"/>
          <w:sz w:val="26"/>
          <w:szCs w:val="26"/>
        </w:rPr>
        <w:t xml:space="preserve">  </w:t>
      </w:r>
      <w:r w:rsidRPr="00921D47">
        <w:rPr>
          <w:b/>
          <w:color w:val="000000"/>
          <w:sz w:val="26"/>
          <w:szCs w:val="26"/>
        </w:rPr>
        <w:t xml:space="preserve">эффективности деятельности </w:t>
      </w:r>
      <w:r>
        <w:rPr>
          <w:b/>
          <w:color w:val="000000"/>
          <w:sz w:val="26"/>
          <w:szCs w:val="26"/>
        </w:rPr>
        <w:t xml:space="preserve"> </w:t>
      </w:r>
      <w:r w:rsidRPr="00921D47">
        <w:rPr>
          <w:b/>
          <w:color w:val="000000"/>
          <w:sz w:val="26"/>
          <w:szCs w:val="26"/>
        </w:rPr>
        <w:t xml:space="preserve">муниципальных  </w:t>
      </w:r>
      <w:r>
        <w:rPr>
          <w:b/>
          <w:color w:val="000000"/>
          <w:sz w:val="26"/>
          <w:szCs w:val="26"/>
        </w:rPr>
        <w:t xml:space="preserve">                        </w:t>
      </w:r>
      <w:r w:rsidRPr="00921D47">
        <w:rPr>
          <w:b/>
          <w:color w:val="000000"/>
          <w:sz w:val="26"/>
          <w:szCs w:val="26"/>
        </w:rPr>
        <w:t>учреждений</w:t>
      </w:r>
      <w:r>
        <w:rPr>
          <w:b/>
          <w:color w:val="000000"/>
          <w:sz w:val="26"/>
          <w:szCs w:val="26"/>
        </w:rPr>
        <w:t xml:space="preserve">, </w:t>
      </w:r>
      <w:r w:rsidRPr="00051D3D">
        <w:rPr>
          <w:b/>
          <w:color w:val="000000"/>
          <w:sz w:val="26"/>
          <w:szCs w:val="26"/>
        </w:rPr>
        <w:t>утвержденное постановлением администрации Рузаевского муниц</w:t>
      </w:r>
      <w:r w:rsidRPr="00051D3D">
        <w:rPr>
          <w:b/>
          <w:color w:val="000000"/>
          <w:sz w:val="26"/>
          <w:szCs w:val="26"/>
        </w:rPr>
        <w:t>и</w:t>
      </w:r>
      <w:r w:rsidRPr="00051D3D">
        <w:rPr>
          <w:b/>
          <w:color w:val="000000"/>
          <w:sz w:val="26"/>
          <w:szCs w:val="26"/>
        </w:rPr>
        <w:t>пального района от 05.02.2015 г. № 141</w:t>
      </w:r>
    </w:p>
    <w:p w:rsidR="006925BE" w:rsidRDefault="006925BE" w:rsidP="00D40EAA">
      <w:pPr>
        <w:jc w:val="center"/>
        <w:rPr>
          <w:b/>
          <w:color w:val="000000"/>
          <w:sz w:val="26"/>
          <w:szCs w:val="26"/>
        </w:rPr>
      </w:pPr>
    </w:p>
    <w:p w:rsidR="006925BE" w:rsidRDefault="006925BE" w:rsidP="00D40EAA">
      <w:pPr>
        <w:jc w:val="center"/>
        <w:rPr>
          <w:b/>
          <w:color w:val="000000"/>
          <w:sz w:val="26"/>
          <w:szCs w:val="26"/>
        </w:rPr>
      </w:pPr>
    </w:p>
    <w:p w:rsidR="006925BE" w:rsidRPr="00921D47" w:rsidRDefault="006925BE" w:rsidP="00AB4546">
      <w:pPr>
        <w:spacing w:line="276" w:lineRule="auto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На основании решения</w:t>
      </w:r>
      <w:r w:rsidRPr="00921D47">
        <w:rPr>
          <w:bCs/>
          <w:color w:val="000000"/>
          <w:sz w:val="26"/>
          <w:szCs w:val="26"/>
        </w:rPr>
        <w:t xml:space="preserve"> Совета депутатов Рузаевского муниципального района Ре</w:t>
      </w:r>
      <w:r w:rsidRPr="00921D47">
        <w:rPr>
          <w:bCs/>
          <w:color w:val="000000"/>
          <w:sz w:val="26"/>
          <w:szCs w:val="26"/>
        </w:rPr>
        <w:t>с</w:t>
      </w:r>
      <w:r w:rsidRPr="00921D47">
        <w:rPr>
          <w:bCs/>
          <w:color w:val="000000"/>
          <w:sz w:val="26"/>
          <w:szCs w:val="26"/>
        </w:rPr>
        <w:t xml:space="preserve">публики Мордовия  от 27 октября </w:t>
      </w:r>
      <w:smartTag w:uri="urn:schemas-microsoft-com:office:smarttags" w:element="metricconverter">
        <w:smartTagPr>
          <w:attr w:name="ProductID" w:val="2008 г"/>
        </w:smartTagPr>
        <w:r w:rsidRPr="00921D47">
          <w:rPr>
            <w:bCs/>
            <w:color w:val="000000"/>
            <w:sz w:val="26"/>
            <w:szCs w:val="26"/>
          </w:rPr>
          <w:t>2008 г</w:t>
        </w:r>
      </w:smartTag>
      <w:r w:rsidRPr="00921D47">
        <w:rPr>
          <w:bCs/>
          <w:color w:val="000000"/>
          <w:sz w:val="26"/>
          <w:szCs w:val="26"/>
        </w:rPr>
        <w:t>. №8/122 «Об основах организации оплаты труда работников муниципальных учреждений» Администрация Рузаевского муниципального района Республики Мордовия  п о с т а н о в л я е т:</w:t>
      </w:r>
    </w:p>
    <w:p w:rsidR="006925BE" w:rsidRPr="00921D47" w:rsidRDefault="006925BE" w:rsidP="00AB4546">
      <w:pPr>
        <w:spacing w:line="276" w:lineRule="auto"/>
        <w:ind w:firstLine="709"/>
        <w:jc w:val="both"/>
        <w:rPr>
          <w:bCs/>
          <w:color w:val="000000"/>
          <w:sz w:val="26"/>
          <w:szCs w:val="26"/>
        </w:rPr>
      </w:pPr>
      <w:r w:rsidRPr="00921D47">
        <w:rPr>
          <w:bCs/>
          <w:color w:val="000000"/>
          <w:sz w:val="26"/>
          <w:szCs w:val="26"/>
        </w:rPr>
        <w:t xml:space="preserve">1. </w:t>
      </w:r>
      <w:r>
        <w:rPr>
          <w:bCs/>
          <w:color w:val="000000"/>
          <w:sz w:val="26"/>
          <w:szCs w:val="26"/>
        </w:rPr>
        <w:t xml:space="preserve"> </w:t>
      </w:r>
      <w:r w:rsidRPr="00AB4546">
        <w:rPr>
          <w:bCs/>
          <w:color w:val="000000"/>
          <w:sz w:val="26"/>
          <w:szCs w:val="26"/>
        </w:rPr>
        <w:t>Внести в Положение об установлении соотношения должностных окладов  рук</w:t>
      </w:r>
      <w:r w:rsidRPr="00AB4546">
        <w:rPr>
          <w:bCs/>
          <w:color w:val="000000"/>
          <w:sz w:val="26"/>
          <w:szCs w:val="26"/>
        </w:rPr>
        <w:t>о</w:t>
      </w:r>
      <w:r w:rsidRPr="00AB4546">
        <w:rPr>
          <w:bCs/>
          <w:color w:val="000000"/>
          <w:sz w:val="26"/>
          <w:szCs w:val="26"/>
        </w:rPr>
        <w:t>водителей муниципальных образовательных учреждений  Рузаевского муниципального района к средней заработной плате работников, относящихся к основному персоналу    возглавляемых ими образовательных учреждений, выплатах компенсационного и  стим</w:t>
      </w:r>
      <w:r w:rsidRPr="00AB4546">
        <w:rPr>
          <w:bCs/>
          <w:color w:val="000000"/>
          <w:sz w:val="26"/>
          <w:szCs w:val="26"/>
        </w:rPr>
        <w:t>у</w:t>
      </w:r>
      <w:r w:rsidRPr="00AB4546">
        <w:rPr>
          <w:bCs/>
          <w:color w:val="000000"/>
          <w:sz w:val="26"/>
          <w:szCs w:val="26"/>
        </w:rPr>
        <w:t>лирующего характера руководителям подведомственных муниципальных учреждений с учетом показателей (критериев) оценки эффективности деятельности муниципальных    учреждений, утвержденное постановлением администрации Рузаевского муниципального района от 05.02.2015 г. № 141 (</w:t>
      </w:r>
      <w:r>
        <w:rPr>
          <w:bCs/>
          <w:color w:val="000000"/>
          <w:sz w:val="26"/>
          <w:szCs w:val="26"/>
        </w:rPr>
        <w:t xml:space="preserve">с изм.  от  31.03.2015 г. № 451, 24.02.2016 г. № 189, от 25.10.2016 г. № 1283, </w:t>
      </w:r>
      <w:r w:rsidRPr="00106F21">
        <w:rPr>
          <w:bCs/>
          <w:color w:val="000000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 xml:space="preserve">27.06.2017 г. № 512, 20.12.2017 г. № 1092, 26.03.2018 г. № 200),  </w:t>
      </w:r>
      <w:r w:rsidRPr="00AB4546">
        <w:rPr>
          <w:bCs/>
          <w:color w:val="000000"/>
          <w:sz w:val="26"/>
          <w:szCs w:val="26"/>
        </w:rPr>
        <w:t>сл</w:t>
      </w:r>
      <w:r w:rsidRPr="00AB4546">
        <w:rPr>
          <w:bCs/>
          <w:color w:val="000000"/>
          <w:sz w:val="26"/>
          <w:szCs w:val="26"/>
        </w:rPr>
        <w:t>е</w:t>
      </w:r>
      <w:r w:rsidRPr="00AB4546">
        <w:rPr>
          <w:bCs/>
          <w:color w:val="000000"/>
          <w:sz w:val="26"/>
          <w:szCs w:val="26"/>
        </w:rPr>
        <w:t>дующие изменения:</w:t>
      </w:r>
    </w:p>
    <w:p w:rsidR="006925BE" w:rsidRPr="00921D47" w:rsidRDefault="006925BE" w:rsidP="003B0FAB">
      <w:pPr>
        <w:tabs>
          <w:tab w:val="right" w:pos="10205"/>
        </w:tabs>
        <w:spacing w:line="276" w:lineRule="auto"/>
        <w:ind w:firstLine="709"/>
        <w:jc w:val="both"/>
        <w:rPr>
          <w:bCs/>
          <w:color w:val="000000"/>
          <w:sz w:val="26"/>
          <w:szCs w:val="26"/>
        </w:rPr>
      </w:pPr>
      <w:r w:rsidRPr="00E116AF">
        <w:rPr>
          <w:bCs/>
          <w:color w:val="000000"/>
          <w:sz w:val="26"/>
          <w:szCs w:val="26"/>
        </w:rPr>
        <w:t>1</w:t>
      </w:r>
      <w:r>
        <w:rPr>
          <w:bCs/>
          <w:color w:val="000000"/>
          <w:sz w:val="26"/>
          <w:szCs w:val="26"/>
        </w:rPr>
        <w:t xml:space="preserve">.1. приложение 7 к Положению </w:t>
      </w:r>
      <w:r w:rsidRPr="00921D47">
        <w:rPr>
          <w:bCs/>
          <w:color w:val="000000"/>
          <w:sz w:val="26"/>
          <w:szCs w:val="26"/>
        </w:rPr>
        <w:t>изложить в следующей редакции:</w:t>
      </w:r>
      <w:r>
        <w:rPr>
          <w:bCs/>
          <w:color w:val="000000"/>
          <w:sz w:val="26"/>
          <w:szCs w:val="26"/>
        </w:rPr>
        <w:tab/>
      </w:r>
    </w:p>
    <w:p w:rsidR="006925BE" w:rsidRPr="00921D47" w:rsidRDefault="006925BE" w:rsidP="003B0FAB">
      <w:pPr>
        <w:spacing w:line="276" w:lineRule="auto"/>
        <w:ind w:firstLine="698"/>
        <w:jc w:val="right"/>
        <w:rPr>
          <w:b/>
          <w:color w:val="000000"/>
          <w:sz w:val="26"/>
          <w:szCs w:val="26"/>
        </w:rPr>
      </w:pPr>
      <w:r w:rsidRPr="00921D47">
        <w:rPr>
          <w:bCs/>
          <w:color w:val="000000"/>
          <w:sz w:val="26"/>
          <w:szCs w:val="26"/>
        </w:rPr>
        <w:t xml:space="preserve"> «</w:t>
      </w:r>
      <w:r w:rsidRPr="00921D47">
        <w:rPr>
          <w:rStyle w:val="a2"/>
          <w:b w:val="0"/>
          <w:color w:val="000000"/>
          <w:sz w:val="26"/>
          <w:szCs w:val="26"/>
        </w:rPr>
        <w:t xml:space="preserve">Приложение </w:t>
      </w:r>
      <w:r>
        <w:rPr>
          <w:rStyle w:val="a2"/>
          <w:b w:val="0"/>
          <w:color w:val="000000"/>
          <w:sz w:val="26"/>
          <w:szCs w:val="26"/>
        </w:rPr>
        <w:t>7</w:t>
      </w:r>
    </w:p>
    <w:p w:rsidR="006925BE" w:rsidRDefault="006925BE" w:rsidP="003B0FAB">
      <w:pPr>
        <w:spacing w:line="276" w:lineRule="auto"/>
        <w:ind w:firstLine="698"/>
        <w:jc w:val="right"/>
      </w:pPr>
      <w:r w:rsidRPr="00921D47">
        <w:rPr>
          <w:rStyle w:val="a2"/>
          <w:b w:val="0"/>
          <w:color w:val="000000"/>
          <w:sz w:val="26"/>
          <w:szCs w:val="26"/>
        </w:rPr>
        <w:t xml:space="preserve">к </w:t>
      </w:r>
      <w:hyperlink w:anchor="sub_10000" w:history="1">
        <w:r w:rsidRPr="00921D47">
          <w:rPr>
            <w:rStyle w:val="a"/>
            <w:b w:val="0"/>
            <w:color w:val="000000"/>
            <w:sz w:val="26"/>
            <w:szCs w:val="26"/>
          </w:rPr>
          <w:t>Положению</w:t>
        </w:r>
      </w:hyperlink>
    </w:p>
    <w:p w:rsidR="006925BE" w:rsidRDefault="006925BE" w:rsidP="00112B76">
      <w:pPr>
        <w:ind w:firstLine="698"/>
        <w:jc w:val="right"/>
      </w:pPr>
    </w:p>
    <w:p w:rsidR="006925BE" w:rsidRPr="00816069" w:rsidRDefault="006925BE" w:rsidP="007733E8">
      <w:pPr>
        <w:jc w:val="center"/>
        <w:outlineLvl w:val="0"/>
        <w:rPr>
          <w:b/>
          <w:bCs/>
          <w:color w:val="000000"/>
          <w:sz w:val="26"/>
          <w:szCs w:val="26"/>
        </w:rPr>
      </w:pPr>
      <w:r w:rsidRPr="00816069">
        <w:rPr>
          <w:b/>
          <w:bCs/>
          <w:color w:val="000000"/>
          <w:sz w:val="26"/>
          <w:szCs w:val="26"/>
        </w:rPr>
        <w:t xml:space="preserve">Основные показатели результативности работы руководителей </w:t>
      </w:r>
    </w:p>
    <w:p w:rsidR="006925BE" w:rsidRDefault="006925BE" w:rsidP="007733E8">
      <w:pPr>
        <w:jc w:val="center"/>
        <w:outlineLvl w:val="0"/>
        <w:rPr>
          <w:b/>
          <w:bCs/>
          <w:color w:val="000000"/>
          <w:sz w:val="26"/>
          <w:szCs w:val="26"/>
        </w:rPr>
      </w:pPr>
      <w:r w:rsidRPr="00816069">
        <w:rPr>
          <w:b/>
          <w:bCs/>
          <w:color w:val="000000"/>
          <w:sz w:val="26"/>
          <w:szCs w:val="26"/>
        </w:rPr>
        <w:t>общеобразовательных учреждений  Рузаевского муниципального района</w:t>
      </w:r>
    </w:p>
    <w:tbl>
      <w:tblPr>
        <w:tblW w:w="10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4"/>
        <w:gridCol w:w="6420"/>
        <w:gridCol w:w="3446"/>
      </w:tblGrid>
      <w:tr w:rsidR="006925BE" w:rsidRPr="00D94375" w:rsidTr="00512A74">
        <w:trPr>
          <w:trHeight w:val="145"/>
        </w:trPr>
        <w:tc>
          <w:tcPr>
            <w:tcW w:w="644" w:type="dxa"/>
          </w:tcPr>
          <w:p w:rsidR="006925BE" w:rsidRPr="00D94375" w:rsidRDefault="006925BE" w:rsidP="00D94375">
            <w:pPr>
              <w:jc w:val="center"/>
              <w:rPr>
                <w:b/>
                <w:sz w:val="26"/>
                <w:szCs w:val="26"/>
              </w:rPr>
            </w:pPr>
            <w:r w:rsidRPr="00D94375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6420" w:type="dxa"/>
          </w:tcPr>
          <w:p w:rsidR="006925BE" w:rsidRPr="00D94375" w:rsidRDefault="006925BE" w:rsidP="00D94375">
            <w:pPr>
              <w:jc w:val="center"/>
              <w:rPr>
                <w:b/>
                <w:sz w:val="26"/>
                <w:szCs w:val="26"/>
              </w:rPr>
            </w:pPr>
            <w:r w:rsidRPr="00D94375">
              <w:rPr>
                <w:b/>
                <w:sz w:val="26"/>
                <w:szCs w:val="26"/>
              </w:rPr>
              <w:t xml:space="preserve">Критерии премирования </w:t>
            </w:r>
          </w:p>
        </w:tc>
        <w:tc>
          <w:tcPr>
            <w:tcW w:w="3446" w:type="dxa"/>
            <w:tcBorders>
              <w:right w:val="single" w:sz="4" w:space="0" w:color="auto"/>
            </w:tcBorders>
          </w:tcPr>
          <w:p w:rsidR="006925BE" w:rsidRPr="00D94375" w:rsidRDefault="006925BE" w:rsidP="00D94375">
            <w:pPr>
              <w:jc w:val="center"/>
              <w:rPr>
                <w:b/>
                <w:sz w:val="26"/>
                <w:szCs w:val="26"/>
              </w:rPr>
            </w:pPr>
            <w:r w:rsidRPr="00D94375">
              <w:rPr>
                <w:b/>
                <w:sz w:val="26"/>
                <w:szCs w:val="26"/>
              </w:rPr>
              <w:t>Размер выплаты</w:t>
            </w:r>
          </w:p>
          <w:p w:rsidR="006925BE" w:rsidRPr="00D94375" w:rsidRDefault="006925BE" w:rsidP="00D94375">
            <w:pPr>
              <w:jc w:val="center"/>
              <w:rPr>
                <w:b/>
                <w:sz w:val="26"/>
                <w:szCs w:val="26"/>
              </w:rPr>
            </w:pPr>
            <w:r w:rsidRPr="00D94375">
              <w:rPr>
                <w:b/>
                <w:sz w:val="26"/>
                <w:szCs w:val="26"/>
              </w:rPr>
              <w:t>(кол-во баллов)</w:t>
            </w:r>
          </w:p>
        </w:tc>
      </w:tr>
      <w:tr w:rsidR="006925BE" w:rsidRPr="00D94375" w:rsidTr="00512A74">
        <w:trPr>
          <w:trHeight w:val="70"/>
        </w:trPr>
        <w:tc>
          <w:tcPr>
            <w:tcW w:w="644" w:type="dxa"/>
          </w:tcPr>
          <w:p w:rsidR="006925BE" w:rsidRPr="00D94375" w:rsidRDefault="006925BE" w:rsidP="00D94375">
            <w:pPr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1.</w:t>
            </w:r>
          </w:p>
        </w:tc>
        <w:tc>
          <w:tcPr>
            <w:tcW w:w="6420" w:type="dxa"/>
          </w:tcPr>
          <w:p w:rsidR="006925BE" w:rsidRPr="00D94375" w:rsidRDefault="006925BE" w:rsidP="00D94375">
            <w:pPr>
              <w:rPr>
                <w:b/>
                <w:sz w:val="26"/>
                <w:szCs w:val="26"/>
              </w:rPr>
            </w:pPr>
            <w:r w:rsidRPr="00D94375">
              <w:rPr>
                <w:b/>
                <w:sz w:val="26"/>
                <w:szCs w:val="26"/>
              </w:rPr>
              <w:t>Выплата за качество, интенсивность и результ</w:t>
            </w:r>
            <w:r w:rsidRPr="00D94375">
              <w:rPr>
                <w:b/>
                <w:sz w:val="26"/>
                <w:szCs w:val="26"/>
              </w:rPr>
              <w:t>а</w:t>
            </w:r>
            <w:r w:rsidRPr="00D94375">
              <w:rPr>
                <w:b/>
                <w:sz w:val="26"/>
                <w:szCs w:val="26"/>
              </w:rPr>
              <w:t>тивность</w:t>
            </w:r>
          </w:p>
        </w:tc>
        <w:tc>
          <w:tcPr>
            <w:tcW w:w="3446" w:type="dxa"/>
            <w:tcBorders>
              <w:right w:val="single" w:sz="4" w:space="0" w:color="auto"/>
            </w:tcBorders>
          </w:tcPr>
          <w:p w:rsidR="006925BE" w:rsidRPr="00D94375" w:rsidRDefault="006925BE" w:rsidP="00D94375">
            <w:pPr>
              <w:jc w:val="center"/>
              <w:rPr>
                <w:b/>
                <w:sz w:val="26"/>
                <w:szCs w:val="26"/>
              </w:rPr>
            </w:pPr>
            <w:r w:rsidRPr="00D94375">
              <w:rPr>
                <w:b/>
                <w:sz w:val="26"/>
                <w:szCs w:val="26"/>
              </w:rPr>
              <w:t>50</w:t>
            </w:r>
          </w:p>
        </w:tc>
      </w:tr>
      <w:tr w:rsidR="006925BE" w:rsidRPr="00D94375" w:rsidTr="00512A74">
        <w:trPr>
          <w:trHeight w:val="1679"/>
        </w:trPr>
        <w:tc>
          <w:tcPr>
            <w:tcW w:w="644" w:type="dxa"/>
            <w:tcBorders>
              <w:bottom w:val="single" w:sz="4" w:space="0" w:color="auto"/>
            </w:tcBorders>
          </w:tcPr>
          <w:p w:rsidR="006925BE" w:rsidRPr="00D94375" w:rsidRDefault="006925BE" w:rsidP="00D94375">
            <w:pPr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1.1.</w:t>
            </w:r>
          </w:p>
        </w:tc>
        <w:tc>
          <w:tcPr>
            <w:tcW w:w="6420" w:type="dxa"/>
            <w:tcBorders>
              <w:bottom w:val="single" w:sz="4" w:space="0" w:color="auto"/>
            </w:tcBorders>
          </w:tcPr>
          <w:p w:rsidR="006925BE" w:rsidRPr="00D94375" w:rsidRDefault="006925BE" w:rsidP="00D94375">
            <w:pPr>
              <w:snapToGrid w:val="0"/>
              <w:ind w:left="-51" w:right="-51"/>
              <w:jc w:val="both"/>
              <w:rPr>
                <w:b/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Результаты внешнего мониторинга (независимые и</w:t>
            </w:r>
            <w:r w:rsidRPr="00D94375">
              <w:rPr>
                <w:sz w:val="26"/>
                <w:szCs w:val="26"/>
              </w:rPr>
              <w:t>с</w:t>
            </w:r>
            <w:r w:rsidRPr="00D94375">
              <w:rPr>
                <w:sz w:val="26"/>
                <w:szCs w:val="26"/>
              </w:rPr>
              <w:t>следования, региональные и муниципальные  контрол</w:t>
            </w:r>
            <w:r w:rsidRPr="00D94375">
              <w:rPr>
                <w:sz w:val="26"/>
                <w:szCs w:val="26"/>
              </w:rPr>
              <w:t>ь</w:t>
            </w:r>
            <w:r w:rsidRPr="00D94375">
              <w:rPr>
                <w:sz w:val="26"/>
                <w:szCs w:val="26"/>
              </w:rPr>
              <w:t>ные работы, тестирование и др.) (</w:t>
            </w:r>
            <w:r w:rsidRPr="00D94375">
              <w:rPr>
                <w:b/>
                <w:sz w:val="26"/>
                <w:szCs w:val="26"/>
              </w:rPr>
              <w:t>по мере проведения)</w:t>
            </w:r>
          </w:p>
          <w:p w:rsidR="006925BE" w:rsidRPr="00D94375" w:rsidRDefault="006925BE" w:rsidP="00D94375">
            <w:pPr>
              <w:snapToGrid w:val="0"/>
              <w:ind w:left="-51" w:right="-51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Качество обучения:</w:t>
            </w:r>
          </w:p>
          <w:p w:rsidR="006925BE" w:rsidRPr="00D94375" w:rsidRDefault="006925BE" w:rsidP="00D94375">
            <w:pPr>
              <w:ind w:left="-51" w:right="-51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 xml:space="preserve">71 – 80% </w:t>
            </w:r>
          </w:p>
          <w:p w:rsidR="006925BE" w:rsidRPr="00D94375" w:rsidRDefault="006925BE" w:rsidP="00D94375">
            <w:pPr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 xml:space="preserve">61 – 70%  </w:t>
            </w:r>
          </w:p>
          <w:p w:rsidR="006925BE" w:rsidRPr="00D94375" w:rsidRDefault="006925BE" w:rsidP="00D94375">
            <w:pPr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50 – 60 %</w:t>
            </w:r>
          </w:p>
          <w:p w:rsidR="006925BE" w:rsidRPr="00D94375" w:rsidRDefault="006925BE" w:rsidP="00D94375">
            <w:pPr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до 50 %</w:t>
            </w:r>
          </w:p>
        </w:tc>
        <w:tc>
          <w:tcPr>
            <w:tcW w:w="3446" w:type="dxa"/>
            <w:tcBorders>
              <w:bottom w:val="single" w:sz="4" w:space="0" w:color="auto"/>
              <w:right w:val="single" w:sz="4" w:space="0" w:color="auto"/>
            </w:tcBorders>
          </w:tcPr>
          <w:p w:rsidR="006925BE" w:rsidRPr="00D94375" w:rsidRDefault="006925BE" w:rsidP="00D94375">
            <w:pPr>
              <w:rPr>
                <w:sz w:val="26"/>
                <w:szCs w:val="26"/>
              </w:rPr>
            </w:pPr>
          </w:p>
          <w:p w:rsidR="006925BE" w:rsidRPr="00D94375" w:rsidRDefault="006925BE" w:rsidP="00D94375">
            <w:pPr>
              <w:rPr>
                <w:sz w:val="26"/>
                <w:szCs w:val="26"/>
              </w:rPr>
            </w:pP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15</w:t>
            </w: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10</w:t>
            </w: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5</w:t>
            </w: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0</w:t>
            </w:r>
          </w:p>
        </w:tc>
      </w:tr>
      <w:tr w:rsidR="006925BE" w:rsidRPr="00D94375" w:rsidTr="00512A74">
        <w:trPr>
          <w:trHeight w:val="682"/>
        </w:trPr>
        <w:tc>
          <w:tcPr>
            <w:tcW w:w="644" w:type="dxa"/>
            <w:tcBorders>
              <w:bottom w:val="single" w:sz="4" w:space="0" w:color="auto"/>
            </w:tcBorders>
          </w:tcPr>
          <w:p w:rsidR="006925BE" w:rsidRPr="00D94375" w:rsidRDefault="006925BE" w:rsidP="00D94375">
            <w:pPr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1.2.</w:t>
            </w:r>
          </w:p>
        </w:tc>
        <w:tc>
          <w:tcPr>
            <w:tcW w:w="6420" w:type="dxa"/>
            <w:tcBorders>
              <w:bottom w:val="single" w:sz="4" w:space="0" w:color="auto"/>
            </w:tcBorders>
          </w:tcPr>
          <w:p w:rsidR="006925BE" w:rsidRPr="00D94375" w:rsidRDefault="006925BE" w:rsidP="00D9437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D94375">
              <w:rPr>
                <w:color w:val="000000"/>
                <w:sz w:val="26"/>
                <w:szCs w:val="26"/>
              </w:rPr>
              <w:t>Эффективное участие образовательного учреждения, педагогов в профессиональных и творческих конку</w:t>
            </w:r>
            <w:r w:rsidRPr="00D94375">
              <w:rPr>
                <w:color w:val="000000"/>
                <w:sz w:val="26"/>
                <w:szCs w:val="26"/>
              </w:rPr>
              <w:t>р</w:t>
            </w:r>
            <w:r w:rsidRPr="00D94375">
              <w:rPr>
                <w:color w:val="000000"/>
                <w:sz w:val="26"/>
                <w:szCs w:val="26"/>
              </w:rPr>
              <w:t xml:space="preserve">сах и </w:t>
            </w:r>
            <w:r w:rsidRPr="00D94375">
              <w:rPr>
                <w:sz w:val="26"/>
                <w:szCs w:val="26"/>
              </w:rPr>
              <w:t>конкурсах на получение грантовой поддержки</w:t>
            </w:r>
            <w:r w:rsidRPr="00D94375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3446" w:type="dxa"/>
            <w:tcBorders>
              <w:bottom w:val="single" w:sz="4" w:space="0" w:color="auto"/>
              <w:right w:val="single" w:sz="4" w:space="0" w:color="auto"/>
            </w:tcBorders>
          </w:tcPr>
          <w:p w:rsidR="006925BE" w:rsidRPr="00D94375" w:rsidRDefault="006925BE" w:rsidP="00D943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94375">
              <w:rPr>
                <w:color w:val="000000"/>
                <w:sz w:val="26"/>
                <w:szCs w:val="26"/>
              </w:rPr>
              <w:t>За каждого победителя: 3</w:t>
            </w:r>
          </w:p>
          <w:p w:rsidR="006925BE" w:rsidRPr="00D94375" w:rsidRDefault="006925BE" w:rsidP="00D943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94375">
              <w:rPr>
                <w:color w:val="000000"/>
                <w:sz w:val="26"/>
                <w:szCs w:val="26"/>
              </w:rPr>
              <w:t>за каждого призера: 2</w:t>
            </w:r>
          </w:p>
          <w:p w:rsidR="006925BE" w:rsidRPr="00D94375" w:rsidRDefault="006925BE" w:rsidP="00D9437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Не более 15</w:t>
            </w:r>
          </w:p>
        </w:tc>
      </w:tr>
      <w:tr w:rsidR="006925BE" w:rsidRPr="00D94375" w:rsidTr="00512A74">
        <w:trPr>
          <w:trHeight w:val="642"/>
        </w:trPr>
        <w:tc>
          <w:tcPr>
            <w:tcW w:w="644" w:type="dxa"/>
            <w:tcBorders>
              <w:bottom w:val="single" w:sz="4" w:space="0" w:color="auto"/>
            </w:tcBorders>
          </w:tcPr>
          <w:p w:rsidR="006925BE" w:rsidRPr="00D94375" w:rsidRDefault="006925BE" w:rsidP="00D94375">
            <w:pPr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1.3</w:t>
            </w:r>
          </w:p>
        </w:tc>
        <w:tc>
          <w:tcPr>
            <w:tcW w:w="6420" w:type="dxa"/>
            <w:tcBorders>
              <w:bottom w:val="single" w:sz="4" w:space="0" w:color="auto"/>
            </w:tcBorders>
          </w:tcPr>
          <w:p w:rsidR="006925BE" w:rsidRPr="00D94375" w:rsidRDefault="006925BE" w:rsidP="00D94375">
            <w:pPr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Проведение мероприятий различного уровня в соо</w:t>
            </w:r>
            <w:r w:rsidRPr="00D94375">
              <w:rPr>
                <w:sz w:val="26"/>
                <w:szCs w:val="26"/>
              </w:rPr>
              <w:t>т</w:t>
            </w:r>
            <w:r w:rsidRPr="00D94375">
              <w:rPr>
                <w:sz w:val="26"/>
                <w:szCs w:val="26"/>
              </w:rPr>
              <w:t>ветствии с Планом работы  Управления образованием администрации Рузаевского муниципального района или по приказам Министерства образования РМ и управления  образования:  муниципальных</w:t>
            </w:r>
          </w:p>
          <w:p w:rsidR="006925BE" w:rsidRPr="00D94375" w:rsidRDefault="006925BE" w:rsidP="00D94375">
            <w:pPr>
              <w:ind w:left="708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 xml:space="preserve">              республиканских </w:t>
            </w:r>
          </w:p>
          <w:p w:rsidR="006925BE" w:rsidRPr="00D94375" w:rsidRDefault="006925BE" w:rsidP="00D94375">
            <w:pPr>
              <w:ind w:left="708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 xml:space="preserve">              российских</w:t>
            </w:r>
          </w:p>
        </w:tc>
        <w:tc>
          <w:tcPr>
            <w:tcW w:w="3446" w:type="dxa"/>
            <w:tcBorders>
              <w:bottom w:val="single" w:sz="4" w:space="0" w:color="auto"/>
              <w:right w:val="single" w:sz="4" w:space="0" w:color="auto"/>
            </w:tcBorders>
          </w:tcPr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5</w:t>
            </w: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 xml:space="preserve">7 </w:t>
            </w: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10</w:t>
            </w:r>
          </w:p>
        </w:tc>
      </w:tr>
      <w:tr w:rsidR="006925BE" w:rsidRPr="00D94375" w:rsidTr="00512A74">
        <w:trPr>
          <w:trHeight w:val="145"/>
        </w:trPr>
        <w:tc>
          <w:tcPr>
            <w:tcW w:w="644" w:type="dxa"/>
          </w:tcPr>
          <w:p w:rsidR="006925BE" w:rsidRPr="00D94375" w:rsidRDefault="006925BE" w:rsidP="00D94375">
            <w:pPr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1.4.</w:t>
            </w:r>
          </w:p>
        </w:tc>
        <w:tc>
          <w:tcPr>
            <w:tcW w:w="6420" w:type="dxa"/>
          </w:tcPr>
          <w:p w:rsidR="006925BE" w:rsidRPr="00D94375" w:rsidRDefault="006925BE" w:rsidP="00D94375">
            <w:pPr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Высокий уровень инновационной и экспериментал</w:t>
            </w:r>
            <w:r w:rsidRPr="00D94375">
              <w:rPr>
                <w:sz w:val="26"/>
                <w:szCs w:val="26"/>
              </w:rPr>
              <w:t>ь</w:t>
            </w:r>
            <w:r w:rsidRPr="00D94375">
              <w:rPr>
                <w:sz w:val="26"/>
                <w:szCs w:val="26"/>
              </w:rPr>
              <w:t>ной деятельности:</w:t>
            </w:r>
          </w:p>
          <w:p w:rsidR="006925BE" w:rsidRPr="00D94375" w:rsidRDefault="006925BE" w:rsidP="00D94375">
            <w:pPr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- наличие экспериментальной площадки</w:t>
            </w:r>
          </w:p>
          <w:p w:rsidR="006925BE" w:rsidRPr="00D94375" w:rsidRDefault="006925BE" w:rsidP="00D94375">
            <w:pPr>
              <w:ind w:left="708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муниципального уровня</w:t>
            </w:r>
          </w:p>
          <w:p w:rsidR="006925BE" w:rsidRPr="00D94375" w:rsidRDefault="006925BE" w:rsidP="00D94375">
            <w:pPr>
              <w:ind w:left="708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республиканского уровня</w:t>
            </w:r>
          </w:p>
          <w:p w:rsidR="006925BE" w:rsidRPr="00D94375" w:rsidRDefault="006925BE" w:rsidP="00D94375">
            <w:pPr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 xml:space="preserve">            российского  уровня</w:t>
            </w:r>
          </w:p>
          <w:p w:rsidR="006925BE" w:rsidRPr="00D94375" w:rsidRDefault="006925BE" w:rsidP="00D94375">
            <w:pPr>
              <w:rPr>
                <w:sz w:val="26"/>
                <w:szCs w:val="26"/>
              </w:rPr>
            </w:pPr>
          </w:p>
          <w:p w:rsidR="006925BE" w:rsidRPr="00D94375" w:rsidRDefault="006925BE" w:rsidP="00D94375">
            <w:pPr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- внедрение новых направлений и форм работы.</w:t>
            </w:r>
          </w:p>
        </w:tc>
        <w:tc>
          <w:tcPr>
            <w:tcW w:w="3446" w:type="dxa"/>
            <w:tcBorders>
              <w:right w:val="single" w:sz="4" w:space="0" w:color="auto"/>
            </w:tcBorders>
          </w:tcPr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10</w:t>
            </w: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2</w:t>
            </w: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3</w:t>
            </w: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5</w:t>
            </w: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5</w:t>
            </w: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(Перечислить мероприятия, проведенные за отчетный период)</w:t>
            </w:r>
          </w:p>
        </w:tc>
      </w:tr>
      <w:tr w:rsidR="006925BE" w:rsidRPr="00D94375" w:rsidTr="00512A74">
        <w:trPr>
          <w:trHeight w:val="145"/>
        </w:trPr>
        <w:tc>
          <w:tcPr>
            <w:tcW w:w="644" w:type="dxa"/>
          </w:tcPr>
          <w:p w:rsidR="006925BE" w:rsidRPr="00D94375" w:rsidRDefault="006925BE" w:rsidP="00D94375">
            <w:pPr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2.</w:t>
            </w:r>
          </w:p>
        </w:tc>
        <w:tc>
          <w:tcPr>
            <w:tcW w:w="6420" w:type="dxa"/>
          </w:tcPr>
          <w:p w:rsidR="006925BE" w:rsidRPr="00D94375" w:rsidRDefault="006925BE" w:rsidP="00D94375">
            <w:pPr>
              <w:rPr>
                <w:b/>
                <w:sz w:val="26"/>
                <w:szCs w:val="26"/>
              </w:rPr>
            </w:pPr>
            <w:r w:rsidRPr="00D94375">
              <w:rPr>
                <w:b/>
                <w:sz w:val="26"/>
                <w:szCs w:val="26"/>
              </w:rPr>
              <w:t>Качество управленческой  деятельности:</w:t>
            </w:r>
          </w:p>
        </w:tc>
        <w:tc>
          <w:tcPr>
            <w:tcW w:w="3446" w:type="dxa"/>
            <w:tcBorders>
              <w:right w:val="single" w:sz="4" w:space="0" w:color="auto"/>
            </w:tcBorders>
          </w:tcPr>
          <w:p w:rsidR="006925BE" w:rsidRPr="00D94375" w:rsidRDefault="006925BE" w:rsidP="00D94375">
            <w:pPr>
              <w:jc w:val="center"/>
              <w:rPr>
                <w:b/>
                <w:sz w:val="26"/>
                <w:szCs w:val="26"/>
              </w:rPr>
            </w:pPr>
            <w:r w:rsidRPr="00D94375">
              <w:rPr>
                <w:b/>
                <w:sz w:val="26"/>
                <w:szCs w:val="26"/>
              </w:rPr>
              <w:t>50</w:t>
            </w:r>
          </w:p>
        </w:tc>
      </w:tr>
      <w:tr w:rsidR="006925BE" w:rsidRPr="00D94375" w:rsidTr="00512A74">
        <w:trPr>
          <w:trHeight w:val="590"/>
        </w:trPr>
        <w:tc>
          <w:tcPr>
            <w:tcW w:w="644" w:type="dxa"/>
          </w:tcPr>
          <w:p w:rsidR="006925BE" w:rsidRPr="00D94375" w:rsidRDefault="006925BE" w:rsidP="00D94375">
            <w:pPr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2.1.</w:t>
            </w:r>
          </w:p>
        </w:tc>
        <w:tc>
          <w:tcPr>
            <w:tcW w:w="6420" w:type="dxa"/>
          </w:tcPr>
          <w:p w:rsidR="006925BE" w:rsidRPr="00D94375" w:rsidRDefault="006925BE" w:rsidP="00D94375">
            <w:pPr>
              <w:snapToGrid w:val="0"/>
              <w:ind w:left="-51" w:right="-51"/>
              <w:jc w:val="both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 xml:space="preserve"> Информационная открытость:</w:t>
            </w:r>
          </w:p>
          <w:p w:rsidR="006925BE" w:rsidRPr="00D94375" w:rsidRDefault="006925BE" w:rsidP="00D94375">
            <w:pPr>
              <w:snapToGrid w:val="0"/>
              <w:ind w:left="-51" w:right="-51"/>
              <w:jc w:val="both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- своевременно обновляющийся сайт ОО в соответствии с требованиями ст. 29 Федерального закона от 29.12.2012 г. № 273-ФЗ «Об образовании в Российской Федерации» и приказа Федеральной службы по надзору в сфере образования и науки от 29.05.2014 № 785;</w:t>
            </w:r>
          </w:p>
          <w:p w:rsidR="006925BE" w:rsidRPr="00D94375" w:rsidRDefault="006925BE" w:rsidP="00D94375">
            <w:pPr>
              <w:snapToGrid w:val="0"/>
              <w:ind w:right="-51"/>
              <w:jc w:val="both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 xml:space="preserve">- </w:t>
            </w:r>
            <w:r w:rsidRPr="00D94375">
              <w:rPr>
                <w:color w:val="000000"/>
                <w:sz w:val="26"/>
                <w:szCs w:val="26"/>
              </w:rPr>
              <w:t>систематическая работа в ЕИС (Единой информац</w:t>
            </w:r>
            <w:r w:rsidRPr="00D94375">
              <w:rPr>
                <w:color w:val="000000"/>
                <w:sz w:val="26"/>
                <w:szCs w:val="26"/>
              </w:rPr>
              <w:t>и</w:t>
            </w:r>
            <w:r w:rsidRPr="00D94375">
              <w:rPr>
                <w:color w:val="000000"/>
                <w:sz w:val="26"/>
                <w:szCs w:val="26"/>
              </w:rPr>
              <w:t>онной системе)</w:t>
            </w:r>
            <w:r w:rsidRPr="00D94375">
              <w:rPr>
                <w:sz w:val="26"/>
                <w:szCs w:val="26"/>
              </w:rPr>
              <w:t xml:space="preserve">. </w:t>
            </w:r>
          </w:p>
        </w:tc>
        <w:tc>
          <w:tcPr>
            <w:tcW w:w="3446" w:type="dxa"/>
            <w:tcBorders>
              <w:right w:val="single" w:sz="4" w:space="0" w:color="auto"/>
            </w:tcBorders>
          </w:tcPr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5</w:t>
            </w: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10</w:t>
            </w: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(Перечислить мероприятия, проведенные за отчетный период)</w:t>
            </w:r>
          </w:p>
        </w:tc>
      </w:tr>
      <w:tr w:rsidR="006925BE" w:rsidRPr="00D94375" w:rsidTr="00512A74">
        <w:trPr>
          <w:trHeight w:val="590"/>
        </w:trPr>
        <w:tc>
          <w:tcPr>
            <w:tcW w:w="644" w:type="dxa"/>
          </w:tcPr>
          <w:p w:rsidR="006925BE" w:rsidRPr="00D94375" w:rsidRDefault="006925BE" w:rsidP="00D94375">
            <w:pPr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2.2.</w:t>
            </w:r>
          </w:p>
        </w:tc>
        <w:tc>
          <w:tcPr>
            <w:tcW w:w="6420" w:type="dxa"/>
          </w:tcPr>
          <w:p w:rsidR="006925BE" w:rsidRPr="00D94375" w:rsidRDefault="006925BE" w:rsidP="00D943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94375">
              <w:rPr>
                <w:color w:val="000000"/>
                <w:sz w:val="26"/>
                <w:szCs w:val="26"/>
              </w:rPr>
              <w:t>Сетевое взаимодействие с организациями  на догово</w:t>
            </w:r>
            <w:r w:rsidRPr="00D94375">
              <w:rPr>
                <w:color w:val="000000"/>
                <w:sz w:val="26"/>
                <w:szCs w:val="26"/>
              </w:rPr>
              <w:t>р</w:t>
            </w:r>
            <w:r w:rsidRPr="00D94375">
              <w:rPr>
                <w:color w:val="000000"/>
                <w:sz w:val="26"/>
                <w:szCs w:val="26"/>
              </w:rPr>
              <w:t>ной основе</w:t>
            </w:r>
          </w:p>
          <w:p w:rsidR="006925BE" w:rsidRPr="00D94375" w:rsidRDefault="006925BE" w:rsidP="00D9437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 xml:space="preserve">Муниципальный уровень </w:t>
            </w:r>
          </w:p>
          <w:p w:rsidR="006925BE" w:rsidRPr="00D94375" w:rsidRDefault="006925BE" w:rsidP="00D9437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Республиканский уровень</w:t>
            </w:r>
          </w:p>
          <w:p w:rsidR="006925BE" w:rsidRPr="00D94375" w:rsidRDefault="006925BE" w:rsidP="00D9437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 xml:space="preserve">Российский уровень </w:t>
            </w:r>
          </w:p>
        </w:tc>
        <w:tc>
          <w:tcPr>
            <w:tcW w:w="3446" w:type="dxa"/>
            <w:tcBorders>
              <w:right w:val="single" w:sz="4" w:space="0" w:color="auto"/>
            </w:tcBorders>
          </w:tcPr>
          <w:p w:rsidR="006925BE" w:rsidRPr="00D94375" w:rsidRDefault="006925BE" w:rsidP="00D9437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  <w:p w:rsidR="006925BE" w:rsidRPr="00D94375" w:rsidRDefault="006925BE" w:rsidP="00D9437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 xml:space="preserve"> </w:t>
            </w:r>
          </w:p>
          <w:p w:rsidR="006925BE" w:rsidRPr="00D94375" w:rsidRDefault="006925BE" w:rsidP="00D9437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 xml:space="preserve">              5</w:t>
            </w:r>
          </w:p>
          <w:p w:rsidR="006925BE" w:rsidRPr="00D94375" w:rsidRDefault="006925BE" w:rsidP="00D9437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 xml:space="preserve">             10</w:t>
            </w:r>
          </w:p>
          <w:p w:rsidR="006925BE" w:rsidRPr="00D94375" w:rsidRDefault="006925BE" w:rsidP="00D9437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 xml:space="preserve">             15</w:t>
            </w:r>
          </w:p>
          <w:p w:rsidR="006925BE" w:rsidRPr="00D94375" w:rsidRDefault="006925BE" w:rsidP="00D9437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  <w:p w:rsidR="006925BE" w:rsidRPr="00D94375" w:rsidRDefault="006925BE" w:rsidP="00D9437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(Перечислить мер</w:t>
            </w:r>
            <w:r w:rsidRPr="00D94375">
              <w:rPr>
                <w:sz w:val="26"/>
                <w:szCs w:val="26"/>
              </w:rPr>
              <w:t>о</w:t>
            </w:r>
            <w:r w:rsidRPr="00D94375">
              <w:rPr>
                <w:sz w:val="26"/>
                <w:szCs w:val="26"/>
              </w:rPr>
              <w:t>приятия, проведенные за о</w:t>
            </w:r>
            <w:r w:rsidRPr="00D94375">
              <w:rPr>
                <w:sz w:val="26"/>
                <w:szCs w:val="26"/>
              </w:rPr>
              <w:t>т</w:t>
            </w:r>
            <w:r w:rsidRPr="00D94375">
              <w:rPr>
                <w:sz w:val="26"/>
                <w:szCs w:val="26"/>
              </w:rPr>
              <w:t>четный период)</w:t>
            </w:r>
          </w:p>
        </w:tc>
      </w:tr>
      <w:tr w:rsidR="006925BE" w:rsidRPr="00D94375" w:rsidTr="00512A74">
        <w:trPr>
          <w:trHeight w:val="1407"/>
        </w:trPr>
        <w:tc>
          <w:tcPr>
            <w:tcW w:w="644" w:type="dxa"/>
          </w:tcPr>
          <w:p w:rsidR="006925BE" w:rsidRPr="00D94375" w:rsidRDefault="006925BE" w:rsidP="00D94375">
            <w:pPr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2.3.</w:t>
            </w:r>
          </w:p>
        </w:tc>
        <w:tc>
          <w:tcPr>
            <w:tcW w:w="6420" w:type="dxa"/>
          </w:tcPr>
          <w:p w:rsidR="006925BE" w:rsidRPr="00D94375" w:rsidRDefault="006925BE" w:rsidP="00D94375">
            <w:pPr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Организация горячего питания в соответствии с треб</w:t>
            </w:r>
            <w:r w:rsidRPr="00D94375">
              <w:rPr>
                <w:sz w:val="26"/>
                <w:szCs w:val="26"/>
              </w:rPr>
              <w:t>о</w:t>
            </w:r>
            <w:r w:rsidRPr="00D94375">
              <w:rPr>
                <w:sz w:val="26"/>
                <w:szCs w:val="26"/>
              </w:rPr>
              <w:t>ваниями СанПин</w:t>
            </w:r>
          </w:p>
          <w:p w:rsidR="006925BE" w:rsidRPr="00D94375" w:rsidRDefault="006925BE" w:rsidP="00D94375">
            <w:pPr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91 % и более</w:t>
            </w:r>
          </w:p>
          <w:p w:rsidR="006925BE" w:rsidRPr="00D94375" w:rsidRDefault="006925BE" w:rsidP="00D94375">
            <w:pPr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81 – 90%</w:t>
            </w:r>
          </w:p>
          <w:p w:rsidR="006925BE" w:rsidRPr="00D94375" w:rsidRDefault="006925BE" w:rsidP="00D94375">
            <w:pPr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менее 80 %</w:t>
            </w:r>
          </w:p>
        </w:tc>
        <w:tc>
          <w:tcPr>
            <w:tcW w:w="3446" w:type="dxa"/>
            <w:tcBorders>
              <w:right w:val="single" w:sz="4" w:space="0" w:color="auto"/>
            </w:tcBorders>
          </w:tcPr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10</w:t>
            </w: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5</w:t>
            </w: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0</w:t>
            </w:r>
          </w:p>
        </w:tc>
      </w:tr>
      <w:tr w:rsidR="006925BE" w:rsidRPr="00D94375" w:rsidTr="00512A74">
        <w:trPr>
          <w:trHeight w:val="145"/>
        </w:trPr>
        <w:tc>
          <w:tcPr>
            <w:tcW w:w="644" w:type="dxa"/>
          </w:tcPr>
          <w:p w:rsidR="006925BE" w:rsidRPr="00D94375" w:rsidRDefault="006925BE" w:rsidP="00D94375">
            <w:pPr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2.4</w:t>
            </w:r>
          </w:p>
        </w:tc>
        <w:tc>
          <w:tcPr>
            <w:tcW w:w="6420" w:type="dxa"/>
          </w:tcPr>
          <w:p w:rsidR="006925BE" w:rsidRPr="00D94375" w:rsidRDefault="006925BE" w:rsidP="00D94375">
            <w:pPr>
              <w:snapToGrid w:val="0"/>
              <w:ind w:right="-51"/>
              <w:jc w:val="both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Организация безопасных школьных перевозок:</w:t>
            </w:r>
          </w:p>
          <w:p w:rsidR="006925BE" w:rsidRPr="00D94375" w:rsidRDefault="006925BE" w:rsidP="00D94375">
            <w:pPr>
              <w:snapToGrid w:val="0"/>
              <w:ind w:right="-51"/>
              <w:jc w:val="both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 xml:space="preserve"> - проведение предрейсовых и послерейсовых инстру</w:t>
            </w:r>
            <w:r w:rsidRPr="00D94375">
              <w:rPr>
                <w:sz w:val="26"/>
                <w:szCs w:val="26"/>
              </w:rPr>
              <w:t>к</w:t>
            </w:r>
            <w:r w:rsidRPr="00D94375">
              <w:rPr>
                <w:sz w:val="26"/>
                <w:szCs w:val="26"/>
              </w:rPr>
              <w:t>тажей</w:t>
            </w:r>
          </w:p>
          <w:p w:rsidR="006925BE" w:rsidRPr="00D94375" w:rsidRDefault="006925BE" w:rsidP="00D94375">
            <w:pPr>
              <w:snapToGrid w:val="0"/>
              <w:ind w:right="-51"/>
              <w:jc w:val="both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- проведение тренировочных мероприятий с обуча</w:t>
            </w:r>
            <w:r w:rsidRPr="00D94375">
              <w:rPr>
                <w:sz w:val="26"/>
                <w:szCs w:val="26"/>
              </w:rPr>
              <w:t>ю</w:t>
            </w:r>
            <w:r w:rsidRPr="00D94375">
              <w:rPr>
                <w:sz w:val="26"/>
                <w:szCs w:val="26"/>
              </w:rPr>
              <w:t>щимися с привлечением сотрудников ОГИБДД</w:t>
            </w:r>
          </w:p>
        </w:tc>
        <w:tc>
          <w:tcPr>
            <w:tcW w:w="3446" w:type="dxa"/>
            <w:tcBorders>
              <w:right w:val="single" w:sz="4" w:space="0" w:color="auto"/>
            </w:tcBorders>
          </w:tcPr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До 10</w:t>
            </w: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5</w:t>
            </w: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5</w:t>
            </w: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(Перечислить мероприятия, проведенные за отчетный период)</w:t>
            </w:r>
          </w:p>
        </w:tc>
      </w:tr>
      <w:tr w:rsidR="006925BE" w:rsidRPr="00D94375" w:rsidTr="00512A74">
        <w:trPr>
          <w:trHeight w:val="145"/>
        </w:trPr>
        <w:tc>
          <w:tcPr>
            <w:tcW w:w="644" w:type="dxa"/>
          </w:tcPr>
          <w:p w:rsidR="006925BE" w:rsidRPr="00D94375" w:rsidRDefault="006925BE" w:rsidP="00D94375">
            <w:pPr>
              <w:rPr>
                <w:sz w:val="26"/>
                <w:szCs w:val="26"/>
              </w:rPr>
            </w:pPr>
          </w:p>
        </w:tc>
        <w:tc>
          <w:tcPr>
            <w:tcW w:w="6420" w:type="dxa"/>
          </w:tcPr>
          <w:p w:rsidR="006925BE" w:rsidRPr="00D94375" w:rsidRDefault="006925BE" w:rsidP="00D94375">
            <w:pPr>
              <w:snapToGrid w:val="0"/>
              <w:ind w:left="-51" w:right="-51"/>
              <w:jc w:val="both"/>
              <w:rPr>
                <w:b/>
                <w:sz w:val="26"/>
                <w:szCs w:val="26"/>
              </w:rPr>
            </w:pPr>
            <w:r w:rsidRPr="00D94375"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3446" w:type="dxa"/>
            <w:tcBorders>
              <w:right w:val="single" w:sz="4" w:space="0" w:color="auto"/>
            </w:tcBorders>
          </w:tcPr>
          <w:p w:rsidR="006925BE" w:rsidRPr="00D94375" w:rsidRDefault="006925BE" w:rsidP="00D94375">
            <w:pPr>
              <w:snapToGrid w:val="0"/>
              <w:ind w:left="-51" w:right="-51"/>
              <w:jc w:val="center"/>
              <w:rPr>
                <w:b/>
                <w:sz w:val="26"/>
                <w:szCs w:val="26"/>
              </w:rPr>
            </w:pPr>
            <w:r w:rsidRPr="00D94375">
              <w:rPr>
                <w:b/>
                <w:sz w:val="26"/>
                <w:szCs w:val="26"/>
              </w:rPr>
              <w:t>100</w:t>
            </w:r>
          </w:p>
        </w:tc>
      </w:tr>
    </w:tbl>
    <w:p w:rsidR="006925BE" w:rsidRDefault="006925BE" w:rsidP="007733E8">
      <w:pPr>
        <w:rPr>
          <w:sz w:val="26"/>
          <w:szCs w:val="26"/>
        </w:rPr>
      </w:pPr>
    </w:p>
    <w:p w:rsidR="006925BE" w:rsidRPr="00921D47" w:rsidRDefault="006925BE" w:rsidP="007733E8">
      <w:pPr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1.2</w:t>
      </w:r>
      <w:r w:rsidRPr="00921D47">
        <w:rPr>
          <w:bCs/>
          <w:color w:val="000000"/>
          <w:sz w:val="26"/>
          <w:szCs w:val="26"/>
        </w:rPr>
        <w:t xml:space="preserve">. </w:t>
      </w:r>
      <w:r>
        <w:rPr>
          <w:bCs/>
          <w:color w:val="000000"/>
          <w:sz w:val="26"/>
          <w:szCs w:val="26"/>
        </w:rPr>
        <w:t xml:space="preserve"> приложение 8 к Положению </w:t>
      </w:r>
      <w:r w:rsidRPr="00921D47">
        <w:rPr>
          <w:bCs/>
          <w:color w:val="000000"/>
          <w:sz w:val="26"/>
          <w:szCs w:val="26"/>
        </w:rPr>
        <w:t>изложить в следующей редакции:</w:t>
      </w:r>
    </w:p>
    <w:p w:rsidR="006925BE" w:rsidRPr="00921D47" w:rsidRDefault="006925BE" w:rsidP="007733E8">
      <w:pPr>
        <w:ind w:firstLine="567"/>
        <w:jc w:val="right"/>
        <w:rPr>
          <w:b/>
          <w:color w:val="000000"/>
          <w:sz w:val="26"/>
          <w:szCs w:val="26"/>
        </w:rPr>
      </w:pPr>
      <w:r w:rsidRPr="00921D47">
        <w:rPr>
          <w:bCs/>
          <w:color w:val="000000"/>
          <w:sz w:val="26"/>
          <w:szCs w:val="26"/>
        </w:rPr>
        <w:t xml:space="preserve"> «</w:t>
      </w:r>
      <w:r w:rsidRPr="00921D47">
        <w:rPr>
          <w:rStyle w:val="a2"/>
          <w:b w:val="0"/>
          <w:color w:val="000000"/>
          <w:sz w:val="26"/>
          <w:szCs w:val="26"/>
        </w:rPr>
        <w:t xml:space="preserve">Приложение </w:t>
      </w:r>
      <w:r>
        <w:rPr>
          <w:rStyle w:val="a2"/>
          <w:b w:val="0"/>
          <w:color w:val="000000"/>
          <w:sz w:val="26"/>
          <w:szCs w:val="26"/>
        </w:rPr>
        <w:t>8</w:t>
      </w:r>
    </w:p>
    <w:p w:rsidR="006925BE" w:rsidRDefault="006925BE" w:rsidP="007733E8">
      <w:pPr>
        <w:ind w:firstLine="567"/>
        <w:jc w:val="right"/>
      </w:pPr>
      <w:r w:rsidRPr="00921D47">
        <w:rPr>
          <w:rStyle w:val="a2"/>
          <w:b w:val="0"/>
          <w:color w:val="000000"/>
          <w:sz w:val="26"/>
          <w:szCs w:val="26"/>
        </w:rPr>
        <w:t xml:space="preserve">к </w:t>
      </w:r>
      <w:hyperlink w:anchor="sub_10000" w:history="1">
        <w:r w:rsidRPr="00921D47">
          <w:rPr>
            <w:rStyle w:val="a"/>
            <w:b w:val="0"/>
            <w:color w:val="000000"/>
            <w:sz w:val="26"/>
            <w:szCs w:val="26"/>
          </w:rPr>
          <w:t>Положению</w:t>
        </w:r>
      </w:hyperlink>
    </w:p>
    <w:p w:rsidR="006925BE" w:rsidRDefault="006925BE" w:rsidP="007733E8">
      <w:pPr>
        <w:ind w:firstLine="698"/>
        <w:jc w:val="right"/>
      </w:pPr>
    </w:p>
    <w:p w:rsidR="006925BE" w:rsidRDefault="006925BE" w:rsidP="007733E8">
      <w:pPr>
        <w:keepNext/>
        <w:jc w:val="center"/>
        <w:outlineLvl w:val="0"/>
        <w:rPr>
          <w:b/>
          <w:color w:val="000000"/>
          <w:sz w:val="26"/>
          <w:szCs w:val="26"/>
        </w:rPr>
      </w:pPr>
      <w:r w:rsidRPr="00816069">
        <w:rPr>
          <w:b/>
          <w:color w:val="000000"/>
          <w:sz w:val="26"/>
          <w:szCs w:val="26"/>
        </w:rPr>
        <w:t xml:space="preserve">Основные показатели </w:t>
      </w:r>
      <w:r w:rsidRPr="00816069">
        <w:rPr>
          <w:b/>
          <w:color w:val="000000"/>
          <w:sz w:val="26"/>
          <w:szCs w:val="26"/>
        </w:rPr>
        <w:br/>
        <w:t xml:space="preserve">результативности работы руководителей муниципальных дошкольных </w:t>
      </w:r>
    </w:p>
    <w:p w:rsidR="006925BE" w:rsidRDefault="006925BE" w:rsidP="007733E8">
      <w:pPr>
        <w:keepNext/>
        <w:jc w:val="center"/>
        <w:outlineLvl w:val="0"/>
        <w:rPr>
          <w:b/>
          <w:color w:val="000000"/>
          <w:sz w:val="26"/>
          <w:szCs w:val="26"/>
        </w:rPr>
      </w:pPr>
      <w:r w:rsidRPr="00816069">
        <w:rPr>
          <w:b/>
          <w:color w:val="000000"/>
          <w:sz w:val="26"/>
          <w:szCs w:val="26"/>
        </w:rPr>
        <w:t>образовательных учреждений  Рузаевского муниципального района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7229"/>
        <w:gridCol w:w="1205"/>
        <w:gridCol w:w="1205"/>
      </w:tblGrid>
      <w:tr w:rsidR="006925BE" w:rsidRPr="00D94375" w:rsidTr="00512A74">
        <w:trPr>
          <w:trHeight w:val="54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BE" w:rsidRPr="00D94375" w:rsidRDefault="006925BE" w:rsidP="00D943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D94375">
              <w:rPr>
                <w:b/>
                <w:color w:val="000000"/>
                <w:sz w:val="26"/>
                <w:szCs w:val="26"/>
              </w:rPr>
              <w:t>N п/п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BE" w:rsidRPr="00D94375" w:rsidRDefault="006925BE" w:rsidP="00D943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D94375">
              <w:rPr>
                <w:b/>
                <w:color w:val="000000"/>
                <w:sz w:val="26"/>
                <w:szCs w:val="26"/>
              </w:rPr>
              <w:t>Критерии премирования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5BE" w:rsidRDefault="006925BE" w:rsidP="00D943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D94375">
              <w:rPr>
                <w:b/>
                <w:color w:val="000000"/>
                <w:sz w:val="26"/>
                <w:szCs w:val="26"/>
              </w:rPr>
              <w:t xml:space="preserve">Размер выплаты (количество </w:t>
            </w:r>
          </w:p>
          <w:p w:rsidR="006925BE" w:rsidRPr="00D94375" w:rsidRDefault="006925BE" w:rsidP="00D943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D94375">
              <w:rPr>
                <w:b/>
                <w:color w:val="000000"/>
                <w:sz w:val="26"/>
                <w:szCs w:val="26"/>
              </w:rPr>
              <w:t>баллов)</w:t>
            </w:r>
          </w:p>
        </w:tc>
      </w:tr>
      <w:tr w:rsidR="006925BE" w:rsidRPr="00D94375" w:rsidTr="00512A74">
        <w:trPr>
          <w:trHeight w:val="54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BE" w:rsidRPr="00D94375" w:rsidRDefault="006925BE" w:rsidP="00D943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D94375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BE" w:rsidRPr="00D94375" w:rsidRDefault="006925BE" w:rsidP="00D9437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6"/>
                <w:szCs w:val="26"/>
              </w:rPr>
            </w:pPr>
            <w:r w:rsidRPr="00D94375">
              <w:rPr>
                <w:b/>
                <w:color w:val="000000"/>
                <w:sz w:val="26"/>
                <w:szCs w:val="26"/>
              </w:rPr>
              <w:t>Выплата за качество, интенсивность и результативность: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5BE" w:rsidRPr="00D94375" w:rsidRDefault="006925BE" w:rsidP="00D943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D94375">
              <w:rPr>
                <w:b/>
                <w:color w:val="000000"/>
                <w:sz w:val="26"/>
                <w:szCs w:val="26"/>
              </w:rPr>
              <w:t>50</w:t>
            </w:r>
          </w:p>
        </w:tc>
      </w:tr>
      <w:tr w:rsidR="006925BE" w:rsidRPr="00D94375" w:rsidTr="00512A74">
        <w:trPr>
          <w:trHeight w:val="54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BE" w:rsidRPr="00D94375" w:rsidRDefault="006925BE" w:rsidP="00D943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94375">
              <w:rPr>
                <w:color w:val="000000"/>
                <w:sz w:val="26"/>
                <w:szCs w:val="26"/>
              </w:rPr>
              <w:t>1.1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BE" w:rsidRPr="00D94375" w:rsidRDefault="006925BE" w:rsidP="00D94375">
            <w:pPr>
              <w:rPr>
                <w:sz w:val="26"/>
                <w:szCs w:val="26"/>
              </w:rPr>
            </w:pPr>
            <w:r w:rsidRPr="00D94375">
              <w:rPr>
                <w:color w:val="000000"/>
                <w:sz w:val="26"/>
                <w:szCs w:val="26"/>
              </w:rPr>
              <w:t xml:space="preserve">Эффективное участие обучающихся интеллектуальных и творческих конкурсах, спортивных соревнованиях, научно – практических конференциях. 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6925BE" w:rsidRPr="00D94375" w:rsidRDefault="006925BE" w:rsidP="00D94375">
            <w:pPr>
              <w:rPr>
                <w:sz w:val="26"/>
                <w:szCs w:val="26"/>
              </w:rPr>
            </w:pPr>
          </w:p>
          <w:p w:rsidR="006925BE" w:rsidRPr="00D94375" w:rsidRDefault="006925BE" w:rsidP="00D94375">
            <w:pPr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Муниципальных</w:t>
            </w:r>
          </w:p>
          <w:p w:rsidR="006925BE" w:rsidRPr="00D94375" w:rsidRDefault="006925BE" w:rsidP="00D94375">
            <w:pPr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Республиканских</w:t>
            </w:r>
          </w:p>
          <w:p w:rsidR="006925BE" w:rsidRPr="00D94375" w:rsidRDefault="006925BE" w:rsidP="00D94375">
            <w:pPr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Всероссийских</w:t>
            </w:r>
          </w:p>
          <w:p w:rsidR="006925BE" w:rsidRPr="00D94375" w:rsidRDefault="006925BE" w:rsidP="00D943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За ка</w:t>
            </w:r>
            <w:r w:rsidRPr="00D94375">
              <w:rPr>
                <w:sz w:val="26"/>
                <w:szCs w:val="26"/>
              </w:rPr>
              <w:t>ж</w:t>
            </w:r>
            <w:r w:rsidRPr="00D94375">
              <w:rPr>
                <w:sz w:val="26"/>
                <w:szCs w:val="26"/>
              </w:rPr>
              <w:t>дого п</w:t>
            </w:r>
            <w:r w:rsidRPr="00D94375">
              <w:rPr>
                <w:sz w:val="26"/>
                <w:szCs w:val="26"/>
              </w:rPr>
              <w:t>о</w:t>
            </w:r>
            <w:r w:rsidRPr="00D94375">
              <w:rPr>
                <w:sz w:val="26"/>
                <w:szCs w:val="26"/>
              </w:rPr>
              <w:t>бедит</w:t>
            </w:r>
            <w:r w:rsidRPr="00D94375">
              <w:rPr>
                <w:sz w:val="26"/>
                <w:szCs w:val="26"/>
              </w:rPr>
              <w:t>е</w:t>
            </w:r>
            <w:r w:rsidRPr="00D94375">
              <w:rPr>
                <w:sz w:val="26"/>
                <w:szCs w:val="26"/>
              </w:rPr>
              <w:t>ля:</w:t>
            </w: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0,5</w:t>
            </w: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1</w:t>
            </w: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1,5</w:t>
            </w: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Не б</w:t>
            </w:r>
            <w:r w:rsidRPr="00D94375">
              <w:rPr>
                <w:sz w:val="26"/>
                <w:szCs w:val="26"/>
              </w:rPr>
              <w:t>о</w:t>
            </w:r>
            <w:r w:rsidRPr="00D94375">
              <w:rPr>
                <w:sz w:val="26"/>
                <w:szCs w:val="26"/>
              </w:rPr>
              <w:t>лее 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За ка</w:t>
            </w:r>
            <w:r w:rsidRPr="00D94375">
              <w:rPr>
                <w:sz w:val="26"/>
                <w:szCs w:val="26"/>
              </w:rPr>
              <w:t>ж</w:t>
            </w:r>
            <w:r w:rsidRPr="00D94375">
              <w:rPr>
                <w:sz w:val="26"/>
                <w:szCs w:val="26"/>
              </w:rPr>
              <w:t>дого призера:</w:t>
            </w: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0,1</w:t>
            </w: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0,2</w:t>
            </w: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0,3</w:t>
            </w: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Не б</w:t>
            </w:r>
            <w:r w:rsidRPr="00D94375">
              <w:rPr>
                <w:sz w:val="26"/>
                <w:szCs w:val="26"/>
              </w:rPr>
              <w:t>о</w:t>
            </w:r>
            <w:r w:rsidRPr="00D94375">
              <w:rPr>
                <w:sz w:val="26"/>
                <w:szCs w:val="26"/>
              </w:rPr>
              <w:t>лее 5</w:t>
            </w:r>
          </w:p>
        </w:tc>
      </w:tr>
      <w:tr w:rsidR="006925BE" w:rsidRPr="00D94375" w:rsidTr="00512A74">
        <w:trPr>
          <w:trHeight w:val="54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BE" w:rsidRPr="00D94375" w:rsidRDefault="006925BE" w:rsidP="00D943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94375">
              <w:rPr>
                <w:color w:val="000000"/>
                <w:sz w:val="26"/>
                <w:szCs w:val="26"/>
              </w:rPr>
              <w:t>1.2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BE" w:rsidRPr="00D94375" w:rsidRDefault="006925BE" w:rsidP="00D9437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D94375">
              <w:rPr>
                <w:color w:val="000000"/>
                <w:sz w:val="26"/>
                <w:szCs w:val="26"/>
              </w:rPr>
              <w:t>Эффективное участие образовательного учреждения, педаг</w:t>
            </w:r>
            <w:r w:rsidRPr="00D94375">
              <w:rPr>
                <w:color w:val="000000"/>
                <w:sz w:val="26"/>
                <w:szCs w:val="26"/>
              </w:rPr>
              <w:t>о</w:t>
            </w:r>
            <w:r w:rsidRPr="00D94375">
              <w:rPr>
                <w:color w:val="000000"/>
                <w:sz w:val="26"/>
                <w:szCs w:val="26"/>
              </w:rPr>
              <w:t>гов в профессиональных и творческих конкурсах и конкурсах на получение грантовой поддержки.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5BE" w:rsidRPr="00D94375" w:rsidRDefault="006925BE" w:rsidP="00D943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94375">
              <w:rPr>
                <w:color w:val="000000"/>
                <w:sz w:val="26"/>
                <w:szCs w:val="26"/>
              </w:rPr>
              <w:t>За каждого поб</w:t>
            </w:r>
            <w:r w:rsidRPr="00D94375">
              <w:rPr>
                <w:color w:val="000000"/>
                <w:sz w:val="26"/>
                <w:szCs w:val="26"/>
              </w:rPr>
              <w:t>е</w:t>
            </w:r>
            <w:r w:rsidRPr="00D94375">
              <w:rPr>
                <w:color w:val="000000"/>
                <w:sz w:val="26"/>
                <w:szCs w:val="26"/>
              </w:rPr>
              <w:t>дителя: 3</w:t>
            </w:r>
          </w:p>
          <w:p w:rsidR="006925BE" w:rsidRPr="00D94375" w:rsidRDefault="006925BE" w:rsidP="00D9437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за каждого призера: 2</w:t>
            </w:r>
          </w:p>
          <w:p w:rsidR="006925BE" w:rsidRPr="00D94375" w:rsidRDefault="006925BE" w:rsidP="00D9437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не более 15</w:t>
            </w:r>
          </w:p>
        </w:tc>
      </w:tr>
      <w:tr w:rsidR="006925BE" w:rsidRPr="00D94375" w:rsidTr="00512A74">
        <w:trPr>
          <w:trHeight w:val="54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BE" w:rsidRPr="00D94375" w:rsidRDefault="006925BE" w:rsidP="00D943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94375">
              <w:rPr>
                <w:color w:val="000000"/>
                <w:sz w:val="26"/>
                <w:szCs w:val="26"/>
              </w:rPr>
              <w:t>1.3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BE" w:rsidRPr="00D94375" w:rsidRDefault="006925BE" w:rsidP="00D9437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D94375">
              <w:rPr>
                <w:color w:val="000000"/>
                <w:sz w:val="26"/>
                <w:szCs w:val="26"/>
              </w:rPr>
              <w:t>Проведение мероприятий различного уровня в соответствии с Планом работы Управления образования администрации Р</w:t>
            </w:r>
            <w:r w:rsidRPr="00D94375">
              <w:rPr>
                <w:color w:val="000000"/>
                <w:sz w:val="26"/>
                <w:szCs w:val="26"/>
              </w:rPr>
              <w:t>у</w:t>
            </w:r>
            <w:r w:rsidRPr="00D94375">
              <w:rPr>
                <w:color w:val="000000"/>
                <w:sz w:val="26"/>
                <w:szCs w:val="26"/>
              </w:rPr>
              <w:t>заевского муниципального района или по приказам Мин</w:t>
            </w:r>
            <w:r w:rsidRPr="00D94375">
              <w:rPr>
                <w:color w:val="000000"/>
                <w:sz w:val="26"/>
                <w:szCs w:val="26"/>
              </w:rPr>
              <w:t>и</w:t>
            </w:r>
            <w:r w:rsidRPr="00D94375">
              <w:rPr>
                <w:color w:val="000000"/>
                <w:sz w:val="26"/>
                <w:szCs w:val="26"/>
              </w:rPr>
              <w:t>стерства образования РМ и управления образования</w:t>
            </w:r>
          </w:p>
          <w:p w:rsidR="006925BE" w:rsidRPr="00D94375" w:rsidRDefault="006925BE" w:rsidP="00D9437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 xml:space="preserve">                  муниципальных</w:t>
            </w:r>
          </w:p>
          <w:p w:rsidR="006925BE" w:rsidRPr="00D94375" w:rsidRDefault="006925BE" w:rsidP="00D9437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 xml:space="preserve">                  республиканских</w:t>
            </w:r>
          </w:p>
          <w:p w:rsidR="006925BE" w:rsidRPr="00D94375" w:rsidRDefault="006925BE" w:rsidP="00D9437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 xml:space="preserve">                             российских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5BE" w:rsidRPr="00D94375" w:rsidRDefault="006925BE" w:rsidP="00D9437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</w:p>
          <w:p w:rsidR="006925BE" w:rsidRPr="00D94375" w:rsidRDefault="006925BE" w:rsidP="00D9437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</w:p>
          <w:p w:rsidR="006925BE" w:rsidRPr="00D94375" w:rsidRDefault="006925BE" w:rsidP="00D9437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</w:p>
          <w:p w:rsidR="006925BE" w:rsidRPr="00D94375" w:rsidRDefault="006925BE" w:rsidP="00D9437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</w:p>
          <w:p w:rsidR="006925BE" w:rsidRPr="00D94375" w:rsidRDefault="006925BE" w:rsidP="00D9437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 xml:space="preserve">     5</w:t>
            </w:r>
          </w:p>
          <w:p w:rsidR="006925BE" w:rsidRPr="00D94375" w:rsidRDefault="006925BE" w:rsidP="00D9437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 xml:space="preserve">     7</w:t>
            </w:r>
          </w:p>
          <w:p w:rsidR="006925BE" w:rsidRPr="00D94375" w:rsidRDefault="006925BE" w:rsidP="00D9437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 xml:space="preserve">    10</w:t>
            </w:r>
          </w:p>
        </w:tc>
      </w:tr>
      <w:tr w:rsidR="006925BE" w:rsidRPr="00D94375" w:rsidTr="00512A74">
        <w:trPr>
          <w:trHeight w:val="54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BE" w:rsidRPr="00D94375" w:rsidRDefault="006925BE" w:rsidP="00D943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94375">
              <w:rPr>
                <w:color w:val="000000"/>
                <w:sz w:val="26"/>
                <w:szCs w:val="26"/>
              </w:rPr>
              <w:t>1.4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BE" w:rsidRPr="00D94375" w:rsidRDefault="006925BE" w:rsidP="00D94375">
            <w:pPr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Высокий уровень инновационной и экспериментальной де</w:t>
            </w:r>
            <w:r w:rsidRPr="00D94375">
              <w:rPr>
                <w:sz w:val="26"/>
                <w:szCs w:val="26"/>
              </w:rPr>
              <w:t>я</w:t>
            </w:r>
            <w:r w:rsidRPr="00D94375">
              <w:rPr>
                <w:sz w:val="26"/>
                <w:szCs w:val="26"/>
              </w:rPr>
              <w:t>тельности:</w:t>
            </w:r>
          </w:p>
          <w:p w:rsidR="006925BE" w:rsidRPr="00D94375" w:rsidRDefault="006925BE" w:rsidP="00D94375">
            <w:pPr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- наличие экспериментальной площадки</w:t>
            </w:r>
          </w:p>
          <w:p w:rsidR="006925BE" w:rsidRPr="00D94375" w:rsidRDefault="006925BE" w:rsidP="00D94375">
            <w:pPr>
              <w:ind w:left="708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муниципального уровня</w:t>
            </w:r>
          </w:p>
          <w:p w:rsidR="006925BE" w:rsidRPr="00D94375" w:rsidRDefault="006925BE" w:rsidP="00D94375">
            <w:pPr>
              <w:ind w:left="708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республиканского уровня</w:t>
            </w:r>
          </w:p>
          <w:p w:rsidR="006925BE" w:rsidRPr="00D94375" w:rsidRDefault="006925BE" w:rsidP="00D94375">
            <w:pPr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 xml:space="preserve">           российского  уровня</w:t>
            </w:r>
          </w:p>
          <w:p w:rsidR="006925BE" w:rsidRPr="00D94375" w:rsidRDefault="006925BE" w:rsidP="00D94375">
            <w:pPr>
              <w:rPr>
                <w:sz w:val="26"/>
                <w:szCs w:val="26"/>
              </w:rPr>
            </w:pPr>
          </w:p>
          <w:p w:rsidR="006925BE" w:rsidRPr="00D94375" w:rsidRDefault="006925BE" w:rsidP="00D94375">
            <w:pPr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- внедрение новых направлений и форм работы.</w:t>
            </w:r>
          </w:p>
          <w:p w:rsidR="006925BE" w:rsidRPr="00D94375" w:rsidRDefault="006925BE" w:rsidP="00D94375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10</w:t>
            </w: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2</w:t>
            </w: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3</w:t>
            </w: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5</w:t>
            </w: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5</w:t>
            </w: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(Перечислить м</w:t>
            </w:r>
            <w:r w:rsidRPr="00D94375">
              <w:rPr>
                <w:sz w:val="26"/>
                <w:szCs w:val="26"/>
              </w:rPr>
              <w:t>е</w:t>
            </w:r>
            <w:r w:rsidRPr="00D94375">
              <w:rPr>
                <w:sz w:val="26"/>
                <w:szCs w:val="26"/>
              </w:rPr>
              <w:t>роприятия, пров</w:t>
            </w:r>
            <w:r w:rsidRPr="00D94375">
              <w:rPr>
                <w:sz w:val="26"/>
                <w:szCs w:val="26"/>
              </w:rPr>
              <w:t>е</w:t>
            </w:r>
            <w:r w:rsidRPr="00D94375">
              <w:rPr>
                <w:sz w:val="26"/>
                <w:szCs w:val="26"/>
              </w:rPr>
              <w:t>денные за отче</w:t>
            </w:r>
            <w:r w:rsidRPr="00D94375">
              <w:rPr>
                <w:sz w:val="26"/>
                <w:szCs w:val="26"/>
              </w:rPr>
              <w:t>т</w:t>
            </w:r>
            <w:r w:rsidRPr="00D94375">
              <w:rPr>
                <w:sz w:val="26"/>
                <w:szCs w:val="26"/>
              </w:rPr>
              <w:t>ный период)</w:t>
            </w:r>
          </w:p>
        </w:tc>
      </w:tr>
      <w:tr w:rsidR="006925BE" w:rsidRPr="00D94375" w:rsidTr="00512A74">
        <w:trPr>
          <w:trHeight w:val="54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BE" w:rsidRPr="00D94375" w:rsidRDefault="006925BE" w:rsidP="00D943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D94375"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BE" w:rsidRPr="00D94375" w:rsidRDefault="006925BE" w:rsidP="00D94375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6"/>
                <w:szCs w:val="26"/>
              </w:rPr>
            </w:pPr>
            <w:r w:rsidRPr="00D94375">
              <w:rPr>
                <w:b/>
                <w:color w:val="000000"/>
                <w:sz w:val="26"/>
                <w:szCs w:val="26"/>
              </w:rPr>
              <w:t>Качество управленческой деятельности: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5BE" w:rsidRPr="00D94375" w:rsidRDefault="006925BE" w:rsidP="00D943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D94375">
              <w:rPr>
                <w:b/>
                <w:color w:val="000000"/>
                <w:sz w:val="26"/>
                <w:szCs w:val="26"/>
              </w:rPr>
              <w:t>50</w:t>
            </w:r>
          </w:p>
        </w:tc>
      </w:tr>
      <w:tr w:rsidR="006925BE" w:rsidRPr="00D94375" w:rsidTr="00512A74">
        <w:trPr>
          <w:trHeight w:val="54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BE" w:rsidRPr="00D94375" w:rsidRDefault="006925BE" w:rsidP="00D943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94375">
              <w:rPr>
                <w:color w:val="000000"/>
                <w:sz w:val="26"/>
                <w:szCs w:val="26"/>
              </w:rPr>
              <w:t>2.1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BE" w:rsidRPr="00D94375" w:rsidRDefault="006925BE" w:rsidP="00D9437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D94375">
              <w:rPr>
                <w:color w:val="000000"/>
                <w:sz w:val="26"/>
                <w:szCs w:val="26"/>
              </w:rPr>
              <w:t xml:space="preserve">Обобщение и распространение передового педагогического опыта 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D94375">
              <w:rPr>
                <w:color w:val="000000"/>
                <w:sz w:val="26"/>
                <w:szCs w:val="26"/>
              </w:rPr>
              <w:t xml:space="preserve"> </w:t>
            </w:r>
          </w:p>
          <w:p w:rsidR="006925BE" w:rsidRPr="00D94375" w:rsidRDefault="006925BE" w:rsidP="00D9437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 xml:space="preserve">Муниципальный уровень </w:t>
            </w:r>
          </w:p>
          <w:p w:rsidR="006925BE" w:rsidRPr="00D94375" w:rsidRDefault="006925BE" w:rsidP="00D9437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Республиканский уровень</w:t>
            </w:r>
          </w:p>
          <w:p w:rsidR="006925BE" w:rsidRPr="00D94375" w:rsidRDefault="006925BE" w:rsidP="00D9437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Российский уровень</w:t>
            </w:r>
          </w:p>
          <w:p w:rsidR="006925BE" w:rsidRPr="00D94375" w:rsidRDefault="006925BE" w:rsidP="00D9437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5BE" w:rsidRPr="00D94375" w:rsidRDefault="006925BE" w:rsidP="00D9437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:rsidR="006925BE" w:rsidRPr="00D94375" w:rsidRDefault="006925BE" w:rsidP="00D943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D94375">
              <w:rPr>
                <w:rFonts w:ascii="Arial" w:hAnsi="Arial" w:cs="Arial"/>
                <w:sz w:val="26"/>
                <w:szCs w:val="26"/>
              </w:rPr>
              <w:t xml:space="preserve">                </w:t>
            </w:r>
          </w:p>
          <w:p w:rsidR="006925BE" w:rsidRPr="00D94375" w:rsidRDefault="006925BE" w:rsidP="00D943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94375">
              <w:rPr>
                <w:rFonts w:ascii="Arial" w:hAnsi="Arial" w:cs="Arial"/>
                <w:sz w:val="26"/>
                <w:szCs w:val="26"/>
              </w:rPr>
              <w:t xml:space="preserve">                </w:t>
            </w:r>
            <w:r w:rsidRPr="00D94375">
              <w:rPr>
                <w:sz w:val="26"/>
                <w:szCs w:val="26"/>
              </w:rPr>
              <w:t>5</w:t>
            </w:r>
          </w:p>
          <w:p w:rsidR="006925BE" w:rsidRPr="00D94375" w:rsidRDefault="006925BE" w:rsidP="00D943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 xml:space="preserve">                 10</w:t>
            </w:r>
          </w:p>
          <w:p w:rsidR="006925BE" w:rsidRPr="00D94375" w:rsidRDefault="006925BE" w:rsidP="00D943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 xml:space="preserve">                 </w:t>
            </w:r>
            <w:r>
              <w:rPr>
                <w:sz w:val="26"/>
                <w:szCs w:val="26"/>
              </w:rPr>
              <w:t>20</w:t>
            </w:r>
          </w:p>
          <w:p w:rsidR="006925BE" w:rsidRPr="00D94375" w:rsidRDefault="006925BE" w:rsidP="00D943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 xml:space="preserve">                 </w:t>
            </w:r>
            <w:r>
              <w:rPr>
                <w:sz w:val="26"/>
                <w:szCs w:val="26"/>
              </w:rPr>
              <w:t xml:space="preserve"> </w:t>
            </w:r>
          </w:p>
          <w:p w:rsidR="006925BE" w:rsidRPr="00D94375" w:rsidRDefault="006925BE" w:rsidP="00D943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(Перечислить м</w:t>
            </w:r>
            <w:r w:rsidRPr="00D94375">
              <w:rPr>
                <w:sz w:val="26"/>
                <w:szCs w:val="26"/>
              </w:rPr>
              <w:t>е</w:t>
            </w:r>
            <w:r w:rsidRPr="00D94375">
              <w:rPr>
                <w:sz w:val="26"/>
                <w:szCs w:val="26"/>
              </w:rPr>
              <w:t>роприятия, пров</w:t>
            </w:r>
            <w:r w:rsidRPr="00D94375">
              <w:rPr>
                <w:sz w:val="26"/>
                <w:szCs w:val="26"/>
              </w:rPr>
              <w:t>е</w:t>
            </w:r>
            <w:r w:rsidRPr="00D94375">
              <w:rPr>
                <w:sz w:val="26"/>
                <w:szCs w:val="26"/>
              </w:rPr>
              <w:t>денные за отче</w:t>
            </w:r>
            <w:r w:rsidRPr="00D94375">
              <w:rPr>
                <w:sz w:val="26"/>
                <w:szCs w:val="26"/>
              </w:rPr>
              <w:t>т</w:t>
            </w:r>
            <w:r w:rsidRPr="00D94375">
              <w:rPr>
                <w:sz w:val="26"/>
                <w:szCs w:val="26"/>
              </w:rPr>
              <w:t>ный период)</w:t>
            </w:r>
          </w:p>
        </w:tc>
      </w:tr>
      <w:tr w:rsidR="006925BE" w:rsidRPr="00D94375" w:rsidTr="00512A74">
        <w:trPr>
          <w:trHeight w:val="136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BE" w:rsidRPr="00D94375" w:rsidRDefault="006925BE" w:rsidP="00D943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94375">
              <w:rPr>
                <w:color w:val="000000"/>
                <w:sz w:val="26"/>
                <w:szCs w:val="26"/>
              </w:rPr>
              <w:t>2.2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5BE" w:rsidRPr="00D94375" w:rsidRDefault="006925BE" w:rsidP="00D94375">
            <w:pPr>
              <w:snapToGrid w:val="0"/>
              <w:ind w:left="-51" w:right="-51"/>
              <w:jc w:val="both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 xml:space="preserve"> Информационная открытость:</w:t>
            </w:r>
          </w:p>
          <w:p w:rsidR="006925BE" w:rsidRPr="00D94375" w:rsidRDefault="006925BE" w:rsidP="00D94375">
            <w:pPr>
              <w:snapToGrid w:val="0"/>
              <w:ind w:left="-51" w:right="-51"/>
              <w:jc w:val="both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- своевременно обновляющийся сайт ОО в соответствии с тр</w:t>
            </w:r>
            <w:r w:rsidRPr="00D94375">
              <w:rPr>
                <w:sz w:val="26"/>
                <w:szCs w:val="26"/>
              </w:rPr>
              <w:t>е</w:t>
            </w:r>
            <w:r w:rsidRPr="00D94375">
              <w:rPr>
                <w:sz w:val="26"/>
                <w:szCs w:val="26"/>
              </w:rPr>
              <w:t>бованиями ст. 29 Федерального закона от 29.12.2012 г. № 273-ФЗ «Об образовании в Российской Федерации» и приказа Ф</w:t>
            </w:r>
            <w:r w:rsidRPr="00D94375">
              <w:rPr>
                <w:sz w:val="26"/>
                <w:szCs w:val="26"/>
              </w:rPr>
              <w:t>е</w:t>
            </w:r>
            <w:r w:rsidRPr="00D94375">
              <w:rPr>
                <w:sz w:val="26"/>
                <w:szCs w:val="26"/>
              </w:rPr>
              <w:t>деральной службы по надзору в сфере образования и науки от 29.05.2014 № 785;</w:t>
            </w:r>
          </w:p>
          <w:p w:rsidR="006925BE" w:rsidRPr="00D94375" w:rsidRDefault="006925BE" w:rsidP="00D94375">
            <w:pPr>
              <w:snapToGrid w:val="0"/>
              <w:ind w:right="-51"/>
              <w:jc w:val="both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 xml:space="preserve">- </w:t>
            </w:r>
            <w:r w:rsidRPr="00D94375">
              <w:rPr>
                <w:color w:val="000000"/>
                <w:sz w:val="26"/>
                <w:szCs w:val="26"/>
              </w:rPr>
              <w:t>систематическая работа в ЕИС (Единой информационной системе)</w:t>
            </w:r>
            <w:r w:rsidRPr="00D94375">
              <w:rPr>
                <w:sz w:val="26"/>
                <w:szCs w:val="26"/>
              </w:rPr>
              <w:t xml:space="preserve">.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5BE" w:rsidRPr="00D94375" w:rsidRDefault="006925BE" w:rsidP="00D94375">
            <w:pPr>
              <w:snapToGrid w:val="0"/>
              <w:ind w:left="-51" w:right="-51"/>
              <w:jc w:val="center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До 15</w:t>
            </w: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5</w:t>
            </w: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10</w:t>
            </w: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(Перечислить м</w:t>
            </w:r>
            <w:r w:rsidRPr="00D94375">
              <w:rPr>
                <w:sz w:val="26"/>
                <w:szCs w:val="26"/>
              </w:rPr>
              <w:t>е</w:t>
            </w:r>
            <w:r w:rsidRPr="00D94375">
              <w:rPr>
                <w:sz w:val="26"/>
                <w:szCs w:val="26"/>
              </w:rPr>
              <w:t>роприятия, пров</w:t>
            </w:r>
            <w:r w:rsidRPr="00D94375">
              <w:rPr>
                <w:sz w:val="26"/>
                <w:szCs w:val="26"/>
              </w:rPr>
              <w:t>е</w:t>
            </w:r>
            <w:r w:rsidRPr="00D94375">
              <w:rPr>
                <w:sz w:val="26"/>
                <w:szCs w:val="26"/>
              </w:rPr>
              <w:t>денные за отче</w:t>
            </w:r>
            <w:r w:rsidRPr="00D94375">
              <w:rPr>
                <w:sz w:val="26"/>
                <w:szCs w:val="26"/>
              </w:rPr>
              <w:t>т</w:t>
            </w:r>
            <w:r w:rsidRPr="00D94375">
              <w:rPr>
                <w:sz w:val="26"/>
                <w:szCs w:val="26"/>
              </w:rPr>
              <w:t>ный период)</w:t>
            </w:r>
          </w:p>
        </w:tc>
      </w:tr>
      <w:tr w:rsidR="006925BE" w:rsidRPr="00D94375" w:rsidTr="00512A74">
        <w:trPr>
          <w:trHeight w:val="90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BE" w:rsidRPr="00D94375" w:rsidRDefault="006925BE" w:rsidP="00D943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94375">
              <w:rPr>
                <w:color w:val="000000"/>
                <w:sz w:val="26"/>
                <w:szCs w:val="26"/>
              </w:rPr>
              <w:t>2.3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5BE" w:rsidRPr="00D94375" w:rsidRDefault="006925BE" w:rsidP="00D943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94375">
              <w:rPr>
                <w:color w:val="000000"/>
                <w:sz w:val="26"/>
                <w:szCs w:val="26"/>
              </w:rPr>
              <w:t>Сетевое взаимодействие с организациями  на договорной о</w:t>
            </w:r>
            <w:r w:rsidRPr="00D94375">
              <w:rPr>
                <w:color w:val="000000"/>
                <w:sz w:val="26"/>
                <w:szCs w:val="26"/>
              </w:rPr>
              <w:t>с</w:t>
            </w:r>
            <w:r w:rsidRPr="00D94375">
              <w:rPr>
                <w:color w:val="000000"/>
                <w:sz w:val="26"/>
                <w:szCs w:val="26"/>
              </w:rPr>
              <w:t>нове</w:t>
            </w:r>
          </w:p>
          <w:p w:rsidR="006925BE" w:rsidRPr="00D94375" w:rsidRDefault="006925BE" w:rsidP="00D9437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 xml:space="preserve">Муниципальный уровень </w:t>
            </w:r>
          </w:p>
          <w:p w:rsidR="006925BE" w:rsidRPr="00D94375" w:rsidRDefault="006925BE" w:rsidP="00D9437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Республиканский уровень</w:t>
            </w:r>
          </w:p>
          <w:p w:rsidR="006925BE" w:rsidRPr="00D94375" w:rsidRDefault="006925BE" w:rsidP="00D9437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 xml:space="preserve">Российский уровень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925BE" w:rsidRPr="00D94375" w:rsidRDefault="006925BE" w:rsidP="00D9437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  <w:p w:rsidR="006925BE" w:rsidRPr="00D94375" w:rsidRDefault="006925BE" w:rsidP="00D9437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 xml:space="preserve"> </w:t>
            </w:r>
          </w:p>
          <w:p w:rsidR="006925BE" w:rsidRPr="00D94375" w:rsidRDefault="006925BE" w:rsidP="00D9437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5</w:t>
            </w:r>
          </w:p>
          <w:p w:rsidR="006925BE" w:rsidRPr="00D94375" w:rsidRDefault="006925BE" w:rsidP="00D9437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10</w:t>
            </w:r>
          </w:p>
          <w:p w:rsidR="006925BE" w:rsidRPr="00D94375" w:rsidRDefault="006925BE" w:rsidP="00D9437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15</w:t>
            </w:r>
          </w:p>
          <w:p w:rsidR="006925BE" w:rsidRPr="00D94375" w:rsidRDefault="006925BE" w:rsidP="00D9437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  <w:p w:rsidR="006925BE" w:rsidRPr="00D94375" w:rsidRDefault="006925BE" w:rsidP="00D943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(Перечислить м</w:t>
            </w:r>
            <w:r w:rsidRPr="00D94375">
              <w:rPr>
                <w:sz w:val="26"/>
                <w:szCs w:val="26"/>
              </w:rPr>
              <w:t>е</w:t>
            </w:r>
            <w:r w:rsidRPr="00D94375">
              <w:rPr>
                <w:sz w:val="26"/>
                <w:szCs w:val="26"/>
              </w:rPr>
              <w:t>роприятия, пров</w:t>
            </w:r>
            <w:r w:rsidRPr="00D94375">
              <w:rPr>
                <w:sz w:val="26"/>
                <w:szCs w:val="26"/>
              </w:rPr>
              <w:t>е</w:t>
            </w:r>
            <w:r w:rsidRPr="00D94375">
              <w:rPr>
                <w:sz w:val="26"/>
                <w:szCs w:val="26"/>
              </w:rPr>
              <w:t>денные за отче</w:t>
            </w:r>
            <w:r w:rsidRPr="00D94375">
              <w:rPr>
                <w:sz w:val="26"/>
                <w:szCs w:val="26"/>
              </w:rPr>
              <w:t>т</w:t>
            </w:r>
            <w:r w:rsidRPr="00D94375">
              <w:rPr>
                <w:sz w:val="26"/>
                <w:szCs w:val="26"/>
              </w:rPr>
              <w:t>ный период)</w:t>
            </w:r>
          </w:p>
        </w:tc>
      </w:tr>
      <w:tr w:rsidR="006925BE" w:rsidRPr="00D94375" w:rsidTr="00512A74">
        <w:trPr>
          <w:trHeight w:val="26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BE" w:rsidRPr="00D94375" w:rsidRDefault="006925BE" w:rsidP="00D943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BE" w:rsidRPr="00D94375" w:rsidRDefault="006925BE" w:rsidP="00D94375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6"/>
                <w:szCs w:val="26"/>
              </w:rPr>
            </w:pPr>
            <w:r w:rsidRPr="00D94375">
              <w:rPr>
                <w:b/>
                <w:color w:val="000000"/>
                <w:sz w:val="26"/>
                <w:szCs w:val="26"/>
              </w:rPr>
              <w:t xml:space="preserve">Итого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5BE" w:rsidRPr="00D94375" w:rsidRDefault="006925BE" w:rsidP="00D943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D94375">
              <w:rPr>
                <w:b/>
                <w:color w:val="000000"/>
                <w:sz w:val="26"/>
                <w:szCs w:val="26"/>
              </w:rPr>
              <w:t>100</w:t>
            </w:r>
          </w:p>
        </w:tc>
      </w:tr>
    </w:tbl>
    <w:p w:rsidR="006925BE" w:rsidRPr="00816069" w:rsidRDefault="006925BE" w:rsidP="007733E8">
      <w:pPr>
        <w:keepNext/>
        <w:jc w:val="center"/>
        <w:outlineLvl w:val="0"/>
        <w:rPr>
          <w:b/>
          <w:color w:val="000000"/>
          <w:sz w:val="26"/>
          <w:szCs w:val="26"/>
        </w:rPr>
      </w:pPr>
    </w:p>
    <w:p w:rsidR="006925BE" w:rsidRPr="00921D47" w:rsidRDefault="006925BE" w:rsidP="007733E8">
      <w:pPr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1.3</w:t>
      </w:r>
      <w:r w:rsidRPr="00921D47">
        <w:rPr>
          <w:bCs/>
          <w:color w:val="000000"/>
          <w:sz w:val="26"/>
          <w:szCs w:val="26"/>
        </w:rPr>
        <w:t xml:space="preserve">. </w:t>
      </w:r>
      <w:r>
        <w:rPr>
          <w:bCs/>
          <w:color w:val="000000"/>
          <w:sz w:val="26"/>
          <w:szCs w:val="26"/>
        </w:rPr>
        <w:t xml:space="preserve"> приложение 9 к Положению </w:t>
      </w:r>
      <w:r w:rsidRPr="00921D47">
        <w:rPr>
          <w:bCs/>
          <w:color w:val="000000"/>
          <w:sz w:val="26"/>
          <w:szCs w:val="26"/>
        </w:rPr>
        <w:t>изложить в следующей редакции:</w:t>
      </w:r>
    </w:p>
    <w:p w:rsidR="006925BE" w:rsidRPr="00921D47" w:rsidRDefault="006925BE" w:rsidP="007733E8">
      <w:pPr>
        <w:ind w:firstLine="567"/>
        <w:jc w:val="right"/>
        <w:rPr>
          <w:b/>
          <w:color w:val="000000"/>
          <w:sz w:val="26"/>
          <w:szCs w:val="26"/>
        </w:rPr>
      </w:pPr>
      <w:r w:rsidRPr="00921D47">
        <w:rPr>
          <w:bCs/>
          <w:color w:val="000000"/>
          <w:sz w:val="26"/>
          <w:szCs w:val="26"/>
        </w:rPr>
        <w:t xml:space="preserve"> «</w:t>
      </w:r>
      <w:r w:rsidRPr="00921D47">
        <w:rPr>
          <w:rStyle w:val="a2"/>
          <w:b w:val="0"/>
          <w:color w:val="000000"/>
          <w:sz w:val="26"/>
          <w:szCs w:val="26"/>
        </w:rPr>
        <w:t xml:space="preserve">Приложение </w:t>
      </w:r>
      <w:r>
        <w:rPr>
          <w:rStyle w:val="a2"/>
          <w:b w:val="0"/>
          <w:color w:val="000000"/>
          <w:sz w:val="26"/>
          <w:szCs w:val="26"/>
        </w:rPr>
        <w:t>9</w:t>
      </w:r>
    </w:p>
    <w:p w:rsidR="006925BE" w:rsidRDefault="006925BE" w:rsidP="007733E8">
      <w:pPr>
        <w:ind w:firstLine="567"/>
        <w:jc w:val="right"/>
      </w:pPr>
      <w:r w:rsidRPr="00921D47">
        <w:rPr>
          <w:rStyle w:val="a2"/>
          <w:b w:val="0"/>
          <w:color w:val="000000"/>
          <w:sz w:val="26"/>
          <w:szCs w:val="26"/>
        </w:rPr>
        <w:t xml:space="preserve">к </w:t>
      </w:r>
      <w:hyperlink w:anchor="sub_10000" w:history="1">
        <w:r w:rsidRPr="00921D47">
          <w:rPr>
            <w:rStyle w:val="a"/>
            <w:b w:val="0"/>
            <w:color w:val="000000"/>
            <w:sz w:val="26"/>
            <w:szCs w:val="26"/>
          </w:rPr>
          <w:t>Положению</w:t>
        </w:r>
      </w:hyperlink>
    </w:p>
    <w:p w:rsidR="006925BE" w:rsidRDefault="006925BE" w:rsidP="007733E8">
      <w:pPr>
        <w:ind w:firstLine="567"/>
        <w:jc w:val="right"/>
      </w:pPr>
    </w:p>
    <w:p w:rsidR="006925BE" w:rsidRPr="00816069" w:rsidRDefault="006925BE" w:rsidP="007733E8">
      <w:pPr>
        <w:jc w:val="center"/>
        <w:outlineLvl w:val="0"/>
        <w:rPr>
          <w:b/>
          <w:bCs/>
          <w:color w:val="000000"/>
          <w:sz w:val="26"/>
          <w:szCs w:val="26"/>
        </w:rPr>
      </w:pPr>
      <w:r w:rsidRPr="00816069">
        <w:rPr>
          <w:b/>
          <w:bCs/>
          <w:color w:val="000000"/>
          <w:sz w:val="26"/>
          <w:szCs w:val="26"/>
        </w:rPr>
        <w:t xml:space="preserve">Основные показатели </w:t>
      </w:r>
      <w:r w:rsidRPr="00816069">
        <w:rPr>
          <w:b/>
          <w:bCs/>
          <w:color w:val="000000"/>
          <w:sz w:val="26"/>
          <w:szCs w:val="26"/>
        </w:rPr>
        <w:br/>
        <w:t xml:space="preserve">результативности работы руководителей муниципальных учреждений </w:t>
      </w:r>
    </w:p>
    <w:p w:rsidR="006925BE" w:rsidRPr="00816069" w:rsidRDefault="006925BE" w:rsidP="007733E8">
      <w:pPr>
        <w:jc w:val="center"/>
        <w:outlineLvl w:val="0"/>
        <w:rPr>
          <w:b/>
          <w:bCs/>
          <w:color w:val="000000"/>
          <w:sz w:val="26"/>
          <w:szCs w:val="26"/>
        </w:rPr>
      </w:pPr>
      <w:r w:rsidRPr="00816069">
        <w:rPr>
          <w:b/>
          <w:bCs/>
          <w:color w:val="000000"/>
          <w:sz w:val="26"/>
          <w:szCs w:val="26"/>
        </w:rPr>
        <w:t xml:space="preserve">дополнительного образования Рузаевского муниципального района </w:t>
      </w: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45"/>
        <w:gridCol w:w="7336"/>
        <w:gridCol w:w="1134"/>
        <w:gridCol w:w="1275"/>
      </w:tblGrid>
      <w:tr w:rsidR="006925BE" w:rsidRPr="00D94375" w:rsidTr="00512A74">
        <w:trPr>
          <w:trHeight w:val="145"/>
        </w:trPr>
        <w:tc>
          <w:tcPr>
            <w:tcW w:w="745" w:type="dxa"/>
          </w:tcPr>
          <w:p w:rsidR="006925BE" w:rsidRPr="00D94375" w:rsidRDefault="006925BE" w:rsidP="00D94375">
            <w:pPr>
              <w:jc w:val="center"/>
              <w:rPr>
                <w:b/>
                <w:sz w:val="26"/>
                <w:szCs w:val="26"/>
              </w:rPr>
            </w:pPr>
            <w:r w:rsidRPr="00D94375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7336" w:type="dxa"/>
          </w:tcPr>
          <w:p w:rsidR="006925BE" w:rsidRPr="00D94375" w:rsidRDefault="006925BE" w:rsidP="00D94375">
            <w:pPr>
              <w:jc w:val="center"/>
              <w:rPr>
                <w:b/>
                <w:sz w:val="26"/>
                <w:szCs w:val="26"/>
              </w:rPr>
            </w:pPr>
            <w:r w:rsidRPr="00D94375">
              <w:rPr>
                <w:b/>
                <w:sz w:val="26"/>
                <w:szCs w:val="26"/>
              </w:rPr>
              <w:t xml:space="preserve">Критерии премирования </w:t>
            </w: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</w:tcPr>
          <w:p w:rsidR="006925BE" w:rsidRPr="00D94375" w:rsidRDefault="006925BE" w:rsidP="00D94375">
            <w:pPr>
              <w:jc w:val="center"/>
              <w:rPr>
                <w:b/>
                <w:sz w:val="26"/>
                <w:szCs w:val="26"/>
              </w:rPr>
            </w:pPr>
            <w:r w:rsidRPr="00D94375">
              <w:rPr>
                <w:b/>
                <w:sz w:val="26"/>
                <w:szCs w:val="26"/>
              </w:rPr>
              <w:t>Размер выплаты</w:t>
            </w:r>
          </w:p>
          <w:p w:rsidR="006925BE" w:rsidRPr="00D94375" w:rsidRDefault="006925BE" w:rsidP="00D94375">
            <w:pPr>
              <w:jc w:val="center"/>
              <w:rPr>
                <w:b/>
                <w:sz w:val="26"/>
                <w:szCs w:val="26"/>
              </w:rPr>
            </w:pPr>
            <w:r w:rsidRPr="00D94375">
              <w:rPr>
                <w:b/>
                <w:sz w:val="26"/>
                <w:szCs w:val="26"/>
              </w:rPr>
              <w:t>(кол-во баллов)</w:t>
            </w:r>
          </w:p>
        </w:tc>
      </w:tr>
      <w:tr w:rsidR="006925BE" w:rsidRPr="00D94375" w:rsidTr="00512A74">
        <w:trPr>
          <w:trHeight w:val="70"/>
        </w:trPr>
        <w:tc>
          <w:tcPr>
            <w:tcW w:w="745" w:type="dxa"/>
          </w:tcPr>
          <w:p w:rsidR="006925BE" w:rsidRPr="00D94375" w:rsidRDefault="006925BE" w:rsidP="00D94375">
            <w:pPr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1.</w:t>
            </w:r>
          </w:p>
        </w:tc>
        <w:tc>
          <w:tcPr>
            <w:tcW w:w="7336" w:type="dxa"/>
          </w:tcPr>
          <w:p w:rsidR="006925BE" w:rsidRPr="00D94375" w:rsidRDefault="006925BE" w:rsidP="00D94375">
            <w:pPr>
              <w:rPr>
                <w:b/>
                <w:sz w:val="26"/>
                <w:szCs w:val="26"/>
              </w:rPr>
            </w:pPr>
            <w:r w:rsidRPr="00D94375">
              <w:rPr>
                <w:b/>
                <w:sz w:val="26"/>
                <w:szCs w:val="26"/>
              </w:rPr>
              <w:t>Выплата за качество, интенсивность и результативность</w:t>
            </w: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</w:tcPr>
          <w:p w:rsidR="006925BE" w:rsidRPr="00D94375" w:rsidRDefault="006925BE" w:rsidP="00D94375">
            <w:pPr>
              <w:jc w:val="center"/>
              <w:rPr>
                <w:b/>
                <w:sz w:val="26"/>
                <w:szCs w:val="26"/>
              </w:rPr>
            </w:pPr>
            <w:r w:rsidRPr="00D94375">
              <w:rPr>
                <w:b/>
                <w:sz w:val="26"/>
                <w:szCs w:val="26"/>
              </w:rPr>
              <w:t>60</w:t>
            </w:r>
          </w:p>
        </w:tc>
      </w:tr>
      <w:tr w:rsidR="006925BE" w:rsidRPr="00D94375" w:rsidTr="00512A74">
        <w:trPr>
          <w:trHeight w:val="1764"/>
        </w:trPr>
        <w:tc>
          <w:tcPr>
            <w:tcW w:w="745" w:type="dxa"/>
            <w:tcBorders>
              <w:bottom w:val="single" w:sz="4" w:space="0" w:color="auto"/>
            </w:tcBorders>
          </w:tcPr>
          <w:p w:rsidR="006925BE" w:rsidRPr="00D94375" w:rsidRDefault="006925BE" w:rsidP="00D94375">
            <w:pPr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1.1.</w:t>
            </w:r>
          </w:p>
        </w:tc>
        <w:tc>
          <w:tcPr>
            <w:tcW w:w="7336" w:type="dxa"/>
            <w:tcBorders>
              <w:bottom w:val="single" w:sz="4" w:space="0" w:color="auto"/>
            </w:tcBorders>
          </w:tcPr>
          <w:p w:rsidR="006925BE" w:rsidRPr="00D94375" w:rsidRDefault="006925BE" w:rsidP="00D94375">
            <w:pPr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Качество воспитания:</w:t>
            </w:r>
          </w:p>
          <w:p w:rsidR="006925BE" w:rsidRPr="00D94375" w:rsidRDefault="006925BE" w:rsidP="00D94375">
            <w:pPr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- вовлечение  несовершеннолетних и семей  детей,  находящи</w:t>
            </w:r>
            <w:r w:rsidRPr="00D94375">
              <w:rPr>
                <w:sz w:val="26"/>
                <w:szCs w:val="26"/>
              </w:rPr>
              <w:t>х</w:t>
            </w:r>
            <w:r w:rsidRPr="00D94375">
              <w:rPr>
                <w:sz w:val="26"/>
                <w:szCs w:val="26"/>
              </w:rPr>
              <w:t>ся в социально-опасном положении в кружки по интересам;</w:t>
            </w:r>
          </w:p>
          <w:p w:rsidR="006925BE" w:rsidRPr="00D94375" w:rsidRDefault="006925BE" w:rsidP="00D94375">
            <w:pPr>
              <w:rPr>
                <w:sz w:val="26"/>
                <w:szCs w:val="26"/>
              </w:rPr>
            </w:pPr>
          </w:p>
          <w:p w:rsidR="006925BE" w:rsidRPr="00D94375" w:rsidRDefault="006925BE" w:rsidP="00D94375">
            <w:pPr>
              <w:rPr>
                <w:sz w:val="26"/>
                <w:szCs w:val="26"/>
              </w:rPr>
            </w:pPr>
          </w:p>
          <w:p w:rsidR="006925BE" w:rsidRPr="00D94375" w:rsidRDefault="006925BE" w:rsidP="00D94375">
            <w:pPr>
              <w:rPr>
                <w:sz w:val="26"/>
                <w:szCs w:val="26"/>
              </w:rPr>
            </w:pPr>
          </w:p>
          <w:p w:rsidR="006925BE" w:rsidRPr="00D94375" w:rsidRDefault="006925BE" w:rsidP="00D94375">
            <w:pPr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- проведение работы, направленной на снижение количества случаев правонарушений и преступлений, в сравнении с пр</w:t>
            </w:r>
            <w:r w:rsidRPr="00D94375">
              <w:rPr>
                <w:sz w:val="26"/>
                <w:szCs w:val="26"/>
              </w:rPr>
              <w:t>е</w:t>
            </w:r>
            <w:r w:rsidRPr="00D94375">
              <w:rPr>
                <w:sz w:val="26"/>
                <w:szCs w:val="26"/>
              </w:rPr>
              <w:t xml:space="preserve">дыдущим периодом. 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15</w:t>
            </w: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за каждого нес</w:t>
            </w:r>
            <w:r w:rsidRPr="00D94375">
              <w:rPr>
                <w:sz w:val="26"/>
                <w:szCs w:val="26"/>
              </w:rPr>
              <w:t>о</w:t>
            </w:r>
            <w:r w:rsidRPr="00D94375">
              <w:rPr>
                <w:sz w:val="26"/>
                <w:szCs w:val="26"/>
              </w:rPr>
              <w:t>вершеннолетнего 1, но не более 10</w:t>
            </w: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за каждое мер</w:t>
            </w:r>
            <w:r w:rsidRPr="00D94375">
              <w:rPr>
                <w:sz w:val="26"/>
                <w:szCs w:val="26"/>
              </w:rPr>
              <w:t>о</w:t>
            </w:r>
            <w:r w:rsidRPr="00D94375">
              <w:rPr>
                <w:sz w:val="26"/>
                <w:szCs w:val="26"/>
              </w:rPr>
              <w:t>приятие 2, но не более 5.</w:t>
            </w: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(Перечислить м</w:t>
            </w:r>
            <w:r w:rsidRPr="00D94375">
              <w:rPr>
                <w:sz w:val="26"/>
                <w:szCs w:val="26"/>
              </w:rPr>
              <w:t>е</w:t>
            </w:r>
            <w:r w:rsidRPr="00D94375">
              <w:rPr>
                <w:sz w:val="26"/>
                <w:szCs w:val="26"/>
              </w:rPr>
              <w:t>роприятия, пров</w:t>
            </w:r>
            <w:r w:rsidRPr="00D94375">
              <w:rPr>
                <w:sz w:val="26"/>
                <w:szCs w:val="26"/>
              </w:rPr>
              <w:t>е</w:t>
            </w:r>
            <w:r w:rsidRPr="00D94375">
              <w:rPr>
                <w:sz w:val="26"/>
                <w:szCs w:val="26"/>
              </w:rPr>
              <w:t>денные за отче</w:t>
            </w:r>
            <w:r w:rsidRPr="00D94375">
              <w:rPr>
                <w:sz w:val="26"/>
                <w:szCs w:val="26"/>
              </w:rPr>
              <w:t>т</w:t>
            </w:r>
            <w:r w:rsidRPr="00D94375">
              <w:rPr>
                <w:sz w:val="26"/>
                <w:szCs w:val="26"/>
              </w:rPr>
              <w:t>ный период)</w:t>
            </w:r>
          </w:p>
        </w:tc>
      </w:tr>
      <w:tr w:rsidR="006925BE" w:rsidRPr="00D94375" w:rsidTr="00512A74">
        <w:trPr>
          <w:trHeight w:val="682"/>
        </w:trPr>
        <w:tc>
          <w:tcPr>
            <w:tcW w:w="745" w:type="dxa"/>
            <w:tcBorders>
              <w:bottom w:val="single" w:sz="4" w:space="0" w:color="auto"/>
            </w:tcBorders>
          </w:tcPr>
          <w:p w:rsidR="006925BE" w:rsidRPr="00D94375" w:rsidRDefault="006925BE" w:rsidP="00D94375">
            <w:pPr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1.2.</w:t>
            </w:r>
          </w:p>
        </w:tc>
        <w:tc>
          <w:tcPr>
            <w:tcW w:w="7336" w:type="dxa"/>
            <w:tcBorders>
              <w:bottom w:val="single" w:sz="4" w:space="0" w:color="auto"/>
            </w:tcBorders>
          </w:tcPr>
          <w:p w:rsidR="006925BE" w:rsidRPr="00D94375" w:rsidRDefault="006925BE" w:rsidP="00D94375">
            <w:pPr>
              <w:rPr>
                <w:color w:val="000000"/>
                <w:sz w:val="26"/>
                <w:szCs w:val="26"/>
              </w:rPr>
            </w:pPr>
            <w:r w:rsidRPr="00D94375">
              <w:rPr>
                <w:color w:val="000000"/>
                <w:sz w:val="26"/>
                <w:szCs w:val="26"/>
              </w:rPr>
              <w:t>Эффективное участие обучающихся в предметных олимпиадах интеллектуальных и творческих конкурсах, спортивных соре</w:t>
            </w:r>
            <w:r w:rsidRPr="00D94375">
              <w:rPr>
                <w:color w:val="000000"/>
                <w:sz w:val="26"/>
                <w:szCs w:val="26"/>
              </w:rPr>
              <w:t>в</w:t>
            </w:r>
            <w:r w:rsidRPr="00D94375">
              <w:rPr>
                <w:color w:val="000000"/>
                <w:sz w:val="26"/>
                <w:szCs w:val="26"/>
              </w:rPr>
              <w:t>нованиях, научно – практических конференциях.</w:t>
            </w:r>
          </w:p>
          <w:p w:rsidR="006925BE" w:rsidRPr="00D94375" w:rsidRDefault="006925BE" w:rsidP="00D94375">
            <w:pPr>
              <w:rPr>
                <w:sz w:val="26"/>
                <w:szCs w:val="26"/>
              </w:rPr>
            </w:pPr>
            <w:r w:rsidRPr="00D94375">
              <w:rPr>
                <w:color w:val="000000"/>
                <w:sz w:val="26"/>
                <w:szCs w:val="26"/>
              </w:rPr>
              <w:t>(учитывается очный тур)</w:t>
            </w:r>
          </w:p>
          <w:p w:rsidR="006925BE" w:rsidRPr="00D94375" w:rsidRDefault="006925BE" w:rsidP="00D94375">
            <w:pPr>
              <w:rPr>
                <w:sz w:val="26"/>
                <w:szCs w:val="26"/>
              </w:rPr>
            </w:pPr>
          </w:p>
          <w:p w:rsidR="006925BE" w:rsidRPr="00D94375" w:rsidRDefault="006925BE" w:rsidP="00D94375">
            <w:pPr>
              <w:rPr>
                <w:sz w:val="26"/>
                <w:szCs w:val="26"/>
              </w:rPr>
            </w:pPr>
          </w:p>
          <w:p w:rsidR="006925BE" w:rsidRPr="00D94375" w:rsidRDefault="006925BE" w:rsidP="00D94375">
            <w:pPr>
              <w:rPr>
                <w:sz w:val="26"/>
                <w:szCs w:val="26"/>
              </w:rPr>
            </w:pPr>
          </w:p>
          <w:p w:rsidR="006925BE" w:rsidRPr="00D94375" w:rsidRDefault="006925BE" w:rsidP="00D94375">
            <w:pPr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Муниципальных</w:t>
            </w:r>
          </w:p>
          <w:p w:rsidR="006925BE" w:rsidRPr="00D94375" w:rsidRDefault="006925BE" w:rsidP="00D94375">
            <w:pPr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Республиканских</w:t>
            </w:r>
          </w:p>
          <w:p w:rsidR="006925BE" w:rsidRPr="00D94375" w:rsidRDefault="006925BE" w:rsidP="00D94375">
            <w:pPr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Всероссийских</w:t>
            </w:r>
          </w:p>
          <w:p w:rsidR="006925BE" w:rsidRPr="00D94375" w:rsidRDefault="006925BE" w:rsidP="00D94375">
            <w:pPr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 xml:space="preserve">Международных 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За ка</w:t>
            </w:r>
            <w:r w:rsidRPr="00D94375">
              <w:rPr>
                <w:sz w:val="26"/>
                <w:szCs w:val="26"/>
              </w:rPr>
              <w:t>ж</w:t>
            </w:r>
            <w:r w:rsidRPr="00D94375">
              <w:rPr>
                <w:sz w:val="26"/>
                <w:szCs w:val="26"/>
              </w:rPr>
              <w:t>дого победи</w:t>
            </w: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теля:</w:t>
            </w:r>
          </w:p>
          <w:p w:rsidR="006925BE" w:rsidRPr="00D94375" w:rsidRDefault="006925BE" w:rsidP="00D94375">
            <w:pPr>
              <w:rPr>
                <w:sz w:val="26"/>
                <w:szCs w:val="26"/>
              </w:rPr>
            </w:pP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0,5</w:t>
            </w: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1</w:t>
            </w: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1,5</w:t>
            </w: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2</w:t>
            </w: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Не б</w:t>
            </w:r>
            <w:r w:rsidRPr="00D94375">
              <w:rPr>
                <w:sz w:val="26"/>
                <w:szCs w:val="26"/>
              </w:rPr>
              <w:t>о</w:t>
            </w:r>
            <w:r w:rsidRPr="00D94375">
              <w:rPr>
                <w:sz w:val="26"/>
                <w:szCs w:val="26"/>
              </w:rPr>
              <w:t>лее 10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За ка</w:t>
            </w:r>
            <w:r w:rsidRPr="00D94375">
              <w:rPr>
                <w:sz w:val="26"/>
                <w:szCs w:val="26"/>
              </w:rPr>
              <w:t>ж</w:t>
            </w:r>
            <w:r w:rsidRPr="00D94375">
              <w:rPr>
                <w:sz w:val="26"/>
                <w:szCs w:val="26"/>
              </w:rPr>
              <w:t>дого призера:</w:t>
            </w: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0,1</w:t>
            </w: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0,2</w:t>
            </w: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0,3</w:t>
            </w: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0,5</w:t>
            </w: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 xml:space="preserve">Не </w:t>
            </w: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 xml:space="preserve">более </w:t>
            </w: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5</w:t>
            </w:r>
          </w:p>
        </w:tc>
      </w:tr>
      <w:tr w:rsidR="006925BE" w:rsidRPr="00D94375" w:rsidTr="00512A74">
        <w:trPr>
          <w:trHeight w:val="145"/>
        </w:trPr>
        <w:tc>
          <w:tcPr>
            <w:tcW w:w="745" w:type="dxa"/>
          </w:tcPr>
          <w:p w:rsidR="006925BE" w:rsidRPr="00D94375" w:rsidRDefault="006925BE" w:rsidP="00D94375">
            <w:pPr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1.3</w:t>
            </w:r>
          </w:p>
        </w:tc>
        <w:tc>
          <w:tcPr>
            <w:tcW w:w="7336" w:type="dxa"/>
          </w:tcPr>
          <w:p w:rsidR="006925BE" w:rsidRPr="00D94375" w:rsidRDefault="006925BE" w:rsidP="00D9437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D94375">
              <w:rPr>
                <w:color w:val="000000"/>
                <w:sz w:val="26"/>
                <w:szCs w:val="26"/>
              </w:rPr>
              <w:t xml:space="preserve">Эффективное участие образовательного учреждения, педагогов в профессиональных и творческих конкурсах и </w:t>
            </w:r>
            <w:r w:rsidRPr="00D94375">
              <w:rPr>
                <w:sz w:val="26"/>
                <w:szCs w:val="26"/>
              </w:rPr>
              <w:t>конкурсах на получение грантовой поддержки</w:t>
            </w:r>
            <w:r w:rsidRPr="00D94375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</w:tcPr>
          <w:p w:rsidR="006925BE" w:rsidRPr="00D94375" w:rsidRDefault="006925BE" w:rsidP="00D943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94375">
              <w:rPr>
                <w:color w:val="000000"/>
                <w:sz w:val="26"/>
                <w:szCs w:val="26"/>
              </w:rPr>
              <w:t>За каждого поб</w:t>
            </w:r>
            <w:r w:rsidRPr="00D94375">
              <w:rPr>
                <w:color w:val="000000"/>
                <w:sz w:val="26"/>
                <w:szCs w:val="26"/>
              </w:rPr>
              <w:t>е</w:t>
            </w:r>
            <w:r w:rsidRPr="00D94375">
              <w:rPr>
                <w:color w:val="000000"/>
                <w:sz w:val="26"/>
                <w:szCs w:val="26"/>
              </w:rPr>
              <w:t>дителя: 3</w:t>
            </w:r>
          </w:p>
          <w:p w:rsidR="006925BE" w:rsidRPr="00D94375" w:rsidRDefault="006925BE" w:rsidP="00D943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94375">
              <w:rPr>
                <w:color w:val="000000"/>
                <w:sz w:val="26"/>
                <w:szCs w:val="26"/>
              </w:rPr>
              <w:t>за каждого приз</w:t>
            </w:r>
            <w:r w:rsidRPr="00D94375">
              <w:rPr>
                <w:color w:val="000000"/>
                <w:sz w:val="26"/>
                <w:szCs w:val="26"/>
              </w:rPr>
              <w:t>е</w:t>
            </w:r>
            <w:r w:rsidRPr="00D94375">
              <w:rPr>
                <w:color w:val="000000"/>
                <w:sz w:val="26"/>
                <w:szCs w:val="26"/>
              </w:rPr>
              <w:t>ра: 2</w:t>
            </w:r>
          </w:p>
          <w:p w:rsidR="006925BE" w:rsidRPr="00D94375" w:rsidRDefault="006925BE" w:rsidP="00D9437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Не более 10</w:t>
            </w:r>
          </w:p>
        </w:tc>
      </w:tr>
      <w:tr w:rsidR="006925BE" w:rsidRPr="00D94375" w:rsidTr="00512A74">
        <w:trPr>
          <w:trHeight w:val="145"/>
        </w:trPr>
        <w:tc>
          <w:tcPr>
            <w:tcW w:w="745" w:type="dxa"/>
          </w:tcPr>
          <w:p w:rsidR="006925BE" w:rsidRPr="00D94375" w:rsidRDefault="006925BE" w:rsidP="00D94375">
            <w:pPr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1.4.</w:t>
            </w:r>
          </w:p>
        </w:tc>
        <w:tc>
          <w:tcPr>
            <w:tcW w:w="7336" w:type="dxa"/>
          </w:tcPr>
          <w:p w:rsidR="006925BE" w:rsidRPr="00D94375" w:rsidRDefault="006925BE" w:rsidP="00D94375">
            <w:pPr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Проведение мероприятий различного уровня в соответствии с Планом работы  Управления образованием администрации Р</w:t>
            </w:r>
            <w:r w:rsidRPr="00D94375">
              <w:rPr>
                <w:sz w:val="26"/>
                <w:szCs w:val="26"/>
              </w:rPr>
              <w:t>у</w:t>
            </w:r>
            <w:r w:rsidRPr="00D94375">
              <w:rPr>
                <w:sz w:val="26"/>
                <w:szCs w:val="26"/>
              </w:rPr>
              <w:t>заевского муниципального района или по приказам Министе</w:t>
            </w:r>
            <w:r w:rsidRPr="00D94375">
              <w:rPr>
                <w:sz w:val="26"/>
                <w:szCs w:val="26"/>
              </w:rPr>
              <w:t>р</w:t>
            </w:r>
            <w:r w:rsidRPr="00D94375">
              <w:rPr>
                <w:sz w:val="26"/>
                <w:szCs w:val="26"/>
              </w:rPr>
              <w:t xml:space="preserve">ства образования РМ и управления  образования:             </w:t>
            </w:r>
          </w:p>
          <w:p w:rsidR="006925BE" w:rsidRPr="00D94375" w:rsidRDefault="006925BE" w:rsidP="00D94375">
            <w:pPr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 xml:space="preserve">                         муниципальных</w:t>
            </w:r>
          </w:p>
          <w:p w:rsidR="006925BE" w:rsidRPr="00D94375" w:rsidRDefault="006925BE" w:rsidP="00D94375">
            <w:pPr>
              <w:ind w:left="708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 xml:space="preserve">              республиканских </w:t>
            </w:r>
          </w:p>
          <w:p w:rsidR="006925BE" w:rsidRPr="00D94375" w:rsidRDefault="006925BE" w:rsidP="00D94375">
            <w:pPr>
              <w:ind w:left="708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 xml:space="preserve">              российских</w:t>
            </w: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</w:tcPr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</w:p>
          <w:p w:rsidR="006925BE" w:rsidRPr="00D94375" w:rsidRDefault="006925BE" w:rsidP="00D94375">
            <w:pPr>
              <w:jc w:val="both"/>
              <w:rPr>
                <w:sz w:val="26"/>
                <w:szCs w:val="26"/>
              </w:rPr>
            </w:pP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5</w:t>
            </w: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 xml:space="preserve">7 </w:t>
            </w: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10</w:t>
            </w:r>
          </w:p>
        </w:tc>
      </w:tr>
      <w:tr w:rsidR="006925BE" w:rsidRPr="00D94375" w:rsidTr="00512A74">
        <w:trPr>
          <w:trHeight w:val="145"/>
        </w:trPr>
        <w:tc>
          <w:tcPr>
            <w:tcW w:w="745" w:type="dxa"/>
          </w:tcPr>
          <w:p w:rsidR="006925BE" w:rsidRPr="00D94375" w:rsidRDefault="006925BE" w:rsidP="00D94375">
            <w:pPr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1.5</w:t>
            </w:r>
          </w:p>
        </w:tc>
        <w:tc>
          <w:tcPr>
            <w:tcW w:w="7336" w:type="dxa"/>
          </w:tcPr>
          <w:p w:rsidR="006925BE" w:rsidRPr="00D94375" w:rsidRDefault="006925BE" w:rsidP="00D94375">
            <w:pPr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Высокий уровень инновационной и экспериментальной де</w:t>
            </w:r>
            <w:r w:rsidRPr="00D94375">
              <w:rPr>
                <w:sz w:val="26"/>
                <w:szCs w:val="26"/>
              </w:rPr>
              <w:t>я</w:t>
            </w:r>
            <w:r w:rsidRPr="00D94375">
              <w:rPr>
                <w:sz w:val="26"/>
                <w:szCs w:val="26"/>
              </w:rPr>
              <w:t>тельности:</w:t>
            </w:r>
          </w:p>
          <w:p w:rsidR="006925BE" w:rsidRPr="00D94375" w:rsidRDefault="006925BE" w:rsidP="00D94375">
            <w:pPr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- наличие экспериментальной площадки</w:t>
            </w:r>
          </w:p>
          <w:p w:rsidR="006925BE" w:rsidRPr="00D94375" w:rsidRDefault="006925BE" w:rsidP="00D94375">
            <w:pPr>
              <w:ind w:left="708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муниципального уровня</w:t>
            </w:r>
          </w:p>
          <w:p w:rsidR="006925BE" w:rsidRPr="00D94375" w:rsidRDefault="006925BE" w:rsidP="00D94375">
            <w:pPr>
              <w:ind w:left="708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республиканского уровня</w:t>
            </w:r>
          </w:p>
          <w:p w:rsidR="006925BE" w:rsidRPr="00D94375" w:rsidRDefault="006925BE" w:rsidP="00D94375">
            <w:pPr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 xml:space="preserve">            российского  уровня</w:t>
            </w:r>
          </w:p>
          <w:p w:rsidR="006925BE" w:rsidRPr="00D94375" w:rsidRDefault="006925BE" w:rsidP="00D94375">
            <w:pPr>
              <w:rPr>
                <w:sz w:val="26"/>
                <w:szCs w:val="26"/>
              </w:rPr>
            </w:pPr>
          </w:p>
          <w:p w:rsidR="006925BE" w:rsidRPr="00D94375" w:rsidRDefault="006925BE" w:rsidP="00D94375">
            <w:pPr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- внедрение новых направлений и форм работы.</w:t>
            </w:r>
          </w:p>
          <w:p w:rsidR="006925BE" w:rsidRPr="00D94375" w:rsidRDefault="006925BE" w:rsidP="00D94375">
            <w:pPr>
              <w:rPr>
                <w:sz w:val="26"/>
                <w:szCs w:val="26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</w:tcPr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10</w:t>
            </w: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2</w:t>
            </w: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3</w:t>
            </w: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5</w:t>
            </w: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5</w:t>
            </w: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(Перечислить м</w:t>
            </w:r>
            <w:r w:rsidRPr="00D94375">
              <w:rPr>
                <w:sz w:val="26"/>
                <w:szCs w:val="26"/>
              </w:rPr>
              <w:t>е</w:t>
            </w:r>
            <w:r w:rsidRPr="00D94375">
              <w:rPr>
                <w:sz w:val="26"/>
                <w:szCs w:val="26"/>
              </w:rPr>
              <w:t>роприятия, пров</w:t>
            </w:r>
            <w:r w:rsidRPr="00D94375">
              <w:rPr>
                <w:sz w:val="26"/>
                <w:szCs w:val="26"/>
              </w:rPr>
              <w:t>е</w:t>
            </w:r>
            <w:r w:rsidRPr="00D94375">
              <w:rPr>
                <w:sz w:val="26"/>
                <w:szCs w:val="26"/>
              </w:rPr>
              <w:t>денные за отче</w:t>
            </w:r>
            <w:r w:rsidRPr="00D94375">
              <w:rPr>
                <w:sz w:val="26"/>
                <w:szCs w:val="26"/>
              </w:rPr>
              <w:t>т</w:t>
            </w:r>
            <w:r w:rsidRPr="00D94375">
              <w:rPr>
                <w:sz w:val="26"/>
                <w:szCs w:val="26"/>
              </w:rPr>
              <w:t>ный период)</w:t>
            </w:r>
          </w:p>
        </w:tc>
      </w:tr>
      <w:tr w:rsidR="006925BE" w:rsidRPr="00D94375" w:rsidTr="00512A74">
        <w:trPr>
          <w:trHeight w:val="145"/>
        </w:trPr>
        <w:tc>
          <w:tcPr>
            <w:tcW w:w="745" w:type="dxa"/>
          </w:tcPr>
          <w:p w:rsidR="006925BE" w:rsidRPr="00D94375" w:rsidRDefault="006925BE" w:rsidP="00D94375">
            <w:pPr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2.</w:t>
            </w:r>
          </w:p>
        </w:tc>
        <w:tc>
          <w:tcPr>
            <w:tcW w:w="7336" w:type="dxa"/>
          </w:tcPr>
          <w:p w:rsidR="006925BE" w:rsidRPr="00D94375" w:rsidRDefault="006925BE" w:rsidP="00D94375">
            <w:pPr>
              <w:rPr>
                <w:b/>
                <w:sz w:val="26"/>
                <w:szCs w:val="26"/>
              </w:rPr>
            </w:pPr>
            <w:r w:rsidRPr="00D94375">
              <w:rPr>
                <w:b/>
                <w:sz w:val="26"/>
                <w:szCs w:val="26"/>
              </w:rPr>
              <w:t>Качество управленческой  деятельности:</w:t>
            </w: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</w:tcPr>
          <w:p w:rsidR="006925BE" w:rsidRPr="00D94375" w:rsidRDefault="006925BE" w:rsidP="00D94375">
            <w:pPr>
              <w:jc w:val="center"/>
              <w:rPr>
                <w:b/>
                <w:sz w:val="26"/>
                <w:szCs w:val="26"/>
              </w:rPr>
            </w:pPr>
            <w:r w:rsidRPr="00D94375">
              <w:rPr>
                <w:b/>
                <w:sz w:val="26"/>
                <w:szCs w:val="26"/>
              </w:rPr>
              <w:t>40</w:t>
            </w:r>
          </w:p>
        </w:tc>
      </w:tr>
      <w:tr w:rsidR="006925BE" w:rsidRPr="00D94375" w:rsidTr="00512A74">
        <w:trPr>
          <w:trHeight w:val="590"/>
        </w:trPr>
        <w:tc>
          <w:tcPr>
            <w:tcW w:w="745" w:type="dxa"/>
          </w:tcPr>
          <w:p w:rsidR="006925BE" w:rsidRPr="00D94375" w:rsidRDefault="006925BE" w:rsidP="00D943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94375">
              <w:rPr>
                <w:color w:val="000000"/>
                <w:sz w:val="26"/>
                <w:szCs w:val="26"/>
              </w:rPr>
              <w:t>2.1</w:t>
            </w:r>
          </w:p>
        </w:tc>
        <w:tc>
          <w:tcPr>
            <w:tcW w:w="7336" w:type="dxa"/>
          </w:tcPr>
          <w:p w:rsidR="006925BE" w:rsidRPr="00D94375" w:rsidRDefault="006925BE" w:rsidP="00D94375">
            <w:pPr>
              <w:snapToGrid w:val="0"/>
              <w:ind w:left="-51" w:right="-51"/>
              <w:jc w:val="both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 xml:space="preserve"> Информационная открытость:</w:t>
            </w:r>
          </w:p>
          <w:p w:rsidR="006925BE" w:rsidRPr="00D94375" w:rsidRDefault="006925BE" w:rsidP="00D94375">
            <w:pPr>
              <w:snapToGrid w:val="0"/>
              <w:ind w:left="-51" w:right="-51"/>
              <w:jc w:val="both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- своевременно обновляющийся сайт ОО в соответствии с тр</w:t>
            </w:r>
            <w:r w:rsidRPr="00D94375">
              <w:rPr>
                <w:sz w:val="26"/>
                <w:szCs w:val="26"/>
              </w:rPr>
              <w:t>е</w:t>
            </w:r>
            <w:r w:rsidRPr="00D94375">
              <w:rPr>
                <w:sz w:val="26"/>
                <w:szCs w:val="26"/>
              </w:rPr>
              <w:t>бованиями ст. 29 Федерального закона от 29.12.2012 г. № 273-ФЗ «Об образовании в Российской Федерации» и приказа Фед</w:t>
            </w:r>
            <w:r w:rsidRPr="00D94375">
              <w:rPr>
                <w:sz w:val="26"/>
                <w:szCs w:val="26"/>
              </w:rPr>
              <w:t>е</w:t>
            </w:r>
            <w:r w:rsidRPr="00D94375">
              <w:rPr>
                <w:sz w:val="26"/>
                <w:szCs w:val="26"/>
              </w:rPr>
              <w:t>ральной службы по надзору в сфере образования и науки от 29.05.2014 № 785;</w:t>
            </w:r>
          </w:p>
          <w:p w:rsidR="006925BE" w:rsidRPr="00D94375" w:rsidRDefault="006925BE" w:rsidP="00D94375">
            <w:pPr>
              <w:snapToGrid w:val="0"/>
              <w:ind w:right="-51"/>
              <w:jc w:val="both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 xml:space="preserve">- </w:t>
            </w:r>
            <w:r w:rsidRPr="00D94375">
              <w:rPr>
                <w:color w:val="000000"/>
                <w:sz w:val="26"/>
                <w:szCs w:val="26"/>
              </w:rPr>
              <w:t>систематическая работа в ЕИС (Единой информационной си</w:t>
            </w:r>
            <w:r w:rsidRPr="00D94375">
              <w:rPr>
                <w:color w:val="000000"/>
                <w:sz w:val="26"/>
                <w:szCs w:val="26"/>
              </w:rPr>
              <w:t>с</w:t>
            </w:r>
            <w:r w:rsidRPr="00D94375">
              <w:rPr>
                <w:color w:val="000000"/>
                <w:sz w:val="26"/>
                <w:szCs w:val="26"/>
              </w:rPr>
              <w:t>теме)</w:t>
            </w:r>
            <w:r w:rsidRPr="00D94375">
              <w:rPr>
                <w:sz w:val="26"/>
                <w:szCs w:val="26"/>
              </w:rPr>
              <w:t xml:space="preserve">. </w:t>
            </w: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</w:tcPr>
          <w:p w:rsidR="006925BE" w:rsidRPr="00D94375" w:rsidRDefault="006925BE" w:rsidP="00D94375">
            <w:pPr>
              <w:snapToGrid w:val="0"/>
              <w:ind w:left="-51" w:right="-51"/>
              <w:jc w:val="center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До 15</w:t>
            </w: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5</w:t>
            </w: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10</w:t>
            </w: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(Перечислить м</w:t>
            </w:r>
            <w:r w:rsidRPr="00D94375">
              <w:rPr>
                <w:sz w:val="26"/>
                <w:szCs w:val="26"/>
              </w:rPr>
              <w:t>е</w:t>
            </w:r>
            <w:r w:rsidRPr="00D94375">
              <w:rPr>
                <w:sz w:val="26"/>
                <w:szCs w:val="26"/>
              </w:rPr>
              <w:t>роприятия, пров</w:t>
            </w:r>
            <w:r w:rsidRPr="00D94375">
              <w:rPr>
                <w:sz w:val="26"/>
                <w:szCs w:val="26"/>
              </w:rPr>
              <w:t>е</w:t>
            </w:r>
            <w:r w:rsidRPr="00D94375">
              <w:rPr>
                <w:sz w:val="26"/>
                <w:szCs w:val="26"/>
              </w:rPr>
              <w:t>денные за отче</w:t>
            </w:r>
            <w:r w:rsidRPr="00D94375">
              <w:rPr>
                <w:sz w:val="26"/>
                <w:szCs w:val="26"/>
              </w:rPr>
              <w:t>т</w:t>
            </w:r>
            <w:r w:rsidRPr="00D94375">
              <w:rPr>
                <w:sz w:val="26"/>
                <w:szCs w:val="26"/>
              </w:rPr>
              <w:t>ный период)</w:t>
            </w:r>
          </w:p>
        </w:tc>
      </w:tr>
      <w:tr w:rsidR="006925BE" w:rsidRPr="00D94375" w:rsidTr="00512A74">
        <w:trPr>
          <w:trHeight w:val="590"/>
        </w:trPr>
        <w:tc>
          <w:tcPr>
            <w:tcW w:w="745" w:type="dxa"/>
          </w:tcPr>
          <w:p w:rsidR="006925BE" w:rsidRPr="00D94375" w:rsidRDefault="006925BE" w:rsidP="00D94375">
            <w:pPr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2.2</w:t>
            </w:r>
          </w:p>
        </w:tc>
        <w:tc>
          <w:tcPr>
            <w:tcW w:w="7336" w:type="dxa"/>
          </w:tcPr>
          <w:p w:rsidR="006925BE" w:rsidRPr="00D94375" w:rsidRDefault="006925BE" w:rsidP="00D943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94375">
              <w:rPr>
                <w:color w:val="000000"/>
                <w:sz w:val="26"/>
                <w:szCs w:val="26"/>
              </w:rPr>
              <w:t>Сетевое взаимодействие с организациями  на договорной осн</w:t>
            </w:r>
            <w:r w:rsidRPr="00D94375">
              <w:rPr>
                <w:color w:val="000000"/>
                <w:sz w:val="26"/>
                <w:szCs w:val="26"/>
              </w:rPr>
              <w:t>о</w:t>
            </w:r>
            <w:r w:rsidRPr="00D94375">
              <w:rPr>
                <w:color w:val="000000"/>
                <w:sz w:val="26"/>
                <w:szCs w:val="26"/>
              </w:rPr>
              <w:t>ве</w:t>
            </w:r>
          </w:p>
          <w:p w:rsidR="006925BE" w:rsidRPr="00D94375" w:rsidRDefault="006925BE" w:rsidP="00D9437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 xml:space="preserve">Муниципальный уровень </w:t>
            </w:r>
          </w:p>
          <w:p w:rsidR="006925BE" w:rsidRPr="00D94375" w:rsidRDefault="006925BE" w:rsidP="00D9437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Республиканский уровень</w:t>
            </w:r>
          </w:p>
          <w:p w:rsidR="006925BE" w:rsidRPr="00D94375" w:rsidRDefault="006925BE" w:rsidP="00D9437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 xml:space="preserve">Российский уровень </w:t>
            </w: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</w:tcPr>
          <w:p w:rsidR="006925BE" w:rsidRPr="00D94375" w:rsidRDefault="006925BE" w:rsidP="00D9437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  <w:p w:rsidR="006925BE" w:rsidRPr="00D94375" w:rsidRDefault="006925BE" w:rsidP="00D9437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 xml:space="preserve"> </w:t>
            </w:r>
          </w:p>
          <w:p w:rsidR="006925BE" w:rsidRPr="00D94375" w:rsidRDefault="006925BE" w:rsidP="00D9437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5</w:t>
            </w:r>
          </w:p>
          <w:p w:rsidR="006925BE" w:rsidRPr="00D94375" w:rsidRDefault="006925BE" w:rsidP="00D9437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10</w:t>
            </w:r>
          </w:p>
          <w:p w:rsidR="006925BE" w:rsidRPr="00D94375" w:rsidRDefault="006925BE" w:rsidP="00D9437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15</w:t>
            </w:r>
          </w:p>
          <w:p w:rsidR="006925BE" w:rsidRPr="00D94375" w:rsidRDefault="006925BE" w:rsidP="00D9437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  <w:p w:rsidR="006925BE" w:rsidRPr="00D94375" w:rsidRDefault="006925BE" w:rsidP="00D943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(Перечислить м</w:t>
            </w:r>
            <w:r w:rsidRPr="00D94375">
              <w:rPr>
                <w:sz w:val="26"/>
                <w:szCs w:val="26"/>
              </w:rPr>
              <w:t>е</w:t>
            </w:r>
            <w:r w:rsidRPr="00D94375">
              <w:rPr>
                <w:sz w:val="26"/>
                <w:szCs w:val="26"/>
              </w:rPr>
              <w:t>роприятия, пров</w:t>
            </w:r>
            <w:r w:rsidRPr="00D94375">
              <w:rPr>
                <w:sz w:val="26"/>
                <w:szCs w:val="26"/>
              </w:rPr>
              <w:t>е</w:t>
            </w:r>
            <w:r w:rsidRPr="00D94375">
              <w:rPr>
                <w:sz w:val="26"/>
                <w:szCs w:val="26"/>
              </w:rPr>
              <w:t>денные за отче</w:t>
            </w:r>
            <w:r w:rsidRPr="00D94375">
              <w:rPr>
                <w:sz w:val="26"/>
                <w:szCs w:val="26"/>
              </w:rPr>
              <w:t>т</w:t>
            </w:r>
            <w:r w:rsidRPr="00D94375">
              <w:rPr>
                <w:sz w:val="26"/>
                <w:szCs w:val="26"/>
              </w:rPr>
              <w:t>ный период)</w:t>
            </w:r>
          </w:p>
        </w:tc>
      </w:tr>
      <w:tr w:rsidR="006925BE" w:rsidRPr="00D94375" w:rsidTr="00512A74">
        <w:trPr>
          <w:trHeight w:val="590"/>
        </w:trPr>
        <w:tc>
          <w:tcPr>
            <w:tcW w:w="745" w:type="dxa"/>
          </w:tcPr>
          <w:p w:rsidR="006925BE" w:rsidRPr="00D94375" w:rsidRDefault="006925BE" w:rsidP="00D94375">
            <w:pPr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2.3</w:t>
            </w:r>
          </w:p>
        </w:tc>
        <w:tc>
          <w:tcPr>
            <w:tcW w:w="7336" w:type="dxa"/>
          </w:tcPr>
          <w:p w:rsidR="006925BE" w:rsidRPr="00D94375" w:rsidRDefault="006925BE" w:rsidP="00D94375">
            <w:pPr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Сохранность контингента за отчетный период</w:t>
            </w:r>
          </w:p>
          <w:p w:rsidR="006925BE" w:rsidRPr="00D94375" w:rsidRDefault="006925BE" w:rsidP="00D94375">
            <w:pPr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95% и более</w:t>
            </w:r>
          </w:p>
          <w:p w:rsidR="006925BE" w:rsidRPr="00D94375" w:rsidRDefault="006925BE" w:rsidP="00D94375">
            <w:pPr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71 – 94 %</w:t>
            </w:r>
          </w:p>
          <w:p w:rsidR="006925BE" w:rsidRPr="00D94375" w:rsidRDefault="006925BE" w:rsidP="00D94375">
            <w:pPr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менее 70 %</w:t>
            </w: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</w:tcPr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10</w:t>
            </w: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5</w:t>
            </w:r>
          </w:p>
          <w:p w:rsidR="006925BE" w:rsidRPr="00D94375" w:rsidRDefault="006925BE" w:rsidP="00D94375">
            <w:pPr>
              <w:jc w:val="center"/>
              <w:rPr>
                <w:sz w:val="26"/>
                <w:szCs w:val="26"/>
              </w:rPr>
            </w:pPr>
            <w:r w:rsidRPr="00D94375">
              <w:rPr>
                <w:sz w:val="26"/>
                <w:szCs w:val="26"/>
              </w:rPr>
              <w:t>0</w:t>
            </w:r>
          </w:p>
        </w:tc>
      </w:tr>
      <w:tr w:rsidR="006925BE" w:rsidRPr="00D94375" w:rsidTr="00512A74">
        <w:trPr>
          <w:trHeight w:val="145"/>
        </w:trPr>
        <w:tc>
          <w:tcPr>
            <w:tcW w:w="745" w:type="dxa"/>
          </w:tcPr>
          <w:p w:rsidR="006925BE" w:rsidRPr="00D94375" w:rsidRDefault="006925BE" w:rsidP="00D94375">
            <w:pPr>
              <w:rPr>
                <w:sz w:val="26"/>
                <w:szCs w:val="26"/>
              </w:rPr>
            </w:pPr>
          </w:p>
        </w:tc>
        <w:tc>
          <w:tcPr>
            <w:tcW w:w="7336" w:type="dxa"/>
          </w:tcPr>
          <w:p w:rsidR="006925BE" w:rsidRPr="00D94375" w:rsidRDefault="006925BE" w:rsidP="00D94375">
            <w:pPr>
              <w:snapToGrid w:val="0"/>
              <w:ind w:left="-51" w:right="-51"/>
              <w:jc w:val="both"/>
              <w:rPr>
                <w:b/>
                <w:sz w:val="26"/>
                <w:szCs w:val="26"/>
              </w:rPr>
            </w:pPr>
            <w:r w:rsidRPr="00D94375"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</w:tcPr>
          <w:p w:rsidR="006925BE" w:rsidRPr="00D94375" w:rsidRDefault="006925BE" w:rsidP="00D94375">
            <w:pPr>
              <w:snapToGrid w:val="0"/>
              <w:ind w:left="-51" w:right="-51"/>
              <w:jc w:val="center"/>
              <w:rPr>
                <w:b/>
                <w:sz w:val="26"/>
                <w:szCs w:val="26"/>
              </w:rPr>
            </w:pPr>
            <w:r w:rsidRPr="00D94375">
              <w:rPr>
                <w:b/>
                <w:sz w:val="26"/>
                <w:szCs w:val="26"/>
              </w:rPr>
              <w:t>100</w:t>
            </w:r>
          </w:p>
        </w:tc>
      </w:tr>
    </w:tbl>
    <w:p w:rsidR="006925BE" w:rsidRDefault="006925BE" w:rsidP="00737923">
      <w:pPr>
        <w:rPr>
          <w:sz w:val="26"/>
          <w:szCs w:val="26"/>
        </w:rPr>
      </w:pPr>
      <w:r>
        <w:rPr>
          <w:sz w:val="26"/>
          <w:szCs w:val="26"/>
        </w:rPr>
        <w:t xml:space="preserve">». </w:t>
      </w:r>
    </w:p>
    <w:p w:rsidR="006925BE" w:rsidRPr="00176BA6" w:rsidRDefault="006925BE" w:rsidP="00AB4546">
      <w:pPr>
        <w:spacing w:line="276" w:lineRule="auto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2.</w:t>
      </w:r>
      <w:r w:rsidRPr="009A6CF2">
        <w:rPr>
          <w:bCs/>
          <w:color w:val="000000"/>
          <w:sz w:val="26"/>
          <w:szCs w:val="26"/>
        </w:rPr>
        <w:t xml:space="preserve"> Контроль за исполнением настоящего постановления возложить на заместителя  Главы Рузаевского муниципального района  </w:t>
      </w:r>
      <w:r>
        <w:rPr>
          <w:bCs/>
          <w:color w:val="000000"/>
          <w:sz w:val="26"/>
          <w:szCs w:val="26"/>
        </w:rPr>
        <w:t xml:space="preserve">по социальным вопросам Кострову О.П. </w:t>
      </w:r>
    </w:p>
    <w:p w:rsidR="006925BE" w:rsidRPr="00176BA6" w:rsidRDefault="006925BE" w:rsidP="00AB4546">
      <w:pPr>
        <w:spacing w:line="276" w:lineRule="auto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3</w:t>
      </w:r>
      <w:r w:rsidRPr="00176BA6">
        <w:rPr>
          <w:bCs/>
          <w:color w:val="000000"/>
          <w:sz w:val="26"/>
          <w:szCs w:val="26"/>
        </w:rPr>
        <w:t xml:space="preserve">. </w:t>
      </w:r>
      <w:r w:rsidRPr="00176BA6">
        <w:rPr>
          <w:snapToGrid w:val="0"/>
          <w:color w:val="000000"/>
          <w:sz w:val="26"/>
          <w:szCs w:val="26"/>
        </w:rPr>
        <w:t>Настоящее постановление вступает в с</w:t>
      </w:r>
      <w:r>
        <w:rPr>
          <w:snapToGrid w:val="0"/>
          <w:color w:val="000000"/>
          <w:sz w:val="26"/>
          <w:szCs w:val="26"/>
        </w:rPr>
        <w:t xml:space="preserve">илу со дня его подписания  </w:t>
      </w:r>
      <w:r w:rsidRPr="00176BA6">
        <w:rPr>
          <w:snapToGrid w:val="0"/>
          <w:color w:val="000000"/>
          <w:sz w:val="26"/>
          <w:szCs w:val="26"/>
        </w:rPr>
        <w:t xml:space="preserve">и подлежит </w:t>
      </w:r>
      <w:r>
        <w:rPr>
          <w:snapToGrid w:val="0"/>
          <w:color w:val="000000"/>
          <w:sz w:val="26"/>
          <w:szCs w:val="26"/>
        </w:rPr>
        <w:t xml:space="preserve"> </w:t>
      </w:r>
      <w:r w:rsidRPr="00685148">
        <w:rPr>
          <w:snapToGrid w:val="0"/>
          <w:color w:val="000000"/>
          <w:sz w:val="26"/>
          <w:szCs w:val="26"/>
        </w:rPr>
        <w:t xml:space="preserve">официальному опубликованию  </w:t>
      </w:r>
      <w:r w:rsidRPr="00176BA6">
        <w:rPr>
          <w:snapToGrid w:val="0"/>
          <w:color w:val="000000"/>
          <w:sz w:val="26"/>
          <w:szCs w:val="26"/>
        </w:rPr>
        <w:t xml:space="preserve">на официальном сайте органов местного самоуправления Рузаевского муниципального района в сети «Интернет» по адресу: </w:t>
      </w:r>
      <w:hyperlink r:id="rId4" w:history="1">
        <w:r w:rsidRPr="00176BA6">
          <w:rPr>
            <w:snapToGrid w:val="0"/>
            <w:color w:val="000000"/>
            <w:sz w:val="26"/>
            <w:szCs w:val="26"/>
            <w:u w:val="single"/>
            <w:lang w:val="en-US"/>
          </w:rPr>
          <w:t>www</w:t>
        </w:r>
        <w:r w:rsidRPr="00176BA6">
          <w:rPr>
            <w:snapToGrid w:val="0"/>
            <w:color w:val="000000"/>
            <w:sz w:val="26"/>
            <w:szCs w:val="26"/>
            <w:u w:val="single"/>
          </w:rPr>
          <w:t>.</w:t>
        </w:r>
        <w:r w:rsidRPr="00176BA6">
          <w:rPr>
            <w:snapToGrid w:val="0"/>
            <w:color w:val="000000"/>
            <w:sz w:val="26"/>
            <w:szCs w:val="26"/>
            <w:u w:val="single"/>
            <w:lang w:val="en-US"/>
          </w:rPr>
          <w:t>ruzaevka</w:t>
        </w:r>
        <w:r w:rsidRPr="00176BA6">
          <w:rPr>
            <w:snapToGrid w:val="0"/>
            <w:color w:val="000000"/>
            <w:sz w:val="26"/>
            <w:szCs w:val="26"/>
            <w:u w:val="single"/>
          </w:rPr>
          <w:t>-</w:t>
        </w:r>
        <w:r w:rsidRPr="00176BA6">
          <w:rPr>
            <w:snapToGrid w:val="0"/>
            <w:color w:val="000000"/>
            <w:sz w:val="26"/>
            <w:szCs w:val="26"/>
            <w:u w:val="single"/>
            <w:lang w:val="en-US"/>
          </w:rPr>
          <w:t>rm</w:t>
        </w:r>
        <w:r w:rsidRPr="00176BA6">
          <w:rPr>
            <w:snapToGrid w:val="0"/>
            <w:color w:val="000000"/>
            <w:sz w:val="26"/>
            <w:szCs w:val="26"/>
            <w:u w:val="single"/>
          </w:rPr>
          <w:t>.</w:t>
        </w:r>
        <w:r w:rsidRPr="00176BA6">
          <w:rPr>
            <w:snapToGrid w:val="0"/>
            <w:color w:val="000000"/>
            <w:sz w:val="26"/>
            <w:szCs w:val="26"/>
            <w:u w:val="single"/>
            <w:lang w:val="en-US"/>
          </w:rPr>
          <w:t>ru</w:t>
        </w:r>
      </w:hyperlink>
      <w:r w:rsidRPr="00176BA6">
        <w:rPr>
          <w:snapToGrid w:val="0"/>
          <w:color w:val="000000"/>
          <w:sz w:val="26"/>
          <w:szCs w:val="26"/>
        </w:rPr>
        <w:t xml:space="preserve"> .</w:t>
      </w:r>
    </w:p>
    <w:p w:rsidR="006925BE" w:rsidRDefault="006925BE" w:rsidP="00AB4546">
      <w:pPr>
        <w:ind w:firstLine="567"/>
        <w:jc w:val="both"/>
        <w:rPr>
          <w:color w:val="000000"/>
          <w:sz w:val="26"/>
          <w:szCs w:val="26"/>
        </w:rPr>
      </w:pPr>
    </w:p>
    <w:p w:rsidR="006925BE" w:rsidRDefault="006925BE" w:rsidP="00AB4546">
      <w:pPr>
        <w:ind w:firstLine="567"/>
        <w:jc w:val="both"/>
        <w:rPr>
          <w:color w:val="000000"/>
          <w:sz w:val="26"/>
          <w:szCs w:val="26"/>
        </w:rPr>
      </w:pPr>
    </w:p>
    <w:p w:rsidR="006925BE" w:rsidRDefault="006925BE" w:rsidP="00AB4546">
      <w:pPr>
        <w:ind w:firstLine="567"/>
        <w:jc w:val="both"/>
        <w:rPr>
          <w:color w:val="000000"/>
          <w:sz w:val="26"/>
          <w:szCs w:val="26"/>
        </w:rPr>
      </w:pPr>
    </w:p>
    <w:p w:rsidR="006925BE" w:rsidRDefault="006925BE" w:rsidP="00AB4546">
      <w:pPr>
        <w:ind w:firstLine="567"/>
        <w:jc w:val="both"/>
        <w:rPr>
          <w:color w:val="000000"/>
          <w:sz w:val="26"/>
          <w:szCs w:val="26"/>
        </w:rPr>
      </w:pPr>
    </w:p>
    <w:p w:rsidR="006925BE" w:rsidRDefault="006925BE" w:rsidP="00AB4546">
      <w:pPr>
        <w:ind w:firstLine="567"/>
        <w:jc w:val="both"/>
        <w:rPr>
          <w:color w:val="000000"/>
          <w:sz w:val="26"/>
          <w:szCs w:val="26"/>
        </w:rPr>
      </w:pPr>
    </w:p>
    <w:p w:rsidR="006925BE" w:rsidRDefault="006925BE" w:rsidP="00AB4546">
      <w:pPr>
        <w:ind w:firstLine="567"/>
        <w:jc w:val="both"/>
        <w:rPr>
          <w:color w:val="000000"/>
          <w:sz w:val="26"/>
          <w:szCs w:val="26"/>
        </w:rPr>
      </w:pPr>
    </w:p>
    <w:p w:rsidR="006925BE" w:rsidRDefault="006925BE" w:rsidP="00AB4546">
      <w:pPr>
        <w:ind w:firstLine="567"/>
        <w:jc w:val="both"/>
        <w:rPr>
          <w:color w:val="000000"/>
          <w:sz w:val="26"/>
          <w:szCs w:val="26"/>
        </w:rPr>
      </w:pPr>
    </w:p>
    <w:p w:rsidR="006925BE" w:rsidRDefault="006925BE" w:rsidP="00AB4546">
      <w:pPr>
        <w:ind w:firstLine="567"/>
        <w:jc w:val="both"/>
        <w:rPr>
          <w:color w:val="000000"/>
          <w:sz w:val="26"/>
          <w:szCs w:val="26"/>
        </w:rPr>
      </w:pPr>
    </w:p>
    <w:p w:rsidR="006925BE" w:rsidRDefault="006925BE" w:rsidP="00AB4546">
      <w:pPr>
        <w:ind w:firstLine="567"/>
        <w:jc w:val="both"/>
        <w:rPr>
          <w:color w:val="000000"/>
          <w:sz w:val="26"/>
          <w:szCs w:val="26"/>
        </w:rPr>
      </w:pPr>
    </w:p>
    <w:p w:rsidR="006925BE" w:rsidRDefault="006925BE" w:rsidP="00AB4546">
      <w:pPr>
        <w:rPr>
          <w:sz w:val="26"/>
          <w:szCs w:val="26"/>
        </w:rPr>
      </w:pPr>
      <w:r>
        <w:rPr>
          <w:sz w:val="26"/>
          <w:szCs w:val="26"/>
        </w:rPr>
        <w:t>И.о. Главы</w:t>
      </w:r>
      <w:r w:rsidRPr="0085297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852978">
        <w:rPr>
          <w:sz w:val="26"/>
          <w:szCs w:val="26"/>
        </w:rPr>
        <w:t xml:space="preserve">Рузаевского </w:t>
      </w:r>
    </w:p>
    <w:p w:rsidR="006925BE" w:rsidRDefault="006925BE" w:rsidP="00AB4546">
      <w:pPr>
        <w:rPr>
          <w:sz w:val="26"/>
          <w:szCs w:val="26"/>
        </w:rPr>
      </w:pPr>
      <w:r w:rsidRPr="00852978">
        <w:rPr>
          <w:sz w:val="26"/>
          <w:szCs w:val="26"/>
        </w:rPr>
        <w:t xml:space="preserve">муниципального района                        </w:t>
      </w:r>
      <w:r>
        <w:rPr>
          <w:sz w:val="26"/>
          <w:szCs w:val="26"/>
        </w:rPr>
        <w:t xml:space="preserve">                                                    </w:t>
      </w:r>
      <w:r w:rsidRPr="00852978">
        <w:rPr>
          <w:sz w:val="26"/>
          <w:szCs w:val="26"/>
        </w:rPr>
        <w:t xml:space="preserve">      </w:t>
      </w:r>
      <w:r>
        <w:rPr>
          <w:sz w:val="26"/>
          <w:szCs w:val="26"/>
        </w:rPr>
        <w:t>С.В. Горшков</w:t>
      </w:r>
    </w:p>
    <w:p w:rsidR="006925BE" w:rsidRPr="00D94375" w:rsidRDefault="006925BE" w:rsidP="00D94375">
      <w:pPr>
        <w:rPr>
          <w:sz w:val="26"/>
          <w:szCs w:val="26"/>
        </w:rPr>
      </w:pPr>
    </w:p>
    <w:p w:rsidR="006925BE" w:rsidRPr="00D94375" w:rsidRDefault="006925BE" w:rsidP="00D94375">
      <w:pPr>
        <w:rPr>
          <w:sz w:val="26"/>
          <w:szCs w:val="26"/>
        </w:rPr>
      </w:pPr>
    </w:p>
    <w:p w:rsidR="006925BE" w:rsidRPr="00D94375" w:rsidRDefault="006925BE" w:rsidP="00D94375">
      <w:pPr>
        <w:rPr>
          <w:sz w:val="26"/>
          <w:szCs w:val="26"/>
        </w:rPr>
      </w:pPr>
    </w:p>
    <w:p w:rsidR="006925BE" w:rsidRPr="00D94375" w:rsidRDefault="006925BE" w:rsidP="00D94375">
      <w:pPr>
        <w:rPr>
          <w:sz w:val="26"/>
          <w:szCs w:val="26"/>
        </w:rPr>
      </w:pPr>
    </w:p>
    <w:p w:rsidR="006925BE" w:rsidRPr="00D94375" w:rsidRDefault="006925BE" w:rsidP="00D94375">
      <w:pPr>
        <w:rPr>
          <w:sz w:val="26"/>
          <w:szCs w:val="26"/>
        </w:rPr>
      </w:pPr>
    </w:p>
    <w:p w:rsidR="006925BE" w:rsidRPr="00D94375" w:rsidRDefault="006925BE" w:rsidP="00D94375">
      <w:pPr>
        <w:rPr>
          <w:sz w:val="26"/>
          <w:szCs w:val="26"/>
        </w:rPr>
      </w:pPr>
    </w:p>
    <w:p w:rsidR="006925BE" w:rsidRPr="00D94375" w:rsidRDefault="006925BE" w:rsidP="00D94375">
      <w:pPr>
        <w:rPr>
          <w:sz w:val="26"/>
          <w:szCs w:val="26"/>
        </w:rPr>
      </w:pPr>
    </w:p>
    <w:p w:rsidR="006925BE" w:rsidRDefault="006925BE" w:rsidP="00D94375">
      <w:pPr>
        <w:rPr>
          <w:sz w:val="26"/>
          <w:szCs w:val="26"/>
        </w:rPr>
      </w:pPr>
    </w:p>
    <w:p w:rsidR="006925BE" w:rsidRPr="00D94375" w:rsidRDefault="006925BE" w:rsidP="00D94375">
      <w:pPr>
        <w:rPr>
          <w:sz w:val="26"/>
          <w:szCs w:val="26"/>
        </w:rPr>
      </w:pPr>
    </w:p>
    <w:sectPr w:rsidR="006925BE" w:rsidRPr="00D94375" w:rsidSect="00422A5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2A51"/>
    <w:rsid w:val="00005E8F"/>
    <w:rsid w:val="00051D3D"/>
    <w:rsid w:val="0005644C"/>
    <w:rsid w:val="00061D22"/>
    <w:rsid w:val="000772E8"/>
    <w:rsid w:val="000A2AA8"/>
    <w:rsid w:val="000D13B9"/>
    <w:rsid w:val="00106F21"/>
    <w:rsid w:val="00112B76"/>
    <w:rsid w:val="00154832"/>
    <w:rsid w:val="001576B5"/>
    <w:rsid w:val="001748A2"/>
    <w:rsid w:val="00176BA6"/>
    <w:rsid w:val="00201B2B"/>
    <w:rsid w:val="00217C02"/>
    <w:rsid w:val="002258B1"/>
    <w:rsid w:val="002615AC"/>
    <w:rsid w:val="002846A1"/>
    <w:rsid w:val="002A0E0C"/>
    <w:rsid w:val="002F694F"/>
    <w:rsid w:val="00344B4F"/>
    <w:rsid w:val="00365289"/>
    <w:rsid w:val="00370292"/>
    <w:rsid w:val="003B0FAB"/>
    <w:rsid w:val="003C526A"/>
    <w:rsid w:val="00422A51"/>
    <w:rsid w:val="00425894"/>
    <w:rsid w:val="00426CDF"/>
    <w:rsid w:val="00447EC9"/>
    <w:rsid w:val="004A2668"/>
    <w:rsid w:val="004A6996"/>
    <w:rsid w:val="004B33CB"/>
    <w:rsid w:val="004B3DA6"/>
    <w:rsid w:val="004D62A3"/>
    <w:rsid w:val="004E0762"/>
    <w:rsid w:val="004E37C5"/>
    <w:rsid w:val="00512A74"/>
    <w:rsid w:val="0057068E"/>
    <w:rsid w:val="005834B8"/>
    <w:rsid w:val="0059008A"/>
    <w:rsid w:val="005A0A79"/>
    <w:rsid w:val="005B18E4"/>
    <w:rsid w:val="005C2C1C"/>
    <w:rsid w:val="005E064E"/>
    <w:rsid w:val="005F5DAD"/>
    <w:rsid w:val="00602964"/>
    <w:rsid w:val="00614A41"/>
    <w:rsid w:val="00685148"/>
    <w:rsid w:val="006925BE"/>
    <w:rsid w:val="006B08A5"/>
    <w:rsid w:val="006B4B33"/>
    <w:rsid w:val="006D5801"/>
    <w:rsid w:val="00730C63"/>
    <w:rsid w:val="00737923"/>
    <w:rsid w:val="007412D1"/>
    <w:rsid w:val="007733E8"/>
    <w:rsid w:val="00816069"/>
    <w:rsid w:val="00852978"/>
    <w:rsid w:val="00882EC8"/>
    <w:rsid w:val="0088450D"/>
    <w:rsid w:val="00887C87"/>
    <w:rsid w:val="008D3240"/>
    <w:rsid w:val="008E71F7"/>
    <w:rsid w:val="00914DBA"/>
    <w:rsid w:val="009159E0"/>
    <w:rsid w:val="009217DC"/>
    <w:rsid w:val="00921D47"/>
    <w:rsid w:val="009257C2"/>
    <w:rsid w:val="00964F88"/>
    <w:rsid w:val="009A6CF2"/>
    <w:rsid w:val="009C4F51"/>
    <w:rsid w:val="009C536C"/>
    <w:rsid w:val="009C70CE"/>
    <w:rsid w:val="009D5CE7"/>
    <w:rsid w:val="009D6CCC"/>
    <w:rsid w:val="00A0261D"/>
    <w:rsid w:val="00A12C06"/>
    <w:rsid w:val="00A156A0"/>
    <w:rsid w:val="00A17565"/>
    <w:rsid w:val="00A404B0"/>
    <w:rsid w:val="00A468E8"/>
    <w:rsid w:val="00A80AA5"/>
    <w:rsid w:val="00A9543D"/>
    <w:rsid w:val="00AB4546"/>
    <w:rsid w:val="00B4388C"/>
    <w:rsid w:val="00B80FAA"/>
    <w:rsid w:val="00BC5703"/>
    <w:rsid w:val="00BE2A4F"/>
    <w:rsid w:val="00C04465"/>
    <w:rsid w:val="00C22519"/>
    <w:rsid w:val="00C60F83"/>
    <w:rsid w:val="00CA086F"/>
    <w:rsid w:val="00CC1D8D"/>
    <w:rsid w:val="00CD7DD8"/>
    <w:rsid w:val="00CD7F5F"/>
    <w:rsid w:val="00D25C65"/>
    <w:rsid w:val="00D31A51"/>
    <w:rsid w:val="00D40EAA"/>
    <w:rsid w:val="00D64666"/>
    <w:rsid w:val="00D73DCF"/>
    <w:rsid w:val="00D751A9"/>
    <w:rsid w:val="00D8618F"/>
    <w:rsid w:val="00D94375"/>
    <w:rsid w:val="00DA4B13"/>
    <w:rsid w:val="00E116AF"/>
    <w:rsid w:val="00E742B8"/>
    <w:rsid w:val="00E91B54"/>
    <w:rsid w:val="00EB2D2F"/>
    <w:rsid w:val="00ED5B33"/>
    <w:rsid w:val="00F0569F"/>
    <w:rsid w:val="00F20B4F"/>
    <w:rsid w:val="00F64E89"/>
    <w:rsid w:val="00F96CB8"/>
    <w:rsid w:val="00FC7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A51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22A51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22A5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a">
    <w:name w:val="Гипертекстовая ссылка"/>
    <w:basedOn w:val="DefaultParagraphFont"/>
    <w:uiPriority w:val="99"/>
    <w:rsid w:val="00422A5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0">
    <w:name w:val="Нормальный (таблица)"/>
    <w:basedOn w:val="Normal"/>
    <w:next w:val="Normal"/>
    <w:uiPriority w:val="99"/>
    <w:rsid w:val="00422A51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Hyperlink">
    <w:name w:val="Hyperlink"/>
    <w:basedOn w:val="DefaultParagraphFont"/>
    <w:uiPriority w:val="99"/>
    <w:rsid w:val="00422A51"/>
    <w:rPr>
      <w:rFonts w:cs="Times New Roman"/>
      <w:color w:val="0000FF"/>
      <w:u w:val="single"/>
    </w:rPr>
  </w:style>
  <w:style w:type="paragraph" w:customStyle="1" w:styleId="a1">
    <w:name w:val="Прижатый влево"/>
    <w:basedOn w:val="Normal"/>
    <w:next w:val="Normal"/>
    <w:uiPriority w:val="99"/>
    <w:rsid w:val="00422A51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a2">
    <w:name w:val="Цветовое выделение"/>
    <w:uiPriority w:val="99"/>
    <w:rsid w:val="00422A51"/>
    <w:rPr>
      <w:b/>
      <w:color w:val="26282F"/>
    </w:rPr>
  </w:style>
  <w:style w:type="paragraph" w:styleId="BalloonText">
    <w:name w:val="Balloon Text"/>
    <w:basedOn w:val="Normal"/>
    <w:link w:val="BalloonTextChar"/>
    <w:uiPriority w:val="99"/>
    <w:semiHidden/>
    <w:rsid w:val="004B3D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B3DA6"/>
    <w:rPr>
      <w:rFonts w:ascii="Tahoma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D40EA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88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uzaevka-rm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7</Pages>
  <Words>1549</Words>
  <Characters>8835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РУЗАЕВСКОГО</dc:title>
  <dc:subject/>
  <dc:creator>Admin</dc:creator>
  <cp:keywords/>
  <dc:description/>
  <cp:lastModifiedBy>1</cp:lastModifiedBy>
  <cp:revision>2</cp:revision>
  <cp:lastPrinted>2019-02-25T11:16:00Z</cp:lastPrinted>
  <dcterms:created xsi:type="dcterms:W3CDTF">2019-03-20T06:10:00Z</dcterms:created>
  <dcterms:modified xsi:type="dcterms:W3CDTF">2019-03-20T06:10:00Z</dcterms:modified>
</cp:coreProperties>
</file>