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46" w:rsidRPr="00C55C8E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sub_10000"/>
      <w:bookmarkStart w:id="1" w:name="sub_3020"/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C55C8E">
        <w:rPr>
          <w:rFonts w:ascii="Times New Roman" w:hAnsi="Times New Roman"/>
          <w:sz w:val="28"/>
          <w:szCs w:val="28"/>
        </w:rPr>
        <w:t>РУЗАЕВСКОГО</w:t>
      </w:r>
    </w:p>
    <w:p w:rsidR="00B07246" w:rsidRPr="00C55C8E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5C8E">
        <w:rPr>
          <w:rFonts w:ascii="Times New Roman" w:hAnsi="Times New Roman"/>
          <w:sz w:val="28"/>
          <w:szCs w:val="28"/>
        </w:rPr>
        <w:t>МУНИЦИПАЛЬНОГО РАЙОНА</w:t>
      </w:r>
    </w:p>
    <w:p w:rsidR="00B07246" w:rsidRPr="00C55C8E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5C8E">
        <w:rPr>
          <w:rFonts w:ascii="Times New Roman" w:hAnsi="Times New Roman"/>
          <w:sz w:val="28"/>
          <w:szCs w:val="28"/>
        </w:rPr>
        <w:t>РЕСПУБЛИКИ МОРДОВИЯ</w:t>
      </w:r>
    </w:p>
    <w:p w:rsidR="00B07246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C55C8E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6937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937C5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Default="00B07246" w:rsidP="00D01C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27.03.2020                                                                                                      № 175</w:t>
      </w:r>
    </w:p>
    <w:p w:rsidR="00B07246" w:rsidRPr="00C55C8E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5C8E">
        <w:rPr>
          <w:rFonts w:ascii="Times New Roman" w:hAnsi="Times New Roman"/>
          <w:sz w:val="28"/>
          <w:szCs w:val="28"/>
        </w:rPr>
        <w:t>г. Рузаевка</w:t>
      </w:r>
    </w:p>
    <w:p w:rsidR="00B07246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Default="00B07246" w:rsidP="008F0EC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0EC5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</w:t>
      </w:r>
      <w:r w:rsidRPr="008F0EC5">
        <w:rPr>
          <w:rFonts w:ascii="Times New Roman" w:hAnsi="Times New Roman"/>
          <w:b/>
          <w:sz w:val="28"/>
          <w:szCs w:val="28"/>
        </w:rPr>
        <w:br/>
        <w:t>администрации Рузаевского муниципального района по предоставлению</w:t>
      </w:r>
      <w:r w:rsidRPr="008F0EC5">
        <w:rPr>
          <w:rFonts w:ascii="Times New Roman" w:hAnsi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>
        <w:rPr>
          <w:rFonts w:ascii="Times New Roman" w:hAnsi="Times New Roman"/>
          <w:b/>
          <w:sz w:val="28"/>
          <w:szCs w:val="28"/>
        </w:rPr>
        <w:t>ввод</w:t>
      </w:r>
      <w:r w:rsidRPr="008F0EC5">
        <w:rPr>
          <w:rFonts w:ascii="Times New Roman" w:hAnsi="Times New Roman"/>
          <w:b/>
          <w:sz w:val="28"/>
          <w:szCs w:val="28"/>
        </w:rPr>
        <w:t xml:space="preserve"> </w:t>
      </w:r>
    </w:p>
    <w:p w:rsidR="00B07246" w:rsidRDefault="00B07246" w:rsidP="008F0EC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/>
          <w:b/>
          <w:sz w:val="28"/>
          <w:szCs w:val="28"/>
        </w:rPr>
        <w:t xml:space="preserve"> объектов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07246" w:rsidRPr="008F0EC5" w:rsidRDefault="00B07246" w:rsidP="00F851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0EC5">
        <w:rPr>
          <w:rFonts w:ascii="Times New Roman" w:hAnsi="Times New Roman"/>
          <w:sz w:val="28"/>
          <w:szCs w:val="28"/>
        </w:rPr>
        <w:t xml:space="preserve">В целях совершенствования порядка работы с документами по предоставлению муниципальной услуги по выдаче разрешений на строительство, реконструкцию объектов капитального строительства, в соответствии с Градостроительным кодексом РФ, Федеральным законом от 06 октября 2003г.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F0EC5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F0EC5">
          <w:rPr>
            <w:rFonts w:ascii="Times New Roman" w:hAnsi="Times New Roman"/>
            <w:sz w:val="28"/>
            <w:szCs w:val="28"/>
          </w:rPr>
          <w:t>2010 г</w:t>
        </w:r>
      </w:smartTag>
      <w:r w:rsidRPr="008F0EC5">
        <w:rPr>
          <w:rFonts w:ascii="Times New Roman" w:hAnsi="Times New Roman"/>
          <w:sz w:val="28"/>
          <w:szCs w:val="28"/>
        </w:rPr>
        <w:t>. № 210-ФЗ «Об организации предоставления государственных и муниципальных услуг» администрация Рузаевского муниципального района</w:t>
      </w: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8F0EC5" w:rsidRDefault="00B07246" w:rsidP="00F8511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F0EC5">
        <w:rPr>
          <w:rFonts w:ascii="Times New Roman" w:hAnsi="Times New Roman"/>
          <w:sz w:val="28"/>
          <w:szCs w:val="28"/>
        </w:rPr>
        <w:t>ПОСТАНОВЛЯЕТ:</w:t>
      </w: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Default="00B07246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"/>
      <w:bookmarkStart w:id="3" w:name="sub_2"/>
      <w:bookmarkEnd w:id="2"/>
      <w:bookmarkEnd w:id="3"/>
      <w:r w:rsidRPr="008F0EC5">
        <w:rPr>
          <w:rFonts w:ascii="Times New Roman" w:hAnsi="Times New Roman"/>
          <w:sz w:val="28"/>
          <w:szCs w:val="28"/>
        </w:rPr>
        <w:t xml:space="preserve">1. </w:t>
      </w:r>
      <w:r w:rsidRPr="0098656A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администрации Рузаевского </w:t>
      </w:r>
      <w:r w:rsidRPr="00C74AE7">
        <w:rPr>
          <w:rFonts w:ascii="Times New Roman" w:hAnsi="Times New Roman"/>
          <w:sz w:val="28"/>
          <w:szCs w:val="28"/>
        </w:rPr>
        <w:t>муниципального района по предоставлению муниципальной услуги по подготовке и выдаче разрешений на ввод в эксплуатацию объектов капитального строительства.</w:t>
      </w:r>
    </w:p>
    <w:p w:rsidR="00B07246" w:rsidRPr="007E0424" w:rsidRDefault="00B07246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656A">
        <w:rPr>
          <w:rFonts w:ascii="Times New Roman" w:hAnsi="Times New Roman"/>
          <w:sz w:val="28"/>
          <w:szCs w:val="28"/>
        </w:rPr>
        <w:t xml:space="preserve">2. </w:t>
      </w:r>
      <w:r w:rsidRPr="007E0424">
        <w:rPr>
          <w:rFonts w:ascii="Times New Roman" w:hAnsi="Times New Roman"/>
          <w:sz w:val="28"/>
          <w:szCs w:val="28"/>
        </w:rPr>
        <w:t>Управлению делами и организационной работы:</w:t>
      </w:r>
    </w:p>
    <w:p w:rsidR="00B07246" w:rsidRPr="007E0424" w:rsidRDefault="00B07246" w:rsidP="009865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424">
        <w:rPr>
          <w:rFonts w:ascii="Times New Roman" w:hAnsi="Times New Roman"/>
          <w:sz w:val="28"/>
          <w:szCs w:val="28"/>
        </w:rPr>
        <w:t>- ознакомить всех указанных в административном регламенте лиц под роспись;</w:t>
      </w:r>
    </w:p>
    <w:p w:rsidR="00B07246" w:rsidRPr="0098656A" w:rsidRDefault="00B07246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0424">
        <w:rPr>
          <w:rFonts w:ascii="Times New Roman" w:hAnsi="Times New Roman"/>
          <w:sz w:val="28"/>
          <w:szCs w:val="28"/>
        </w:rPr>
        <w:t xml:space="preserve">- направить </w:t>
      </w:r>
      <w:r w:rsidRPr="007E0424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7E0424">
        <w:rPr>
          <w:rFonts w:ascii="Times New Roman" w:hAnsi="Times New Roman"/>
          <w:sz w:val="28"/>
          <w:szCs w:val="28"/>
        </w:rPr>
        <w:t xml:space="preserve"> </w:t>
      </w:r>
      <w:r w:rsidRPr="007E0424">
        <w:rPr>
          <w:rFonts w:ascii="Times New Roman" w:hAnsi="Times New Roman"/>
          <w:bCs/>
          <w:sz w:val="28"/>
          <w:szCs w:val="28"/>
        </w:rPr>
        <w:t xml:space="preserve">администрации Рузаевского муниципального района по предоставлению </w:t>
      </w:r>
      <w:r w:rsidRPr="00C74AE7">
        <w:rPr>
          <w:rFonts w:ascii="Times New Roman" w:hAnsi="Times New Roman"/>
          <w:sz w:val="28"/>
          <w:szCs w:val="28"/>
        </w:rPr>
        <w:t>муниципальной услуги по подготовке и выдаче разрешений на ввод объектов капитального строительства в эксплуатацию</w:t>
      </w:r>
      <w:r w:rsidRPr="007E0424">
        <w:rPr>
          <w:rFonts w:ascii="Times New Roman" w:hAnsi="Times New Roman"/>
          <w:bCs/>
          <w:sz w:val="28"/>
          <w:szCs w:val="28"/>
        </w:rPr>
        <w:t xml:space="preserve"> в Государственный комитет Республики Мордовия по делам юстиции для внесения в регистр муниципальных нормативных правовых актов Республики Мордовия</w:t>
      </w:r>
      <w:r w:rsidRPr="007E0424">
        <w:rPr>
          <w:rFonts w:ascii="Times New Roman" w:hAnsi="Times New Roman"/>
          <w:sz w:val="28"/>
          <w:szCs w:val="28"/>
        </w:rPr>
        <w:t>.</w:t>
      </w:r>
    </w:p>
    <w:p w:rsidR="00B07246" w:rsidRPr="0098656A" w:rsidRDefault="00B07246" w:rsidP="009865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8656A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B07246" w:rsidRPr="008F0EC5" w:rsidRDefault="00B07246" w:rsidP="009865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656A">
        <w:rPr>
          <w:rFonts w:ascii="Times New Roman" w:hAnsi="Times New Roman"/>
          <w:sz w:val="28"/>
          <w:szCs w:val="28"/>
        </w:rPr>
        <w:t>- постановление администрации Рузаевского</w:t>
      </w:r>
      <w:r w:rsidRPr="008F0EC5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sz w:val="28"/>
          <w:szCs w:val="28"/>
        </w:rPr>
        <w:t>07.09.2017г. № 708</w:t>
      </w:r>
      <w:r w:rsidRPr="008F0EC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EC5">
        <w:rPr>
          <w:rFonts w:ascii="Times New Roman" w:hAnsi="Times New Roman"/>
          <w:sz w:val="28"/>
          <w:szCs w:val="28"/>
        </w:rPr>
        <w:t>администрации Рузаевского муниципального района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EC5">
        <w:rPr>
          <w:rFonts w:ascii="Times New Roman" w:hAnsi="Times New Roman"/>
          <w:sz w:val="28"/>
          <w:szCs w:val="28"/>
        </w:rPr>
        <w:t>муниципальной услуги п</w:t>
      </w:r>
      <w:r>
        <w:rPr>
          <w:rFonts w:ascii="Times New Roman" w:hAnsi="Times New Roman"/>
          <w:sz w:val="28"/>
          <w:szCs w:val="28"/>
        </w:rPr>
        <w:t>о подготовке и выдаче разрешения</w:t>
      </w:r>
      <w:r w:rsidRPr="008F0EC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ввод объекта</w:t>
      </w:r>
      <w:r w:rsidRPr="008F0E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эксплуатацию</w:t>
      </w:r>
      <w:r w:rsidRPr="008F0EC5">
        <w:rPr>
          <w:rFonts w:ascii="Times New Roman" w:hAnsi="Times New Roman"/>
          <w:sz w:val="28"/>
          <w:szCs w:val="28"/>
        </w:rPr>
        <w:t>»;</w:t>
      </w:r>
    </w:p>
    <w:p w:rsidR="00B07246" w:rsidRPr="008F0EC5" w:rsidRDefault="00B07246" w:rsidP="00F851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0EC5">
        <w:rPr>
          <w:rFonts w:ascii="Times New Roman" w:hAnsi="Times New Roman"/>
          <w:sz w:val="28"/>
          <w:szCs w:val="28"/>
        </w:rPr>
        <w:t xml:space="preserve">- постановление администрации Рузаевского муниципального района от </w:t>
      </w:r>
      <w:r>
        <w:rPr>
          <w:rFonts w:ascii="Times New Roman" w:hAnsi="Times New Roman"/>
          <w:sz w:val="28"/>
          <w:szCs w:val="28"/>
        </w:rPr>
        <w:t>15.06.2018г</w:t>
      </w:r>
      <w:r w:rsidRPr="008F0EC5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475</w:t>
      </w:r>
      <w:r w:rsidRPr="008F0EC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8F0EC5">
        <w:rPr>
          <w:rFonts w:ascii="Times New Roman" w:hAnsi="Times New Roman"/>
          <w:sz w:val="28"/>
          <w:szCs w:val="28"/>
        </w:rPr>
        <w:t>администрации Рузаевского муниципального района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EC5">
        <w:rPr>
          <w:rFonts w:ascii="Times New Roman" w:hAnsi="Times New Roman"/>
          <w:sz w:val="28"/>
          <w:szCs w:val="28"/>
        </w:rPr>
        <w:t>муниципальной услуги п</w:t>
      </w:r>
      <w:r>
        <w:rPr>
          <w:rFonts w:ascii="Times New Roman" w:hAnsi="Times New Roman"/>
          <w:sz w:val="28"/>
          <w:szCs w:val="28"/>
        </w:rPr>
        <w:t>о подготовке и выдаче разрешения</w:t>
      </w:r>
      <w:r w:rsidRPr="008F0EC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ввод объекта</w:t>
      </w:r>
      <w:r w:rsidRPr="008F0E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эксплуатацию</w:t>
      </w:r>
      <w:r w:rsidRPr="008F0EC5">
        <w:rPr>
          <w:rFonts w:ascii="Times New Roman" w:hAnsi="Times New Roman"/>
          <w:sz w:val="28"/>
          <w:szCs w:val="28"/>
        </w:rPr>
        <w:t>»;</w:t>
      </w:r>
    </w:p>
    <w:p w:rsidR="00B07246" w:rsidRPr="00C850B1" w:rsidRDefault="00B07246" w:rsidP="00F8511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850B1"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постановления возложить на </w:t>
      </w:r>
      <w:r w:rsidRPr="00C850B1">
        <w:rPr>
          <w:rFonts w:ascii="Times New Roman" w:hAnsi="Times New Roman"/>
          <w:color w:val="000000"/>
          <w:sz w:val="28"/>
          <w:szCs w:val="28"/>
        </w:rPr>
        <w:t xml:space="preserve">заместителя Главы Рузаевского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по строительству, архитектуре и коммунальному хозяйству Юлина А.Н</w:t>
      </w:r>
      <w:r w:rsidRPr="00C850B1">
        <w:rPr>
          <w:rFonts w:ascii="Times New Roman" w:hAnsi="Times New Roman"/>
          <w:color w:val="000000"/>
          <w:sz w:val="28"/>
          <w:szCs w:val="28"/>
        </w:rPr>
        <w:t>.</w:t>
      </w:r>
    </w:p>
    <w:p w:rsidR="00B07246" w:rsidRPr="008F0EC5" w:rsidRDefault="00B07246" w:rsidP="00F851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0EC5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интернет по адресу: http//www.ruzaevka-rm.ru.</w:t>
      </w:r>
    </w:p>
    <w:p w:rsidR="00B07246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8F0EC5" w:rsidRDefault="00B07246" w:rsidP="008F0EC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07246" w:rsidRPr="008F0EC5" w:rsidRDefault="00B07246" w:rsidP="00F851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0EC5">
        <w:rPr>
          <w:rFonts w:ascii="Times New Roman" w:hAnsi="Times New Roman"/>
          <w:sz w:val="28"/>
          <w:szCs w:val="28"/>
        </w:rPr>
        <w:t>Глава Рузаевского</w:t>
      </w:r>
    </w:p>
    <w:p w:rsidR="00B07246" w:rsidRPr="008F0EC5" w:rsidRDefault="00B07246" w:rsidP="000012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</w:t>
      </w:r>
      <w:r w:rsidRPr="008F0EC5">
        <w:rPr>
          <w:rFonts w:ascii="Times New Roman" w:hAnsi="Times New Roman"/>
          <w:sz w:val="28"/>
          <w:szCs w:val="28"/>
        </w:rPr>
        <w:t>В.Ю.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F0EC5">
        <w:rPr>
          <w:rFonts w:ascii="Times New Roman" w:hAnsi="Times New Roman"/>
          <w:sz w:val="28"/>
          <w:szCs w:val="28"/>
        </w:rPr>
        <w:t>Кормилицын</w:t>
      </w:r>
    </w:p>
    <w:p w:rsidR="00B07246" w:rsidRDefault="00B07246" w:rsidP="008F0EC5">
      <w:pPr>
        <w:rPr>
          <w:rFonts w:ascii="Times New Roman" w:hAnsi="Times New Roman"/>
          <w:color w:val="000000"/>
          <w:sz w:val="26"/>
          <w:szCs w:val="26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Default="00B07246" w:rsidP="006B766E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B07246" w:rsidRPr="0090280F" w:rsidRDefault="00B07246" w:rsidP="006937C5">
      <w:pPr>
        <w:spacing w:line="240" w:lineRule="auto"/>
        <w:ind w:left="5664"/>
        <w:contextualSpacing/>
        <w:jc w:val="right"/>
        <w:rPr>
          <w:rFonts w:ascii="Times New Roman" w:hAnsi="Times New Roman"/>
          <w:sz w:val="20"/>
          <w:szCs w:val="20"/>
        </w:rPr>
      </w:pPr>
      <w:r w:rsidRPr="0090280F">
        <w:rPr>
          <w:rFonts w:ascii="Times New Roman" w:hAnsi="Times New Roman"/>
          <w:sz w:val="20"/>
          <w:szCs w:val="20"/>
        </w:rPr>
        <w:t>Утвержден постановлением администрации</w:t>
      </w:r>
    </w:p>
    <w:p w:rsidR="00B07246" w:rsidRDefault="00B07246" w:rsidP="006937C5">
      <w:pPr>
        <w:spacing w:line="240" w:lineRule="auto"/>
        <w:ind w:left="5664"/>
        <w:contextualSpacing/>
        <w:jc w:val="right"/>
        <w:rPr>
          <w:rFonts w:ascii="Times New Roman" w:hAnsi="Times New Roman"/>
          <w:sz w:val="20"/>
          <w:szCs w:val="20"/>
        </w:rPr>
      </w:pPr>
      <w:r w:rsidRPr="0090280F">
        <w:rPr>
          <w:rFonts w:ascii="Times New Roman" w:hAnsi="Times New Roman"/>
          <w:sz w:val="20"/>
          <w:szCs w:val="20"/>
        </w:rPr>
        <w:t>Рузаевского муниципального района</w:t>
      </w:r>
    </w:p>
    <w:p w:rsidR="00B07246" w:rsidRPr="0090280F" w:rsidRDefault="00B07246" w:rsidP="006937C5">
      <w:pPr>
        <w:spacing w:line="240" w:lineRule="auto"/>
        <w:ind w:left="5664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Республики Мордовия</w:t>
      </w:r>
    </w:p>
    <w:p w:rsidR="00B07246" w:rsidRPr="0090280F" w:rsidRDefault="00B07246" w:rsidP="006937C5">
      <w:pPr>
        <w:spacing w:line="240" w:lineRule="auto"/>
        <w:ind w:left="5664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27 марта </w:t>
      </w:r>
      <w:smartTag w:uri="urn:schemas-microsoft-com:office:smarttags" w:element="metricconverter">
        <w:smartTagPr>
          <w:attr w:name="ProductID" w:val="2020 г"/>
        </w:smartTagPr>
        <w:r w:rsidRPr="0090280F">
          <w:rPr>
            <w:rFonts w:ascii="Times New Roman" w:hAnsi="Times New Roman"/>
            <w:sz w:val="20"/>
            <w:szCs w:val="20"/>
          </w:rPr>
          <w:t>2020 г</w:t>
        </w:r>
      </w:smartTag>
      <w:r w:rsidRPr="0090280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№ 175</w:t>
      </w:r>
    </w:p>
    <w:p w:rsidR="00B07246" w:rsidRPr="006B766E" w:rsidRDefault="00B07246" w:rsidP="00587598">
      <w:pPr>
        <w:spacing w:line="240" w:lineRule="auto"/>
        <w:ind w:left="5664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B07246" w:rsidRDefault="00B07246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Административный регламент</w:t>
      </w: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r w:rsidRPr="008F0EC5">
        <w:rPr>
          <w:rFonts w:ascii="Times New Roman" w:hAnsi="Times New Roman"/>
          <w:b/>
          <w:sz w:val="28"/>
          <w:szCs w:val="28"/>
        </w:rPr>
        <w:t>администрации Рузаевского муниципального района по предоставлению</w:t>
      </w:r>
      <w:r w:rsidRPr="008F0EC5">
        <w:rPr>
          <w:rFonts w:ascii="Times New Roman" w:hAnsi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>
        <w:rPr>
          <w:rFonts w:ascii="Times New Roman" w:hAnsi="Times New Roman"/>
          <w:b/>
          <w:sz w:val="28"/>
          <w:szCs w:val="28"/>
        </w:rPr>
        <w:t>ввод</w:t>
      </w:r>
      <w:r w:rsidRPr="008F0EC5">
        <w:rPr>
          <w:rFonts w:ascii="Times New Roman" w:hAnsi="Times New Roman"/>
          <w:b/>
          <w:sz w:val="28"/>
          <w:szCs w:val="28"/>
        </w:rPr>
        <w:t xml:space="preserve"> </w:t>
      </w:r>
    </w:p>
    <w:p w:rsidR="00B07246" w:rsidRPr="00587598" w:rsidRDefault="00B07246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/>
          <w:b/>
          <w:sz w:val="28"/>
          <w:szCs w:val="28"/>
        </w:rPr>
        <w:t xml:space="preserve"> объектов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bookmarkEnd w:id="0"/>
    </w:p>
    <w:p w:rsidR="00B07246" w:rsidRPr="00587598" w:rsidRDefault="00B07246" w:rsidP="00864CCA">
      <w:pPr>
        <w:pStyle w:val="Heading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sub_100"/>
      <w:r w:rsidRPr="00587598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bookmarkEnd w:id="4"/>
    <w:p w:rsidR="00B07246" w:rsidRPr="00587598" w:rsidRDefault="00B07246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864CCA">
      <w:pPr>
        <w:pStyle w:val="Heading2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sub_10010"/>
      <w:r w:rsidRPr="00587598">
        <w:rPr>
          <w:rFonts w:ascii="Times New Roman" w:hAnsi="Times New Roman" w:cs="Times New Roman"/>
          <w:sz w:val="28"/>
          <w:szCs w:val="28"/>
        </w:rPr>
        <w:t>Подраздел 1. Предмет регулирования Административного регламента</w:t>
      </w:r>
    </w:p>
    <w:bookmarkEnd w:id="5"/>
    <w:p w:rsidR="00B07246" w:rsidRPr="00587598" w:rsidRDefault="00B07246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pStyle w:val="Heading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001"/>
      <w:r w:rsidRPr="00587598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85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Наименование административного регламента – Административный регламент 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Рузаевского муниципального </w:t>
      </w:r>
      <w:r w:rsidRPr="006A6F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Pr="006A6F3B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по подготовке и выдаче разрешени</w:t>
      </w:r>
      <w:r w:rsidRPr="00A976F5">
        <w:rPr>
          <w:rFonts w:ascii="Times New Roman" w:hAnsi="Times New Roman" w:cs="Times New Roman"/>
          <w:b w:val="0"/>
          <w:sz w:val="28"/>
          <w:szCs w:val="28"/>
        </w:rPr>
        <w:t>й 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– Административный регламент) </w:t>
      </w:r>
      <w:r w:rsidRPr="00587598">
        <w:rPr>
          <w:rFonts w:ascii="Times New Roman" w:hAnsi="Times New Roman" w:cs="Times New Roman"/>
          <w:b w:val="0"/>
          <w:sz w:val="28"/>
          <w:szCs w:val="28"/>
        </w:rPr>
        <w:t>разработан в целях повышения качества исполнения и доступности муниципальных услуг.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sub_1002"/>
      <w:bookmarkEnd w:id="6"/>
      <w:r w:rsidRPr="00587598">
        <w:rPr>
          <w:rFonts w:ascii="Times New Roman" w:hAnsi="Times New Roman"/>
          <w:sz w:val="28"/>
          <w:szCs w:val="28"/>
        </w:rPr>
        <w:t>2. Регламент определяет сроки, последовательность действий (административных процедур) предоставления муниципальной услуги, порядок обжалования действий (бездействия) и решений, принятых в ходе предоставления муниципальной услуги.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sub_1003"/>
      <w:bookmarkEnd w:id="7"/>
      <w:r w:rsidRPr="00587598">
        <w:rPr>
          <w:rFonts w:ascii="Times New Roman" w:hAnsi="Times New Roman"/>
          <w:sz w:val="28"/>
          <w:szCs w:val="28"/>
        </w:rPr>
        <w:t>3. Регламент регулирует порядок получения заинтер</w:t>
      </w:r>
      <w:r>
        <w:rPr>
          <w:rFonts w:ascii="Times New Roman" w:hAnsi="Times New Roman"/>
          <w:sz w:val="28"/>
          <w:szCs w:val="28"/>
        </w:rPr>
        <w:t xml:space="preserve">есованными лицами разрешения </w:t>
      </w:r>
      <w:r w:rsidRPr="006A6F3B">
        <w:rPr>
          <w:rFonts w:ascii="Times New Roman" w:hAnsi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/>
          <w:sz w:val="28"/>
          <w:szCs w:val="28"/>
        </w:rPr>
        <w:t>.</w:t>
      </w:r>
    </w:p>
    <w:bookmarkEnd w:id="8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9" w:name="sub_1002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Подраздел 2. Категории заявителей</w:t>
      </w:r>
    </w:p>
    <w:bookmarkEnd w:id="9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sub_1004"/>
      <w:r w:rsidRPr="00587598">
        <w:rPr>
          <w:rFonts w:ascii="Times New Roman" w:hAnsi="Times New Roman"/>
          <w:sz w:val="28"/>
          <w:szCs w:val="28"/>
        </w:rPr>
        <w:t>4. Заявителями являются:</w:t>
      </w:r>
    </w:p>
    <w:bookmarkEnd w:id="10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физические лица;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индивидуальные предприниматели;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юридические лица.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1" w:name="sub_20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Раздел 2. Стандарт предоставления муниципальной услуги</w:t>
      </w:r>
    </w:p>
    <w:bookmarkEnd w:id="11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2" w:name="sub_201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1. Основные положения стандарта </w:t>
      </w:r>
    </w:p>
    <w:p w:rsidR="00B07246" w:rsidRPr="00587598" w:rsidRDefault="00B07246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2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pStyle w:val="Heading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Наименование муниципальной услуги</w:t>
      </w:r>
      <w:r w:rsidRPr="00A976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«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Подготовка и выдача разрешений </w:t>
      </w:r>
      <w:r w:rsidRPr="00A976F5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муниципальная услуга).</w:t>
      </w:r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6. Результатами предоставления муниципальной</w:t>
      </w:r>
      <w:r w:rsidRPr="00587598">
        <w:rPr>
          <w:rFonts w:ascii="Times New Roman" w:hAnsi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- выдача разрешения </w:t>
      </w:r>
      <w:r w:rsidRPr="006A6F3B">
        <w:rPr>
          <w:rFonts w:ascii="Times New Roman" w:hAnsi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/>
          <w:sz w:val="28"/>
          <w:szCs w:val="28"/>
        </w:rPr>
        <w:t xml:space="preserve"> (далее – разрешение);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выдача уведомления об отказе в выдаче разрешения с указанием причины отказа (далее – уведомление об отказе);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7. Муниципальная</w:t>
      </w:r>
      <w:r w:rsidRPr="00587598">
        <w:rPr>
          <w:rFonts w:ascii="Times New Roman" w:hAnsi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 xml:space="preserve">услуга </w:t>
      </w:r>
      <w:r w:rsidRPr="0058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предоставляется в течение </w:t>
      </w:r>
      <w:r w:rsidRPr="007E0424">
        <w:rPr>
          <w:rFonts w:ascii="Times New Roman" w:hAnsi="Times New Roman"/>
          <w:sz w:val="28"/>
          <w:szCs w:val="28"/>
          <w:shd w:val="clear" w:color="auto" w:fill="FFFFFF"/>
        </w:rPr>
        <w:t>пяти</w:t>
      </w:r>
      <w:r w:rsidRPr="0058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рабочих дней со дня поступления заявления о </w:t>
      </w:r>
      <w:r w:rsidRPr="006A6F3B">
        <w:rPr>
          <w:rFonts w:ascii="Times New Roman" w:hAnsi="Times New Roman"/>
          <w:sz w:val="28"/>
          <w:szCs w:val="28"/>
        </w:rPr>
        <w:t>выдаче разрешения на ввод в эксплуатацию объектов капитального строительства</w:t>
      </w:r>
      <w:r w:rsidRPr="006A6F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3" w:name="sub_202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2. Наименование органа, </w:t>
      </w: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предоставляющего муниципальную услугу</w:t>
      </w:r>
    </w:p>
    <w:bookmarkEnd w:id="13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sub_1008"/>
      <w:r w:rsidRPr="00587598">
        <w:rPr>
          <w:rFonts w:ascii="Times New Roman" w:hAnsi="Times New Roman"/>
          <w:sz w:val="28"/>
          <w:szCs w:val="28"/>
        </w:rPr>
        <w:t xml:space="preserve">8. Муниципальная услуга предоставляется Администрацией Рузаевского муниципального района (далее </w:t>
      </w:r>
      <w:r>
        <w:rPr>
          <w:rFonts w:ascii="Times New Roman" w:hAnsi="Times New Roman"/>
          <w:sz w:val="28"/>
          <w:szCs w:val="28"/>
        </w:rPr>
        <w:t>–</w:t>
      </w:r>
      <w:r w:rsidRPr="00587598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>).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sub_1009"/>
      <w:bookmarkEnd w:id="14"/>
      <w:r w:rsidRPr="00587598">
        <w:rPr>
          <w:rFonts w:ascii="Times New Roman" w:hAnsi="Times New Roman"/>
          <w:sz w:val="28"/>
          <w:szCs w:val="28"/>
        </w:rPr>
        <w:t>9. При предоставлении муниципальной услуги Администрация взаимодействует с:</w:t>
      </w:r>
    </w:p>
    <w:p w:rsidR="00B07246" w:rsidRPr="00587598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sub_1010"/>
      <w:bookmarkEnd w:id="15"/>
      <w:r w:rsidRPr="00587598">
        <w:rPr>
          <w:rFonts w:ascii="Times New Roman" w:hAnsi="Times New Roman"/>
          <w:sz w:val="28"/>
          <w:szCs w:val="28"/>
        </w:rPr>
        <w:t xml:space="preserve">1) </w:t>
      </w:r>
      <w:r w:rsidRPr="004647C5">
        <w:rPr>
          <w:rFonts w:ascii="Times New Roman" w:hAnsi="Times New Roman"/>
          <w:sz w:val="28"/>
          <w:szCs w:val="28"/>
        </w:rPr>
        <w:t>Муниципальным бюджетным учреждением Рузаевского муниципального района «Земельный вектор» (далее – МБУ «Земельный вектор»)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87598">
        <w:rPr>
          <w:rFonts w:ascii="Times New Roman" w:hAnsi="Times New Roman"/>
          <w:sz w:val="28"/>
          <w:szCs w:val="28"/>
        </w:rPr>
        <w:t xml:space="preserve"> в части подготовки проекта разрешения </w:t>
      </w:r>
      <w:r w:rsidRPr="006A6F3B">
        <w:rPr>
          <w:rFonts w:ascii="Times New Roman" w:hAnsi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/>
          <w:sz w:val="28"/>
          <w:szCs w:val="28"/>
        </w:rPr>
        <w:t>;</w:t>
      </w:r>
    </w:p>
    <w:p w:rsidR="00B07246" w:rsidRPr="00587598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E0424">
        <w:rPr>
          <w:rFonts w:ascii="Times New Roman" w:hAnsi="Times New Roman"/>
          <w:sz w:val="28"/>
          <w:szCs w:val="28"/>
        </w:rPr>
        <w:t>) Государственным</w:t>
      </w:r>
      <w:r w:rsidRPr="00587598">
        <w:rPr>
          <w:rFonts w:ascii="Times New Roman" w:hAnsi="Times New Roman"/>
          <w:sz w:val="28"/>
          <w:szCs w:val="28"/>
        </w:rPr>
        <w:t xml:space="preserve"> казенным учреждением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районе»</w:t>
      </w:r>
      <w:r w:rsidRPr="00587598">
        <w:rPr>
          <w:rFonts w:ascii="Times New Roman" w:hAnsi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 xml:space="preserve">(далее </w:t>
      </w:r>
      <w:r w:rsidRPr="007E0424">
        <w:rPr>
          <w:rFonts w:ascii="Times New Roman" w:hAnsi="Times New Roman"/>
          <w:sz w:val="28"/>
          <w:szCs w:val="28"/>
        </w:rPr>
        <w:t>– Г</w:t>
      </w:r>
      <w:r w:rsidRPr="00587598">
        <w:rPr>
          <w:rFonts w:ascii="Times New Roman" w:hAnsi="Times New Roman"/>
          <w:sz w:val="28"/>
          <w:szCs w:val="28"/>
        </w:rPr>
        <w:t xml:space="preserve">КУ «МФЦ») - в части приема и регистрации </w:t>
      </w:r>
      <w:r w:rsidRPr="004E592A">
        <w:rPr>
          <w:rFonts w:ascii="Times New Roman" w:hAnsi="Times New Roman"/>
          <w:sz w:val="28"/>
          <w:szCs w:val="28"/>
        </w:rPr>
        <w:t>заявления</w:t>
      </w:r>
      <w:r w:rsidRPr="00587598">
        <w:rPr>
          <w:rFonts w:ascii="Times New Roman" w:hAnsi="Times New Roman"/>
          <w:sz w:val="28"/>
          <w:szCs w:val="28"/>
        </w:rPr>
        <w:t xml:space="preserve"> по предоставлению муниципальной услуги и выдаче результата предоставления муниципальной услуги; </w:t>
      </w:r>
    </w:p>
    <w:p w:rsidR="00B07246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Министерством строительства, транспорта и дорожного хозяйства</w:t>
      </w:r>
      <w:r w:rsidRPr="00587598">
        <w:rPr>
          <w:rFonts w:ascii="Times New Roman" w:hAnsi="Times New Roman"/>
          <w:sz w:val="28"/>
          <w:szCs w:val="28"/>
        </w:rPr>
        <w:t xml:space="preserve"> Республики Мордовия;</w:t>
      </w:r>
    </w:p>
    <w:p w:rsidR="00B07246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4) </w:t>
      </w:r>
      <w:r w:rsidRPr="007E0424">
        <w:rPr>
          <w:rFonts w:ascii="Times New Roman" w:hAnsi="Times New Roman"/>
          <w:sz w:val="28"/>
          <w:szCs w:val="28"/>
        </w:rPr>
        <w:t>Управлением Федеральной службы государственной регистрации, кадастра и картографии по</w:t>
      </w:r>
      <w:r w:rsidRPr="00587598">
        <w:rPr>
          <w:rFonts w:ascii="Times New Roman" w:hAnsi="Times New Roman"/>
          <w:sz w:val="28"/>
          <w:szCs w:val="28"/>
        </w:rPr>
        <w:t xml:space="preserve"> Республике Мордовия - с целью получения информации для проверки сведений, предоставленных заявителем;</w:t>
      </w:r>
    </w:p>
    <w:p w:rsidR="00B07246" w:rsidRPr="00E2729F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729F">
        <w:rPr>
          <w:rFonts w:ascii="Times New Roman" w:hAnsi="Times New Roman"/>
          <w:sz w:val="28"/>
          <w:szCs w:val="28"/>
        </w:rPr>
        <w:t>5) Управлением Федеральной налоговой службы по Республике Мордовия – с целью получения информации о правовом статусе заявителя;</w:t>
      </w:r>
    </w:p>
    <w:p w:rsidR="00B07246" w:rsidRPr="00E2729F" w:rsidRDefault="00B07246" w:rsidP="002A4C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729F">
        <w:rPr>
          <w:rFonts w:ascii="Times New Roman" w:hAnsi="Times New Roman"/>
          <w:sz w:val="28"/>
          <w:szCs w:val="28"/>
        </w:rPr>
        <w:t>6) ФАУ «Главгосэкспертиза России» в части электронного взаимодействия посредством государственной информационной системы «Единый государственный реестр заключений экспертизы проектной документации объектов капитального строительства»;</w:t>
      </w:r>
    </w:p>
    <w:p w:rsidR="00B07246" w:rsidRPr="00587598" w:rsidRDefault="00B07246" w:rsidP="002A4C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И</w:t>
      </w:r>
      <w:r w:rsidRPr="00587598">
        <w:rPr>
          <w:rFonts w:ascii="Times New Roman" w:hAnsi="Times New Roman"/>
          <w:sz w:val="28"/>
          <w:szCs w:val="28"/>
        </w:rPr>
        <w:t>ными организациями, имеющими сведения, необходимые для подготовки в установленном порядке документов для предоставления муниципальной услуги.</w:t>
      </w:r>
    </w:p>
    <w:p w:rsidR="00B07246" w:rsidRPr="00E2729F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10. В соответствии с </w:t>
      </w:r>
      <w:hyperlink r:id="rId7" w:history="1">
        <w:r w:rsidRPr="00CF0FBB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87598">
        <w:rPr>
          <w:rFonts w:ascii="Times New Roman" w:hAnsi="Times New Roman"/>
          <w:sz w:val="28"/>
          <w:szCs w:val="28"/>
        </w:rPr>
        <w:t xml:space="preserve"> от 27 июля 2010 года N 210-ФЗ "Об организации предоставления государственных и муниципальных услуг" для подачи документов, необходимых для предоставления муниципальной услуги и получения необходимой информации, заявитель вправе обратиться в </w:t>
      </w:r>
      <w:r w:rsidRPr="00E2729F">
        <w:rPr>
          <w:rFonts w:ascii="Times New Roman" w:hAnsi="Times New Roman"/>
          <w:sz w:val="28"/>
          <w:szCs w:val="28"/>
        </w:rPr>
        <w:t>ГКУ «МФЦ».</w:t>
      </w:r>
    </w:p>
    <w:bookmarkEnd w:id="16"/>
    <w:p w:rsidR="00B07246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11. При предоставлении муниципальной услуги функции приема документов, необходимых для предоставления муниципальной услуги и выдачи результата предоставления муниципальной услуги, от лица Администрации вправе выполнять иная, уполномоченная Администрацией, привлекаемая организация.</w:t>
      </w:r>
    </w:p>
    <w:p w:rsidR="00B07246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7" w:name="sub_203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3. Правовые основания </w:t>
      </w: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7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sub_1011"/>
      <w:r w:rsidRPr="00587598">
        <w:rPr>
          <w:rFonts w:ascii="Times New Roman" w:hAnsi="Times New Roman"/>
          <w:sz w:val="28"/>
          <w:szCs w:val="28"/>
        </w:rPr>
        <w:t>12. Правовые основания для предоставления муниципальной услуги:</w:t>
      </w:r>
    </w:p>
    <w:bookmarkEnd w:id="18"/>
    <w:p w:rsidR="00B07246" w:rsidRPr="00FE68DA" w:rsidRDefault="00B07246" w:rsidP="00FE68D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 («</w:t>
      </w:r>
      <w:hyperlink r:id="rId8" w:history="1">
        <w:r w:rsidRPr="00EA133B">
          <w:rPr>
            <w:rFonts w:ascii="Times New Roman" w:hAnsi="Times New Roman"/>
            <w:sz w:val="28"/>
            <w:szCs w:val="28"/>
          </w:rPr>
          <w:t>Российская газета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EA133B">
        <w:rPr>
          <w:rFonts w:ascii="Times New Roman" w:hAnsi="Times New Roman"/>
          <w:sz w:val="28"/>
          <w:szCs w:val="28"/>
        </w:rPr>
        <w:t>, 25 декабря 1993 года</w:t>
      </w:r>
      <w:r>
        <w:rPr>
          <w:rFonts w:ascii="Times New Roman" w:hAnsi="Times New Roman"/>
          <w:sz w:val="28"/>
          <w:szCs w:val="28"/>
        </w:rPr>
        <w:t>, № 237);</w:t>
      </w:r>
    </w:p>
    <w:p w:rsidR="00B07246" w:rsidRPr="00EA3982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982">
        <w:rPr>
          <w:rFonts w:ascii="Times New Roman" w:hAnsi="Times New Roman"/>
          <w:sz w:val="28"/>
          <w:szCs w:val="28"/>
        </w:rPr>
        <w:t>Градостроительный кодекс Российской Федерации ("Российская газета", 30 декабря 2004 года, N 290)</w:t>
      </w:r>
      <w:r>
        <w:rPr>
          <w:rFonts w:ascii="Times New Roman" w:hAnsi="Times New Roman"/>
          <w:sz w:val="28"/>
          <w:szCs w:val="28"/>
        </w:rPr>
        <w:t>;</w:t>
      </w:r>
    </w:p>
    <w:p w:rsidR="00B07246" w:rsidRPr="00EA3982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EA3982">
          <w:rPr>
            <w:rFonts w:ascii="Times New Roman" w:hAnsi="Times New Roman"/>
            <w:color w:val="000000"/>
            <w:sz w:val="28"/>
            <w:szCs w:val="28"/>
          </w:rPr>
          <w:t>Федеральный</w:t>
        </w:r>
        <w:r w:rsidRPr="00EA3982">
          <w:rPr>
            <w:rFonts w:ascii="Times New Roman" w:hAnsi="Times New Roman"/>
            <w:sz w:val="28"/>
            <w:szCs w:val="28"/>
          </w:rPr>
          <w:t xml:space="preserve"> закон</w:t>
        </w:r>
      </w:hyperlink>
      <w:r w:rsidRPr="00EA3982"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431440, г"/>
        </w:smartTagPr>
        <w:r w:rsidRPr="00EA3982">
          <w:rPr>
            <w:rFonts w:ascii="Times New Roman" w:hAnsi="Times New Roman"/>
            <w:sz w:val="28"/>
            <w:szCs w:val="28"/>
          </w:rPr>
          <w:t>2003 г</w:t>
        </w:r>
      </w:smartTag>
      <w:r w:rsidRPr="00EA3982">
        <w:rPr>
          <w:rFonts w:ascii="Times New Roman" w:hAnsi="Times New Roman"/>
          <w:sz w:val="28"/>
          <w:szCs w:val="28"/>
        </w:rPr>
        <w:t>. № 131-ФЗ «Об общих принципах организации местного самоуправления в Российской Федерации»;</w:t>
      </w:r>
    </w:p>
    <w:p w:rsidR="00B07246" w:rsidRPr="00EA3982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982">
        <w:rPr>
          <w:rFonts w:ascii="Times New Roman" w:hAnsi="Times New Roman"/>
          <w:color w:val="000000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431440, г"/>
        </w:smartTagPr>
        <w:r w:rsidRPr="00EA3982">
          <w:rPr>
            <w:rFonts w:ascii="Times New Roman" w:hAnsi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/>
          <w:color w:val="000000"/>
          <w:sz w:val="28"/>
          <w:szCs w:val="28"/>
        </w:rPr>
        <w:t xml:space="preserve">. № 210-ФЗ «Об организации предоставления государственных и муниципальных услуг» («Российская газета» от 30 июля </w:t>
      </w:r>
      <w:smartTag w:uri="urn:schemas-microsoft-com:office:smarttags" w:element="metricconverter">
        <w:smartTagPr>
          <w:attr w:name="ProductID" w:val="431440, г"/>
        </w:smartTagPr>
        <w:r w:rsidRPr="00EA3982">
          <w:rPr>
            <w:rFonts w:ascii="Times New Roman" w:hAnsi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/>
          <w:color w:val="000000"/>
          <w:sz w:val="28"/>
          <w:szCs w:val="28"/>
        </w:rPr>
        <w:t>., № 168</w:t>
      </w:r>
      <w:r>
        <w:rPr>
          <w:rFonts w:ascii="Times New Roman" w:hAnsi="Times New Roman"/>
          <w:color w:val="000000"/>
          <w:sz w:val="28"/>
          <w:szCs w:val="28"/>
        </w:rPr>
        <w:t xml:space="preserve"> (5247)</w:t>
      </w:r>
      <w:r w:rsidRPr="00EA3982">
        <w:rPr>
          <w:rFonts w:ascii="Times New Roman" w:hAnsi="Times New Roman"/>
          <w:color w:val="000000"/>
          <w:sz w:val="28"/>
          <w:szCs w:val="28"/>
        </w:rPr>
        <w:t>);</w:t>
      </w:r>
    </w:p>
    <w:p w:rsidR="00B07246" w:rsidRPr="00EA3982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</w:t>
      </w:r>
      <w:r w:rsidRPr="00EA3982">
        <w:rPr>
          <w:rFonts w:ascii="Times New Roman" w:hAnsi="Times New Roman"/>
          <w:sz w:val="28"/>
          <w:szCs w:val="28"/>
        </w:rPr>
        <w:t xml:space="preserve"> строительства и жилищно-коммунального хозяйства РФ от 19 февраля 2015 г. № 117/пр «Об утверждении формы разрешения на строительство и формы разрешения на ввод объекта в эксплуатацию»;</w:t>
      </w:r>
    </w:p>
    <w:p w:rsidR="00B07246" w:rsidRPr="00587598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Республики Мордовия от 14 ноября 2011 г. № 426 «Об утверждении Порядка представления и получения документов и информации при межведомственном информационном взаимодействии в целях </w:t>
      </w:r>
      <w:r w:rsidRPr="00587598">
        <w:rPr>
          <w:rFonts w:ascii="Times New Roman" w:hAnsi="Times New Roman"/>
          <w:sz w:val="28"/>
          <w:szCs w:val="28"/>
        </w:rPr>
        <w:t>предоставления государственных услуг»;</w:t>
      </w:r>
    </w:p>
    <w:p w:rsidR="00B07246" w:rsidRPr="00587598" w:rsidRDefault="00B07246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Устав</w:t>
      </w:r>
      <w:r w:rsidRPr="00587598">
        <w:rPr>
          <w:rFonts w:ascii="Times New Roman" w:hAnsi="Times New Roman"/>
          <w:bCs/>
          <w:color w:val="000000"/>
          <w:sz w:val="28"/>
          <w:szCs w:val="28"/>
        </w:rPr>
        <w:t xml:space="preserve"> Рузаевского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Мордовия («</w:t>
      </w:r>
      <w:r w:rsidRPr="00587598">
        <w:rPr>
          <w:rFonts w:ascii="Times New Roman" w:hAnsi="Times New Roman"/>
          <w:sz w:val="28"/>
          <w:szCs w:val="28"/>
        </w:rPr>
        <w:t>Рузаевская газета» от 09.02.2006 г.);</w:t>
      </w:r>
    </w:p>
    <w:p w:rsidR="00B07246" w:rsidRPr="00CF0FBB" w:rsidRDefault="00B07246" w:rsidP="00CF0FB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Постановление Правительства от 14 ноября 2011 года № 426 «Об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услуг»;</w:t>
      </w:r>
    </w:p>
    <w:p w:rsidR="00B07246" w:rsidRPr="00587598" w:rsidRDefault="00B07246" w:rsidP="00CF0FB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Постановление администрации Рузаевского муниципального района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Мордовия </w:t>
      </w:r>
      <w:r w:rsidRPr="00587598">
        <w:rPr>
          <w:rFonts w:ascii="Times New Roman" w:hAnsi="Times New Roman"/>
          <w:color w:val="000000"/>
          <w:sz w:val="28"/>
          <w:szCs w:val="28"/>
        </w:rPr>
        <w:t>от 5 марта 2014 г. № 310 «О создании муниципального бюджетного учреждения Рузаевского муниципального района «Земельный вектор</w:t>
      </w:r>
      <w:r w:rsidRPr="00587598">
        <w:rPr>
          <w:rFonts w:ascii="Times New Roman" w:hAnsi="Times New Roman"/>
          <w:sz w:val="28"/>
          <w:szCs w:val="28"/>
        </w:rPr>
        <w:t>»;</w:t>
      </w:r>
    </w:p>
    <w:p w:rsidR="00B07246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9" w:name="sub_2040"/>
    </w:p>
    <w:p w:rsidR="00B07246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4. Порядок информирования </w:t>
      </w:r>
    </w:p>
    <w:p w:rsidR="00B07246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о предоставлении муниципальной услуги</w:t>
      </w: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bookmarkEnd w:id="19"/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13. Сведения о месте нахождения и графике работы администрации и </w:t>
      </w:r>
      <w:r w:rsidRPr="00E2729F">
        <w:rPr>
          <w:rFonts w:ascii="Times New Roman" w:hAnsi="Times New Roman"/>
          <w:sz w:val="28"/>
          <w:szCs w:val="28"/>
        </w:rPr>
        <w:t>ГКУ «МФЦ» заинтересованное лицо может получить по телефону, электронной почте, а также из информации, размещенной на Интернет - сайте администрации или ГКУ «МФЦ», Едином портале государственных и муниципальных услуг (функций)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и Республиканском портале государственных и муниципальных услуг (функций).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Адрес администрации Рузаевского муниципального района: 431440, РМ,                        г. Рузаевка, улица Ленина, д. 61.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/>
          <w:sz w:val="28"/>
          <w:szCs w:val="28"/>
        </w:rPr>
        <w:t> </w:t>
      </w:r>
      <w:r w:rsidRPr="00587598">
        <w:rPr>
          <w:rFonts w:ascii="Times New Roman" w:hAnsi="Times New Roman"/>
          <w:color w:val="000000"/>
          <w:sz w:val="28"/>
          <w:szCs w:val="28"/>
        </w:rPr>
        <w:t>(83451) 4-08-33;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r w:rsidRPr="00587598">
        <w:rPr>
          <w:rFonts w:ascii="Times New Roman" w:hAnsi="Times New Roman"/>
          <w:sz w:val="28"/>
          <w:szCs w:val="28"/>
        </w:rPr>
        <w:t> </w:t>
      </w:r>
      <w:r w:rsidRPr="00587598">
        <w:rPr>
          <w:rFonts w:ascii="Times New Roman" w:hAnsi="Times New Roman"/>
          <w:color w:val="000000"/>
          <w:sz w:val="28"/>
          <w:szCs w:val="28"/>
        </w:rPr>
        <w:t>adm_r</w:t>
      </w:r>
      <w:r w:rsidRPr="00587598">
        <w:rPr>
          <w:rFonts w:ascii="Times New Roman" w:hAnsi="Times New Roman"/>
          <w:color w:val="000000"/>
          <w:sz w:val="28"/>
          <w:szCs w:val="28"/>
          <w:lang w:val="en-US"/>
        </w:rPr>
        <w:t>mr</w:t>
      </w:r>
      <w:r w:rsidRPr="00587598">
        <w:rPr>
          <w:rFonts w:ascii="Times New Roman" w:hAnsi="Times New Roman"/>
          <w:color w:val="000000"/>
          <w:sz w:val="28"/>
          <w:szCs w:val="28"/>
        </w:rPr>
        <w:t>@mail.ru;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Интернет-сайт: </w:t>
      </w:r>
      <w:hyperlink r:id="rId10" w:history="1">
        <w:r w:rsidRPr="00587598">
          <w:rPr>
            <w:rFonts w:ascii="Times New Roman" w:hAnsi="Times New Roman"/>
            <w:color w:val="000000"/>
            <w:sz w:val="28"/>
            <w:szCs w:val="28"/>
          </w:rPr>
          <w:t>www.ruzaevka-rm.ru</w:t>
        </w:r>
      </w:hyperlink>
      <w:r w:rsidRPr="00587598">
        <w:rPr>
          <w:rFonts w:ascii="Times New Roman" w:hAnsi="Times New Roman"/>
          <w:color w:val="000000"/>
          <w:sz w:val="28"/>
          <w:szCs w:val="28"/>
        </w:rPr>
        <w:t>.</w:t>
      </w:r>
      <w:r w:rsidRPr="00587598">
        <w:rPr>
          <w:rFonts w:ascii="Times New Roman" w:hAnsi="Times New Roman"/>
          <w:sz w:val="28"/>
          <w:szCs w:val="28"/>
        </w:rPr>
        <w:t> 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График работы: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понедельник – пятница: с 8.00 час. до 17.00 час.;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обеденный перерыв: с 12.00 час. до 13.00 час.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Выходные дни: суббота, воскресенье.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Адрес МБУ «Земельный вектор»: 431440, РМ, г. Рузаевка, улица Ленина, д. 79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/>
          <w:sz w:val="28"/>
          <w:szCs w:val="28"/>
        </w:rPr>
        <w:t> </w:t>
      </w:r>
      <w:r w:rsidRPr="00587598">
        <w:rPr>
          <w:rFonts w:ascii="Times New Roman" w:hAnsi="Times New Roman"/>
          <w:color w:val="000000"/>
          <w:sz w:val="28"/>
          <w:szCs w:val="28"/>
        </w:rPr>
        <w:t>(83451) 6-48-16, 4-10-77;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 </w:t>
      </w:r>
      <w:r w:rsidRPr="00587598">
        <w:rPr>
          <w:rFonts w:ascii="Times New Roman" w:hAnsi="Times New Roman"/>
          <w:color w:val="000000"/>
          <w:sz w:val="28"/>
          <w:szCs w:val="28"/>
          <w:lang w:val="en-US"/>
        </w:rPr>
        <w:t>ozo</w:t>
      </w:r>
      <w:r w:rsidRPr="00587598">
        <w:rPr>
          <w:rFonts w:ascii="Times New Roman" w:hAnsi="Times New Roman"/>
          <w:color w:val="000000"/>
          <w:sz w:val="28"/>
          <w:szCs w:val="28"/>
        </w:rPr>
        <w:t>_</w:t>
      </w:r>
      <w:r w:rsidRPr="00587598">
        <w:rPr>
          <w:rFonts w:ascii="Times New Roman" w:hAnsi="Times New Roman"/>
          <w:color w:val="000000"/>
          <w:sz w:val="28"/>
          <w:szCs w:val="28"/>
          <w:lang w:val="en-US"/>
        </w:rPr>
        <w:t>ruzaevka</w:t>
      </w:r>
      <w:r w:rsidRPr="00587598">
        <w:rPr>
          <w:rFonts w:ascii="Times New Roman" w:hAnsi="Times New Roman"/>
          <w:color w:val="000000"/>
          <w:sz w:val="28"/>
          <w:szCs w:val="28"/>
        </w:rPr>
        <w:t>@</w:t>
      </w:r>
      <w:r w:rsidRPr="0058759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587598">
        <w:rPr>
          <w:rFonts w:ascii="Times New Roman" w:hAnsi="Times New Roman"/>
          <w:color w:val="000000"/>
          <w:sz w:val="28"/>
          <w:szCs w:val="28"/>
        </w:rPr>
        <w:t>.</w:t>
      </w:r>
      <w:r w:rsidRPr="00587598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587598">
        <w:rPr>
          <w:rFonts w:ascii="Times New Roman" w:hAnsi="Times New Roman"/>
          <w:color w:val="000000"/>
          <w:sz w:val="28"/>
          <w:szCs w:val="28"/>
        </w:rPr>
        <w:t>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График работы: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понедельник – пятница: с 8.00 час. до 17.00 час.;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обеденный перерыв: с 12.00 час. до 13.00 час.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Выходные дни: суббота, воскресенье.</w:t>
      </w:r>
    </w:p>
    <w:p w:rsidR="00B07246" w:rsidRPr="00587598" w:rsidRDefault="00B07246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 xml:space="preserve">Адрес места </w:t>
      </w:r>
      <w:r w:rsidRPr="00E2729F">
        <w:rPr>
          <w:rFonts w:ascii="Times New Roman" w:hAnsi="Times New Roman"/>
          <w:sz w:val="28"/>
          <w:szCs w:val="28"/>
          <w:lang w:eastAsia="zh-CN"/>
        </w:rPr>
        <w:t xml:space="preserve">нахождения </w:t>
      </w:r>
      <w:r w:rsidRPr="00E2729F">
        <w:rPr>
          <w:rFonts w:ascii="Times New Roman" w:hAnsi="Times New Roman"/>
          <w:sz w:val="28"/>
          <w:szCs w:val="28"/>
        </w:rPr>
        <w:t>ГКУ «МФЦ»</w:t>
      </w:r>
      <w:r w:rsidRPr="00E2729F">
        <w:rPr>
          <w:rFonts w:ascii="Times New Roman" w:hAnsi="Times New Roman"/>
          <w:sz w:val="28"/>
          <w:szCs w:val="28"/>
          <w:lang w:eastAsia="zh-CN"/>
        </w:rPr>
        <w:t>: 431440</w:t>
      </w:r>
      <w:r w:rsidRPr="00587598">
        <w:rPr>
          <w:rFonts w:ascii="Times New Roman" w:hAnsi="Times New Roman"/>
          <w:sz w:val="28"/>
          <w:szCs w:val="28"/>
          <w:lang w:eastAsia="zh-CN"/>
        </w:rPr>
        <w:t xml:space="preserve">, г. Рузаевка, улица Революции 1905 года, 5, офис «Мои документы»; 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телефон: (834-51) 6-15-35;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адрес электронной почты: mfc-ruz@mail.ru.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 xml:space="preserve">График работы: 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Понедельник, среда, пятница: с 8.30 час. до 19.00 час. без перерыва на обед;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вторник с 8.30 час. до 20.00 час. без перерыва на обед;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суббота с 9.00 час. до 16.00 час. без перерыва на обед;</w:t>
      </w:r>
    </w:p>
    <w:p w:rsidR="00B07246" w:rsidRPr="00587598" w:rsidRDefault="00B07246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sz w:val="28"/>
          <w:szCs w:val="28"/>
          <w:lang w:eastAsia="zh-CN"/>
        </w:rPr>
        <w:t>выходной день - воскресенье.</w:t>
      </w:r>
    </w:p>
    <w:p w:rsidR="00B07246" w:rsidRPr="00E2729F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E2729F">
        <w:rPr>
          <w:rFonts w:ascii="Times New Roman" w:hAnsi="Times New Roman"/>
          <w:kern w:val="1"/>
          <w:sz w:val="28"/>
          <w:szCs w:val="28"/>
        </w:rPr>
        <w:t xml:space="preserve">Адрес </w:t>
      </w:r>
      <w:r w:rsidRPr="00E2729F">
        <w:rPr>
          <w:rFonts w:ascii="Times New Roman" w:hAnsi="Times New Roman"/>
          <w:sz w:val="28"/>
          <w:szCs w:val="28"/>
        </w:rPr>
        <w:t xml:space="preserve">Управления Федеральной службы государственной регистрации, кадастра и картографии </w:t>
      </w:r>
      <w:r w:rsidRPr="00E2729F">
        <w:rPr>
          <w:rFonts w:ascii="Times New Roman" w:hAnsi="Times New Roman"/>
          <w:kern w:val="1"/>
          <w:sz w:val="28"/>
          <w:szCs w:val="28"/>
        </w:rPr>
        <w:t>по Республике</w:t>
      </w:r>
      <w:r w:rsidRPr="00587598">
        <w:rPr>
          <w:rFonts w:ascii="Times New Roman" w:hAnsi="Times New Roman"/>
          <w:kern w:val="1"/>
          <w:sz w:val="28"/>
          <w:szCs w:val="28"/>
        </w:rPr>
        <w:t xml:space="preserve"> Мордовия: 430005, г. Саранск, ул. Степана </w:t>
      </w:r>
      <w:r w:rsidRPr="00E2729F">
        <w:rPr>
          <w:rFonts w:ascii="Times New Roman" w:hAnsi="Times New Roman"/>
          <w:kern w:val="1"/>
          <w:sz w:val="28"/>
          <w:szCs w:val="28"/>
        </w:rPr>
        <w:t>Разина, д.17;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kern w:val="1"/>
          <w:sz w:val="28"/>
          <w:szCs w:val="28"/>
        </w:rPr>
        <w:t>телефон: 8(8342) 24-18-70;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адрес электронной почты:</w:t>
      </w:r>
      <w:r w:rsidRPr="00587598">
        <w:rPr>
          <w:rFonts w:ascii="Times New Roman" w:hAnsi="Times New Roman"/>
          <w:color w:val="666666"/>
          <w:kern w:val="1"/>
          <w:sz w:val="28"/>
          <w:szCs w:val="28"/>
          <w:shd w:val="clear" w:color="auto" w:fill="FFFFFF"/>
        </w:rPr>
        <w:t xml:space="preserve"> 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</w:rPr>
        <w:t>13_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  <w:lang w:val="en-US"/>
        </w:rPr>
        <w:t>upr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</w:rPr>
        <w:t>@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  <w:lang w:val="en-US"/>
        </w:rPr>
        <w:t>rosreestr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</w:rPr>
        <w:t>.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  <w:lang w:val="en-US"/>
        </w:rPr>
        <w:t>ru</w:t>
      </w:r>
      <w:r w:rsidRPr="00587598">
        <w:rPr>
          <w:rFonts w:ascii="Times New Roman" w:hAnsi="Times New Roman"/>
          <w:kern w:val="1"/>
          <w:sz w:val="28"/>
          <w:szCs w:val="28"/>
          <w:shd w:val="clear" w:color="auto" w:fill="FFFFFF"/>
        </w:rPr>
        <w:t>.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График работы: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понедельник – четверг: с 8.30 час. до 17.30 час.;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пятница: с 8.30 час. до 16.30 час;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обеденный перерыв: с 13.00 час. до 14.00 час;</w:t>
      </w:r>
    </w:p>
    <w:p w:rsidR="00B07246" w:rsidRPr="00587598" w:rsidRDefault="00B07246" w:rsidP="00554862">
      <w:pPr>
        <w:spacing w:line="240" w:lineRule="auto"/>
        <w:ind w:firstLine="993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587598">
        <w:rPr>
          <w:rFonts w:ascii="Times New Roman" w:hAnsi="Times New Roman"/>
          <w:kern w:val="1"/>
          <w:sz w:val="28"/>
          <w:szCs w:val="28"/>
        </w:rPr>
        <w:t>выходные дни: суббота, воскресенье.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14. Информирование заявителей по вопросам предоставления муниципальной услуги, в том числе о ходе предоставления муниципальной услуги, проводится в трех формах: устно (лично в местах приема документов или по телефону), письменно и в электронной форме.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15. Устное информирование заявителя по телефону не превышает 10 минут и включает в себя информацию о наименовании уполномоченной организации, фамилии, имени, отчестве и занимаемой должности специалиста, принявшего телефонный звонок, условиях предоставления муниципальной услуги и ответы по существу поставленных заявителем вопросов.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16. При устном информировании заявителей специалист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Специалист информирует заявителя о возможности получить консультацию в письменной форме.</w:t>
      </w:r>
    </w:p>
    <w:p w:rsidR="00B07246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17. Специалист не вправе осуществлять информирование получателя муниципальной услуги,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B07246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18. Заявитель может получить всю необходимую информацию </w:t>
      </w:r>
      <w:r>
        <w:rPr>
          <w:rFonts w:ascii="Times New Roman" w:hAnsi="Times New Roman"/>
          <w:sz w:val="28"/>
          <w:szCs w:val="28"/>
        </w:rPr>
        <w:t>о порядке предоставления услуги</w:t>
      </w:r>
      <w:r w:rsidRPr="00587598">
        <w:rPr>
          <w:rFonts w:ascii="Times New Roman" w:hAnsi="Times New Roman"/>
          <w:sz w:val="28"/>
          <w:szCs w:val="28"/>
        </w:rPr>
        <w:t xml:space="preserve"> на официальных сайтах </w:t>
      </w:r>
      <w:hyperlink r:id="rId11" w:history="1"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http://www.</w:t>
        </w:r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ruzaevka</w:t>
        </w:r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-</w:t>
        </w:r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rm</w:t>
        </w:r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.ru</w:t>
        </w:r>
      </w:hyperlink>
      <w:r w:rsidRPr="00587598">
        <w:rPr>
          <w:rFonts w:ascii="Times New Roman" w:hAnsi="Times New Roman"/>
          <w:sz w:val="28"/>
          <w:szCs w:val="28"/>
        </w:rPr>
        <w:t xml:space="preserve"> (далее - официальный сайт), а также на Портале государственных и муниципальных услуг (функций) Республики Мордовия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Pr="00587598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http://gosuslugi.e-mordovia.ru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r w:rsidRPr="00587598">
        <w:rPr>
          <w:rFonts w:ascii="Times New Roman" w:hAnsi="Times New Roman"/>
          <w:sz w:val="28"/>
          <w:szCs w:val="28"/>
        </w:rPr>
        <w:t>на информационных стендах в местах приема документов.</w:t>
      </w:r>
    </w:p>
    <w:p w:rsidR="00B07246" w:rsidRPr="00B04066" w:rsidRDefault="00B07246" w:rsidP="00316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 xml:space="preserve">19. </w:t>
      </w:r>
      <w:r w:rsidRPr="00B0406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B04066">
        <w:rPr>
          <w:rFonts w:ascii="Times New Roman" w:hAnsi="Times New Roman"/>
          <w:sz w:val="28"/>
          <w:szCs w:val="28"/>
        </w:rPr>
        <w:t xml:space="preserve">сайте органов местного самоуправления Рузаевского муниципального района </w:t>
      </w:r>
      <w:r w:rsidRPr="00B04066">
        <w:rPr>
          <w:rFonts w:ascii="Times New Roman" w:hAnsi="Times New Roman"/>
          <w:color w:val="000000"/>
          <w:sz w:val="28"/>
          <w:szCs w:val="28"/>
        </w:rPr>
        <w:t>размещается следующая информация:</w:t>
      </w:r>
    </w:p>
    <w:p w:rsidR="00B07246" w:rsidRPr="00B04066" w:rsidRDefault="00B07246" w:rsidP="00316D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текст административного регламента;</w:t>
      </w:r>
    </w:p>
    <w:p w:rsidR="00B07246" w:rsidRPr="00B04066" w:rsidRDefault="00B07246" w:rsidP="00316D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сведения о бесплатности предоставления муниципальной услуги;</w:t>
      </w:r>
    </w:p>
    <w:p w:rsidR="00B07246" w:rsidRPr="00B04066" w:rsidRDefault="00B07246" w:rsidP="00316D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список документов, необходимых для предоставления муниципальной услуги, а также предъявляемые к этим документам требования;</w:t>
      </w:r>
    </w:p>
    <w:p w:rsidR="00B07246" w:rsidRPr="00B04066" w:rsidRDefault="00B07246" w:rsidP="00316D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график работы учреждений, оказывающих муниципальную услугу;</w:t>
      </w:r>
    </w:p>
    <w:p w:rsidR="00B07246" w:rsidRPr="00B04066" w:rsidRDefault="00B07246" w:rsidP="00316D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другие информационные материалы, необходимые для получения муниципальной услуги.</w:t>
      </w:r>
    </w:p>
    <w:p w:rsidR="00B07246" w:rsidRDefault="00B07246" w:rsidP="00ED1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 xml:space="preserve">20. </w:t>
      </w:r>
      <w:r w:rsidRPr="00B04066">
        <w:rPr>
          <w:rFonts w:ascii="Times New Roman" w:hAnsi="Times New Roman"/>
          <w:sz w:val="28"/>
          <w:szCs w:val="28"/>
          <w:shd w:val="clear" w:color="auto" w:fill="FFFFFF"/>
        </w:rPr>
        <w:t xml:space="preserve">Единый портал, равно как и </w:t>
      </w:r>
      <w:r w:rsidRPr="00B04066">
        <w:rPr>
          <w:rFonts w:ascii="Times New Roman" w:hAnsi="Times New Roman"/>
          <w:sz w:val="28"/>
          <w:szCs w:val="28"/>
        </w:rPr>
        <w:t xml:space="preserve">Республиканский Портал </w:t>
      </w:r>
      <w:r w:rsidRPr="00B04066">
        <w:rPr>
          <w:rFonts w:ascii="Times New Roman" w:hAnsi="Times New Roman"/>
          <w:sz w:val="28"/>
          <w:szCs w:val="28"/>
          <w:shd w:val="clear" w:color="auto" w:fill="FFFFFF"/>
        </w:rPr>
        <w:t>– государственные информационные системы, входящие в единую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07246" w:rsidRPr="00ED1641" w:rsidRDefault="00B07246" w:rsidP="00ED1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  <w:shd w:val="clear" w:color="auto" w:fill="FFFFFF"/>
        </w:rPr>
        <w:t>Единый портал</w:t>
      </w:r>
      <w:r w:rsidRPr="00B04066">
        <w:rPr>
          <w:rFonts w:ascii="Times New Roman" w:hAnsi="Times New Roman"/>
          <w:sz w:val="28"/>
          <w:szCs w:val="28"/>
        </w:rPr>
        <w:t xml:space="preserve"> и </w:t>
      </w:r>
      <w:r w:rsidRPr="00B04066">
        <w:rPr>
          <w:rFonts w:ascii="Times New Roman" w:hAnsi="Times New Roman"/>
          <w:color w:val="000000"/>
          <w:sz w:val="28"/>
          <w:szCs w:val="28"/>
        </w:rPr>
        <w:t>Республиканский портал</w:t>
      </w:r>
      <w:r w:rsidRPr="00B04066">
        <w:rPr>
          <w:rFonts w:ascii="Times New Roman" w:hAnsi="Times New Roman"/>
          <w:sz w:val="28"/>
          <w:szCs w:val="28"/>
        </w:rPr>
        <w:t xml:space="preserve"> доступны любому пользователю информационно-телекоммуникационной сети Интернет. Государственные и муниципальные услуги на портале классифицированы по категориям пользователей и по ведомствам, их предоставляющим.</w:t>
      </w:r>
    </w:p>
    <w:p w:rsidR="00B07246" w:rsidRPr="00B04066" w:rsidRDefault="00B07246" w:rsidP="007210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B04066">
        <w:rPr>
          <w:rFonts w:ascii="Times New Roman" w:hAnsi="Times New Roman"/>
          <w:sz w:val="28"/>
          <w:szCs w:val="28"/>
          <w:shd w:val="clear" w:color="auto" w:fill="FFFFFF"/>
        </w:rPr>
        <w:t>Едином портале</w:t>
      </w:r>
      <w:r w:rsidRPr="00B04066">
        <w:rPr>
          <w:rFonts w:ascii="Times New Roman" w:hAnsi="Times New Roman"/>
          <w:sz w:val="28"/>
          <w:szCs w:val="28"/>
        </w:rPr>
        <w:t xml:space="preserve"> и </w:t>
      </w:r>
      <w:r w:rsidRPr="00B04066">
        <w:rPr>
          <w:rFonts w:ascii="Times New Roman" w:hAnsi="Times New Roman"/>
          <w:color w:val="000000"/>
          <w:sz w:val="28"/>
          <w:szCs w:val="28"/>
        </w:rPr>
        <w:t>Республиканском портале размещается следующая информация: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адрес местонахождения, телефоны, адрес электронной почты администрации, МБУ «Земельный вектор» и ГКУ «МФЦ»;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срок предоставления муниципальной услуги;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порядок предоставления консультаций по процедуре предоставления муниципальной услуги;</w:t>
      </w:r>
    </w:p>
    <w:p w:rsidR="00B07246" w:rsidRPr="00B04066" w:rsidRDefault="00B07246" w:rsidP="00D711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4066">
        <w:rPr>
          <w:rFonts w:ascii="Times New Roman" w:hAnsi="Times New Roman"/>
          <w:color w:val="000000"/>
          <w:sz w:val="28"/>
          <w:szCs w:val="28"/>
        </w:rPr>
        <w:t>текст административного регламента.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21. На информационных стендах администрации, МБУ «Земельный вектор» и ГКУ «МФЦ», а также на сайте органов местного самоуправления Рузаевского муниципального района содержится следующая информация: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полные наименования органов и организаций, предоставляющих муниципальную услугу;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процедуры предоставления муниципальной услуги в текстовом виде и в виде блок-схемы;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документов, предоставляемых заявителями для получения муниципальной услуги;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образец запрос-заявления;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приеме документов;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порядок обжалования решений, действий или бездействия специалистов, предоставляющих муниципальную услугу;</w:t>
      </w:r>
    </w:p>
    <w:p w:rsidR="00B07246" w:rsidRPr="00B04066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 административного регламента.</w:t>
      </w:r>
    </w:p>
    <w:p w:rsidR="00B07246" w:rsidRPr="00D7110D" w:rsidRDefault="00B07246" w:rsidP="00D7110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начертанием, либо подчеркиваются.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587598">
        <w:rPr>
          <w:rFonts w:ascii="Times New Roman" w:hAnsi="Times New Roman"/>
          <w:sz w:val="28"/>
          <w:szCs w:val="28"/>
        </w:rPr>
        <w:t>. Письменное информирование заявителя осуществляется посредством дачи письменного ответа на его обращение по существу поставленных вопросов. Срок рассмотрения письменных обращений составляет 30 дней со дня их регистрации.</w:t>
      </w:r>
    </w:p>
    <w:p w:rsidR="00B07246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87598">
        <w:rPr>
          <w:rFonts w:ascii="Times New Roman" w:hAnsi="Times New Roman"/>
          <w:sz w:val="28"/>
          <w:szCs w:val="28"/>
        </w:rPr>
        <w:t xml:space="preserve">. При поступлении обращения в электронной форме от гражданина по вопросу предоставления муниципальной услуги на официальный сайт (электронную почту) ответ в электронной форме по существу поставленного вопроса дается не </w:t>
      </w:r>
      <w:r w:rsidRPr="00316D77">
        <w:rPr>
          <w:rFonts w:ascii="Times New Roman" w:hAnsi="Times New Roman"/>
          <w:sz w:val="28"/>
          <w:szCs w:val="28"/>
        </w:rPr>
        <w:t xml:space="preserve">позднее </w:t>
      </w:r>
      <w:r w:rsidRPr="00E90669">
        <w:rPr>
          <w:rFonts w:ascii="Times New Roman" w:hAnsi="Times New Roman"/>
          <w:sz w:val="28"/>
          <w:szCs w:val="28"/>
        </w:rPr>
        <w:t>5</w:t>
      </w:r>
      <w:r w:rsidRPr="00316D77">
        <w:rPr>
          <w:rFonts w:ascii="Times New Roman" w:hAnsi="Times New Roman"/>
          <w:sz w:val="28"/>
          <w:szCs w:val="28"/>
        </w:rPr>
        <w:t xml:space="preserve"> рабочих</w:t>
      </w:r>
      <w:r w:rsidRPr="00587598">
        <w:rPr>
          <w:rFonts w:ascii="Times New Roman" w:hAnsi="Times New Roman"/>
          <w:sz w:val="28"/>
          <w:szCs w:val="28"/>
        </w:rPr>
        <w:t xml:space="preserve"> дней со дня регистрации обращения на сайте (электронной почте). Ответ направляется заявителю в электронной форме на указанный им адрес электронной почты. При отсутствии электронной почты у заявителя ответ размещается на официальном сайте, либо, по желанию заявителя, направляется ему письмом, посредством почтовой связи.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0" w:name="sub_205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5. Перечень документов, необходимых </w:t>
      </w:r>
    </w:p>
    <w:p w:rsidR="00B07246" w:rsidRPr="00587598" w:rsidRDefault="00B07246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для предоставления муниципальной услуги</w:t>
      </w:r>
    </w:p>
    <w:bookmarkEnd w:id="20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351A39" w:rsidRDefault="00B07246" w:rsidP="00587598">
      <w:pPr>
        <w:tabs>
          <w:tab w:val="left" w:pos="993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A39">
        <w:rPr>
          <w:rFonts w:ascii="Times New Roman" w:hAnsi="Times New Roman"/>
          <w:sz w:val="28"/>
          <w:szCs w:val="28"/>
        </w:rPr>
        <w:t>24. Для предоставления муниципальной услуги заявитель предоставляет заявление о выдаче разрешения на ввод в эксплуатацию объектов капитального по форме согласно приложению 1 к настоящему Административному регламенту.</w:t>
      </w:r>
    </w:p>
    <w:p w:rsidR="00B07246" w:rsidRPr="00351A39" w:rsidRDefault="00B07246" w:rsidP="00CA26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A39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B07246" w:rsidRPr="00351A39" w:rsidRDefault="00B07246" w:rsidP="00CA26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1A39">
        <w:rPr>
          <w:rFonts w:ascii="Times New Roman" w:hAnsi="Times New Roman"/>
          <w:color w:val="000000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B07246" w:rsidRPr="00351A39" w:rsidRDefault="00B07246" w:rsidP="00CA26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1A39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351A39">
        <w:rPr>
          <w:rStyle w:val="Emphasis"/>
          <w:rFonts w:ascii="Times New Roman" w:hAnsi="Times New Roman"/>
          <w:i w:val="0"/>
          <w:color w:val="000000"/>
          <w:sz w:val="28"/>
          <w:szCs w:val="28"/>
        </w:rPr>
        <w:t>градостроительный</w:t>
      </w:r>
      <w:r w:rsidRPr="00351A39">
        <w:rPr>
          <w:rFonts w:ascii="Times New Roman" w:hAnsi="Times New Roman"/>
          <w:color w:val="000000"/>
          <w:sz w:val="28"/>
          <w:szCs w:val="28"/>
        </w:rPr>
        <w:t xml:space="preserve">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07246" w:rsidRPr="00351A39" w:rsidRDefault="00B07246" w:rsidP="00CA26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1A39">
        <w:rPr>
          <w:rFonts w:ascii="Times New Roman" w:hAnsi="Times New Roman"/>
          <w:color w:val="000000"/>
          <w:sz w:val="28"/>
          <w:szCs w:val="28"/>
        </w:rPr>
        <w:t>3) разрешение на строительство;</w:t>
      </w:r>
    </w:p>
    <w:p w:rsidR="00B07246" w:rsidRPr="00144E03" w:rsidRDefault="00B07246" w:rsidP="00CA266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</w:t>
      </w:r>
      <w:hyperlink r:id="rId13" w:anchor="/document/12138258/entry/1014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реконструкции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4" w:anchor="/document/12138258/entry/5401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частью 1 статьи 54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15" w:anchor="/document/12138258/entry/4938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частями 3.8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6" w:anchor="/document/12138258/entry/4939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3.9 статьи 49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7" w:anchor="/document/12138258/entry/5407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частью 7 статьи 54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18" w:anchor="/document/12177579/entry/200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9" w:anchor="/document/12127232/entry/0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B07246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11) технический план объекта капитального строительства, подготовленный в соответствии с </w:t>
      </w:r>
      <w:hyperlink r:id="rId20" w:anchor="/document/71129192/entry/0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от 13 июля 2015 года N 218-ФЗ "О государственной регистрации недвижимости";</w:t>
      </w:r>
    </w:p>
    <w:p w:rsidR="00B07246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24.1 </w:t>
      </w:r>
      <w:r w:rsidRPr="009E20CE">
        <w:rPr>
          <w:rFonts w:ascii="Times New Roman" w:hAnsi="Times New Roman"/>
          <w:color w:val="000000"/>
          <w:sz w:val="28"/>
          <w:szCs w:val="28"/>
        </w:rPr>
        <w:t xml:space="preserve">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21" w:anchor="/document/12138258/entry/651" w:history="1">
        <w:r w:rsidRPr="009E20CE">
          <w:rPr>
            <w:rFonts w:ascii="Times New Roman" w:hAnsi="Times New Roman"/>
            <w:color w:val="000000"/>
            <w:sz w:val="28"/>
            <w:szCs w:val="28"/>
          </w:rPr>
          <w:t>пункте 5.1 статьи 6</w:t>
        </w:r>
      </w:hyperlink>
      <w:r w:rsidRPr="009E20CE">
        <w:rPr>
          <w:rFonts w:ascii="Times New Roman" w:hAnsi="Times New Roman"/>
          <w:color w:val="000000"/>
          <w:sz w:val="28"/>
          <w:szCs w:val="28"/>
        </w:rPr>
        <w:t xml:space="preserve"> настоящего Кодекса,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B07246" w:rsidRPr="00144E03" w:rsidRDefault="00B07246" w:rsidP="00C172F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24.2 </w:t>
      </w:r>
      <w:r w:rsidRPr="009E20CE">
        <w:rPr>
          <w:rFonts w:ascii="Times New Roman" w:hAnsi="Times New Roman"/>
          <w:color w:val="000000"/>
          <w:sz w:val="28"/>
          <w:szCs w:val="28"/>
        </w:rPr>
        <w:t xml:space="preserve">В случаях, предусмотренных </w:t>
      </w:r>
      <w:hyperlink r:id="rId22" w:anchor="/document/12138258/entry/51079" w:history="1">
        <w:r w:rsidRPr="009E20CE">
          <w:rPr>
            <w:rFonts w:ascii="Times New Roman" w:hAnsi="Times New Roman"/>
            <w:color w:val="000000"/>
            <w:sz w:val="28"/>
            <w:szCs w:val="28"/>
          </w:rPr>
          <w:t xml:space="preserve">пунктом 9 части 7 статьи </w:t>
        </w:r>
        <w:r w:rsidRPr="009E20CE">
          <w:rPr>
            <w:rFonts w:ascii="Times New Roman" w:hAnsi="Times New Roman"/>
            <w:iCs/>
            <w:color w:val="000000"/>
            <w:sz w:val="28"/>
            <w:szCs w:val="28"/>
          </w:rPr>
          <w:t>51</w:t>
        </w:r>
      </w:hyperlink>
      <w:r w:rsidRPr="009E2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Градостроительного</w:t>
      </w:r>
      <w:r w:rsidRPr="009E20CE">
        <w:rPr>
          <w:rFonts w:ascii="Times New Roman" w:hAnsi="Times New Roman"/>
          <w:color w:val="000000"/>
          <w:sz w:val="28"/>
          <w:szCs w:val="28"/>
        </w:rPr>
        <w:t xml:space="preserve"> Кодекса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9E20CE">
        <w:rPr>
          <w:rFonts w:ascii="Times New Roman" w:hAnsi="Times New Roman"/>
          <w:color w:val="000000"/>
          <w:sz w:val="28"/>
          <w:szCs w:val="28"/>
        </w:rPr>
        <w:t>, в течение трех рабочих дней со дня выдачи разрешения на ввод объекта в эксплуатацию орган местного самоуправления</w:t>
      </w:r>
      <w:r>
        <w:rPr>
          <w:rFonts w:ascii="Times New Roman" w:hAnsi="Times New Roman"/>
          <w:color w:val="000000"/>
          <w:sz w:val="28"/>
          <w:szCs w:val="28"/>
        </w:rPr>
        <w:t>, выдавший</w:t>
      </w:r>
      <w:r w:rsidRPr="009E20CE">
        <w:rPr>
          <w:rFonts w:ascii="Times New Roman" w:hAnsi="Times New Roman"/>
          <w:color w:val="000000"/>
          <w:sz w:val="28"/>
          <w:szCs w:val="28"/>
        </w:rPr>
        <w:t xml:space="preserve"> такое разрешение, направляют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B07246" w:rsidRPr="00144E03" w:rsidRDefault="00B07246" w:rsidP="00B2428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25. Указанные в подпунктах 5 и 10 пункта 24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</w:t>
      </w:r>
    </w:p>
    <w:p w:rsidR="00B07246" w:rsidRPr="00144E03" w:rsidRDefault="00B07246" w:rsidP="00B2428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26.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23" w:anchor="/document/12171109/entry/121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об энергосбережении и о повышении энергетической эффективности.</w:t>
      </w:r>
    </w:p>
    <w:p w:rsidR="00B07246" w:rsidRPr="00144E03" w:rsidRDefault="00B07246" w:rsidP="00B2428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27. Документы (их копии или сведения, содержащиеся в них), указанные в под</w:t>
      </w:r>
      <w:hyperlink r:id="rId24" w:anchor="/document/12138258/entry/55031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пунктах 1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5" w:anchor="/document/12138258/entry/55032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2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6" w:anchor="/document/12138258/entry/55033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3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27" w:anchor="/document/12138258/entry/55039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10 пункта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24 настоящего Административного регламента, запрашиваются органами местного самоуправления, выдавшими разрешение на строительство, реконструкцию объекта капитального строительства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B07246" w:rsidRPr="00144E03" w:rsidRDefault="00B07246" w:rsidP="00B2428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28. Документы, указанные в под</w:t>
      </w:r>
      <w:hyperlink r:id="rId28" w:anchor="/document/12138258/entry/55031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пунктах 1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9" w:anchor="/document/12138258/entry/55034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4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, 6, 7, 8 и </w:t>
      </w:r>
      <w:hyperlink r:id="rId30" w:anchor="/document/12138258/entry/55038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9 пункта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24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 местного самоуправления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B07246" w:rsidRPr="00144E03" w:rsidRDefault="00B07246" w:rsidP="00F625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sz w:val="28"/>
          <w:szCs w:val="28"/>
        </w:rPr>
        <w:t>29</w:t>
      </w:r>
      <w:r w:rsidRPr="00144E03">
        <w:rPr>
          <w:rFonts w:ascii="Times New Roman" w:hAnsi="Times New Roman"/>
          <w:color w:val="000000"/>
          <w:sz w:val="28"/>
          <w:szCs w:val="28"/>
        </w:rPr>
        <w:t xml:space="preserve">. По межведомственным запросам органов местного самоуправления, документы (их копии или сведения, содержащиеся в них), предусмотренные подпунктом 3 </w:t>
      </w:r>
      <w:hyperlink r:id="rId31" w:anchor="/document/12138258/entry/55039" w:history="1">
        <w:r w:rsidRPr="00144E03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пункта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24 настоящего Административного регламента 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B07246" w:rsidRPr="00144E03" w:rsidRDefault="00B07246" w:rsidP="00EA34B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30.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4, 5 - 11 пункта 24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bookmarkStart w:id="21" w:name="p4068"/>
      <w:bookmarkEnd w:id="21"/>
    </w:p>
    <w:p w:rsidR="00B07246" w:rsidRPr="00144E03" w:rsidRDefault="00B07246" w:rsidP="00EA34B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31. Правительством Российской Федерации могут устанавливаться помимо предусмотренных пунктом 24 настоящего Административного регламента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B07246" w:rsidRPr="00144E03" w:rsidRDefault="00B07246" w:rsidP="00EA34B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 xml:space="preserve">32. Для получения разрешения на ввод объекта в эксплуатацию разрешается требовать только указанные в пунктах 24 и 31 настоящего Административного регламента документы. Документы, предусмотренные пунктами 24 и 31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 </w:t>
      </w:r>
    </w:p>
    <w:p w:rsidR="00B07246" w:rsidRPr="00144E03" w:rsidRDefault="00B07246" w:rsidP="00EA34B7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44E03">
        <w:rPr>
          <w:rFonts w:ascii="Times New Roman" w:hAnsi="Times New Roman"/>
          <w:color w:val="000000"/>
          <w:sz w:val="28"/>
          <w:szCs w:val="28"/>
        </w:rPr>
        <w:t>33. 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 случаи, в которых направление указанных в пунктах 24 и 31 настоящего Административного регламента документов и выдача разрешений на ввод в эксплуатацию осуществляются исключительно в электронной форме. Порядок направления документов, указанных в пунктах 24 и 31 настоящего Административного регламент,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Федерации.</w:t>
      </w:r>
    </w:p>
    <w:p w:rsidR="00B07246" w:rsidRPr="00144E03" w:rsidRDefault="00B07246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E03">
        <w:rPr>
          <w:rFonts w:ascii="Times New Roman" w:hAnsi="Times New Roman"/>
          <w:sz w:val="28"/>
          <w:szCs w:val="28"/>
        </w:rPr>
        <w:t>34.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Мордовия и муниципальными правовыми актами находятся в распоряжении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9B4DCB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2" w:name="sub_2060"/>
      <w:r w:rsidRPr="009B4DCB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6. Основания для отказа в приеме документов или отказа </w:t>
      </w: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9B4DCB">
        <w:rPr>
          <w:rFonts w:ascii="Times New Roman" w:hAnsi="Times New Roman"/>
          <w:b/>
          <w:bCs/>
          <w:color w:val="26282F"/>
          <w:sz w:val="28"/>
          <w:szCs w:val="28"/>
        </w:rPr>
        <w:t>в предоставлении муниципальной услуги</w:t>
      </w:r>
    </w:p>
    <w:bookmarkEnd w:id="22"/>
    <w:p w:rsidR="00B07246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587598">
        <w:rPr>
          <w:rFonts w:ascii="Times New Roman" w:hAnsi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услуги: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1) запрос по предоставлению муниципальной услуги содержит нецензурные либо оскорбительные выражения;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2) запрос по предоставлению муниципальной услуги и документы, необходимые для предоставления муниципальной услуги, представлены неуполномоченным лицом;</w:t>
      </w:r>
    </w:p>
    <w:p w:rsidR="00B07246" w:rsidRPr="00587598" w:rsidRDefault="00B07246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3) несоответствие документов следующим требованиям: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документы,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тексты документов написаны разборчиво, наименования юридических лиц без сокращения, с указанием их места нахождения;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фамилия, имя и отчество заявителя, адрес места жительства либо реквизиты юридического лица написаны полностью;</w:t>
      </w:r>
    </w:p>
    <w:p w:rsidR="00B07246" w:rsidRPr="00587598" w:rsidRDefault="00B07246" w:rsidP="00587598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документы не исполнены карандашом;</w:t>
      </w:r>
    </w:p>
    <w:p w:rsidR="00B07246" w:rsidRDefault="00B07246" w:rsidP="002E4B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B07246" w:rsidRPr="002E4B0C" w:rsidRDefault="00B07246" w:rsidP="009B4D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4B0C">
        <w:rPr>
          <w:rFonts w:ascii="Times New Roman" w:hAnsi="Times New Roman"/>
          <w:sz w:val="28"/>
          <w:szCs w:val="28"/>
        </w:rPr>
        <w:t>4) запрос по предоставлению муниципальной услуги в целях строительства, реконструкции объектов индивидуального жилищного строительства.</w:t>
      </w:r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587598">
        <w:rPr>
          <w:rFonts w:ascii="Times New Roman" w:hAnsi="Times New Roman"/>
          <w:sz w:val="28"/>
          <w:szCs w:val="28"/>
        </w:rPr>
        <w:t>. Основания для отказа в предоставлении муниципальной услуги:</w:t>
      </w:r>
    </w:p>
    <w:p w:rsidR="00B07246" w:rsidRPr="008523DF" w:rsidRDefault="00B07246" w:rsidP="00C64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277">
        <w:rPr>
          <w:rFonts w:ascii="Times New Roman" w:hAnsi="Times New Roman"/>
          <w:sz w:val="28"/>
          <w:szCs w:val="28"/>
        </w:rPr>
        <w:t xml:space="preserve">1) отсутствие документов, указанных </w:t>
      </w:r>
      <w:r w:rsidRPr="00EA34B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пунктах</w:t>
      </w:r>
      <w:r w:rsidRPr="00EA34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 и 31</w:t>
      </w:r>
      <w:r w:rsidRPr="00EA34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258D">
        <w:rPr>
          <w:rFonts w:ascii="Times New Roman" w:hAnsi="Times New Roman"/>
          <w:color w:val="000000"/>
          <w:sz w:val="28"/>
          <w:szCs w:val="28"/>
        </w:rPr>
        <w:t>настоящего Административного регламент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64277">
        <w:rPr>
          <w:rFonts w:ascii="Times New Roman" w:hAnsi="Times New Roman"/>
          <w:sz w:val="28"/>
          <w:szCs w:val="28"/>
        </w:rPr>
        <w:t>;</w:t>
      </w:r>
    </w:p>
    <w:p w:rsidR="00B07246" w:rsidRPr="008523DF" w:rsidRDefault="00B07246" w:rsidP="00C64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277">
        <w:rPr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07246" w:rsidRPr="008523DF" w:rsidRDefault="00B07246" w:rsidP="00C64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277">
        <w:rPr>
          <w:rFonts w:ascii="Times New Roman" w:hAnsi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B07246" w:rsidRPr="008523DF" w:rsidRDefault="00B07246" w:rsidP="00C64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277">
        <w:rPr>
          <w:rFonts w:ascii="Times New Roman" w:hAnsi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B07246" w:rsidRPr="008523DF" w:rsidRDefault="00B07246" w:rsidP="00C64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277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8523DF">
        <w:rPr>
          <w:rFonts w:ascii="Times New Roman" w:hAnsi="Times New Roman"/>
          <w:sz w:val="28"/>
          <w:szCs w:val="28"/>
        </w:rPr>
        <w:t>Градостроительного</w:t>
      </w:r>
      <w:r w:rsidRPr="00C64277">
        <w:rPr>
          <w:rFonts w:ascii="Times New Roman" w:hAnsi="Times New Roman"/>
          <w:sz w:val="28"/>
          <w:szCs w:val="28"/>
        </w:rPr>
        <w:t xml:space="preserve"> Кодекса</w:t>
      </w:r>
      <w:r w:rsidRPr="008523D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C64277">
        <w:rPr>
          <w:rFonts w:ascii="Times New Roman" w:hAnsi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B07246" w:rsidRPr="00F87BCC" w:rsidRDefault="00B07246" w:rsidP="00787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BCC">
        <w:rPr>
          <w:rFonts w:ascii="Times New Roman" w:hAnsi="Times New Roman"/>
          <w:sz w:val="28"/>
          <w:szCs w:val="28"/>
        </w:rPr>
        <w:t>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BCC">
        <w:rPr>
          <w:rFonts w:ascii="Times New Roman" w:hAnsi="Times New Roman"/>
          <w:sz w:val="28"/>
          <w:szCs w:val="28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B07246" w:rsidRPr="009B4DCB" w:rsidRDefault="00B07246" w:rsidP="00DF62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DCB">
        <w:rPr>
          <w:rFonts w:ascii="Times New Roman" w:hAnsi="Times New Roman"/>
          <w:sz w:val="28"/>
          <w:szCs w:val="28"/>
        </w:rPr>
        <w:t>37. Отказ в предоставлении муниципальной услуги по основаниям, указанным в пункте 36 настоящего регламента, не препятствует повторному обращению заявителя после устранения причин, послуживших основанием для отказа.</w:t>
      </w:r>
    </w:p>
    <w:p w:rsidR="00B07246" w:rsidRPr="009B4DCB" w:rsidRDefault="00B07246" w:rsidP="00587598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DCB">
        <w:rPr>
          <w:rFonts w:ascii="Times New Roman" w:hAnsi="Times New Roman"/>
          <w:sz w:val="28"/>
          <w:szCs w:val="28"/>
        </w:rPr>
        <w:t>38. Основания для приостановления предоставления муниципальной услуги:</w:t>
      </w:r>
    </w:p>
    <w:p w:rsidR="00B07246" w:rsidRPr="00587598" w:rsidRDefault="00B07246" w:rsidP="00587598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DCB">
        <w:rPr>
          <w:rFonts w:ascii="Times New Roman" w:hAnsi="Times New Roman"/>
          <w:sz w:val="28"/>
          <w:szCs w:val="28"/>
        </w:rPr>
        <w:t>- отсутствие сведений из Единого государственного реестра недвижимости об объекте недвижимости ввиду технической неисправности портала Росреестра</w:t>
      </w:r>
      <w:r>
        <w:rPr>
          <w:rFonts w:ascii="Times New Roman" w:hAnsi="Times New Roman"/>
          <w:sz w:val="28"/>
          <w:szCs w:val="28"/>
        </w:rPr>
        <w:t>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3" w:name="sub_207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Подраздел 7. Размер платы за предоставление муниципальной услуги</w:t>
      </w:r>
    </w:p>
    <w:bookmarkEnd w:id="23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1030"/>
      <w:r>
        <w:rPr>
          <w:rFonts w:ascii="Times New Roman" w:hAnsi="Times New Roman"/>
          <w:sz w:val="28"/>
          <w:szCs w:val="28"/>
        </w:rPr>
        <w:t>39</w:t>
      </w:r>
      <w:r w:rsidRPr="00587598">
        <w:rPr>
          <w:rFonts w:ascii="Times New Roman" w:hAnsi="Times New Roman"/>
          <w:sz w:val="28"/>
          <w:szCs w:val="28"/>
        </w:rPr>
        <w:t>. Муниципальная услуга предоставляется бесплатно.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5" w:name="sub_2080"/>
      <w:bookmarkEnd w:id="24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Подраздел 8. Стандарт комфортности</w:t>
      </w:r>
    </w:p>
    <w:p w:rsidR="00B07246" w:rsidRDefault="00B07246" w:rsidP="005875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sub_1031"/>
      <w:bookmarkEnd w:id="25"/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587598">
        <w:rPr>
          <w:rFonts w:ascii="Times New Roman" w:hAnsi="Times New Roman"/>
          <w:sz w:val="28"/>
          <w:szCs w:val="28"/>
        </w:rPr>
        <w:t xml:space="preserve">. </w:t>
      </w:r>
      <w:bookmarkEnd w:id="26"/>
      <w:r w:rsidRPr="00587598">
        <w:rPr>
          <w:rFonts w:ascii="Times New Roman" w:hAnsi="Times New Roman"/>
          <w:sz w:val="28"/>
          <w:szCs w:val="28"/>
        </w:rPr>
        <w:t>Время ожидания в очереди при подаче документов заявителями не должно превышать 15 минут.</w:t>
      </w:r>
      <w:bookmarkStart w:id="27" w:name="sub_2022"/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587598">
        <w:rPr>
          <w:rFonts w:ascii="Times New Roman" w:hAnsi="Times New Roman"/>
          <w:sz w:val="28"/>
          <w:szCs w:val="28"/>
        </w:rPr>
        <w:t>. Продолжительность приема заявителей специалистом администрации (</w:t>
      </w:r>
      <w:r w:rsidRPr="00DB401B">
        <w:rPr>
          <w:rFonts w:ascii="Times New Roman" w:hAnsi="Times New Roman"/>
          <w:sz w:val="28"/>
          <w:szCs w:val="28"/>
        </w:rPr>
        <w:t>специалистом ГКУ «МФЦ»)</w:t>
      </w:r>
      <w:r w:rsidRPr="00587598">
        <w:rPr>
          <w:rFonts w:ascii="Times New Roman" w:hAnsi="Times New Roman"/>
          <w:i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>при подаче документов и регистрации для получения муниципальной услуги не должно превышать 15 минут.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sub_180"/>
      <w:bookmarkStart w:id="29" w:name="sub_2025"/>
      <w:bookmarkEnd w:id="27"/>
      <w:r>
        <w:rPr>
          <w:rFonts w:ascii="Times New Roman" w:hAnsi="Times New Roman"/>
          <w:sz w:val="28"/>
          <w:szCs w:val="28"/>
        </w:rPr>
        <w:t>42</w:t>
      </w:r>
      <w:r w:rsidRPr="00587598">
        <w:rPr>
          <w:rFonts w:ascii="Times New Roman" w:hAnsi="Times New Roman"/>
          <w:sz w:val="28"/>
          <w:szCs w:val="28"/>
        </w:rPr>
        <w:t>.</w:t>
      </w:r>
      <w:bookmarkEnd w:id="28"/>
      <w:r w:rsidRPr="00587598">
        <w:rPr>
          <w:rFonts w:ascii="Times New Roman" w:hAnsi="Times New Roman"/>
          <w:sz w:val="28"/>
          <w:szCs w:val="28"/>
        </w:rPr>
        <w:t> Требования к помещениям предоставления муниципальной услуги.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1) требования к местам приема заявителей: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помещения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2) требования к местам для ожидания: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места для ожидания в очереди оборудуются стульями и (или) кресельными секциями;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места для ожидания находятся в холле или ином специально приспособленном помещении;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вход в </w:t>
      </w:r>
      <w:r w:rsidRPr="00DB401B">
        <w:rPr>
          <w:rFonts w:ascii="Times New Roman" w:hAnsi="Times New Roman"/>
          <w:sz w:val="28"/>
          <w:szCs w:val="28"/>
        </w:rPr>
        <w:t>здание ГКУ «МФЦ» и места</w:t>
      </w:r>
      <w:r w:rsidRPr="00587598">
        <w:rPr>
          <w:rFonts w:ascii="Times New Roman" w:hAnsi="Times New Roman"/>
          <w:sz w:val="28"/>
          <w:szCs w:val="28"/>
        </w:rPr>
        <w:t>, предназначенные для приема заявителей, должны обеспечиваться предусмотренными законодательством Российской Федерации, условиями для беспрепятственного доступа к данным помещениям заявителей, являющихся инвалидами, включая инвалидов колясочников. В случае отсутствия вышеуказанных условий доступности, помощь инвалидам в преодолении барьеров, мешающих получению ими услуг наравне с другими лицами, оказывается специалистами, предоставляющими муниципальную услугу.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3) требования к местам для информирования заявителей: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места оборудуются визуальной, текстовой информацией, размещаемой на информационном стенде;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места оборудуются стульями и столами для возможности оформления документов;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информационный стенд, столы размещаются в местах, обеспечивающих свободный доступ к ним.</w:t>
      </w:r>
    </w:p>
    <w:p w:rsidR="00B07246" w:rsidRDefault="00B07246" w:rsidP="00A34E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Здание, где организуется предоставление муниципальной услуги, оборудуется средствами пожаротушения и оповещения о возникновении чрезвычайной ситуации.</w:t>
      </w:r>
    </w:p>
    <w:p w:rsidR="00B07246" w:rsidRPr="00587598" w:rsidRDefault="00B07246" w:rsidP="00A34E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587598">
        <w:rPr>
          <w:rFonts w:ascii="Times New Roman" w:hAnsi="Times New Roman"/>
          <w:sz w:val="28"/>
          <w:szCs w:val="28"/>
        </w:rPr>
        <w:t>. Для доступности предоставления услуги инвалидам обеспечиваются следующие условия: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32" w:history="1">
        <w:r w:rsidRPr="00587598">
          <w:rPr>
            <w:rFonts w:ascii="Times New Roman" w:hAnsi="Times New Roman"/>
            <w:sz w:val="28"/>
            <w:szCs w:val="28"/>
          </w:rPr>
          <w:t>форме</w:t>
        </w:r>
      </w:hyperlink>
      <w:r w:rsidRPr="00587598">
        <w:rPr>
          <w:rFonts w:ascii="Times New Roman" w:hAnsi="Times New Roman"/>
          <w:sz w:val="28"/>
          <w:szCs w:val="28"/>
        </w:rPr>
        <w:t xml:space="preserve"> и в </w:t>
      </w:r>
      <w:hyperlink r:id="rId33" w:history="1">
        <w:r w:rsidRPr="00587598">
          <w:rPr>
            <w:rFonts w:ascii="Times New Roman" w:hAnsi="Times New Roman"/>
            <w:sz w:val="28"/>
            <w:szCs w:val="28"/>
          </w:rPr>
          <w:t>порядке</w:t>
        </w:r>
      </w:hyperlink>
      <w:r w:rsidRPr="00587598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bookmarkEnd w:id="29"/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587598">
        <w:rPr>
          <w:rFonts w:ascii="Times New Roman" w:hAnsi="Times New Roman"/>
          <w:sz w:val="28"/>
          <w:szCs w:val="28"/>
        </w:rPr>
        <w:t>. Показателями доступности и качества муниципальной услуги являются: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Интернет - сайте администрации;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соблюдение стандарта предоставления муниципальной услуги;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:rsidR="00B07246" w:rsidRPr="00DB401B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обеспечение защиты конфиденциальных сведений о </w:t>
      </w:r>
      <w:r w:rsidRPr="00DB401B">
        <w:rPr>
          <w:rFonts w:ascii="Times New Roman" w:hAnsi="Times New Roman"/>
          <w:sz w:val="28"/>
          <w:szCs w:val="28"/>
        </w:rPr>
        <w:t>заявителе;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401B">
        <w:rPr>
          <w:rFonts w:ascii="Times New Roman" w:hAnsi="Times New Roman"/>
          <w:sz w:val="28"/>
          <w:szCs w:val="28"/>
        </w:rPr>
        <w:t>возможность получения муниципальной услуги в ГКУ «МФЦ» или</w:t>
      </w:r>
      <w:r w:rsidRPr="00587598">
        <w:rPr>
          <w:rFonts w:ascii="Times New Roman" w:hAnsi="Times New Roman"/>
          <w:sz w:val="28"/>
          <w:szCs w:val="28"/>
        </w:rPr>
        <w:t xml:space="preserve"> с использованием Единого портала или Республиканского портала.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0" w:name="sub_2010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9. Иные требования к предоставлению </w:t>
      </w:r>
    </w:p>
    <w:p w:rsidR="00B07246" w:rsidRPr="00587598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муниципальной услуги</w:t>
      </w:r>
    </w:p>
    <w:bookmarkEnd w:id="30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587598">
        <w:rPr>
          <w:rFonts w:ascii="Times New Roman" w:hAnsi="Times New Roman"/>
          <w:sz w:val="28"/>
          <w:szCs w:val="28"/>
        </w:rPr>
        <w:t xml:space="preserve">. Обращение в электронной форме производится при наличии технической возможности заявителя на предоставление документов, необходимых для предоставления муниципальной услуги, с </w:t>
      </w:r>
      <w:r w:rsidRPr="00144E03">
        <w:rPr>
          <w:rFonts w:ascii="Times New Roman" w:hAnsi="Times New Roman"/>
          <w:color w:val="000000"/>
          <w:sz w:val="28"/>
          <w:szCs w:val="28"/>
        </w:rPr>
        <w:t xml:space="preserve">правом </w:t>
      </w:r>
      <w:hyperlink r:id="rId34" w:history="1">
        <w:r w:rsidRPr="00144E03">
          <w:rPr>
            <w:rFonts w:ascii="Times New Roman" w:hAnsi="Times New Roman"/>
            <w:color w:val="000000"/>
            <w:sz w:val="28"/>
            <w:szCs w:val="28"/>
          </w:rPr>
          <w:t>электронной подписи</w:t>
        </w:r>
      </w:hyperlink>
      <w:r w:rsidRPr="00144E03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587598">
        <w:rPr>
          <w:rFonts w:ascii="Times New Roman" w:hAnsi="Times New Roman"/>
          <w:sz w:val="28"/>
          <w:szCs w:val="28"/>
        </w:rPr>
        <w:t xml:space="preserve"> заверение представляемых документов в установленном порядке.</w:t>
      </w:r>
    </w:p>
    <w:p w:rsidR="00B07246" w:rsidRDefault="00B07246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401B">
        <w:rPr>
          <w:rFonts w:ascii="Times New Roman" w:hAnsi="Times New Roman"/>
          <w:sz w:val="28"/>
          <w:szCs w:val="28"/>
        </w:rPr>
        <w:t>46. П</w:t>
      </w:r>
      <w:r w:rsidRPr="00DB401B">
        <w:rPr>
          <w:rFonts w:ascii="Times New Roman" w:hAnsi="Times New Roman"/>
          <w:bCs/>
          <w:sz w:val="28"/>
          <w:szCs w:val="28"/>
        </w:rPr>
        <w:t>реимущества для отдельных категорий получателей муниципальной услуги не установлены. Прием граждан осуществляется в порядке очередности.</w:t>
      </w:r>
    </w:p>
    <w:p w:rsidR="00B07246" w:rsidRPr="003A5381" w:rsidRDefault="00B07246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401B">
        <w:rPr>
          <w:rFonts w:ascii="Times New Roman" w:hAnsi="Times New Roman"/>
          <w:sz w:val="28"/>
          <w:szCs w:val="28"/>
        </w:rPr>
        <w:t>47. В случае обращения заявителя с запросом о предоставлении муниципальной услуги в ГКУ «МФЦ»,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регламентом деятельности ГКУ «МФЦ».</w:t>
      </w:r>
    </w:p>
    <w:p w:rsidR="00B07246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1" w:name="sub_300"/>
    </w:p>
    <w:p w:rsidR="00B07246" w:rsidRDefault="00B07246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Раздел 3. Состав, последовательность и сроки выполнения </w:t>
      </w:r>
    </w:p>
    <w:p w:rsidR="00B07246" w:rsidRDefault="00B07246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B07246" w:rsidRDefault="00B07246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B07246" w:rsidRPr="00587598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в электронной форме</w:t>
      </w:r>
    </w:p>
    <w:bookmarkEnd w:id="31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2" w:name="sub_301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Подраздел 1. Основные положения</w:t>
      </w:r>
    </w:p>
    <w:bookmarkEnd w:id="32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pStyle w:val="Heading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48</w:t>
      </w:r>
      <w:r w:rsidRPr="00587598">
        <w:rPr>
          <w:rFonts w:ascii="Times New Roman" w:hAnsi="Times New Roman" w:cs="Times New Roman"/>
          <w:b w:val="0"/>
          <w:sz w:val="28"/>
          <w:szCs w:val="28"/>
        </w:rPr>
        <w:t>.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Состав и последовательность административных процедур.</w:t>
      </w:r>
    </w:p>
    <w:p w:rsidR="00B07246" w:rsidRDefault="00B07246" w:rsidP="00DB40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B07246" w:rsidRDefault="00B07246" w:rsidP="00DB40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587598">
        <w:rPr>
          <w:rFonts w:ascii="Times New Roman" w:hAnsi="Times New Roman"/>
          <w:sz w:val="28"/>
          <w:szCs w:val="28"/>
        </w:rPr>
        <w:t>прием и регистрация документов;</w:t>
      </w:r>
    </w:p>
    <w:p w:rsidR="00B07246" w:rsidRDefault="00B07246" w:rsidP="00DB40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87598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запросов;</w:t>
      </w:r>
    </w:p>
    <w:p w:rsidR="00B07246" w:rsidRDefault="00B07246" w:rsidP="00DB40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87598">
        <w:rPr>
          <w:rFonts w:ascii="Times New Roman" w:hAnsi="Times New Roman"/>
          <w:sz w:val="28"/>
          <w:szCs w:val="28"/>
        </w:rPr>
        <w:t>рассмотрение заявления, подготовка и согласование проекта разрешения;</w:t>
      </w:r>
    </w:p>
    <w:p w:rsidR="00B07246" w:rsidRPr="00587598" w:rsidRDefault="00B07246" w:rsidP="00DB401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87598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услуги.</w:t>
      </w:r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587598">
        <w:rPr>
          <w:rFonts w:ascii="Times New Roman" w:hAnsi="Times New Roman"/>
          <w:sz w:val="28"/>
          <w:szCs w:val="28"/>
        </w:rPr>
        <w:t xml:space="preserve">. Блок-схема последовательности административных действий при предоставлении муниципальной услуги </w:t>
      </w:r>
      <w:r w:rsidRPr="00AD5905">
        <w:rPr>
          <w:rFonts w:ascii="Times New Roman" w:hAnsi="Times New Roman"/>
          <w:sz w:val="28"/>
          <w:szCs w:val="28"/>
        </w:rPr>
        <w:t xml:space="preserve">приведена в приложении </w:t>
      </w:r>
      <w:hyperlink w:anchor="pr2" w:history="1">
        <w:r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3</w:t>
        </w:r>
      </w:hyperlink>
      <w:r w:rsidRPr="00AD5905">
        <w:rPr>
          <w:rFonts w:ascii="Times New Roman" w:hAnsi="Times New Roman"/>
          <w:sz w:val="28"/>
          <w:szCs w:val="28"/>
        </w:rPr>
        <w:t xml:space="preserve"> к настоящему</w:t>
      </w:r>
      <w:r w:rsidRPr="00587598">
        <w:rPr>
          <w:rFonts w:ascii="Times New Roman" w:hAnsi="Times New Roman"/>
          <w:sz w:val="28"/>
          <w:szCs w:val="28"/>
        </w:rPr>
        <w:t xml:space="preserve"> Административному регламенту.</w:t>
      </w:r>
    </w:p>
    <w:p w:rsidR="00B07246" w:rsidRPr="00587598" w:rsidRDefault="00B07246" w:rsidP="00A34E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Подраздел 2. Прием и регистрация документов</w:t>
      </w:r>
    </w:p>
    <w:bookmarkEnd w:id="1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587598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личное обращение заявителя непос</w:t>
      </w:r>
      <w:r>
        <w:rPr>
          <w:rFonts w:ascii="Times New Roman" w:hAnsi="Times New Roman"/>
          <w:sz w:val="28"/>
          <w:szCs w:val="28"/>
        </w:rPr>
        <w:t>редственно в администрацию или Г</w:t>
      </w:r>
      <w:r w:rsidRPr="00587598">
        <w:rPr>
          <w:rFonts w:ascii="Times New Roman" w:hAnsi="Times New Roman"/>
          <w:sz w:val="28"/>
          <w:szCs w:val="28"/>
        </w:rPr>
        <w:t xml:space="preserve">КУ «МФЦ» по месту нахождения объекта капитального строительства с письменным заявлением установленного образца и документами, указанными в пункте </w:t>
      </w:r>
      <w:r>
        <w:rPr>
          <w:rFonts w:ascii="Times New Roman" w:hAnsi="Times New Roman"/>
          <w:sz w:val="28"/>
          <w:szCs w:val="28"/>
        </w:rPr>
        <w:t>24</w:t>
      </w:r>
      <w:r w:rsidRPr="00587598">
        <w:rPr>
          <w:rFonts w:ascii="Times New Roman" w:hAnsi="Times New Roman"/>
          <w:sz w:val="28"/>
          <w:szCs w:val="28"/>
        </w:rPr>
        <w:t>, а при желании заявителя всех или некоторых документов, указанных в пункте 24 настоящего Административного регламента, либо с заявлением в электронной форме посредством Единого портала или Республиканского портала.</w:t>
      </w:r>
    </w:p>
    <w:p w:rsidR="00B07246" w:rsidRPr="00DB401B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587598">
        <w:rPr>
          <w:rFonts w:ascii="Times New Roman" w:hAnsi="Times New Roman"/>
          <w:sz w:val="28"/>
          <w:szCs w:val="28"/>
        </w:rPr>
        <w:t xml:space="preserve">. Должностным лицом, ответственным за выполнение административной процедуры, является должностное лицо администрации, ответственное за прием и регистрацию документов 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(далее – специалист администрации), </w:t>
      </w:r>
      <w:r w:rsidRPr="00DB401B">
        <w:rPr>
          <w:rFonts w:ascii="Times New Roman" w:hAnsi="Times New Roman"/>
          <w:sz w:val="28"/>
          <w:szCs w:val="28"/>
        </w:rPr>
        <w:t>специалист ГКУ «МФЦ», МБУ «Земельный вектор».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587598">
        <w:rPr>
          <w:rFonts w:ascii="Times New Roman" w:hAnsi="Times New Roman"/>
          <w:sz w:val="28"/>
          <w:szCs w:val="28"/>
        </w:rPr>
        <w:t xml:space="preserve">. Специалист </w:t>
      </w:r>
      <w:r w:rsidRPr="00DB401B">
        <w:rPr>
          <w:rFonts w:ascii="Times New Roman" w:hAnsi="Times New Roman"/>
          <w:sz w:val="28"/>
          <w:szCs w:val="28"/>
        </w:rPr>
        <w:t>ГКУ «МФЦ»</w:t>
      </w:r>
      <w:r w:rsidRPr="00DB401B">
        <w:rPr>
          <w:rFonts w:ascii="Times New Roman" w:hAnsi="Times New Roman"/>
          <w:i/>
          <w:sz w:val="28"/>
          <w:szCs w:val="28"/>
        </w:rPr>
        <w:t xml:space="preserve"> </w:t>
      </w:r>
      <w:r w:rsidRPr="00DB401B">
        <w:rPr>
          <w:rFonts w:ascii="Times New Roman" w:hAnsi="Times New Roman"/>
          <w:sz w:val="28"/>
          <w:szCs w:val="28"/>
        </w:rPr>
        <w:t>при</w:t>
      </w:r>
      <w:r w:rsidRPr="00587598">
        <w:rPr>
          <w:rFonts w:ascii="Times New Roman" w:hAnsi="Times New Roman"/>
          <w:sz w:val="28"/>
          <w:szCs w:val="28"/>
        </w:rPr>
        <w:t xml:space="preserve"> личном обращении заявителя выполняет следующие действия: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устанавливает предмет обращения, устанавливает личность заявителя, проверяет его полномочия, в том числе полномочия представителя действовать от его имени, а также проверяет документ, удостоверяющий личность;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проверяет наличие всех документов, необходимых для предоставления муниципальной услуги в соответствии с </w:t>
      </w:r>
      <w:r>
        <w:rPr>
          <w:rFonts w:ascii="Times New Roman" w:hAnsi="Times New Roman"/>
          <w:sz w:val="28"/>
          <w:szCs w:val="28"/>
        </w:rPr>
        <w:t>пунктом 24</w:t>
      </w:r>
      <w:r w:rsidRPr="0058759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проверяет соответствие представленных документов установленным требования</w:t>
      </w:r>
      <w:r>
        <w:rPr>
          <w:rFonts w:ascii="Times New Roman" w:hAnsi="Times New Roman"/>
          <w:sz w:val="28"/>
          <w:szCs w:val="28"/>
        </w:rPr>
        <w:t>м, согласно подпункту 3 пункта 35</w:t>
      </w:r>
      <w:r w:rsidRPr="0058759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осуществляет проверку представленных копий документов на их соответствие оригиналам, выполняет на них надпись об их соответствии подлинным экземплярам, заверяет своей подписью с указанием фамилии и инициалов. По окончании проверки специалист администрации (</w:t>
      </w:r>
      <w:r w:rsidRPr="008C5E40">
        <w:rPr>
          <w:rFonts w:ascii="Times New Roman" w:hAnsi="Times New Roman"/>
          <w:sz w:val="28"/>
          <w:szCs w:val="28"/>
        </w:rPr>
        <w:t>специалист ГКУ «МФЦ»)</w:t>
      </w:r>
      <w:r w:rsidRPr="00587598">
        <w:rPr>
          <w:rFonts w:ascii="Times New Roman" w:hAnsi="Times New Roman"/>
          <w:sz w:val="28"/>
          <w:szCs w:val="28"/>
        </w:rPr>
        <w:t xml:space="preserve"> возвращает оригиналы документов заявителю.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587598">
        <w:rPr>
          <w:rFonts w:ascii="Times New Roman" w:hAnsi="Times New Roman"/>
          <w:sz w:val="28"/>
          <w:szCs w:val="28"/>
        </w:rPr>
        <w:t>. При наличии оснований для отказа в приеме документов,</w:t>
      </w:r>
      <w:r w:rsidRPr="00587598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специалист администрации (специалист </w:t>
      </w:r>
      <w:r w:rsidRPr="008C5E40">
        <w:rPr>
          <w:rFonts w:ascii="Times New Roman" w:hAnsi="Times New Roman"/>
          <w:sz w:val="28"/>
          <w:szCs w:val="28"/>
        </w:rPr>
        <w:t>ГКУ «МФЦ») уведомляет</w:t>
      </w:r>
      <w:r w:rsidRPr="00587598">
        <w:rPr>
          <w:rFonts w:ascii="Times New Roman" w:hAnsi="Times New Roman"/>
          <w:sz w:val="28"/>
          <w:szCs w:val="28"/>
        </w:rPr>
        <w:t xml:space="preserve"> заявителя об этом, объясняет содержание выявленных недостатков в представленных документах, возвращает документы и предлагает принять меры по устранению выявленных недостатков. При установлении фактов отсутствия необходимых документов </w:t>
      </w:r>
      <w:r w:rsidRPr="00587598">
        <w:rPr>
          <w:rFonts w:ascii="Times New Roman" w:hAnsi="Times New Roman"/>
          <w:color w:val="000000"/>
          <w:sz w:val="28"/>
          <w:szCs w:val="28"/>
        </w:rPr>
        <w:t>специалист администрации (</w:t>
      </w:r>
      <w:r w:rsidRPr="008C5E40">
        <w:rPr>
          <w:rFonts w:ascii="Times New Roman" w:hAnsi="Times New Roman"/>
          <w:sz w:val="28"/>
          <w:szCs w:val="28"/>
        </w:rPr>
        <w:t>специалист ГКУ «МФЦ»)</w:t>
      </w:r>
      <w:r w:rsidRPr="008C5E40">
        <w:rPr>
          <w:rFonts w:ascii="Times New Roman" w:hAnsi="Times New Roman"/>
          <w:i/>
          <w:sz w:val="28"/>
          <w:szCs w:val="28"/>
        </w:rPr>
        <w:t xml:space="preserve"> </w:t>
      </w:r>
      <w:r w:rsidRPr="008C5E40">
        <w:rPr>
          <w:rFonts w:ascii="Times New Roman" w:hAnsi="Times New Roman"/>
          <w:sz w:val="28"/>
          <w:szCs w:val="28"/>
        </w:rPr>
        <w:t>в устной форме предупреждает заявителя о возможности отказа в рассмотрении заявления,</w:t>
      </w:r>
      <w:r w:rsidRPr="00587598">
        <w:rPr>
          <w:rFonts w:ascii="Times New Roman" w:hAnsi="Times New Roman"/>
          <w:sz w:val="28"/>
          <w:szCs w:val="28"/>
        </w:rPr>
        <w:t xml:space="preserve"> заявитель в свою очередь имеет право в течение трех дней предоставить недостающие документы.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587598">
        <w:rPr>
          <w:rFonts w:ascii="Times New Roman" w:hAnsi="Times New Roman"/>
          <w:sz w:val="28"/>
          <w:szCs w:val="28"/>
        </w:rPr>
        <w:t xml:space="preserve">. В случае соответствия заявления и документов установленным требованиям, а также в случае поступления заявления через Единый портал или Республиканский портал специалист администрации вносит запись о приеме документов в регистрационную карточку учета входящей и исходящей документации в соответствии с действующими правилами ведения учета документов. 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3" w:name="sub_3034"/>
      <w:r>
        <w:rPr>
          <w:rFonts w:ascii="Times New Roman" w:hAnsi="Times New Roman"/>
          <w:sz w:val="28"/>
          <w:szCs w:val="28"/>
        </w:rPr>
        <w:t>55</w:t>
      </w:r>
      <w:r w:rsidRPr="00587598">
        <w:rPr>
          <w:rFonts w:ascii="Times New Roman" w:hAnsi="Times New Roman"/>
          <w:sz w:val="28"/>
          <w:szCs w:val="28"/>
        </w:rPr>
        <w:t xml:space="preserve">. По окончании регистрационных действий при личном обращении заявителя </w:t>
      </w:r>
      <w:r w:rsidRPr="00587598">
        <w:rPr>
          <w:rFonts w:ascii="Times New Roman" w:hAnsi="Times New Roman"/>
          <w:color w:val="000000"/>
          <w:sz w:val="28"/>
          <w:szCs w:val="28"/>
        </w:rPr>
        <w:t>специалист администрации (</w:t>
      </w:r>
      <w:r w:rsidRPr="008C5E40">
        <w:rPr>
          <w:rFonts w:ascii="Times New Roman" w:hAnsi="Times New Roman"/>
          <w:sz w:val="28"/>
          <w:szCs w:val="28"/>
        </w:rPr>
        <w:t>специалист ГКУ «МФЦ»)</w:t>
      </w:r>
      <w:r w:rsidRPr="00587598">
        <w:rPr>
          <w:rFonts w:ascii="Times New Roman" w:hAnsi="Times New Roman"/>
          <w:i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 xml:space="preserve">информирует заявителя о номере телефона, номере кабинета, времени приема, фамилии, имени, отчестве специалиста, ответственного за предоставление муниципальной услуги, а также </w:t>
      </w:r>
      <w:bookmarkStart w:id="34" w:name="sub_3035"/>
      <w:bookmarkEnd w:id="33"/>
      <w:r w:rsidRPr="00587598">
        <w:rPr>
          <w:rFonts w:ascii="Times New Roman" w:hAnsi="Times New Roman"/>
          <w:sz w:val="28"/>
          <w:szCs w:val="28"/>
        </w:rPr>
        <w:t>выдает заявителю расписку в получении документов с указанием их перечня, даты их получения и срока рассмотрения заявления</w:t>
      </w:r>
      <w:r w:rsidRPr="00587598">
        <w:rPr>
          <w:rFonts w:ascii="Times New Roman" w:hAnsi="Times New Roman"/>
          <w:i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 xml:space="preserve">(специалист </w:t>
      </w:r>
      <w:r w:rsidRPr="008C5E40">
        <w:rPr>
          <w:rFonts w:ascii="Times New Roman" w:hAnsi="Times New Roman"/>
          <w:sz w:val="28"/>
          <w:szCs w:val="28"/>
        </w:rPr>
        <w:t>ГКУ «МФЦ»</w:t>
      </w:r>
      <w:r w:rsidRPr="00587598">
        <w:rPr>
          <w:rFonts w:ascii="Times New Roman" w:hAnsi="Times New Roman"/>
          <w:sz w:val="28"/>
          <w:szCs w:val="28"/>
        </w:rPr>
        <w:t xml:space="preserve"> отправляет пакет документов должностному лицу администрации, ответственному за предоставление муниципальной услуги).</w:t>
      </w:r>
    </w:p>
    <w:bookmarkEnd w:id="34"/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587598">
        <w:rPr>
          <w:rFonts w:ascii="Times New Roman" w:hAnsi="Times New Roman"/>
          <w:sz w:val="28"/>
          <w:szCs w:val="28"/>
        </w:rPr>
        <w:t>. В случае поступления заявления через Единый по</w:t>
      </w:r>
      <w:r>
        <w:rPr>
          <w:rFonts w:ascii="Times New Roman" w:hAnsi="Times New Roman"/>
          <w:sz w:val="28"/>
          <w:szCs w:val="28"/>
        </w:rPr>
        <w:t xml:space="preserve">ртал или Республиканский портал </w:t>
      </w:r>
      <w:r w:rsidRPr="00587598">
        <w:rPr>
          <w:rFonts w:ascii="Times New Roman" w:hAnsi="Times New Roman"/>
          <w:sz w:val="28"/>
          <w:szCs w:val="28"/>
        </w:rPr>
        <w:t>специалист администрации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направляет заявителю в личный кабинет на </w:t>
      </w:r>
      <w:r w:rsidRPr="00587598">
        <w:rPr>
          <w:rFonts w:ascii="Times New Roman" w:hAnsi="Times New Roman"/>
          <w:sz w:val="28"/>
          <w:szCs w:val="28"/>
        </w:rPr>
        <w:t>Едином портале или Республиканском портале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уведомление о необходимости предоставления в течение трех дней в администрацию оригиналов документов, необходимых для предоставления услуги.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587598">
        <w:rPr>
          <w:rFonts w:ascii="Times New Roman" w:hAnsi="Times New Roman"/>
          <w:sz w:val="28"/>
          <w:szCs w:val="28"/>
        </w:rPr>
        <w:t>. Результатами административной процедуры являются: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зарегистрированное заявление;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направление уведомления о регистрации заявления в личный кабинет заявителя на Единый портал или Республиканский портал, если заявление поступило в электронном виде;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выданная заявителю расписка в получении документов с указанием их перечня, даты их получения и срока рассмотрения заявления, а также с указанием перечня недостающих документов, если такие имеются (при личном обращении заявителя);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уведомление о необходимости </w:t>
      </w:r>
      <w:r w:rsidRPr="00587598">
        <w:rPr>
          <w:rFonts w:ascii="Times New Roman" w:hAnsi="Times New Roman"/>
          <w:color w:val="000000"/>
          <w:sz w:val="28"/>
          <w:szCs w:val="28"/>
        </w:rPr>
        <w:t>предоставления в администрацию оригиналов документов</w:t>
      </w:r>
      <w:r w:rsidRPr="00587598">
        <w:rPr>
          <w:rFonts w:ascii="Times New Roman" w:hAnsi="Times New Roman"/>
          <w:sz w:val="28"/>
          <w:szCs w:val="28"/>
        </w:rPr>
        <w:t>, переданное в личный кабинет заявителя на Единый портал или Республиканский портал, если заявление поступило в электронном виде;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уведомление заявителю о возможности отказа в рассмотрении заявления.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587598">
        <w:rPr>
          <w:rFonts w:ascii="Times New Roman" w:hAnsi="Times New Roman"/>
          <w:sz w:val="28"/>
          <w:szCs w:val="28"/>
        </w:rPr>
        <w:t>. Продолжительность административной процедуры не более 15 минут.</w:t>
      </w:r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35" w:name="sub_012"/>
      <w:bookmarkStart w:id="36" w:name="raz2"/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 xml:space="preserve">Подраздел 3. </w:t>
      </w:r>
      <w:r w:rsidRPr="00587598">
        <w:rPr>
          <w:rFonts w:ascii="Times New Roman" w:hAnsi="Times New Roman"/>
          <w:b/>
          <w:color w:val="000000"/>
          <w:sz w:val="28"/>
          <w:szCs w:val="28"/>
        </w:rPr>
        <w:t xml:space="preserve">Формирование </w:t>
      </w:r>
      <w:bookmarkEnd w:id="35"/>
      <w:bookmarkEnd w:id="36"/>
      <w:r w:rsidRPr="00587598">
        <w:rPr>
          <w:rFonts w:ascii="Times New Roman" w:hAnsi="Times New Roman"/>
          <w:b/>
          <w:sz w:val="28"/>
          <w:szCs w:val="28"/>
        </w:rPr>
        <w:t xml:space="preserve">и направление </w:t>
      </w:r>
    </w:p>
    <w:p w:rsidR="00B07246" w:rsidRPr="00587598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>межведомственных запросов</w:t>
      </w:r>
    </w:p>
    <w:p w:rsidR="00B07246" w:rsidRPr="00587598" w:rsidRDefault="00B07246" w:rsidP="00587598">
      <w:pPr>
        <w:tabs>
          <w:tab w:val="left" w:pos="465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587598">
        <w:rPr>
          <w:rFonts w:ascii="Times New Roman" w:hAnsi="Times New Roman"/>
          <w:sz w:val="28"/>
          <w:szCs w:val="28"/>
        </w:rPr>
        <w:t>. Юридическим фактом для начала административной процедуры является приём и регистрация заявления и документов.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587598">
        <w:rPr>
          <w:rFonts w:ascii="Times New Roman" w:hAnsi="Times New Roman"/>
          <w:sz w:val="28"/>
          <w:szCs w:val="28"/>
        </w:rPr>
        <w:t>. </w:t>
      </w:r>
      <w:r w:rsidRPr="008C5E40">
        <w:rPr>
          <w:rFonts w:ascii="Times New Roman" w:hAnsi="Times New Roman"/>
          <w:sz w:val="28"/>
          <w:szCs w:val="28"/>
        </w:rPr>
        <w:t>Специалист МБУ «Земельный вектор»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598">
        <w:rPr>
          <w:rFonts w:ascii="Times New Roman" w:hAnsi="Times New Roman"/>
          <w:sz w:val="28"/>
          <w:szCs w:val="28"/>
        </w:rPr>
        <w:t>подготавливает и направляет межведомственные запросы о представлении выписки из Единого государственного реестра прав на недвижимое имущество и сделок с ним, запрос о заключении органа государственной экспертизы (в случае, если предусмотрена подготовка заключения экспертизы) о соответствии проектной документации требованиям технических регламентов и результатам инженерных изысканий, требованиям к содержанию разделов проектной документации, а также о соответствии результатов инженерных изысканий требованиям технических регламентов, запрос о предоставлении градостроительного плана земельного участка, если заявитель не представил указанные документы по собственной инициативе.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Подготовка и направление межведомственных запросов осуществляется в соответствии с требованиями статей 7.1, 7.2 Федерального закона № 210-ФЗ, постановления Правительства Республики Мордовия от 14 ноября 2011 г. № 426 «Об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услуг»  на основании технологической карты межведомственного взаимодействия. Срок подготовки межведомственных запросов не более 1 рабочего дня.</w:t>
      </w:r>
    </w:p>
    <w:p w:rsidR="00B07246" w:rsidRDefault="00B07246" w:rsidP="008C5E4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587598">
        <w:rPr>
          <w:rFonts w:ascii="Times New Roman" w:hAnsi="Times New Roman"/>
          <w:sz w:val="28"/>
          <w:szCs w:val="28"/>
        </w:rPr>
        <w:t>. Ответ на межведомственный запрос о предоставлении выписки из Единого государственного реестра прав на недвижимое имущество и сдело</w:t>
      </w:r>
      <w:r>
        <w:rPr>
          <w:rFonts w:ascii="Times New Roman" w:hAnsi="Times New Roman"/>
          <w:sz w:val="28"/>
          <w:szCs w:val="28"/>
        </w:rPr>
        <w:t xml:space="preserve">к с ним направляется </w:t>
      </w:r>
      <w:r w:rsidRPr="008C5E40">
        <w:rPr>
          <w:rFonts w:ascii="Times New Roman" w:hAnsi="Times New Roman"/>
          <w:sz w:val="28"/>
          <w:szCs w:val="28"/>
        </w:rPr>
        <w:t>в течение 1 рабочего</w:t>
      </w:r>
      <w:r>
        <w:rPr>
          <w:rFonts w:ascii="Times New Roman" w:hAnsi="Times New Roman"/>
          <w:sz w:val="28"/>
          <w:szCs w:val="28"/>
        </w:rPr>
        <w:t xml:space="preserve"> дня</w:t>
      </w:r>
      <w:r w:rsidRPr="005875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7246" w:rsidRPr="00587598" w:rsidRDefault="00B07246" w:rsidP="008C5E4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Ответ на межведомственный запрос о заключении органа государственной экспертизы (в случае, если предусмотрено проведение государственной экспертизы) о соответствии проектной документации требованиям технических регламентов и результатам инженерных изысканий, требованиям к содержанию разделов проектной документации, а также о соответствии результатов инженерных изысканий требованиям технических регламентов, направляется в течение 3 рабочих дней.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5E40">
        <w:rPr>
          <w:rFonts w:ascii="Times New Roman" w:hAnsi="Times New Roman"/>
          <w:sz w:val="28"/>
          <w:szCs w:val="28"/>
        </w:rPr>
        <w:t xml:space="preserve">62. Должностное лицо администрации комплектует пакет документов для дальнейшего рассмотрения. 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587598">
        <w:rPr>
          <w:rFonts w:ascii="Times New Roman" w:hAnsi="Times New Roman"/>
          <w:sz w:val="28"/>
          <w:szCs w:val="28"/>
        </w:rPr>
        <w:t>. Результатом выполнения административной процедуры является поступление ответов на межведомственные запросы, направление заявления, документов, ответов на межведомственные запросы на рассмотрение должностному лицу администрации, ответственному за предоставление муниципальной услуги.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587598">
        <w:rPr>
          <w:rFonts w:ascii="Times New Roman" w:hAnsi="Times New Roman"/>
          <w:sz w:val="28"/>
          <w:szCs w:val="28"/>
        </w:rPr>
        <w:t>. Продолжительность админ</w:t>
      </w:r>
      <w:r>
        <w:rPr>
          <w:rFonts w:ascii="Times New Roman" w:hAnsi="Times New Roman"/>
          <w:sz w:val="28"/>
          <w:szCs w:val="28"/>
        </w:rPr>
        <w:t>истративной процедуры не более 3</w:t>
      </w:r>
      <w:r w:rsidRPr="00587598">
        <w:rPr>
          <w:rFonts w:ascii="Times New Roman" w:hAnsi="Times New Roman"/>
          <w:sz w:val="28"/>
          <w:szCs w:val="28"/>
        </w:rPr>
        <w:t xml:space="preserve"> дней</w:t>
      </w:r>
      <w:r w:rsidRPr="00587598">
        <w:rPr>
          <w:rFonts w:ascii="Times New Roman" w:hAnsi="Times New Roman"/>
          <w:bCs/>
          <w:sz w:val="28"/>
          <w:szCs w:val="28"/>
        </w:rPr>
        <w:t>.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7" w:name="sub_3030"/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Подраздел 4. Рассмотрение заявления, подготовка </w:t>
      </w:r>
    </w:p>
    <w:p w:rsidR="00B07246" w:rsidRPr="00587598" w:rsidRDefault="00B07246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/>
          <w:b/>
          <w:bCs/>
          <w:color w:val="26282F"/>
          <w:sz w:val="28"/>
          <w:szCs w:val="28"/>
        </w:rPr>
        <w:t>и согласование проекта разрешения</w:t>
      </w:r>
    </w:p>
    <w:bookmarkEnd w:id="37"/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587598">
        <w:rPr>
          <w:rFonts w:ascii="Times New Roman" w:hAnsi="Times New Roman"/>
          <w:sz w:val="28"/>
          <w:szCs w:val="28"/>
        </w:rPr>
        <w:t>. Юридическим фактом для начала административной процедуры, является поступление запрос-заявления, документов, предоставляемых заявителем лично, и ответов на межведомственные запросы на рассмотрение специалисту МБУ «Земельный вектор», ответственному за предоставление муниципальной услуги.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587598">
        <w:rPr>
          <w:rFonts w:ascii="Times New Roman" w:hAnsi="Times New Roman"/>
          <w:sz w:val="28"/>
          <w:szCs w:val="28"/>
        </w:rPr>
        <w:t>. Лицом, ответственным за выполнение административно</w:t>
      </w:r>
      <w:r>
        <w:rPr>
          <w:rFonts w:ascii="Times New Roman" w:hAnsi="Times New Roman"/>
          <w:sz w:val="28"/>
          <w:szCs w:val="28"/>
        </w:rPr>
        <w:t>й процедуры, является сотрудник</w:t>
      </w:r>
      <w:r w:rsidRPr="00587598">
        <w:rPr>
          <w:rFonts w:ascii="Times New Roman" w:hAnsi="Times New Roman"/>
          <w:sz w:val="28"/>
          <w:szCs w:val="28"/>
        </w:rPr>
        <w:t xml:space="preserve"> МБУ «Земельный вектор», исполнитель процедуры.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587598">
        <w:rPr>
          <w:rFonts w:ascii="Times New Roman" w:hAnsi="Times New Roman"/>
          <w:sz w:val="28"/>
          <w:szCs w:val="28"/>
        </w:rPr>
        <w:t>. Специалист МБУ «Земельный вектор» рассматривает запрос по предоставлению муниципальной услуги и в течение 2 (двух) рабочих дней проводит проверку наличия документов, прилагаемых к запросу по предоставлению муниципальной услуги, и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участка, красным линиям. В случае выдачи заявителю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587598">
        <w:rPr>
          <w:rFonts w:ascii="Times New Roman" w:hAnsi="Times New Roman"/>
          <w:sz w:val="28"/>
          <w:szCs w:val="28"/>
        </w:rPr>
        <w:t xml:space="preserve">. При отсутствии оснований для отказа в предоставлении муниципальной услуги, указанных в пунктах </w:t>
      </w:r>
      <w:r>
        <w:rPr>
          <w:rFonts w:ascii="Times New Roman" w:hAnsi="Times New Roman"/>
          <w:sz w:val="28"/>
          <w:szCs w:val="28"/>
        </w:rPr>
        <w:t>35, 36</w:t>
      </w:r>
      <w:r w:rsidRPr="0058759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 МБУ «Земельный вектор» обеспечивает подготовку проект</w:t>
      </w:r>
      <w:r>
        <w:rPr>
          <w:rFonts w:ascii="Times New Roman" w:hAnsi="Times New Roman"/>
          <w:sz w:val="28"/>
          <w:szCs w:val="28"/>
        </w:rPr>
        <w:t xml:space="preserve">а разрешения </w:t>
      </w:r>
      <w:r w:rsidRPr="00587598">
        <w:rPr>
          <w:rFonts w:ascii="Times New Roman" w:hAnsi="Times New Roman"/>
          <w:sz w:val="28"/>
          <w:szCs w:val="28"/>
        </w:rPr>
        <w:t xml:space="preserve">и направляет на поэтапное согласование с должностными лицами </w:t>
      </w:r>
      <w:r>
        <w:rPr>
          <w:rFonts w:ascii="Times New Roman" w:hAnsi="Times New Roman"/>
          <w:sz w:val="28"/>
          <w:szCs w:val="28"/>
        </w:rPr>
        <w:t>А</w:t>
      </w:r>
      <w:r w:rsidRPr="00587598">
        <w:rPr>
          <w:rFonts w:ascii="Times New Roman" w:hAnsi="Times New Roman"/>
          <w:sz w:val="28"/>
          <w:szCs w:val="28"/>
        </w:rPr>
        <w:t>дминистрации: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начальником отдела архитектуры</w:t>
      </w:r>
      <w:r w:rsidRPr="00587598">
        <w:rPr>
          <w:rFonts w:ascii="Times New Roman" w:hAnsi="Times New Roman"/>
          <w:sz w:val="28"/>
          <w:szCs w:val="28"/>
        </w:rPr>
        <w:t xml:space="preserve"> МБУ «Земельный вектор»;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директором МБУ «З</w:t>
      </w:r>
      <w:r w:rsidRPr="00587598">
        <w:rPr>
          <w:rFonts w:ascii="Times New Roman" w:hAnsi="Times New Roman"/>
          <w:sz w:val="28"/>
          <w:szCs w:val="28"/>
        </w:rPr>
        <w:t>емельный вектор»;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87598">
        <w:rPr>
          <w:rFonts w:ascii="Times New Roman" w:hAnsi="Times New Roman"/>
          <w:sz w:val="28"/>
          <w:szCs w:val="28"/>
        </w:rPr>
        <w:t>начальником юридического управления администрации Рузаевского муниципального района в течени</w:t>
      </w:r>
      <w:r>
        <w:rPr>
          <w:rFonts w:ascii="Times New Roman" w:hAnsi="Times New Roman"/>
          <w:sz w:val="28"/>
          <w:szCs w:val="28"/>
        </w:rPr>
        <w:t>е</w:t>
      </w:r>
      <w:r w:rsidRPr="00587598">
        <w:rPr>
          <w:rFonts w:ascii="Times New Roman" w:hAnsi="Times New Roman"/>
          <w:sz w:val="28"/>
          <w:szCs w:val="28"/>
        </w:rPr>
        <w:t xml:space="preserve"> одного дня;</w:t>
      </w:r>
    </w:p>
    <w:p w:rsidR="00B07246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</w:t>
      </w:r>
      <w:r w:rsidRPr="00587598">
        <w:rPr>
          <w:rFonts w:ascii="Times New Roman" w:hAnsi="Times New Roman"/>
          <w:sz w:val="28"/>
          <w:szCs w:val="28"/>
        </w:rPr>
        <w:t>лавой сельского поселения Рузаевского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заместителем Главы Рузаевского муниципального района по строительству, архитектуре и коммунальному хозяйству.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После процедуры согласования проект разрешения направляется на подпись Главе Рузаевского муниципального района - в срок не более одного рабочего дня.</w:t>
      </w:r>
    </w:p>
    <w:p w:rsidR="00B07246" w:rsidRPr="008C5E40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587598">
        <w:rPr>
          <w:rFonts w:ascii="Times New Roman" w:hAnsi="Times New Roman"/>
          <w:sz w:val="28"/>
          <w:szCs w:val="28"/>
        </w:rPr>
        <w:t>. При наличии оснований для отказа в предоставлении муниципальной ус</w:t>
      </w:r>
      <w:r>
        <w:rPr>
          <w:rFonts w:ascii="Times New Roman" w:hAnsi="Times New Roman"/>
          <w:sz w:val="28"/>
          <w:szCs w:val="28"/>
        </w:rPr>
        <w:t xml:space="preserve">луги, указанных в пунктах 35, 36 </w:t>
      </w:r>
      <w:r w:rsidRPr="00587598">
        <w:rPr>
          <w:rFonts w:ascii="Times New Roman" w:hAnsi="Times New Roman"/>
          <w:sz w:val="28"/>
          <w:szCs w:val="28"/>
        </w:rPr>
        <w:t>настоящего Административного регламента, специалист администрации готовит уведомление об отказе в количестве двух экземпляров с указанием причин, послуживших основанием для при</w:t>
      </w:r>
      <w:r>
        <w:rPr>
          <w:rFonts w:ascii="Times New Roman" w:hAnsi="Times New Roman"/>
          <w:sz w:val="28"/>
          <w:szCs w:val="28"/>
        </w:rPr>
        <w:t>нятия решения об отказе в выдаче</w:t>
      </w:r>
      <w:r w:rsidRPr="00587598">
        <w:rPr>
          <w:rFonts w:ascii="Times New Roman" w:hAnsi="Times New Roman"/>
          <w:sz w:val="28"/>
          <w:szCs w:val="28"/>
        </w:rPr>
        <w:t xml:space="preserve"> разрешения. Уведомление об отказе в течение одного рабочего дня подписывается директором МБУ «Земельный вектор» и </w:t>
      </w:r>
      <w:r w:rsidRPr="008C5E40">
        <w:rPr>
          <w:rFonts w:ascii="Times New Roman" w:hAnsi="Times New Roman"/>
          <w:sz w:val="28"/>
          <w:szCs w:val="28"/>
        </w:rPr>
        <w:t>Заместителем Главы Рузаевского муниципального района, курирующим данное направление деятельности.</w:t>
      </w:r>
      <w:bookmarkStart w:id="38" w:name="_GoBack"/>
      <w:bookmarkEnd w:id="38"/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 xml:space="preserve">Подраздел 5. Выдача результата </w:t>
      </w:r>
    </w:p>
    <w:p w:rsidR="00B07246" w:rsidRPr="00587598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B07246" w:rsidRPr="00587598" w:rsidRDefault="00B07246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587598">
        <w:rPr>
          <w:rFonts w:ascii="Times New Roman" w:hAnsi="Times New Roman"/>
          <w:sz w:val="28"/>
          <w:szCs w:val="28"/>
        </w:rPr>
        <w:t>. Юридическим фактом для начала административной процедуры является подписание Главой Рузаевского муниципального района разрешения</w:t>
      </w:r>
      <w:r w:rsidRPr="00C74AE7">
        <w:rPr>
          <w:rFonts w:ascii="Times New Roman" w:hAnsi="Times New Roman"/>
          <w:sz w:val="28"/>
          <w:szCs w:val="28"/>
        </w:rPr>
        <w:t xml:space="preserve"> на ввод в эксплуатацию объектов капитального строительства</w:t>
      </w:r>
      <w:r w:rsidRPr="00587598">
        <w:rPr>
          <w:rFonts w:ascii="Times New Roman" w:hAnsi="Times New Roman"/>
          <w:sz w:val="28"/>
          <w:szCs w:val="28"/>
        </w:rPr>
        <w:t xml:space="preserve"> или уведомления об отказе.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587598">
        <w:rPr>
          <w:rFonts w:ascii="Times New Roman" w:hAnsi="Times New Roman"/>
          <w:sz w:val="28"/>
          <w:szCs w:val="28"/>
        </w:rPr>
        <w:t xml:space="preserve">. В случае, если заявление поступило через Единый портал или Республиканский портал специалист МБУ «Земельный вектор» направляет заявителю в личный кабинет на Единый портал или Республиканский портал уведомление о необходимости получения заявителем в администрации, </w:t>
      </w:r>
      <w:r w:rsidRPr="008C5E40">
        <w:rPr>
          <w:rFonts w:ascii="Times New Roman" w:hAnsi="Times New Roman"/>
          <w:sz w:val="28"/>
          <w:szCs w:val="28"/>
        </w:rPr>
        <w:t>ГКУ «МФЦ» подготовленного разрешения или уведомления об отказе в выд</w:t>
      </w:r>
      <w:r w:rsidRPr="00587598">
        <w:rPr>
          <w:rFonts w:ascii="Times New Roman" w:hAnsi="Times New Roman"/>
          <w:sz w:val="28"/>
          <w:szCs w:val="28"/>
        </w:rPr>
        <w:t>аче разрешения.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587598">
        <w:rPr>
          <w:rFonts w:ascii="Times New Roman" w:hAnsi="Times New Roman"/>
          <w:sz w:val="28"/>
          <w:szCs w:val="28"/>
        </w:rPr>
        <w:t xml:space="preserve">. Подписанное Главой Рузаевского муниципального района разрешение выдается специалистом МБУ «Земельный вектор» заявителю при предъявлении им документа, удостоверяющего личность, либо документа, подтверждающего полномочия его </w:t>
      </w:r>
      <w:r w:rsidRPr="008C5E40">
        <w:rPr>
          <w:rFonts w:ascii="Times New Roman" w:hAnsi="Times New Roman"/>
          <w:sz w:val="28"/>
          <w:szCs w:val="28"/>
        </w:rPr>
        <w:t>представителя (подписанное Главой Рузаевского муниципального района разрешение направляется специалистом МБУ «Земельный вектор» в ГКУ «МФЦ» для выдачи заявителю. Специалист ГКУ «МФЦ» выдает заявителю</w:t>
      </w:r>
      <w:r w:rsidRPr="00587598">
        <w:rPr>
          <w:rFonts w:ascii="Times New Roman" w:hAnsi="Times New Roman"/>
          <w:sz w:val="28"/>
          <w:szCs w:val="28"/>
        </w:rPr>
        <w:t xml:space="preserve"> разрешение при предъявлении документа, удостоверяющего личность, либо документа, подтверждающего полномочия его представителя.)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587598">
        <w:rPr>
          <w:rFonts w:ascii="Times New Roman" w:hAnsi="Times New Roman"/>
          <w:sz w:val="28"/>
          <w:szCs w:val="28"/>
        </w:rPr>
        <w:t xml:space="preserve">. Подписанное уведомление об отказе выдается специалистом МБУ «Земельный вектор» заявителю при предъявлении им документа, удостоверяющего личность, либо документа, подтверждающего полномочия его представителя. </w:t>
      </w:r>
      <w:r w:rsidRPr="008C5E40">
        <w:rPr>
          <w:rFonts w:ascii="Times New Roman" w:hAnsi="Times New Roman"/>
          <w:sz w:val="28"/>
          <w:szCs w:val="28"/>
        </w:rPr>
        <w:t>(Подписанное уведомление об отказе направляется специалистом МБУ «Земельный вектор» в ГКУ «МФЦ» для выдачи заявителю. Специалист ГКУ «МФЦ»</w:t>
      </w:r>
      <w:r w:rsidRPr="00587598">
        <w:rPr>
          <w:rFonts w:ascii="Times New Roman" w:hAnsi="Times New Roman"/>
          <w:sz w:val="28"/>
          <w:szCs w:val="28"/>
        </w:rPr>
        <w:t xml:space="preserve"> уведомление об отказе выдает заявителю при предъявлении им документа, удостоверяющего личность, либо документа, подтверждающего полномочия его представителя.)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 xml:space="preserve">Подраздел 6. Особенности предоставления </w:t>
      </w:r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598"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/>
          <w:b/>
          <w:sz w:val="28"/>
          <w:szCs w:val="28"/>
        </w:rPr>
        <w:t>в электронной форме.</w:t>
      </w:r>
    </w:p>
    <w:p w:rsidR="00B07246" w:rsidRPr="00587598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587598">
        <w:rPr>
          <w:rFonts w:ascii="Times New Roman" w:hAnsi="Times New Roman"/>
          <w:sz w:val="28"/>
          <w:szCs w:val="28"/>
        </w:rPr>
        <w:t>. Заявитель имеет возможность получения примерного бланка запрос-заявления в электронном виде.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Заявитель вправе подать запрос-заявление о предоставлении муниципальной услуги посредством электронной почты с использованием квалифицированной цифровой подписи.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При поступлении в администрацию или МБУ «Земельный вектор» запрос-заявления по информационно-коммуникационной сети «Интернет», специалистом администрации или МБУ «Земельный вектор», ответственным за прием документов, не позднее рабочего дня, следующего за днем получения запрос-заявления, оформляет и направляет расписку о получении запрос-заявления по адресу электронной почты, указанному заявителем.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Фактом направления расписки заявителю посредством электронной почты является электронная копия отправленного сообщения с указанием электронного адреса заявителя, даты и времени отправки такого сообщения и электронная запись в журнале действий программного обеспечения.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Специалист администрации или МБУ «Земельный вектор», ответственный за прием документов регистрирует запрос в системе электронного документооборота (далее – СЭД) и направляет запрос директору МБУ «Земельный вектор» через СЭД, прикрепляя электронный образ запроса к регистрационной карточке.</w:t>
      </w:r>
    </w:p>
    <w:p w:rsidR="00B07246" w:rsidRPr="00587598" w:rsidRDefault="00B07246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Директор МБУ «Земельный вектор» поручает рассмотрение полученных документов соответствующему специалисту МБУ «Земельный вектор» и направляет ему электронный образ запроса с регистрационной карточкой через СЭД.</w:t>
      </w:r>
    </w:p>
    <w:p w:rsidR="00B07246" w:rsidRPr="00587598" w:rsidRDefault="00B07246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>Исполнение муниципальной услуги, заявленной в электронной форме, далее происходит согласно разделу 3 настоящего административного регламента.</w:t>
      </w:r>
    </w:p>
    <w:p w:rsidR="00B07246" w:rsidRPr="00587598" w:rsidRDefault="00B07246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598">
        <w:rPr>
          <w:rFonts w:ascii="Times New Roman" w:hAnsi="Times New Roman"/>
          <w:sz w:val="28"/>
          <w:szCs w:val="28"/>
        </w:rPr>
        <w:t xml:space="preserve">По требованию заявителя предусмотрено получение им результата предоставления муниципальной услуги в электронной форме посредством направления по указанному в запрос-заявлении электронному адресу заверенной </w:t>
      </w:r>
      <w:r w:rsidRPr="00A653BD"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алифицированной цифровой подписью</w:t>
      </w:r>
      <w:r w:rsidRPr="00587598">
        <w:rPr>
          <w:rFonts w:ascii="Times New Roman" w:hAnsi="Times New Roman"/>
          <w:sz w:val="28"/>
          <w:szCs w:val="28"/>
        </w:rPr>
        <w:t xml:space="preserve"> копии разрешения </w:t>
      </w:r>
      <w:r w:rsidRPr="00C74AE7">
        <w:rPr>
          <w:rFonts w:ascii="Times New Roman" w:hAnsi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/>
          <w:sz w:val="28"/>
          <w:szCs w:val="28"/>
        </w:rPr>
        <w:t xml:space="preserve"> или уведомления об отказе.</w:t>
      </w: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87598">
        <w:rPr>
          <w:rFonts w:ascii="Times New Roman" w:hAnsi="Times New Roman"/>
          <w:sz w:val="28"/>
          <w:szCs w:val="28"/>
        </w:rPr>
        <w:t xml:space="preserve">Иные действия, необходимые для предоставления муниципальной услуги в </w:t>
      </w:r>
      <w:r w:rsidRPr="00587598">
        <w:rPr>
          <w:rFonts w:ascii="Times New Roman" w:hAnsi="Times New Roman"/>
          <w:sz w:val="28"/>
          <w:szCs w:val="28"/>
          <w:lang w:eastAsia="ar-SA"/>
        </w:rPr>
        <w:t>электронной форме не предусмотрены.</w:t>
      </w: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34E4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Раздел 4. Формы контроля за исполнением </w:t>
      </w:r>
    </w:p>
    <w:p w:rsidR="00B07246" w:rsidRPr="00A34E4F" w:rsidRDefault="00B07246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34E4F">
        <w:rPr>
          <w:rFonts w:ascii="Times New Roman" w:hAnsi="Times New Roman"/>
          <w:b/>
          <w:bCs/>
          <w:sz w:val="28"/>
          <w:szCs w:val="28"/>
          <w:lang w:eastAsia="ar-SA"/>
        </w:rPr>
        <w:t>Административного регламента</w:t>
      </w:r>
    </w:p>
    <w:p w:rsidR="00B07246" w:rsidRPr="00A34E4F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07246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/>
          <w:b/>
          <w:sz w:val="28"/>
          <w:szCs w:val="28"/>
          <w:lang w:eastAsia="ar-SA"/>
        </w:rPr>
        <w:t xml:space="preserve">Подраздел 1. Порядок и формы контроля </w:t>
      </w:r>
    </w:p>
    <w:p w:rsidR="00B07246" w:rsidRPr="00A34E4F" w:rsidRDefault="00B07246" w:rsidP="00A34E4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/>
          <w:b/>
          <w:sz w:val="28"/>
          <w:szCs w:val="28"/>
          <w:lang w:eastAsia="ar-SA"/>
        </w:rPr>
        <w:t>за исполнением Административного регламента</w:t>
      </w:r>
    </w:p>
    <w:p w:rsidR="00B07246" w:rsidRPr="00A34E4F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sub_1019"/>
      <w:r>
        <w:rPr>
          <w:rFonts w:ascii="Times New Roman" w:hAnsi="Times New Roman"/>
          <w:sz w:val="28"/>
          <w:szCs w:val="28"/>
          <w:lang w:eastAsia="ar-SA"/>
        </w:rPr>
        <w:t>75</w:t>
      </w:r>
      <w:r w:rsidRPr="00A34E4F">
        <w:rPr>
          <w:rFonts w:ascii="Times New Roman" w:hAnsi="Times New Roman"/>
          <w:sz w:val="28"/>
          <w:szCs w:val="28"/>
          <w:lang w:eastAsia="ar-SA"/>
        </w:rPr>
        <w:t>.</w:t>
      </w:r>
      <w:r w:rsidRPr="00587598">
        <w:rPr>
          <w:rFonts w:ascii="Times New Roman" w:hAnsi="Times New Roman"/>
          <w:sz w:val="28"/>
          <w:szCs w:val="28"/>
          <w:lang w:eastAsia="ar-SA"/>
        </w:rPr>
        <w:t> </w:t>
      </w:r>
      <w:r w:rsidRPr="00A34E4F">
        <w:rPr>
          <w:rFonts w:ascii="Times New Roman" w:hAnsi="Times New Roman"/>
          <w:sz w:val="28"/>
          <w:szCs w:val="28"/>
          <w:lang w:eastAsia="ar-SA"/>
        </w:rPr>
        <w:t>Текущий</w:t>
      </w:r>
      <w:r w:rsidRPr="00587598">
        <w:rPr>
          <w:rFonts w:ascii="Times New Roman" w:hAnsi="Times New Roman"/>
          <w:color w:val="000000"/>
          <w:sz w:val="28"/>
          <w:szCs w:val="28"/>
        </w:rPr>
        <w:t xml:space="preserve">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осуществляется должностными лицами администрации, ответственными за организацию работы по предоставлению муниципальной услуги.</w:t>
      </w:r>
    </w:p>
    <w:bookmarkEnd w:id="39"/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76</w:t>
      </w:r>
      <w:r w:rsidRPr="00587598">
        <w:rPr>
          <w:rFonts w:ascii="Times New Roman" w:hAnsi="Times New Roman"/>
          <w:color w:val="000000"/>
          <w:sz w:val="28"/>
          <w:szCs w:val="28"/>
        </w:rPr>
        <w:t>.Текущий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 и Республики Мордовия.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87598">
        <w:rPr>
          <w:rFonts w:ascii="Times New Roman" w:hAnsi="Times New Roman"/>
          <w:color w:val="000000"/>
          <w:sz w:val="28"/>
          <w:szCs w:val="28"/>
        </w:rPr>
        <w:t>Периодичность осуществления текущего контроля устанавливается Главой или должностным лицом, исполняющим его обязанности.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77</w:t>
      </w:r>
      <w:r w:rsidRPr="00587598">
        <w:rPr>
          <w:rFonts w:ascii="Times New Roman" w:hAnsi="Times New Roman"/>
          <w:color w:val="000000"/>
          <w:sz w:val="28"/>
          <w:szCs w:val="28"/>
        </w:rPr>
        <w:t>.</w:t>
      </w:r>
      <w:r w:rsidRPr="00587598">
        <w:rPr>
          <w:rFonts w:ascii="Times New Roman" w:hAnsi="Times New Roman"/>
          <w:sz w:val="28"/>
          <w:szCs w:val="28"/>
        </w:rPr>
        <w:t> </w:t>
      </w:r>
      <w:r w:rsidRPr="00587598">
        <w:rPr>
          <w:rFonts w:ascii="Times New Roman" w:hAnsi="Times New Roman"/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587598">
        <w:rPr>
          <w:rFonts w:ascii="Times New Roman" w:hAnsi="Times New Roman"/>
          <w:sz w:val="28"/>
          <w:szCs w:val="28"/>
        </w:rPr>
        <w:t xml:space="preserve">. Контроль за предоставлением муниципальной услуги со стороны уполномоченных лиц </w:t>
      </w:r>
      <w:r w:rsidRPr="00587598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587598">
        <w:rPr>
          <w:rFonts w:ascii="Times New Roman" w:hAnsi="Times New Roman"/>
          <w:sz w:val="28"/>
          <w:szCs w:val="28"/>
        </w:rPr>
        <w:t xml:space="preserve"> должен быть постоянным, всесторонним и объективным.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Pr="00587598">
        <w:rPr>
          <w:rFonts w:ascii="Times New Roman" w:hAnsi="Times New Roman"/>
          <w:sz w:val="28"/>
          <w:szCs w:val="28"/>
        </w:rPr>
        <w:t>. Контроль за предоставлением муниципальной услуги со стороны граждан осуществляется путем получения информации о н</w:t>
      </w:r>
      <w:r>
        <w:rPr>
          <w:rFonts w:ascii="Times New Roman" w:hAnsi="Times New Roman"/>
          <w:sz w:val="28"/>
          <w:szCs w:val="28"/>
        </w:rPr>
        <w:t>аличии в действии</w:t>
      </w:r>
      <w:r w:rsidRPr="00587598">
        <w:rPr>
          <w:rFonts w:ascii="Times New Roman" w:hAnsi="Times New Roman"/>
          <w:sz w:val="28"/>
          <w:szCs w:val="28"/>
        </w:rPr>
        <w:t xml:space="preserve"> (бездействии) ответственных должностных лиц </w:t>
      </w:r>
      <w:r w:rsidRPr="00587598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587598">
        <w:rPr>
          <w:rFonts w:ascii="Times New Roman" w:hAnsi="Times New Roman"/>
          <w:sz w:val="28"/>
          <w:szCs w:val="28"/>
        </w:rPr>
        <w:t>, а также принимаемых ими решениях,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07246" w:rsidRDefault="00B07246" w:rsidP="00A34E4F">
      <w:pPr>
        <w:pStyle w:val="Heading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07246" w:rsidRDefault="00B07246" w:rsidP="00A34E4F">
      <w:pPr>
        <w:pStyle w:val="Heading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 Ответственность должностных лиц за решения </w:t>
      </w:r>
    </w:p>
    <w:p w:rsidR="00B07246" w:rsidRDefault="00B07246" w:rsidP="00A34E4F">
      <w:pPr>
        <w:pStyle w:val="Heading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и действия (бездействие), принимаемые (осуществляемые) ими </w:t>
      </w:r>
    </w:p>
    <w:p w:rsidR="00B07246" w:rsidRPr="00587598" w:rsidRDefault="00B07246" w:rsidP="00A34E4F">
      <w:pPr>
        <w:pStyle w:val="Heading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 ходе предоставления муниципальной услуги</w:t>
      </w:r>
    </w:p>
    <w:p w:rsidR="00B07246" w:rsidRPr="00587598" w:rsidRDefault="00B07246" w:rsidP="00587598">
      <w:pPr>
        <w:pStyle w:val="Heading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587598">
        <w:rPr>
          <w:rFonts w:ascii="Times New Roman" w:hAnsi="Times New Roman"/>
          <w:sz w:val="28"/>
          <w:szCs w:val="28"/>
        </w:rPr>
        <w:t>. </w:t>
      </w:r>
      <w:r w:rsidRPr="00587598">
        <w:rPr>
          <w:rFonts w:ascii="Times New Roman" w:hAnsi="Times New Roman"/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Pr="00587598">
        <w:rPr>
          <w:rFonts w:ascii="Times New Roman" w:hAnsi="Times New Roman"/>
          <w:sz w:val="28"/>
          <w:szCs w:val="28"/>
        </w:rPr>
        <w:t>. </w:t>
      </w:r>
      <w:r w:rsidRPr="00587598">
        <w:rPr>
          <w:rFonts w:ascii="Times New Roman" w:hAnsi="Times New Roman"/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07246" w:rsidRPr="00587598" w:rsidRDefault="00B07246" w:rsidP="0058759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7246" w:rsidRDefault="00B07246" w:rsidP="00302EE0">
      <w:pPr>
        <w:pStyle w:val="Heading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Раздел 5. Досудебный (внесудебный) порядок обжалования решений и действий (бездействия) исполнительного органа государственной власти Республики Мордовия, предоставляющего муниципальную услугу, а также должностных лиц, государственных служащих</w:t>
      </w:r>
    </w:p>
    <w:p w:rsidR="00B07246" w:rsidRPr="00302EE0" w:rsidRDefault="00B07246" w:rsidP="00302EE0">
      <w:pPr>
        <w:rPr>
          <w:rFonts w:ascii="Times New Roman" w:hAnsi="Times New Roman"/>
          <w:sz w:val="28"/>
          <w:szCs w:val="28"/>
        </w:rPr>
      </w:pP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82</w:t>
      </w:r>
      <w:r w:rsidRPr="00302EE0">
        <w:rPr>
          <w:rFonts w:ascii="Times New Roman" w:hAnsi="Times New Roman"/>
          <w:color w:val="000000"/>
          <w:sz w:val="28"/>
          <w:szCs w:val="28"/>
        </w:rPr>
        <w:t>. Основанием для начала досудебного обжалования является поступление жалобы. Жалоба подается в администрацию, привлекаемые организации</w:t>
      </w:r>
      <w:r w:rsidRPr="00903DDA">
        <w:rPr>
          <w:rFonts w:ascii="Times New Roman" w:hAnsi="Times New Roman"/>
          <w:sz w:val="28"/>
          <w:szCs w:val="28"/>
        </w:rPr>
        <w:t>, ГКУ «МФЦ», в письменной форме, в том числе при личном приеме заявителя, или в электронном виде.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3DDA">
        <w:rPr>
          <w:rFonts w:ascii="Times New Roman" w:hAnsi="Times New Roman"/>
          <w:sz w:val="28"/>
          <w:szCs w:val="28"/>
        </w:rPr>
        <w:t>Жалобу на решения и действия (бездействие) ГКУ «МФЦ», привлекаемой организации также можно подать учредителю ГКУ «МФЦ» в письменной форме, в том числе при личном приеме заявителя, или в электронном виде.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83</w:t>
      </w:r>
      <w:r w:rsidRPr="00302EE0">
        <w:rPr>
          <w:rFonts w:ascii="Times New Roman" w:hAnsi="Times New Roman"/>
          <w:color w:val="000000"/>
          <w:sz w:val="28"/>
          <w:szCs w:val="28"/>
        </w:rPr>
        <w:t>. Жалоба должна содержать: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0" w:name="sub_132"/>
      <w:r w:rsidRPr="00302EE0">
        <w:rPr>
          <w:rFonts w:ascii="Times New Roman" w:hAnsi="Times New Roman"/>
          <w:color w:val="000000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 служащего, </w:t>
      </w:r>
      <w:r w:rsidRPr="00903DDA">
        <w:rPr>
          <w:rFonts w:ascii="Times New Roman" w:hAnsi="Times New Roman"/>
          <w:sz w:val="28"/>
          <w:szCs w:val="28"/>
        </w:rPr>
        <w:t>ГКУ «МФЦ»,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sub_133"/>
      <w:bookmarkEnd w:id="40"/>
      <w:r w:rsidRPr="00302EE0">
        <w:rPr>
          <w:rFonts w:ascii="Times New Roman" w:hAnsi="Times New Roman"/>
          <w:color w:val="000000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sub_165" w:history="1">
        <w:r>
          <w:rPr>
            <w:rFonts w:ascii="Times New Roman" w:hAnsi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/>
          <w:color w:val="000000"/>
          <w:sz w:val="28"/>
          <w:szCs w:val="28"/>
        </w:rPr>
        <w:t>7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настоящего раздела);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2" w:name="sub_134"/>
      <w:bookmarkEnd w:id="41"/>
      <w:r w:rsidRPr="00302EE0">
        <w:rPr>
          <w:rFonts w:ascii="Times New Roman" w:hAnsi="Times New Roman"/>
          <w:color w:val="000000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</w:t>
      </w:r>
      <w:r w:rsidRPr="00903DDA">
        <w:rPr>
          <w:rFonts w:ascii="Times New Roman" w:hAnsi="Times New Roman"/>
          <w:sz w:val="28"/>
          <w:szCs w:val="28"/>
        </w:rPr>
        <w:t>услугу, его должностного лица либо муниципального служащего, ГКУ «МФЦ», работника ГКУ «МФЦ», привлекаемой организации, работника привлекаемой организации;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3" w:name="sub_135"/>
      <w:bookmarkEnd w:id="42"/>
      <w:r w:rsidRPr="00302EE0">
        <w:rPr>
          <w:rFonts w:ascii="Times New Roman" w:hAnsi="Times New Roman"/>
          <w:color w:val="000000"/>
          <w:sz w:val="28"/>
          <w:szCs w:val="28"/>
        </w:rPr>
        <w:t xml:space="preserve">доводы, на основании которых заявитель не согласен с решением и действиями (бездействием) органа, </w:t>
      </w:r>
      <w:r w:rsidRPr="00903DDA">
        <w:rPr>
          <w:rFonts w:ascii="Times New Roman" w:hAnsi="Times New Roman"/>
          <w:sz w:val="28"/>
          <w:szCs w:val="28"/>
        </w:rPr>
        <w:t>предоставляющего муниципальную услугу, его должностного лица либо муниципального служащего, ГКУ «МФЦ», работника ГКУ «МФЦ», привлекаемой организации, работника привлекаемой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организации. Заявителем могут быть представлены документы (при наличии), подтверждающие доводы заявителя, либо их копии.</w:t>
      </w:r>
    </w:p>
    <w:bookmarkEnd w:id="43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84</w:t>
      </w:r>
      <w:r w:rsidRPr="00302EE0">
        <w:rPr>
          <w:rFonts w:ascii="Times New Roman" w:hAnsi="Times New Roman"/>
          <w:color w:val="000000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85</w:t>
      </w:r>
      <w:r w:rsidRPr="00302EE0">
        <w:rPr>
          <w:rFonts w:ascii="Times New Roman" w:hAnsi="Times New Roman"/>
          <w:color w:val="000000"/>
          <w:sz w:val="28"/>
          <w:szCs w:val="28"/>
        </w:rPr>
        <w:t>. Прием жалоб в письменной форме осуществляется органами, предоставляющими муниципальные услуги</w:t>
      </w:r>
      <w:r w:rsidRPr="00903DDA">
        <w:rPr>
          <w:rFonts w:ascii="Times New Roman" w:hAnsi="Times New Roman"/>
          <w:sz w:val="28"/>
          <w:szCs w:val="28"/>
        </w:rPr>
        <w:t>, ГКУ «МФЦ»,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привлекаемой организацией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Жалоба в письменной форме может быть также направлена по почте.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4" w:name="sub_155"/>
      <w:r w:rsidRPr="00302EE0">
        <w:rPr>
          <w:rFonts w:ascii="Times New Roman" w:hAnsi="Times New Roman"/>
          <w:color w:val="000000"/>
          <w:sz w:val="28"/>
          <w:szCs w:val="28"/>
        </w:rPr>
        <w:t xml:space="preserve">Прием жалоб в письменной форме осуществляется </w:t>
      </w:r>
      <w:r w:rsidRPr="00903DDA">
        <w:rPr>
          <w:rFonts w:ascii="Times New Roman" w:hAnsi="Times New Roman"/>
          <w:sz w:val="28"/>
          <w:szCs w:val="28"/>
        </w:rPr>
        <w:t>учредителем ГКУ «МФЦ» в месте фактического нахождения учредителя.</w:t>
      </w:r>
    </w:p>
    <w:bookmarkEnd w:id="44"/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3DDA">
        <w:rPr>
          <w:rFonts w:ascii="Times New Roman" w:hAnsi="Times New Roman"/>
          <w:sz w:val="28"/>
          <w:szCs w:val="28"/>
        </w:rPr>
        <w:t>Время приема жалоб учредителем ГКУ «МФЦ» должно совпадать со временем работы учредителя.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903DDA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5" w:name="sub_162"/>
      <w:r w:rsidRPr="00903DDA">
        <w:rPr>
          <w:rFonts w:ascii="Times New Roman" w:hAnsi="Times New Roman"/>
          <w:sz w:val="28"/>
          <w:szCs w:val="28"/>
        </w:rPr>
        <w:t>официального сайта органа, предоставляющего муниципальную услугу, ГКУ «МФЦ», привлекаемой организации, учредителя ГКУ «МФЦ» в информационно-телекоммуникационной сети "Интернет";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6" w:name="sub_163"/>
      <w:bookmarkEnd w:id="45"/>
      <w:r w:rsidRPr="00302EE0">
        <w:rPr>
          <w:rFonts w:ascii="Times New Roman" w:hAnsi="Times New Roman"/>
          <w:color w:val="000000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(далее - Единый портал)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7" w:name="sub_164"/>
      <w:bookmarkEnd w:id="46"/>
      <w:r w:rsidRPr="00302EE0">
        <w:rPr>
          <w:rFonts w:ascii="Times New Roman" w:hAnsi="Times New Roman"/>
          <w:color w:val="000000"/>
          <w:sz w:val="28"/>
          <w:szCs w:val="28"/>
        </w:rPr>
        <w:t>республиканской государственной информационной системы "Республиканский портал государственных и муниципальных услуг (функций)" (далее - Республиканский портал);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8" w:name="sub_165"/>
      <w:bookmarkEnd w:id="47"/>
      <w:r w:rsidRPr="00302EE0">
        <w:rPr>
          <w:rFonts w:ascii="Times New Roman" w:hAnsi="Times New Roman"/>
          <w:color w:val="000000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 (за исключением жалоб на решения и действия (бездействие) привлекаемых организаций, многофункциональных центров и их должностных лиц и работников).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sub_1007"/>
      <w:bookmarkEnd w:id="48"/>
      <w:r>
        <w:rPr>
          <w:rFonts w:ascii="Times New Roman" w:hAnsi="Times New Roman"/>
          <w:color w:val="000000"/>
          <w:sz w:val="28"/>
          <w:szCs w:val="28"/>
        </w:rPr>
        <w:t>87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При подаче жалобы в электронном виде документы, указанные в </w:t>
      </w:r>
      <w:r>
        <w:rPr>
          <w:rFonts w:ascii="Times New Roman" w:hAnsi="Times New Roman"/>
          <w:color w:val="000000"/>
          <w:sz w:val="28"/>
          <w:szCs w:val="28"/>
        </w:rPr>
        <w:t xml:space="preserve">75 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настоящего раздела, могут быть представлены в форме электронных документов, подписанных </w:t>
      </w:r>
      <w:hyperlink r:id="rId35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bookmarkEnd w:id="49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88</w:t>
      </w:r>
      <w:r w:rsidRPr="00302EE0">
        <w:rPr>
          <w:rFonts w:ascii="Times New Roman" w:hAnsi="Times New Roman"/>
          <w:color w:val="000000"/>
          <w:sz w:val="28"/>
          <w:szCs w:val="28"/>
        </w:rPr>
        <w:t>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установленном порядке.</w:t>
      </w:r>
    </w:p>
    <w:p w:rsidR="00B07246" w:rsidRPr="00903DDA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</w:t>
      </w:r>
      <w:r w:rsidRPr="00903DDA">
        <w:rPr>
          <w:rFonts w:ascii="Times New Roman" w:hAnsi="Times New Roman"/>
          <w:sz w:val="28"/>
          <w:szCs w:val="28"/>
        </w:rPr>
        <w:t>соответствии с настоящим разделом.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sub_183"/>
      <w:r w:rsidRPr="00903DDA">
        <w:rPr>
          <w:rFonts w:ascii="Times New Roman" w:hAnsi="Times New Roman"/>
          <w:sz w:val="28"/>
          <w:szCs w:val="28"/>
        </w:rPr>
        <w:t>Жалоба рассматривается ГКУ «МФЦ» или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привлекаемой организацией, предоставившими муниципальную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</w:t>
      </w:r>
      <w:r w:rsidRPr="00903DDA">
        <w:rPr>
          <w:rFonts w:ascii="Times New Roman" w:hAnsi="Times New Roman"/>
          <w:sz w:val="28"/>
          <w:szCs w:val="28"/>
        </w:rPr>
        <w:t>В случае если обжалуются решения и действия (бездействие) руководителя ГКУ «МФЦ» или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привлекаемой организации жалоба может быть подана </w:t>
      </w:r>
      <w:r w:rsidRPr="00903DDA">
        <w:rPr>
          <w:rFonts w:ascii="Times New Roman" w:hAnsi="Times New Roman"/>
          <w:sz w:val="28"/>
          <w:szCs w:val="28"/>
        </w:rPr>
        <w:t>учредителю ГКУ «МФЦ» и подлежит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рассмотрению в установленном порядке.</w:t>
      </w:r>
    </w:p>
    <w:bookmarkEnd w:id="50"/>
    <w:p w:rsidR="00B07246" w:rsidRPr="00A517AD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89</w:t>
      </w:r>
      <w:r w:rsidRPr="00302EE0">
        <w:rPr>
          <w:rFonts w:ascii="Times New Roman" w:hAnsi="Times New Roman"/>
          <w:color w:val="000000"/>
          <w:sz w:val="28"/>
          <w:szCs w:val="28"/>
        </w:rPr>
        <w:t>. В случае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если жалоба подана заявителем в орган, предоставляющий муниципальные услуги, </w:t>
      </w:r>
      <w:r w:rsidRPr="00A517AD">
        <w:rPr>
          <w:rFonts w:ascii="Times New Roman" w:hAnsi="Times New Roman"/>
          <w:sz w:val="28"/>
          <w:szCs w:val="28"/>
        </w:rPr>
        <w:t>ГКУ «МФЦ», привлекаемую организацию, учредителю ГКУ «МФЦ», в компетенцию которого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не входит принятие решения по жалобе в соответствии с требованиями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88 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настоящего радела, в течение 3 рабочих дней со дня регистрации такой жалобы она направляется в уполномоченные на ее рассмотрение орган, предоставляющий муниципальные услуги, </w:t>
      </w:r>
      <w:r w:rsidRPr="00A517AD">
        <w:rPr>
          <w:rFonts w:ascii="Times New Roman" w:hAnsi="Times New Roman"/>
          <w:sz w:val="28"/>
          <w:szCs w:val="28"/>
        </w:rPr>
        <w:t>ГКУ «МФЦ»,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привлекаемую организацию, </w:t>
      </w:r>
      <w:r w:rsidRPr="00A517AD">
        <w:rPr>
          <w:rFonts w:ascii="Times New Roman" w:hAnsi="Times New Roman"/>
          <w:sz w:val="28"/>
          <w:szCs w:val="28"/>
        </w:rPr>
        <w:t>учредителю ГКУ «МФЦ».</w:t>
      </w:r>
    </w:p>
    <w:p w:rsidR="00B07246" w:rsidRPr="00A517AD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При этом орган, предоставляющий муниципальные услуги</w:t>
      </w:r>
      <w:r w:rsidRPr="00A517AD">
        <w:rPr>
          <w:rFonts w:ascii="Times New Roman" w:hAnsi="Times New Roman"/>
          <w:sz w:val="28"/>
          <w:szCs w:val="28"/>
        </w:rPr>
        <w:t>, ГКУ «МФЦ», привлекаемая организация, учредитель ГКУ «МФЦ», перенаправившие жалобу в письменной форме, информируют о перенаправлении жалобы заявителя.</w:t>
      </w:r>
    </w:p>
    <w:p w:rsidR="00B07246" w:rsidRPr="00A517AD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17AD">
        <w:rPr>
          <w:rFonts w:ascii="Times New Roman" w:hAnsi="Times New Roman"/>
          <w:sz w:val="28"/>
          <w:szCs w:val="28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услуги, ГКУ «МФЦ», уполномоченной привлекаемой организации, у уполномоченного на ее рассмотрение учредителя ГКУ «МФЦ».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90.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Жалоба на решения и действия (бездействие) органов, представляющих муниципальные услуги, и их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должностных лиц, муниципальных 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служащих, привлекаемых организаций и их работников может быть подана через </w:t>
      </w:r>
      <w:r w:rsidRPr="00A517AD">
        <w:rPr>
          <w:rFonts w:ascii="Times New Roman" w:hAnsi="Times New Roman"/>
          <w:sz w:val="28"/>
          <w:szCs w:val="28"/>
        </w:rPr>
        <w:t>ГКУ «МФЦ». При поступлении жалобы ГКУ «МФЦ»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ГКУ «МФЦ» и органом, предоставляющим муниципальную услугу (далее - соглашение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о взаимодействии), но не позднее следующего рабочего дня со дня поступления жалобы.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Срок рассмотрения жалобы исчисляется со дня регистрации жалобы в уполномоченном на ее рассмотрение органе, привлекаемой организации.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91</w:t>
      </w:r>
      <w:r w:rsidRPr="00302EE0">
        <w:rPr>
          <w:rFonts w:ascii="Times New Roman" w:hAnsi="Times New Roman"/>
          <w:color w:val="000000"/>
          <w:sz w:val="28"/>
          <w:szCs w:val="28"/>
        </w:rPr>
        <w:t>. Заявитель может обратиться с жалобой, в том числе в следующих случаях: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sub_1112"/>
      <w:r w:rsidRPr="00302EE0">
        <w:rPr>
          <w:rFonts w:ascii="Times New Roman" w:hAnsi="Times New Roman"/>
          <w:color w:val="000000"/>
          <w:sz w:val="28"/>
          <w:szCs w:val="28"/>
        </w:rPr>
        <w:t xml:space="preserve">нарушение срока регистрации запроса заявителя о предоставлении муниципальной услуги, запроса, указанного в </w:t>
      </w:r>
      <w:hyperlink r:id="rId36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статье 15.1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Федерального закона от 27 июля 2010 г. №210-ФЗ «Об организации предоставления государственных и муниципальных услуг»;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2" w:name="sub_1113"/>
      <w:bookmarkEnd w:id="51"/>
      <w:r w:rsidRPr="00302EE0">
        <w:rPr>
          <w:rFonts w:ascii="Times New Roman" w:hAnsi="Times New Roman"/>
          <w:color w:val="000000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</w:t>
      </w:r>
      <w:r w:rsidRPr="00A517AD">
        <w:rPr>
          <w:rFonts w:ascii="Times New Roman" w:hAnsi="Times New Roman"/>
          <w:sz w:val="28"/>
          <w:szCs w:val="28"/>
        </w:rPr>
        <w:t>обжалование заявителем решений и действий (бездействия) ГКУ «МФЦ» возможно в случае, если на ГКУ «МФЦ», решения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37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Федераль</w:t>
      </w:r>
      <w:r>
        <w:rPr>
          <w:rFonts w:ascii="Times New Roman" w:hAnsi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/>
          <w:color w:val="000000"/>
          <w:sz w:val="28"/>
          <w:szCs w:val="28"/>
        </w:rPr>
        <w:t>№210-ФЗ «Об организации предоставления государственных и муниципальных услуг»;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3" w:name="sub_1114"/>
      <w:bookmarkEnd w:id="52"/>
      <w:r w:rsidRPr="00302EE0">
        <w:rPr>
          <w:rFonts w:ascii="Times New Roman" w:hAnsi="Times New Roman"/>
          <w:color w:val="000000"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Мордовия и Руз</w:t>
      </w:r>
      <w:r>
        <w:rPr>
          <w:rFonts w:ascii="Times New Roman" w:hAnsi="Times New Roman"/>
          <w:color w:val="000000"/>
          <w:sz w:val="28"/>
          <w:szCs w:val="28"/>
        </w:rPr>
        <w:t xml:space="preserve">аевского муниципального района </w:t>
      </w:r>
      <w:r w:rsidRPr="00302EE0">
        <w:rPr>
          <w:rFonts w:ascii="Times New Roman" w:hAnsi="Times New Roman"/>
          <w:color w:val="000000"/>
          <w:sz w:val="28"/>
          <w:szCs w:val="28"/>
        </w:rPr>
        <w:t>для предоставления муниципальной услуги;</w:t>
      </w:r>
    </w:p>
    <w:bookmarkEnd w:id="53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Республики Мордовия и Рузаевского муниципального района для предоставления муниципальной услуги;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sub_1116"/>
      <w:r w:rsidRPr="00302EE0">
        <w:rPr>
          <w:rFonts w:ascii="Times New Roman" w:hAnsi="Times New Roman"/>
          <w:color w:val="000000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законами, законами Республики Мордовия и принятыми в соответствии с ними иными нормативными правовыми актами Российской Федерации, Республики Мордовия и Рузаевского муниципального района. В указанном случае досудебное (</w:t>
      </w:r>
      <w:r w:rsidRPr="00A517AD">
        <w:rPr>
          <w:rFonts w:ascii="Times New Roman" w:hAnsi="Times New Roman"/>
          <w:sz w:val="28"/>
          <w:szCs w:val="28"/>
        </w:rPr>
        <w:t>внесудебное) обжалование заявителем решений и действий (бездействия) ГКУ «МФЦ» возможно в случае, если на ГКУ «МФЦ», решения и действия (бездействие) которого обжалуются, возложена функция по предоставлению соответствующей муниципальной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услуги в полном объеме, в порядке, определенном </w:t>
      </w:r>
      <w:hyperlink r:id="rId38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Федераль</w:t>
      </w:r>
      <w:r>
        <w:rPr>
          <w:rFonts w:ascii="Times New Roman" w:hAnsi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</w:p>
    <w:bookmarkEnd w:id="54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Мордовия и Рузаевского муниципального района;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sub_1118"/>
      <w:r w:rsidRPr="00302EE0">
        <w:rPr>
          <w:rFonts w:ascii="Times New Roman" w:hAnsi="Times New Roman"/>
          <w:color w:val="000000"/>
          <w:sz w:val="28"/>
          <w:szCs w:val="28"/>
        </w:rPr>
        <w:t xml:space="preserve">отказ органа, предоставляющего муниципальную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39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</w:t>
      </w:r>
      <w:r>
        <w:rPr>
          <w:rFonts w:ascii="Times New Roman" w:hAnsi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6" w:name="sub_1119"/>
      <w:bookmarkEnd w:id="55"/>
      <w:r w:rsidRPr="00302EE0">
        <w:rPr>
          <w:rFonts w:ascii="Times New Roman" w:hAnsi="Times New Roman"/>
          <w:color w:val="000000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bookmarkEnd w:id="56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Мордовия и Рузаевского муниципального района. В указанном </w:t>
      </w:r>
      <w:r w:rsidRPr="00A517AD">
        <w:rPr>
          <w:rFonts w:ascii="Times New Roman" w:hAnsi="Times New Roman"/>
          <w:sz w:val="28"/>
          <w:szCs w:val="28"/>
        </w:rPr>
        <w:t>случае досудебное (внесудебное) обжалование заявителем решений и действий (бездействия) ГКУ «МФЦ», его работника возможно в случае, если на ГКУ «МФЦ», решения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0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от 27 июля 2010 г. </w:t>
      </w:r>
      <w:r w:rsidRPr="00302EE0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</w:t>
      </w:r>
      <w:hyperlink r:id="rId41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части 1 статьи 7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</w:t>
      </w:r>
      <w:r>
        <w:rPr>
          <w:rFonts w:ascii="Times New Roman" w:hAnsi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A517AD">
        <w:rPr>
          <w:rFonts w:ascii="Times New Roman" w:hAnsi="Times New Roman"/>
          <w:sz w:val="28"/>
          <w:szCs w:val="28"/>
        </w:rPr>
        <w:t>ГКУ «МФЦ», его работника возможно в случае, если на ГКУ «МФЦ», решени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2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Федераль</w:t>
      </w:r>
      <w:r>
        <w:rPr>
          <w:rFonts w:ascii="Times New Roman" w:hAnsi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92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3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статьей 5.63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курирующий заместитель Главы Рузаевского муниципального района незамедлительно направляет соответствующие материалы в органы прокуратуры.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93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Жалоба, поступившая в уполномоченные на ее рассмотрение орган, предоставляющий муниципальную услугу, </w:t>
      </w:r>
      <w:r w:rsidRPr="00A517AD">
        <w:rPr>
          <w:rFonts w:ascii="Times New Roman" w:hAnsi="Times New Roman"/>
          <w:sz w:val="28"/>
          <w:szCs w:val="28"/>
        </w:rPr>
        <w:t>ГКУ «МФЦ», привлекаемую организацию, учредителю ГКУ «МФЦ», подлежит регистрации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 услугу</w:t>
      </w:r>
      <w:r w:rsidRPr="00A517AD">
        <w:rPr>
          <w:rFonts w:ascii="Times New Roman" w:hAnsi="Times New Roman"/>
          <w:sz w:val="28"/>
          <w:szCs w:val="28"/>
        </w:rPr>
        <w:t>, ГКУ «МФЦ», привлекаемой организацией, учредителем ГКУ «МФЦ», уполномоченными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на ее рассмотрение.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</w:t>
      </w:r>
      <w:r w:rsidRPr="00A517AD">
        <w:rPr>
          <w:rFonts w:ascii="Times New Roman" w:hAnsi="Times New Roman"/>
          <w:sz w:val="28"/>
          <w:szCs w:val="28"/>
        </w:rPr>
        <w:t>лица, ГКУ «МФЦ», его должностного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лица, работника, привлекаемой организации, ее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07246" w:rsidRPr="00A517AD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94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По результатам рассмотрения жалобы в соответствии с </w:t>
      </w:r>
      <w:hyperlink r:id="rId44" w:history="1">
        <w:r>
          <w:rPr>
            <w:rFonts w:ascii="Times New Roman" w:hAnsi="Times New Roman"/>
            <w:color w:val="000000"/>
            <w:sz w:val="28"/>
            <w:szCs w:val="28"/>
          </w:rPr>
          <w:t>частью 7</w:t>
        </w:r>
        <w:r w:rsidRPr="00302EE0">
          <w:rPr>
            <w:rFonts w:ascii="Times New Roman" w:hAnsi="Times New Roman"/>
            <w:color w:val="000000"/>
            <w:sz w:val="28"/>
            <w:szCs w:val="28"/>
          </w:rPr>
          <w:t xml:space="preserve"> статьи 11.2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 2010 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 уполномоченный на ее рассмотрение орган, предоставляющий муниципальную услугу</w:t>
      </w:r>
      <w:r w:rsidRPr="00A517AD">
        <w:rPr>
          <w:rFonts w:ascii="Times New Roman" w:hAnsi="Times New Roman"/>
          <w:sz w:val="28"/>
          <w:szCs w:val="28"/>
        </w:rPr>
        <w:t xml:space="preserve">, ГКУ «МФЦ», привлекаемая организация, учредитель ГКУ «МФЦ» принимают решение об удовлетворении жалобы либо об отказе в ее удовлетворении. 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A517AD">
        <w:rPr>
          <w:rFonts w:ascii="Times New Roman" w:hAnsi="Times New Roman"/>
          <w:sz w:val="28"/>
          <w:szCs w:val="28"/>
        </w:rPr>
        <w:t>удовлетворении жалобы орган, предоставляющий муниципальную услугу, ГКУ «МФЦ», привлекаемая организация, учредитель ГКУ «МФЦ»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Республики Мордовия.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95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sub_165" w:history="1">
        <w:r>
          <w:rPr>
            <w:rFonts w:ascii="Times New Roman" w:hAnsi="Times New Roman"/>
            <w:color w:val="000000"/>
            <w:sz w:val="28"/>
            <w:szCs w:val="28"/>
          </w:rPr>
          <w:t>86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настоящего раздела, ответ заявителю направляется посредством системы досудебного обжалования.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96</w:t>
      </w:r>
      <w:r w:rsidRPr="00302EE0">
        <w:rPr>
          <w:rFonts w:ascii="Times New Roman" w:hAnsi="Times New Roman"/>
          <w:color w:val="000000"/>
          <w:sz w:val="28"/>
          <w:szCs w:val="28"/>
        </w:rPr>
        <w:t>. В ответе по результатам рассмотрения жалобы указываются: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7" w:name="sub_1182"/>
      <w:r w:rsidRPr="00302EE0">
        <w:rPr>
          <w:rFonts w:ascii="Times New Roman" w:hAnsi="Times New Roman"/>
          <w:color w:val="000000"/>
          <w:sz w:val="28"/>
          <w:szCs w:val="28"/>
        </w:rPr>
        <w:t>наименование органа, предоставляющего муниципальную услугу</w:t>
      </w:r>
      <w:r w:rsidRPr="00A517AD">
        <w:rPr>
          <w:rFonts w:ascii="Times New Roman" w:hAnsi="Times New Roman"/>
          <w:sz w:val="28"/>
          <w:szCs w:val="28"/>
        </w:rPr>
        <w:t>, ГКУ «МФЦ», привлекаемой организации, учредителя ГКУ «МФЦ», рассмотрев</w:t>
      </w:r>
      <w:r w:rsidRPr="00302EE0">
        <w:rPr>
          <w:rFonts w:ascii="Times New Roman" w:hAnsi="Times New Roman"/>
          <w:color w:val="000000"/>
          <w:sz w:val="28"/>
          <w:szCs w:val="28"/>
        </w:rPr>
        <w:t>шего жалобу, должность, фамилия, имя, отчество (при наличии) его должностного лица, принявшего решение по жалобе;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8" w:name="sub_1183"/>
      <w:bookmarkEnd w:id="57"/>
      <w:r w:rsidRPr="00302EE0">
        <w:rPr>
          <w:rFonts w:ascii="Times New Roman" w:hAnsi="Times New Roman"/>
          <w:color w:val="000000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bookmarkEnd w:id="58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фамилия, имя, отчество (при наличии) или наименование заявителя;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основания для принятия решения по жалобе;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принятое по жалобе решение;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9" w:name="sub_1187"/>
      <w:r w:rsidRPr="00302EE0">
        <w:rPr>
          <w:rFonts w:ascii="Times New Roman" w:hAnsi="Times New Roman"/>
          <w:color w:val="000000"/>
          <w:sz w:val="28"/>
          <w:szCs w:val="28"/>
        </w:rPr>
        <w:t>в случае признания жалобы подлежащей удовлетворению - дается информация о действиях, осуществляемых органом, предоставляющим муниципальную услугу</w:t>
      </w:r>
      <w:r w:rsidRPr="00A517AD">
        <w:rPr>
          <w:rFonts w:ascii="Times New Roman" w:hAnsi="Times New Roman"/>
          <w:sz w:val="28"/>
          <w:szCs w:val="28"/>
        </w:rPr>
        <w:t>, ГКУ «МФЦ» либо организацией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, предусмотренной </w:t>
      </w:r>
      <w:hyperlink r:id="rId45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частью 1.1 статьи 16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Федерал</w:t>
      </w:r>
      <w:r>
        <w:rPr>
          <w:rFonts w:ascii="Times New Roman" w:hAnsi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sub_1188"/>
      <w:bookmarkEnd w:id="59"/>
      <w:r w:rsidRPr="00302EE0">
        <w:rPr>
          <w:rFonts w:ascii="Times New Roman" w:hAnsi="Times New Roman"/>
          <w:color w:val="000000"/>
          <w:sz w:val="28"/>
          <w:szCs w:val="28"/>
        </w:rPr>
        <w:t>в случае признания жалобы не подлежащей удовлетворению -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60"/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97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Ответ по результатам рассмотрения жалобы подписывается курирующим заместителем Главы Рузаевского муниципального района, уполномоченным на рассмотрение жалобы должностным </w:t>
      </w:r>
      <w:r w:rsidRPr="00A517AD">
        <w:rPr>
          <w:rFonts w:ascii="Times New Roman" w:hAnsi="Times New Roman"/>
          <w:sz w:val="28"/>
          <w:szCs w:val="28"/>
        </w:rPr>
        <w:t>лицом ГКУ «МФЦ», учредителя ГКУ «МФЦ»,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работником привлекаемой организации.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46" w:history="1">
        <w:r w:rsidRPr="00302EE0"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 w:rsidRPr="00302EE0">
        <w:rPr>
          <w:rFonts w:ascii="Times New Roman" w:hAnsi="Times New Roman"/>
          <w:color w:val="000000"/>
          <w:sz w:val="28"/>
          <w:szCs w:val="28"/>
        </w:rPr>
        <w:t xml:space="preserve"> курирующего заместителя Главы Рузаевского муниципального района,  уполномоченного на рассмотрение жалобы должностного лица </w:t>
      </w:r>
      <w:r w:rsidRPr="00A517AD">
        <w:rPr>
          <w:rFonts w:ascii="Times New Roman" w:hAnsi="Times New Roman"/>
          <w:sz w:val="28"/>
          <w:szCs w:val="28"/>
        </w:rPr>
        <w:t>ГКУ «МФЦ», учредителя ГКУ «МФЦ» и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 установлен законодательством Российской Федерации.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98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. Уполномоченный на рассмотрение жалобы орган, предоставляющий муниципальную </w:t>
      </w:r>
      <w:r w:rsidRPr="00A517AD">
        <w:rPr>
          <w:rFonts w:ascii="Times New Roman" w:hAnsi="Times New Roman"/>
          <w:sz w:val="28"/>
          <w:szCs w:val="28"/>
        </w:rPr>
        <w:t>услугу, ГКУ «МФЦ», привлекаемая организация, учредитель ГКУ «МФЦ» отказывают в удовлетворении жалобы в следующих</w:t>
      </w:r>
      <w:r w:rsidRPr="00302EE0">
        <w:rPr>
          <w:rFonts w:ascii="Times New Roman" w:hAnsi="Times New Roman"/>
          <w:color w:val="000000"/>
          <w:sz w:val="28"/>
          <w:szCs w:val="28"/>
        </w:rPr>
        <w:t xml:space="preserve"> случаях: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B07246" w:rsidRPr="00302EE0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02EE0">
        <w:rPr>
          <w:rFonts w:ascii="Times New Roman" w:hAnsi="Times New Roman"/>
          <w:color w:val="000000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B07246" w:rsidRPr="00AC3494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494">
        <w:rPr>
          <w:rFonts w:ascii="Times New Roman" w:hAnsi="Times New Roman"/>
          <w:sz w:val="28"/>
          <w:szCs w:val="28"/>
        </w:rPr>
        <w:t>99. Уполномоченный на рассмотрение жалобы орган, предоставляющий муниципальную услугу, ГКУ «МФЦ», привлекаемая организация, учредитель ГКУ «МФЦ» вправе оставить жалобу без ответа в следующих случаях:</w:t>
      </w:r>
    </w:p>
    <w:p w:rsidR="00B07246" w:rsidRPr="00AC3494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1" w:name="sub_1212"/>
      <w:r w:rsidRPr="00AC3494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bookmarkEnd w:id="61"/>
    <w:p w:rsidR="00B07246" w:rsidRPr="00AC3494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494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07246" w:rsidRPr="00AC3494" w:rsidRDefault="00B07246" w:rsidP="00302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3494">
        <w:rPr>
          <w:rFonts w:ascii="Times New Roman" w:hAnsi="Times New Roman"/>
          <w:sz w:val="28"/>
          <w:szCs w:val="28"/>
        </w:rPr>
        <w:t>100. Уполномоченный на рассмотрение жалобы орган, предоставляющий муниципальную услугу, ГКУ «МФЦ», привлекаемая организация, учредитель ГКУ «МФЦ» сообщают заявителю об оставлении жалобы без ответа в течение 3 рабочих дней со дня регистрации жалобы.</w:t>
      </w:r>
    </w:p>
    <w:p w:rsidR="00B07246" w:rsidRDefault="00B07246" w:rsidP="00FE4FA8">
      <w:pPr>
        <w:jc w:val="right"/>
        <w:rPr>
          <w:rFonts w:ascii="Times New Roman" w:hAnsi="Times New Roman"/>
          <w:sz w:val="28"/>
          <w:szCs w:val="28"/>
        </w:rPr>
      </w:pPr>
    </w:p>
    <w:p w:rsidR="00B07246" w:rsidRDefault="00B07246" w:rsidP="00FE4FA8">
      <w:pPr>
        <w:jc w:val="right"/>
        <w:rPr>
          <w:rFonts w:ascii="Times New Roman" w:hAnsi="Times New Roman"/>
          <w:sz w:val="28"/>
          <w:szCs w:val="28"/>
        </w:rPr>
      </w:pPr>
    </w:p>
    <w:p w:rsidR="00B07246" w:rsidRDefault="00B07246" w:rsidP="00FE4FA8">
      <w:pPr>
        <w:jc w:val="right"/>
        <w:rPr>
          <w:rFonts w:ascii="Times New Roman" w:hAnsi="Times New Roman"/>
          <w:sz w:val="28"/>
          <w:szCs w:val="28"/>
        </w:rPr>
      </w:pPr>
    </w:p>
    <w:p w:rsidR="00B07246" w:rsidRDefault="00B07246" w:rsidP="00FE4FA8">
      <w:pPr>
        <w:jc w:val="right"/>
        <w:rPr>
          <w:rFonts w:ascii="Times New Roman" w:hAnsi="Times New Roman"/>
          <w:sz w:val="28"/>
          <w:szCs w:val="28"/>
        </w:rPr>
      </w:pPr>
    </w:p>
    <w:p w:rsidR="00B07246" w:rsidRDefault="00B07246" w:rsidP="00FE4FA8">
      <w:pPr>
        <w:jc w:val="right"/>
        <w:rPr>
          <w:rFonts w:ascii="Times New Roman" w:hAnsi="Times New Roman"/>
          <w:sz w:val="28"/>
          <w:szCs w:val="28"/>
        </w:rPr>
      </w:pPr>
    </w:p>
    <w:p w:rsidR="00B07246" w:rsidRDefault="00B07246" w:rsidP="006A5EF3">
      <w:pPr>
        <w:rPr>
          <w:rFonts w:ascii="Times New Roman" w:hAnsi="Times New Roman"/>
          <w:sz w:val="28"/>
          <w:szCs w:val="28"/>
        </w:rPr>
      </w:pPr>
    </w:p>
    <w:p w:rsidR="00B07246" w:rsidRDefault="00B07246" w:rsidP="006A5EF3">
      <w:pPr>
        <w:rPr>
          <w:rFonts w:ascii="Times New Roman" w:hAnsi="Times New Roman"/>
          <w:sz w:val="28"/>
          <w:szCs w:val="28"/>
        </w:rPr>
      </w:pPr>
    </w:p>
    <w:p w:rsidR="00B07246" w:rsidRPr="00864CCA" w:rsidRDefault="00B07246" w:rsidP="00081FB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>Приложение 1</w:t>
      </w:r>
      <w:r>
        <w:rPr>
          <w:rFonts w:ascii="Times New Roman" w:hAnsi="Times New Roman" w:cs="Times New Roman"/>
          <w:color w:val="000000"/>
          <w:lang w:eastAsia="en-US"/>
        </w:rPr>
        <w:t xml:space="preserve"> к Административному регламенту</w:t>
      </w:r>
    </w:p>
    <w:p w:rsidR="00B07246" w:rsidRDefault="00B07246" w:rsidP="00081FB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А</w:t>
      </w:r>
      <w:r w:rsidRPr="00864CCA">
        <w:rPr>
          <w:rFonts w:ascii="Times New Roman" w:hAnsi="Times New Roman" w:cs="Times New Roman"/>
          <w:color w:val="000000"/>
          <w:lang w:eastAsia="en-US"/>
        </w:rPr>
        <w:t>дминистрации Рузаевского муниципального района</w:t>
      </w:r>
    </w:p>
    <w:p w:rsidR="00B07246" w:rsidRDefault="00B07246" w:rsidP="00081FB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hAnsi="Times New Roman" w:cs="Times New Roman"/>
          <w:color w:val="000000"/>
          <w:lang w:eastAsia="en-US"/>
        </w:rPr>
        <w:t>иципальной услуги по подготовке</w:t>
      </w:r>
    </w:p>
    <w:p w:rsidR="00B07246" w:rsidRDefault="00B07246" w:rsidP="00081FB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hAnsi="Times New Roman" w:cs="Times New Roman"/>
          <w:color w:val="000000"/>
          <w:lang w:eastAsia="en-US"/>
        </w:rPr>
        <w:t>на ввод в эксплуатацию</w:t>
      </w:r>
    </w:p>
    <w:p w:rsidR="00B07246" w:rsidRDefault="00B07246" w:rsidP="00081FB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>объектов капитального строительства</w:t>
      </w:r>
    </w:p>
    <w:p w:rsidR="00B07246" w:rsidRPr="00864CCA" w:rsidRDefault="00B07246" w:rsidP="00081FB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B07246" w:rsidRPr="00B578DF" w:rsidRDefault="00B07246" w:rsidP="006E63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D089A">
        <w:rPr>
          <w:rFonts w:ascii="Times New Roman" w:hAnsi="Times New Roman" w:cs="Times New Roman"/>
        </w:rPr>
        <w:t xml:space="preserve">                                        </w:t>
      </w:r>
      <w:r w:rsidRPr="00B578DF">
        <w:rPr>
          <w:rFonts w:ascii="Times New Roman" w:hAnsi="Times New Roman" w:cs="Times New Roman"/>
          <w:sz w:val="28"/>
          <w:szCs w:val="28"/>
        </w:rPr>
        <w:t>Главе Рузаевского муниципального района</w:t>
      </w:r>
    </w:p>
    <w:p w:rsidR="00B07246" w:rsidRPr="001D089A" w:rsidRDefault="00B07246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578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7246" w:rsidRPr="001D089A" w:rsidRDefault="00B07246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1D089A">
        <w:rPr>
          <w:rFonts w:ascii="Times New Roman" w:hAnsi="Times New Roman" w:cs="Times New Roman"/>
        </w:rPr>
        <w:t>(наименование организации)</w:t>
      </w:r>
    </w:p>
    <w:p w:rsidR="00B07246" w:rsidRPr="001D089A" w:rsidRDefault="00B07246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1D089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>_____________________</w:t>
      </w:r>
      <w:r w:rsidRPr="001D089A">
        <w:rPr>
          <w:rFonts w:ascii="Times New Roman" w:hAnsi="Times New Roman" w:cs="Times New Roman"/>
        </w:rPr>
        <w:t>_______________________________</w:t>
      </w:r>
    </w:p>
    <w:p w:rsidR="00B07246" w:rsidRPr="001D089A" w:rsidRDefault="00B07246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(ФИО полностью, адрес,</w:t>
      </w:r>
      <w:r w:rsidRPr="001D089A">
        <w:rPr>
          <w:rFonts w:ascii="Times New Roman" w:hAnsi="Times New Roman" w:cs="Times New Roman"/>
        </w:rPr>
        <w:t xml:space="preserve"> паспорт, телефон)</w:t>
      </w:r>
    </w:p>
    <w:p w:rsidR="00B07246" w:rsidRPr="001D089A" w:rsidRDefault="00B07246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1D089A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>_________</w:t>
      </w:r>
      <w:r w:rsidRPr="001D08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  <w:r w:rsidRPr="001D089A">
        <w:rPr>
          <w:rFonts w:ascii="Times New Roman" w:hAnsi="Times New Roman" w:cs="Times New Roman"/>
        </w:rPr>
        <w:t>______________________________</w:t>
      </w:r>
    </w:p>
    <w:p w:rsidR="00B07246" w:rsidRPr="001D089A" w:rsidRDefault="00B07246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1D089A">
        <w:rPr>
          <w:rFonts w:ascii="Times New Roman" w:hAnsi="Times New Roman" w:cs="Times New Roman"/>
        </w:rPr>
        <w:t>(номер свидетельства для ИП)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C150C4" w:rsidRDefault="00B07246" w:rsidP="006E63F9">
      <w:pPr>
        <w:pStyle w:val="Heading2"/>
        <w:rPr>
          <w:rFonts w:ascii="PT Astra Serif" w:hAnsi="PT Astra Serif"/>
          <w:i/>
          <w:sz w:val="28"/>
          <w:szCs w:val="28"/>
        </w:rPr>
      </w:pPr>
      <w:bookmarkStart w:id="62" w:name="P435"/>
      <w:bookmarkEnd w:id="62"/>
      <w:r w:rsidRPr="00C150C4">
        <w:rPr>
          <w:rFonts w:ascii="PT Astra Serif" w:hAnsi="PT Astra Serif"/>
          <w:i/>
          <w:sz w:val="28"/>
          <w:szCs w:val="28"/>
        </w:rPr>
        <w:t>ЗАЯВЛЕНИЕ</w:t>
      </w:r>
    </w:p>
    <w:p w:rsidR="00B07246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F9">
        <w:rPr>
          <w:rFonts w:ascii="Times New Roman" w:hAnsi="Times New Roman" w:cs="Times New Roman"/>
          <w:sz w:val="28"/>
          <w:szCs w:val="28"/>
        </w:rPr>
        <w:t>Прошу Вас выдать разрешение на ввод в эксплуатацию построенного (реконструированного) объекта капитального строительства</w:t>
      </w:r>
      <w:r w:rsidRPr="00B578DF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B07246" w:rsidRPr="00B578DF" w:rsidRDefault="00B07246" w:rsidP="006E63F9">
      <w:pPr>
        <w:pStyle w:val="ConsPlusNonformat"/>
        <w:jc w:val="center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(наименование объекта)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по адресу:_</w:t>
      </w:r>
      <w:r w:rsidRPr="00B578D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07246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B578DF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______________________________________________________________________</w:t>
      </w:r>
    </w:p>
    <w:p w:rsidR="00B07246" w:rsidRPr="00B578DF" w:rsidRDefault="00B07246" w:rsidP="006E63F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(документы, которые представил застройщик)</w:t>
      </w:r>
    </w:p>
    <w:p w:rsidR="00B07246" w:rsidRPr="00B578DF" w:rsidRDefault="00B07246" w:rsidP="006E63F9">
      <w:pPr>
        <w:pStyle w:val="ConsPlusNonformat"/>
        <w:jc w:val="center"/>
        <w:rPr>
          <w:rFonts w:ascii="Times New Roman" w:hAnsi="Times New Roman" w:cs="Times New Roman"/>
        </w:rPr>
      </w:pPr>
    </w:p>
    <w:p w:rsidR="00B07246" w:rsidRPr="00B578DF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578DF">
        <w:rPr>
          <w:rFonts w:ascii="Times New Roman" w:hAnsi="Times New Roman" w:cs="Times New Roman"/>
          <w:sz w:val="28"/>
          <w:szCs w:val="28"/>
        </w:rPr>
        <w:t xml:space="preserve">                       ________________                _____________________</w:t>
      </w:r>
    </w:p>
    <w:p w:rsidR="00B07246" w:rsidRPr="00B578DF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  <w:sz w:val="28"/>
          <w:szCs w:val="28"/>
        </w:rPr>
        <w:t>(</w:t>
      </w:r>
      <w:r w:rsidRPr="00B578DF">
        <w:rPr>
          <w:rFonts w:ascii="Times New Roman" w:hAnsi="Times New Roman" w:cs="Times New Roman"/>
        </w:rPr>
        <w:t xml:space="preserve">наименование должности             </w:t>
      </w:r>
      <w:r>
        <w:rPr>
          <w:rFonts w:ascii="Times New Roman" w:hAnsi="Times New Roman" w:cs="Times New Roman"/>
        </w:rPr>
        <w:t xml:space="preserve">                      </w:t>
      </w:r>
      <w:r w:rsidRPr="00B578DF">
        <w:rPr>
          <w:rFonts w:ascii="Times New Roman" w:hAnsi="Times New Roman" w:cs="Times New Roman"/>
        </w:rPr>
        <w:t xml:space="preserve">      (личная подпись)                             </w:t>
      </w:r>
      <w:r>
        <w:rPr>
          <w:rFonts w:ascii="Times New Roman" w:hAnsi="Times New Roman" w:cs="Times New Roman"/>
        </w:rPr>
        <w:t xml:space="preserve">     </w:t>
      </w:r>
      <w:r w:rsidRPr="00B578DF">
        <w:rPr>
          <w:rFonts w:ascii="Times New Roman" w:hAnsi="Times New Roman" w:cs="Times New Roman"/>
        </w:rPr>
        <w:t xml:space="preserve">   (расшифровка подписи)</w:t>
      </w:r>
    </w:p>
    <w:p w:rsidR="00B07246" w:rsidRPr="00B578DF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 xml:space="preserve">руководителя организации </w:t>
      </w:r>
    </w:p>
    <w:p w:rsidR="00B07246" w:rsidRPr="00B578DF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или ФИО физического лица)</w:t>
      </w:r>
    </w:p>
    <w:p w:rsidR="00B07246" w:rsidRDefault="00B07246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B578DF">
        <w:rPr>
          <w:rFonts w:ascii="Times New Roman" w:hAnsi="Times New Roman" w:cs="Times New Roman"/>
        </w:rPr>
        <w:t xml:space="preserve">   М.П.</w:t>
      </w:r>
    </w:p>
    <w:p w:rsidR="00B07246" w:rsidRPr="00B578DF" w:rsidRDefault="00B07246" w:rsidP="006E63F9">
      <w:pPr>
        <w:jc w:val="center"/>
        <w:rPr>
          <w:rFonts w:ascii="Times New Roman" w:hAnsi="Times New Roman"/>
          <w:sz w:val="28"/>
          <w:szCs w:val="28"/>
        </w:rPr>
      </w:pPr>
      <w:r w:rsidRPr="00B578DF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</w:t>
      </w:r>
    </w:p>
    <w:p w:rsidR="00B07246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B578DF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Pr="00B578DF">
        <w:rPr>
          <w:rFonts w:ascii="Times New Roman" w:hAnsi="Times New Roman" w:cs="Times New Roman"/>
          <w:sz w:val="28"/>
          <w:szCs w:val="28"/>
        </w:rPr>
        <w:t xml:space="preserve">обработку и распространение своих персональных данных при </w:t>
      </w:r>
      <w:r>
        <w:rPr>
          <w:rFonts w:ascii="Times New Roman" w:hAnsi="Times New Roman" w:cs="Times New Roman"/>
          <w:sz w:val="28"/>
          <w:szCs w:val="28"/>
        </w:rPr>
        <w:t>сохранении их конфиденциальности в</w:t>
      </w:r>
      <w:r w:rsidRPr="00B578DF">
        <w:rPr>
          <w:rFonts w:ascii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Pr="00B578D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47" w:history="1">
        <w:r w:rsidRPr="00B578D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578DF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B578DF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Согласен _____________</w:t>
      </w: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578DF">
        <w:rPr>
          <w:rFonts w:ascii="Times New Roman" w:hAnsi="Times New Roman" w:cs="Times New Roman"/>
        </w:rPr>
        <w:t xml:space="preserve"> Подпись</w:t>
      </w:r>
    </w:p>
    <w:p w:rsidR="00B07246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742F56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56">
        <w:rPr>
          <w:rFonts w:ascii="Times New Roman" w:hAnsi="Times New Roman" w:cs="Times New Roman"/>
          <w:sz w:val="28"/>
          <w:szCs w:val="28"/>
        </w:rPr>
        <w:t>Способ получения ответа: на руки __________</w:t>
      </w:r>
    </w:p>
    <w:p w:rsidR="00B07246" w:rsidRPr="00742F56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2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42F56">
        <w:rPr>
          <w:rFonts w:ascii="Times New Roman" w:hAnsi="Times New Roman" w:cs="Times New Roman"/>
          <w:sz w:val="28"/>
          <w:szCs w:val="28"/>
        </w:rPr>
        <w:t>по почте _________</w:t>
      </w:r>
    </w:p>
    <w:p w:rsidR="00B07246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B578DF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Default="00B07246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B578DF">
        <w:rPr>
          <w:rFonts w:ascii="Times New Roman" w:hAnsi="Times New Roman" w:cs="Times New Roman"/>
          <w:sz w:val="28"/>
          <w:szCs w:val="28"/>
        </w:rPr>
        <w:t xml:space="preserve"> пишут заявления на фирменном бланк</w:t>
      </w:r>
      <w:r>
        <w:rPr>
          <w:rFonts w:ascii="Times New Roman" w:hAnsi="Times New Roman" w:cs="Times New Roman"/>
          <w:sz w:val="28"/>
          <w:szCs w:val="28"/>
        </w:rPr>
        <w:t xml:space="preserve">е с указанием всех реквизитов (юридический адрес, банковские реквизиты и др.). Заявление подписывается руководителем организации, либо </w:t>
      </w:r>
      <w:r w:rsidRPr="00B578DF">
        <w:rPr>
          <w:rFonts w:ascii="Times New Roman" w:hAnsi="Times New Roman" w:cs="Times New Roman"/>
          <w:sz w:val="28"/>
          <w:szCs w:val="28"/>
        </w:rPr>
        <w:t>другим уполномоченным лицом</w:t>
      </w:r>
    </w:p>
    <w:p w:rsidR="00B07246" w:rsidRDefault="00B07246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46" w:rsidRPr="00864CCA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Приложение </w:t>
      </w:r>
      <w:r>
        <w:rPr>
          <w:rFonts w:ascii="Times New Roman" w:hAnsi="Times New Roman" w:cs="Times New Roman"/>
          <w:color w:val="000000"/>
          <w:lang w:eastAsia="en-US"/>
        </w:rPr>
        <w:t>2 к Административному регламенту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А</w:t>
      </w:r>
      <w:r w:rsidRPr="00864CCA">
        <w:rPr>
          <w:rFonts w:ascii="Times New Roman" w:hAnsi="Times New Roman" w:cs="Times New Roman"/>
          <w:color w:val="000000"/>
          <w:lang w:eastAsia="en-US"/>
        </w:rPr>
        <w:t>дминистрации Рузаевского муниципального района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hAnsi="Times New Roman" w:cs="Times New Roman"/>
          <w:color w:val="000000"/>
          <w:lang w:eastAsia="en-US"/>
        </w:rPr>
        <w:t>иципальной услуги по подготовке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hAnsi="Times New Roman" w:cs="Times New Roman"/>
          <w:color w:val="000000"/>
          <w:lang w:eastAsia="en-US"/>
        </w:rPr>
        <w:t>на ввод в эксплуатацию</w:t>
      </w:r>
    </w:p>
    <w:p w:rsidR="00B07246" w:rsidRPr="00864CCA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>объектов капитального строительства</w:t>
      </w:r>
    </w:p>
    <w:p w:rsidR="00B07246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B07246" w:rsidRDefault="00B07246" w:rsidP="00144E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4A48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Pr="002F4A48">
        <w:rPr>
          <w:rFonts w:ascii="Times New Roman" w:hAnsi="Times New Roman" w:cs="Times New Roman"/>
          <w:color w:val="000000"/>
          <w:sz w:val="28"/>
          <w:szCs w:val="28"/>
        </w:rPr>
        <w:br/>
        <w:t>о месте нахождения, графике работы и контактных телефонах органов и организаций, предоставляющих муниципальную услугу</w:t>
      </w: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1384"/>
        <w:gridCol w:w="2410"/>
        <w:gridCol w:w="1134"/>
        <w:gridCol w:w="1701"/>
        <w:gridCol w:w="1440"/>
      </w:tblGrid>
      <w:tr w:rsidR="00B07246" w:rsidRPr="004D4586" w:rsidTr="002E5819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Наименование органов и организаций, предоставляющих муниципальную услугу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Почтовый адрес, юридический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Ф.И.О.,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Контактные номера телефонов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График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Адрес Интернет сайта (страницы), адрес электронной почты</w:t>
            </w:r>
          </w:p>
        </w:tc>
      </w:tr>
      <w:tr w:rsidR="00B07246" w:rsidRPr="004D4586" w:rsidTr="006153F0">
        <w:trPr>
          <w:trHeight w:val="4849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Администрация Рузаевского муниципального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431440, г.Рузаевка, улица Ленина, д.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Кормилицын В.Ю. - Глава Рузаевского муниципального района</w:t>
            </w:r>
          </w:p>
          <w:p w:rsidR="00B07246" w:rsidRPr="004D4586" w:rsidRDefault="00B07246" w:rsidP="009D1CDA">
            <w:pPr>
              <w:spacing w:after="0" w:line="216" w:lineRule="auto"/>
              <w:jc w:val="center"/>
            </w:pP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Горшков С.В. - Первый заместитель Главы Рузаевского муниципального района</w:t>
            </w: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Юлин А.Н. – Заместитель Главы Рузаевского муниципального района по строительству, архитектуре и коммунальному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4-08-33</w:t>
            </w:r>
          </w:p>
          <w:p w:rsidR="00B07246" w:rsidRPr="004D4586" w:rsidRDefault="00B07246" w:rsidP="004E7E42">
            <w:pPr>
              <w:spacing w:after="0" w:line="216" w:lineRule="auto"/>
              <w:jc w:val="center"/>
            </w:pPr>
          </w:p>
          <w:p w:rsidR="00B07246" w:rsidRPr="004D4586" w:rsidRDefault="00B07246" w:rsidP="004E7E42">
            <w:pPr>
              <w:spacing w:after="0" w:line="216" w:lineRule="auto"/>
              <w:jc w:val="center"/>
            </w:pPr>
          </w:p>
          <w:p w:rsidR="00B07246" w:rsidRPr="004D4586" w:rsidRDefault="00B07246" w:rsidP="004E7E42">
            <w:pPr>
              <w:spacing w:after="0" w:line="216" w:lineRule="auto"/>
              <w:jc w:val="center"/>
            </w:pP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4-08-34</w:t>
            </w:r>
          </w:p>
          <w:p w:rsidR="00B07246" w:rsidRPr="004D4586" w:rsidRDefault="00B07246" w:rsidP="004E7E42">
            <w:pPr>
              <w:spacing w:after="0"/>
              <w:jc w:val="center"/>
            </w:pPr>
          </w:p>
          <w:p w:rsidR="00B07246" w:rsidRPr="004D4586" w:rsidRDefault="00B07246" w:rsidP="004E7E42">
            <w:pPr>
              <w:spacing w:after="0"/>
              <w:jc w:val="center"/>
            </w:pPr>
          </w:p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4E7E42">
            <w:pPr>
              <w:spacing w:after="0"/>
              <w:jc w:val="center"/>
            </w:pPr>
            <w:r w:rsidRPr="004D4586">
              <w:rPr>
                <w:rFonts w:ascii="Times New Roman" w:hAnsi="Times New Roman"/>
              </w:rPr>
              <w:t>4-09-35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://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.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ruzaevka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-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rm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.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49" w:history="1"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adm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_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rmr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@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</w:rPr>
                <w:t>.</w:t>
              </w:r>
              <w:r w:rsidRPr="004D458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B07246" w:rsidRPr="004D4586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Рузаевского муниципального района «Земельный вектор»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Ухтомского, д.30.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Резепова И.В. - директор муниципального бюджетного учреждения Рузаевского муниципального района «Земельный вектор»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6-48-16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ozo</w:t>
            </w: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ruzaevka</w:t>
            </w: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</w:tr>
      <w:tr w:rsidR="00B07246" w:rsidRPr="004D4586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Хрульков В.В. - директор ГКУ «Многофункциональный центр предоставления государственных и муниципальных услуг в Рузаевском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6-15-35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понедельник, среда, четверг,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пятница,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08.30 до 19.00,</w:t>
            </w:r>
          </w:p>
          <w:p w:rsidR="00B07246" w:rsidRPr="004D4586" w:rsidRDefault="00B07246" w:rsidP="009D1CDA">
            <w:pPr>
              <w:spacing w:after="0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вторник 08.30-20.00,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суббота с 9.00 до 16.00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без перерыва на обед.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mfc-ruz@mail.ru</w:t>
            </w:r>
          </w:p>
        </w:tc>
      </w:tr>
      <w:tr w:rsidR="00B07246" w:rsidRPr="004D4586" w:rsidTr="009D1CDA">
        <w:trPr>
          <w:trHeight w:val="18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Министерством строительства, транспорта и дорожного хозяйства Республики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430005, РМ, г. Саранск, ул. Коммунистическая, 33, корп.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Пронькин С.П. – Первый заместитель Министра строительства, транспорта и дорожного хозяйства Республики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8(8342) 24-75-54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09.00 до 18.00, перерыв на обед</w:t>
            </w: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13.00 до 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minstroy@e-mordovia.ru</w:t>
            </w:r>
          </w:p>
        </w:tc>
      </w:tr>
      <w:tr w:rsidR="00B07246" w:rsidRPr="004D4586" w:rsidTr="009D1CDA">
        <w:trPr>
          <w:trHeight w:val="225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430005, г. Саранск, ул. Степана Разина,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Подсеваткин С.А. 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8(8342)24-18-70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/>
              <w:jc w:val="center"/>
            </w:pPr>
          </w:p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09.00 до 18.00, перерыв на обед</w:t>
            </w:r>
          </w:p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13.00 до 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13_upr@rosreestr.ru</w:t>
            </w:r>
          </w:p>
        </w:tc>
      </w:tr>
      <w:tr w:rsidR="00B07246" w:rsidRPr="004D4586" w:rsidTr="009D1CDA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430034, г.Саранск, Лямбирское шоссе, 10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tabs>
                <w:tab w:val="left" w:pos="720"/>
              </w:tabs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 xml:space="preserve">Швабауэр Е.В. – исполняющий обязанности директора </w:t>
            </w:r>
            <w:r w:rsidRPr="004D4586">
              <w:rPr>
                <w:rFonts w:ascii="Times New Roman" w:hAnsi="Times New Roman"/>
                <w:bCs/>
              </w:rPr>
      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8 (8342)</w:t>
            </w: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79-99-30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</w:rPr>
              <w:t>понедельник-пятница с 08.30  до 17.30</w:t>
            </w: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D4586">
              <w:rPr>
                <w:rFonts w:ascii="Times New Roman" w:hAnsi="Times New Roman"/>
                <w:color w:val="000000"/>
              </w:rPr>
              <w:t>http://fgbu.rosreestr.ru</w:t>
            </w: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  <w:color w:val="232323"/>
              </w:rPr>
            </w:pPr>
          </w:p>
          <w:p w:rsidR="00B07246" w:rsidRPr="004D4586" w:rsidRDefault="00B07246" w:rsidP="009D1CDA">
            <w:pPr>
              <w:spacing w:after="0" w:line="216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D4586">
              <w:rPr>
                <w:rFonts w:ascii="Times New Roman" w:hAnsi="Times New Roman"/>
                <w:color w:val="232323"/>
              </w:rPr>
              <w:t>fgu13@u13.rosreestr.ru</w:t>
            </w:r>
          </w:p>
        </w:tc>
      </w:tr>
      <w:tr w:rsidR="00B07246" w:rsidRPr="004D4586" w:rsidTr="004E7E42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поселения Рузаевка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д.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Домнин А.Ю. - Глава администрации городского поселения Рузаевка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4-03-00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8.00 . до 17.00, перерыв на обед</w:t>
            </w:r>
          </w:p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 12.00 до 13.00 выходные дни -</w:t>
            </w:r>
          </w:p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>суббота, воскресенье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50" w:history="1">
              <w:r w:rsidRPr="004D4586">
                <w:rPr>
                  <w:rStyle w:val="a0"/>
                  <w:rFonts w:ascii="Times New Roman" w:hAnsi="Times New Roman" w:cs="Arial"/>
                  <w:color w:val="000000"/>
                  <w:sz w:val="22"/>
                  <w:szCs w:val="22"/>
                </w:rPr>
                <w:t>www.ruzaevka-rm.ru</w:t>
              </w:r>
            </w:hyperlink>
          </w:p>
          <w:p w:rsidR="00B07246" w:rsidRPr="004D4586" w:rsidRDefault="00B07246" w:rsidP="004E7E42">
            <w:pPr>
              <w:spacing w:after="0"/>
              <w:jc w:val="center"/>
            </w:pPr>
          </w:p>
          <w:p w:rsidR="00B07246" w:rsidRPr="004D4586" w:rsidRDefault="00B07246" w:rsidP="004E7E42">
            <w:pPr>
              <w:spacing w:after="0"/>
              <w:jc w:val="center"/>
              <w:rPr>
                <w:rFonts w:ascii="Times New Roman" w:hAnsi="Times New Roman"/>
              </w:rPr>
            </w:pPr>
            <w:r w:rsidRPr="004D4586">
              <w:rPr>
                <w:rFonts w:ascii="Times New Roman" w:hAnsi="Times New Roman"/>
                <w:lang w:val="en-US"/>
              </w:rPr>
              <w:t>admdgr</w:t>
            </w:r>
            <w:r w:rsidRPr="004D4586">
              <w:rPr>
                <w:rFonts w:ascii="Times New Roman" w:hAnsi="Times New Roman"/>
              </w:rPr>
              <w:t>_</w:t>
            </w:r>
            <w:r w:rsidRPr="004D4586">
              <w:rPr>
                <w:rFonts w:ascii="Times New Roman" w:hAnsi="Times New Roman"/>
                <w:lang w:val="en-US"/>
              </w:rPr>
              <w:t>ruz</w:t>
            </w:r>
            <w:r w:rsidRPr="004D4586">
              <w:rPr>
                <w:rFonts w:ascii="Times New Roman" w:hAnsi="Times New Roman"/>
              </w:rPr>
              <w:t>@</w:t>
            </w:r>
            <w:r w:rsidRPr="004D4586">
              <w:rPr>
                <w:rFonts w:ascii="Times New Roman" w:hAnsi="Times New Roman"/>
                <w:lang w:val="en-US"/>
              </w:rPr>
              <w:t>mail</w:t>
            </w:r>
            <w:r w:rsidRPr="004D4586">
              <w:rPr>
                <w:rFonts w:ascii="Times New Roman" w:hAnsi="Times New Roman"/>
              </w:rPr>
              <w:t>.</w:t>
            </w:r>
            <w:r w:rsidRPr="004D4586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07246" w:rsidRPr="004D4586" w:rsidTr="004E7E42">
        <w:trPr>
          <w:trHeight w:val="283"/>
        </w:trPr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 государственных и муниципальных услуг (функций): 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www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gosuslugi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4D458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ru</w:t>
            </w:r>
          </w:p>
        </w:tc>
      </w:tr>
      <w:tr w:rsidR="00B07246" w:rsidRPr="004D4586" w:rsidTr="004E7E42"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86">
              <w:rPr>
                <w:rFonts w:ascii="Times New Roman" w:hAnsi="Times New Roman" w:cs="Times New Roman"/>
                <w:sz w:val="22"/>
                <w:szCs w:val="22"/>
              </w:rPr>
              <w:t xml:space="preserve">Портал государственных и муниципальных услуг (функций) Республики Мордовия:  </w:t>
            </w:r>
          </w:p>
          <w:p w:rsidR="00B07246" w:rsidRPr="004D4586" w:rsidRDefault="00B07246" w:rsidP="004E7E42">
            <w:pPr>
              <w:pStyle w:val="aff3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1" w:history="1">
              <w:r w:rsidRPr="004D4586">
                <w:rPr>
                  <w:rStyle w:val="Hyperlink"/>
                  <w:rFonts w:ascii="Times New Roman" w:hAnsi="Times New Roman" w:cs="Arial"/>
                  <w:sz w:val="22"/>
                  <w:szCs w:val="22"/>
                </w:rPr>
                <w:t>http://gosuslugi.e-mordovia.ru</w:t>
              </w:r>
            </w:hyperlink>
          </w:p>
        </w:tc>
      </w:tr>
    </w:tbl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2F00C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Pr="00864CCA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Приложение </w:t>
      </w:r>
      <w:r>
        <w:rPr>
          <w:rFonts w:ascii="Times New Roman" w:hAnsi="Times New Roman" w:cs="Times New Roman"/>
          <w:color w:val="000000"/>
          <w:lang w:eastAsia="en-US"/>
        </w:rPr>
        <w:t>3 к Административному регламенту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А</w:t>
      </w:r>
      <w:r w:rsidRPr="00864CCA">
        <w:rPr>
          <w:rFonts w:ascii="Times New Roman" w:hAnsi="Times New Roman" w:cs="Times New Roman"/>
          <w:color w:val="000000"/>
          <w:lang w:eastAsia="en-US"/>
        </w:rPr>
        <w:t>дминистрации Рузаевского муниципального района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hAnsi="Times New Roman" w:cs="Times New Roman"/>
          <w:color w:val="000000"/>
          <w:lang w:eastAsia="en-US"/>
        </w:rPr>
        <w:t>иципальной услуги по подготовке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hAnsi="Times New Roman" w:cs="Times New Roman"/>
          <w:color w:val="000000"/>
          <w:lang w:eastAsia="en-US"/>
        </w:rPr>
        <w:t>на ввод в эксплуатацию</w:t>
      </w:r>
    </w:p>
    <w:p w:rsidR="00B07246" w:rsidRPr="00864CCA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>объектов капитального строительства</w:t>
      </w:r>
    </w:p>
    <w:p w:rsidR="00B07246" w:rsidRPr="00FE4FA8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07246" w:rsidRPr="006153F0" w:rsidRDefault="00B07246" w:rsidP="006153F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Блок-схемы процесса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предоставления</w:t>
      </w:r>
      <w:r w:rsidRPr="006153F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муниципальной услуги по подготовке</w:t>
      </w:r>
    </w:p>
    <w:p w:rsidR="00B07246" w:rsidRPr="006153F0" w:rsidRDefault="00B07246" w:rsidP="006153F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 выдаче разрешений на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ввод в эксплуатацию</w:t>
      </w:r>
    </w:p>
    <w:p w:rsidR="00B07246" w:rsidRDefault="00B07246" w:rsidP="006153F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объектов капитального строительства</w:t>
      </w:r>
    </w:p>
    <w:p w:rsidR="00B07246" w:rsidRPr="006153F0" w:rsidRDefault="00B07246" w:rsidP="006153F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(5 дней)</w:t>
      </w:r>
    </w:p>
    <w:p w:rsidR="00B07246" w:rsidRDefault="00B07246" w:rsidP="006153F0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51.75pt;margin-top:10.8pt;width:414.25pt;height:61.75pt;z-index:251650560">
            <v:textbox style="mso-next-textbox:#_x0000_s1026">
              <w:txbxContent>
                <w:p w:rsidR="00B07246" w:rsidRPr="004D4586" w:rsidRDefault="00B07246" w:rsidP="00144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Подача заявления Главе Рузаевского муниципального района по </w:t>
                  </w:r>
                  <w:r w:rsidRPr="00144E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выдаче разрешений </w:t>
                  </w:r>
                  <w:r w:rsidRPr="004D458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на ввод в эксплуатацию</w:t>
                  </w:r>
                </w:p>
                <w:p w:rsidR="00B07246" w:rsidRPr="004D4586" w:rsidRDefault="00B07246" w:rsidP="00144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458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объектов капитального строительства</w:t>
                  </w:r>
                </w:p>
                <w:p w:rsidR="00B07246" w:rsidRPr="003C761A" w:rsidRDefault="00B07246" w:rsidP="00FE4FA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0.6pt;margin-top:20.8pt;width:.05pt;height:22.95pt;z-index:251655680" o:connectortype="straight">
            <v:stroke endarrow="block"/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28" type="#_x0000_t109" style="position:absolute;margin-left:168.1pt;margin-top:17.9pt;width:144.1pt;height:40.35pt;z-index:251651584">
            <v:textbox style="mso-next-textbox:#_x0000_s1028">
              <w:txbxContent>
                <w:p w:rsidR="00B07246" w:rsidRPr="00C42103" w:rsidRDefault="00B07246" w:rsidP="00FE4FA8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hyperlink w:anchor="sub_001" w:history="1">
                    <w:r w:rsidRPr="00C42103">
                      <w:rPr>
                        <w:rStyle w:val="Hyperlink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</w:rPr>
                      <w:t>Приём и регистрация документов</w:t>
                    </w:r>
                  </w:hyperlink>
                </w:p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29" type="#_x0000_t32" style="position:absolute;margin-left:240.45pt;margin-top:6.5pt;width:.05pt;height:22.95pt;z-index:251656704" o:connectortype="straight">
            <v:stroke endarrow="block"/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0" type="#_x0000_t109" style="position:absolute;margin-left:168.1pt;margin-top:3.6pt;width:144.1pt;height:77.7pt;z-index:251652608">
            <v:textbox style="mso-next-textbox:#_x0000_s1030">
              <w:txbxContent>
                <w:p w:rsidR="00B07246" w:rsidRPr="00C42103" w:rsidRDefault="00B07246" w:rsidP="00FE4FA8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hyperlink w:anchor="sub_002" w:history="1">
                    <w:r w:rsidRPr="00C42103">
                      <w:rPr>
                        <w:rStyle w:val="Hyperlink"/>
                        <w:rFonts w:ascii="Times New Roman" w:hAnsi="Times New Roman"/>
                        <w:color w:val="000000"/>
                        <w:sz w:val="28"/>
                        <w:szCs w:val="28"/>
                        <w:u w:val="none"/>
                      </w:rPr>
                      <w:t>Формирование и направление межведомственных запросов</w:t>
                    </w:r>
                  </w:hyperlink>
                </w:p>
                <w:p w:rsidR="00B07246" w:rsidRPr="00C42103" w:rsidRDefault="00B07246" w:rsidP="000F76DE"/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1" type="#_x0000_t32" style="position:absolute;margin-left:240.4pt;margin-top:3.7pt;width:.05pt;height:22.95pt;z-index:251657728" o:connectortype="straight">
            <v:stroke endarrow="block"/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margin-left:51.75pt;margin-top:.75pt;width:380.35pt;height:109.5pt;z-index:251654656">
            <v:textbox style="mso-next-textbox:#_x0000_s1032">
              <w:txbxContent>
                <w:p w:rsidR="00B07246" w:rsidRPr="00A92173" w:rsidRDefault="00B07246" w:rsidP="00DD27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заявления, проверка полноты пакета документов</w:t>
                  </w:r>
                </w:p>
              </w:txbxContent>
            </v:textbox>
          </v:shape>
        </w:pict>
      </w:r>
    </w:p>
    <w:p w:rsidR="00B07246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3" type="#_x0000_t32" style="position:absolute;margin-left:432.05pt;margin-top:6.1pt;width:.05pt;height:78.3pt;z-index:251660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51.75pt;margin-top:6.1pt;width:0;height:78.3pt;z-index:251659776" o:connectortype="straight">
            <v:stroke endarrow="block"/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1.75pt;margin-top:1.05pt;width:74.25pt;height:30.5pt;z-index:251658752">
            <v:textbox style="mso-next-textbox:#_x0000_s1035">
              <w:txbxContent>
                <w:p w:rsidR="00B07246" w:rsidRPr="009D7895" w:rsidRDefault="00B07246" w:rsidP="009D789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Пакет не полный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357.8pt;margin-top:1.05pt;width:74.25pt;height:31.6pt;z-index:251664896">
            <v:textbox style="mso-next-textbox:#_x0000_s1036">
              <w:txbxContent>
                <w:p w:rsidR="00B07246" w:rsidRPr="009D7895" w:rsidRDefault="00B07246" w:rsidP="009D789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Пакет полный</w:t>
                  </w:r>
                </w:p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7" type="#_x0000_t109" style="position:absolute;margin-left:240.65pt;margin-top:6.8pt;width:226.75pt;height:44.7pt;z-index:251662848">
            <v:textbox style="mso-next-textbox:#_x0000_s1037">
              <w:txbxContent>
                <w:p w:rsidR="00B07246" w:rsidRPr="00D04BD7" w:rsidRDefault="00B07246" w:rsidP="009D78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и согласование проекта разрешения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109" style="position:absolute;margin-left:4.1pt;margin-top:6.8pt;width:160.8pt;height:25.9pt;z-index:251661824">
            <v:textbox style="mso-next-textbox:#_x0000_s1038">
              <w:txbxContent>
                <w:p w:rsidR="00B07246" w:rsidRPr="00D04BD7" w:rsidRDefault="00B07246" w:rsidP="009D78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4BD7">
                    <w:rPr>
                      <w:rFonts w:ascii="Times New Roman" w:hAnsi="Times New Roman"/>
                      <w:sz w:val="28"/>
                      <w:szCs w:val="28"/>
                    </w:rPr>
                    <w:t>Мотивированный отказ</w:t>
                  </w:r>
                </w:p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9" type="#_x0000_t32" style="position:absolute;margin-left:240.65pt;margin-top:13.3pt;width:0;height:52.4pt;z-index:251663872" o:connectortype="straight">
            <v:stroke endarrow="block"/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40" type="#_x0000_t109" style="position:absolute;margin-left:4.1pt;margin-top:13.95pt;width:495.85pt;height:35.1pt;z-index:251653632">
            <v:textbox style="mso-next-textbox:#_x0000_s1040">
              <w:txbxContent>
                <w:p w:rsidR="00B07246" w:rsidRPr="003C761A" w:rsidRDefault="00B07246" w:rsidP="00FE4FA8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hyperlink w:anchor="sub_004" w:history="1">
                    <w:r w:rsidRPr="003C761A">
                      <w:rPr>
                        <w:rStyle w:val="Hyperlink"/>
                        <w:rFonts w:ascii="Times New Roman" w:hAnsi="Times New Roman"/>
                        <w:b/>
                        <w:color w:val="000000"/>
                        <w:sz w:val="28"/>
                        <w:szCs w:val="28"/>
                        <w:u w:val="none"/>
                      </w:rPr>
                      <w:t>Выдача результата</w:t>
                    </w:r>
                  </w:hyperlink>
                </w:p>
              </w:txbxContent>
            </v:textbox>
          </v:shape>
        </w:pict>
      </w:r>
    </w:p>
    <w:p w:rsidR="00B07246" w:rsidRPr="00FE4FA8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Default="00B07246" w:rsidP="00FE4FA8">
      <w:pPr>
        <w:rPr>
          <w:rFonts w:ascii="Times New Roman" w:hAnsi="Times New Roman"/>
          <w:sz w:val="24"/>
          <w:szCs w:val="24"/>
        </w:rPr>
      </w:pPr>
    </w:p>
    <w:p w:rsidR="00B07246" w:rsidRPr="00864CCA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Приложение </w:t>
      </w:r>
      <w:r>
        <w:rPr>
          <w:rFonts w:ascii="Times New Roman" w:hAnsi="Times New Roman" w:cs="Times New Roman"/>
          <w:color w:val="000000"/>
          <w:lang w:eastAsia="en-US"/>
        </w:rPr>
        <w:t>4 к Административному регламенту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А</w:t>
      </w:r>
      <w:r w:rsidRPr="00864CCA">
        <w:rPr>
          <w:rFonts w:ascii="Times New Roman" w:hAnsi="Times New Roman" w:cs="Times New Roman"/>
          <w:color w:val="000000"/>
          <w:lang w:eastAsia="en-US"/>
        </w:rPr>
        <w:t>дминистрации Рузаевского муниципального района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hAnsi="Times New Roman" w:cs="Times New Roman"/>
          <w:color w:val="000000"/>
          <w:lang w:eastAsia="en-US"/>
        </w:rPr>
        <w:t>иципальной услуги по подготовке</w:t>
      </w:r>
    </w:p>
    <w:p w:rsidR="00B07246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hAnsi="Times New Roman" w:cs="Times New Roman"/>
          <w:color w:val="000000"/>
          <w:lang w:eastAsia="en-US"/>
        </w:rPr>
        <w:t>на ввод в эксплуатацию</w:t>
      </w:r>
    </w:p>
    <w:p w:rsidR="00B07246" w:rsidRPr="00864CCA" w:rsidRDefault="00B07246" w:rsidP="00144E03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864CCA">
        <w:rPr>
          <w:rFonts w:ascii="Times New Roman" w:hAnsi="Times New Roman" w:cs="Times New Roman"/>
          <w:color w:val="000000"/>
          <w:lang w:eastAsia="en-US"/>
        </w:rPr>
        <w:t>объектов капитального строительства</w:t>
      </w:r>
    </w:p>
    <w:p w:rsidR="00B07246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Pr="00864CCA" w:rsidRDefault="00B07246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lang w:eastAsia="en-US"/>
        </w:rPr>
      </w:pP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4E03">
        <w:rPr>
          <w:rFonts w:ascii="Times New Roman" w:hAnsi="Times New Roman"/>
          <w:b/>
          <w:bCs/>
          <w:sz w:val="28"/>
          <w:szCs w:val="28"/>
        </w:rPr>
        <w:t>ФОРМА РАЗРЕШЕНИЯ НА ВВОД ОБЪЕКТА В ЭКСПЛУАТАЦИЮ</w:t>
      </w: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/>
      </w:tblPr>
      <w:tblGrid>
        <w:gridCol w:w="1000"/>
        <w:gridCol w:w="4750"/>
      </w:tblGrid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Кому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(наименование застройщика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(фамилия, имя, отчество - для граждан,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полное наименование организации - 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для юридических лиц), 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его почтовый индекс &lt;1&gt;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РАЗРЕШЕНИЕ НА ВВОД ОБЪЕКТА В ЭКСПЛУАТАЦИЮ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00"/>
        <w:gridCol w:w="250"/>
        <w:gridCol w:w="750"/>
        <w:gridCol w:w="250"/>
        <w:gridCol w:w="250"/>
        <w:gridCol w:w="250"/>
        <w:gridCol w:w="750"/>
      </w:tblGrid>
      <w:tr w:rsidR="00B07246" w:rsidRPr="004D4586" w:rsidTr="009E20CE"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&lt;2&gt;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&lt;3&gt;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8500"/>
      </w:tblGrid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I.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(наименование уполномоченного федерального органа исполнительной власти,</w:t>
            </w:r>
          </w:p>
        </w:tc>
      </w:tr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или органа исполнительной власти субъекта Российской Федерации, или органа местного самоуправления,</w:t>
            </w:r>
          </w:p>
        </w:tc>
      </w:tr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осуществляющих выдачу разрешения на ввод объекта в эксплуатацию, Государственная корпорация по атомной энергии "Росатом")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 xml:space="preserve">в соответствии со </w:t>
      </w:r>
      <w:hyperlink r:id="rId52" w:anchor="l1251" w:history="1">
        <w:r w:rsidRPr="00D70C2A">
          <w:rPr>
            <w:rFonts w:ascii="Times New Roman" w:hAnsi="Times New Roman"/>
            <w:sz w:val="16"/>
            <w:szCs w:val="16"/>
            <w:u w:val="single"/>
          </w:rPr>
          <w:t>статьей 55</w:t>
        </w:r>
      </w:hyperlink>
      <w:r w:rsidRPr="00D70C2A">
        <w:rPr>
          <w:rFonts w:ascii="Times New Roman" w:hAnsi="Times New Roman"/>
          <w:sz w:val="16"/>
          <w:szCs w:val="16"/>
        </w:rPr>
        <w:t xml:space="preserve">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 &lt;4&gt;,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B07246" w:rsidRPr="004D4586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(наименование объекта (этапа)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&lt;5&gt;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в соответствии с проектной документацией, кадастровый номер объекта)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расположенного по адресу: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B07246" w:rsidRPr="004D4586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(адрес объекта капитального строительства в соответствии с государственным адресным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&lt;6&gt;</w:t>
            </w:r>
          </w:p>
        </w:tc>
      </w:tr>
      <w:tr w:rsidR="00B07246" w:rsidRPr="004D4586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на земельном участке (земельных участках) с кадастровым номером &lt;7&gt;: __________________________________________________________________________________________________________________.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строительный адрес &lt;8&gt;: ____________________________________________________________________________________________________________________________________________________________.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отношении объекта капитального строительства выдано разрешение на строительство, N ______________, дата выдачи ______________, орган, выдавший разрешение на строительство ________________________________________________________________________________________________________________________________________________________________________________. &lt;9&gt;</w:t>
      </w: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7246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II. Сведения об объекте капитального строительства &lt;10&gt;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49"/>
        <w:gridCol w:w="1991"/>
        <w:gridCol w:w="1989"/>
        <w:gridCol w:w="3976"/>
      </w:tblGrid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По проекту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Фактически </w:t>
            </w: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1. Общие показатели вводимого в эксплуатацию объекта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Строительный объем - всего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в том числе надземной части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Общая площадь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Площадь нежилых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Площадь встроенно-пристроенных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зданий, сооружений &lt;11&gt;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2. Объекты непроизводственного назначения </w:t>
            </w: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2.1 Нежилые объекты (объекты здравоохранения, образования, культуры, отдыха, спорта и т.д.)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мест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Вместимость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в том числе подземных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2.2 Объекты жилищного фонда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Общая площадь жилых помещений (за исключением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Общая площадь нежилых помещений, в том числе площадь общего имущества в многоквартирном доме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в том числе подземных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секций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секций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Количество квартир/общая площадь, всего в том числе: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1-комнатные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2-комнатные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3-комнатные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более чем 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Общая площадь жилых помещений (с учетом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3. Объекты производственного назначения </w:t>
            </w: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Тип объекта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Мощность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Производительность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4. Линейные объекты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Категория (класс)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Мощность (пропускная способность, грузооборот, интенсивность движения)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Диаметры и количество трубопроводов, характеристики материалов труб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Тип (КЛ, ВЛ, КВЛ), уровень напряжения линий электропередачи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Перечень конструктивных элементов, оказывающих влияние на безопасность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&lt;13&gt; </w:t>
            </w: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Класс энергоэффективности здания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Удельный расход тепловой энергии на 1 кв.м, площади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кВт*ч/м2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Материалы утепления наружных ограждающих конструкций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7246" w:rsidRPr="004D4586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 xml:space="preserve">Заполнение световых проемов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Разрешение на ввод объекта в эксплуатацию недействительно без технического плана _______________________________________________________________________________________________________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______________________________________________________________________________________________________________________________________________________________________________. &lt;14&gt;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250"/>
        <w:gridCol w:w="1500"/>
        <w:gridCol w:w="250"/>
        <w:gridCol w:w="3500"/>
      </w:tblGrid>
      <w:tr w:rsidR="00B07246" w:rsidRPr="004D4586" w:rsidTr="009E20CE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07246" w:rsidRPr="004D4586" w:rsidTr="009E20CE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(должность уполномоченного сотрудника органа, осуществляющего выдачу разрешения на ввод объекта в эксплуатацию)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7246" w:rsidRPr="004D4586" w:rsidRDefault="00B07246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86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"___" ____________ 20 ___ г.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М.П.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&lt;1&gt; Указываются: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 xml:space="preserve">- полное наименование организации в соответствии со </w:t>
      </w:r>
      <w:hyperlink r:id="rId53" w:anchor="l9282" w:history="1">
        <w:r w:rsidRPr="00D70C2A">
          <w:rPr>
            <w:rFonts w:ascii="Times New Roman" w:hAnsi="Times New Roman"/>
            <w:sz w:val="16"/>
            <w:szCs w:val="16"/>
            <w:u w:val="single"/>
          </w:rPr>
          <w:t>статьей 54</w:t>
        </w:r>
      </w:hyperlink>
      <w:r w:rsidRPr="00D70C2A">
        <w:rPr>
          <w:rFonts w:ascii="Times New Roman" w:hAnsi="Times New Roman"/>
          <w:sz w:val="16"/>
          <w:szCs w:val="16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&lt;2&gt; Указывается дата подписания разрешения на ввод объекта в эксплуатацию.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Г - год выдачи разрешения на строительство (полностью).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Составные части номера отделяются друг от друга знаком Цифровые индексы обозначаются арабскими цифрами.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</w:t>
      </w:r>
      <w:hyperlink r:id="rId54" w:anchor="l0" w:history="1">
        <w:r w:rsidRPr="00D70C2A">
          <w:rPr>
            <w:rFonts w:ascii="Times New Roman" w:hAnsi="Times New Roman"/>
            <w:sz w:val="16"/>
            <w:szCs w:val="16"/>
            <w:u w:val="single"/>
          </w:rPr>
          <w:t>от 19.11.2014 г. N 1221</w:t>
        </w:r>
      </w:hyperlink>
      <w:r w:rsidRPr="00D70C2A">
        <w:rPr>
          <w:rFonts w:ascii="Times New Roman" w:hAnsi="Times New Roman"/>
          <w:sz w:val="16"/>
          <w:szCs w:val="16"/>
        </w:rPr>
        <w:t xml:space="preserve">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столбце "Наименование показателя" указываются показатели объекта капитального строительства;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столбце "Единица измерения" указываются единицы измерения;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&lt;13&gt; В отношении линейных объектов допускается заполнение не всех граф раздела.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&lt;14&gt; Указывается: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дата подготовки технического плана;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фамилия, имя, отчество (при наличии) кадастрового инженера, его подготовившего;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B07246" w:rsidRPr="00D70C2A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16"/>
          <w:szCs w:val="16"/>
        </w:rPr>
      </w:pPr>
      <w:r w:rsidRPr="00D70C2A">
        <w:rPr>
          <w:rFonts w:ascii="Times New Roman" w:hAnsi="Times New Roman"/>
          <w:sz w:val="16"/>
          <w:szCs w:val="16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B07246" w:rsidRPr="00FE4FA8" w:rsidRDefault="00B07246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07246" w:rsidRPr="00FE4FA8" w:rsidSect="00316D7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46" w:rsidRDefault="00B07246" w:rsidP="00AD5905">
      <w:pPr>
        <w:spacing w:after="0" w:line="240" w:lineRule="auto"/>
      </w:pPr>
      <w:r>
        <w:separator/>
      </w:r>
    </w:p>
  </w:endnote>
  <w:endnote w:type="continuationSeparator" w:id="0">
    <w:p w:rsidR="00B07246" w:rsidRDefault="00B07246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46" w:rsidRDefault="00B07246" w:rsidP="00AD5905">
      <w:pPr>
        <w:spacing w:after="0" w:line="240" w:lineRule="auto"/>
      </w:pPr>
      <w:r>
        <w:separator/>
      </w:r>
    </w:p>
  </w:footnote>
  <w:footnote w:type="continuationSeparator" w:id="0">
    <w:p w:rsidR="00B07246" w:rsidRDefault="00B07246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528"/>
    <w:multiLevelType w:val="hybridMultilevel"/>
    <w:tmpl w:val="679EA98A"/>
    <w:lvl w:ilvl="0" w:tplc="5ACA7596">
      <w:start w:val="1"/>
      <w:numFmt w:val="decimal"/>
      <w:lvlText w:val="%1)"/>
      <w:lvlJc w:val="left"/>
      <w:pPr>
        <w:ind w:left="177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1">
    <w:nsid w:val="4EF714C9"/>
    <w:multiLevelType w:val="hybridMultilevel"/>
    <w:tmpl w:val="89120AB4"/>
    <w:lvl w:ilvl="0" w:tplc="A1CA6F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5B9"/>
    <w:rsid w:val="000012BF"/>
    <w:rsid w:val="000020BA"/>
    <w:rsid w:val="00044A5C"/>
    <w:rsid w:val="00081FB3"/>
    <w:rsid w:val="000867BE"/>
    <w:rsid w:val="0009698D"/>
    <w:rsid w:val="000A12D7"/>
    <w:rsid w:val="000B0535"/>
    <w:rsid w:val="000C1033"/>
    <w:rsid w:val="000C3D21"/>
    <w:rsid w:val="000D6084"/>
    <w:rsid w:val="000F76DE"/>
    <w:rsid w:val="001034A8"/>
    <w:rsid w:val="00106498"/>
    <w:rsid w:val="001356E5"/>
    <w:rsid w:val="00144E03"/>
    <w:rsid w:val="00150E23"/>
    <w:rsid w:val="00162BA1"/>
    <w:rsid w:val="001655E3"/>
    <w:rsid w:val="00167172"/>
    <w:rsid w:val="00182AF7"/>
    <w:rsid w:val="001C2245"/>
    <w:rsid w:val="001C5D35"/>
    <w:rsid w:val="001D00EE"/>
    <w:rsid w:val="001D089A"/>
    <w:rsid w:val="001D55E6"/>
    <w:rsid w:val="001D5EAB"/>
    <w:rsid w:val="001D7B9D"/>
    <w:rsid w:val="001D7F01"/>
    <w:rsid w:val="001E20E8"/>
    <w:rsid w:val="001F5A33"/>
    <w:rsid w:val="00201B5D"/>
    <w:rsid w:val="00211267"/>
    <w:rsid w:val="0021134F"/>
    <w:rsid w:val="00222CB9"/>
    <w:rsid w:val="00246B8B"/>
    <w:rsid w:val="00251237"/>
    <w:rsid w:val="00262455"/>
    <w:rsid w:val="00275B39"/>
    <w:rsid w:val="00295E90"/>
    <w:rsid w:val="002A4C25"/>
    <w:rsid w:val="002B2F60"/>
    <w:rsid w:val="002B5F4B"/>
    <w:rsid w:val="002C13E1"/>
    <w:rsid w:val="002E4B0C"/>
    <w:rsid w:val="002E5819"/>
    <w:rsid w:val="002F00C9"/>
    <w:rsid w:val="002F4A48"/>
    <w:rsid w:val="00302EE0"/>
    <w:rsid w:val="00304663"/>
    <w:rsid w:val="00316D77"/>
    <w:rsid w:val="00333AA8"/>
    <w:rsid w:val="00334CC4"/>
    <w:rsid w:val="00336925"/>
    <w:rsid w:val="00346994"/>
    <w:rsid w:val="00351A39"/>
    <w:rsid w:val="00353A10"/>
    <w:rsid w:val="003613D9"/>
    <w:rsid w:val="00366195"/>
    <w:rsid w:val="00377CC0"/>
    <w:rsid w:val="003A5381"/>
    <w:rsid w:val="003B09C4"/>
    <w:rsid w:val="003B4227"/>
    <w:rsid w:val="003C761A"/>
    <w:rsid w:val="003E4488"/>
    <w:rsid w:val="004065DC"/>
    <w:rsid w:val="0041248C"/>
    <w:rsid w:val="0044418A"/>
    <w:rsid w:val="0045591F"/>
    <w:rsid w:val="004647C5"/>
    <w:rsid w:val="004712FA"/>
    <w:rsid w:val="00475A5B"/>
    <w:rsid w:val="004918D8"/>
    <w:rsid w:val="004B5841"/>
    <w:rsid w:val="004C21B7"/>
    <w:rsid w:val="004D4586"/>
    <w:rsid w:val="004E37FE"/>
    <w:rsid w:val="004E592A"/>
    <w:rsid w:val="004E7E42"/>
    <w:rsid w:val="004F31D3"/>
    <w:rsid w:val="004F3C26"/>
    <w:rsid w:val="00554862"/>
    <w:rsid w:val="00557A69"/>
    <w:rsid w:val="005776D5"/>
    <w:rsid w:val="00587598"/>
    <w:rsid w:val="00594FC6"/>
    <w:rsid w:val="005A1ACD"/>
    <w:rsid w:val="005A3A2F"/>
    <w:rsid w:val="005B3AB6"/>
    <w:rsid w:val="005D2EC9"/>
    <w:rsid w:val="00605E45"/>
    <w:rsid w:val="00610CE2"/>
    <w:rsid w:val="006153F0"/>
    <w:rsid w:val="0061561B"/>
    <w:rsid w:val="00647896"/>
    <w:rsid w:val="00650CA7"/>
    <w:rsid w:val="0066621D"/>
    <w:rsid w:val="006752EC"/>
    <w:rsid w:val="00677900"/>
    <w:rsid w:val="006937C5"/>
    <w:rsid w:val="00697042"/>
    <w:rsid w:val="006A5C41"/>
    <w:rsid w:val="006A5EF3"/>
    <w:rsid w:val="006A6F3B"/>
    <w:rsid w:val="006B766E"/>
    <w:rsid w:val="006D1A26"/>
    <w:rsid w:val="006E63F9"/>
    <w:rsid w:val="00702ADA"/>
    <w:rsid w:val="007151D1"/>
    <w:rsid w:val="00717B8A"/>
    <w:rsid w:val="0072102B"/>
    <w:rsid w:val="00742F56"/>
    <w:rsid w:val="00757C37"/>
    <w:rsid w:val="00776232"/>
    <w:rsid w:val="00782B0F"/>
    <w:rsid w:val="007872A2"/>
    <w:rsid w:val="00790F41"/>
    <w:rsid w:val="007A2E14"/>
    <w:rsid w:val="007B49E4"/>
    <w:rsid w:val="007B59E4"/>
    <w:rsid w:val="007C66D2"/>
    <w:rsid w:val="007D1157"/>
    <w:rsid w:val="007E0424"/>
    <w:rsid w:val="007E62E7"/>
    <w:rsid w:val="007F5D0F"/>
    <w:rsid w:val="00806A77"/>
    <w:rsid w:val="0081382F"/>
    <w:rsid w:val="00821AD5"/>
    <w:rsid w:val="00824EAE"/>
    <w:rsid w:val="00826CDA"/>
    <w:rsid w:val="008523DF"/>
    <w:rsid w:val="00863607"/>
    <w:rsid w:val="00864CCA"/>
    <w:rsid w:val="008B4FFF"/>
    <w:rsid w:val="008B6D27"/>
    <w:rsid w:val="008C1033"/>
    <w:rsid w:val="008C5E40"/>
    <w:rsid w:val="008D4C6D"/>
    <w:rsid w:val="008E2325"/>
    <w:rsid w:val="008F0EC5"/>
    <w:rsid w:val="0090280F"/>
    <w:rsid w:val="00903DDA"/>
    <w:rsid w:val="0093400E"/>
    <w:rsid w:val="009510DD"/>
    <w:rsid w:val="00957A21"/>
    <w:rsid w:val="00973A8D"/>
    <w:rsid w:val="0098656A"/>
    <w:rsid w:val="009A7FDE"/>
    <w:rsid w:val="009B4DCB"/>
    <w:rsid w:val="009B6E0C"/>
    <w:rsid w:val="009D1CDA"/>
    <w:rsid w:val="009D7895"/>
    <w:rsid w:val="009E0EF2"/>
    <w:rsid w:val="009E20CE"/>
    <w:rsid w:val="00A139D0"/>
    <w:rsid w:val="00A22117"/>
    <w:rsid w:val="00A3226C"/>
    <w:rsid w:val="00A34E4F"/>
    <w:rsid w:val="00A3631C"/>
    <w:rsid w:val="00A517AD"/>
    <w:rsid w:val="00A653BD"/>
    <w:rsid w:val="00A74F2D"/>
    <w:rsid w:val="00A92173"/>
    <w:rsid w:val="00A976F5"/>
    <w:rsid w:val="00AA61E2"/>
    <w:rsid w:val="00AA63F8"/>
    <w:rsid w:val="00AB046F"/>
    <w:rsid w:val="00AB68F3"/>
    <w:rsid w:val="00AC2EB3"/>
    <w:rsid w:val="00AC3494"/>
    <w:rsid w:val="00AC536C"/>
    <w:rsid w:val="00AD5905"/>
    <w:rsid w:val="00AD6592"/>
    <w:rsid w:val="00B04066"/>
    <w:rsid w:val="00B07246"/>
    <w:rsid w:val="00B1060B"/>
    <w:rsid w:val="00B24286"/>
    <w:rsid w:val="00B40E3A"/>
    <w:rsid w:val="00B50A55"/>
    <w:rsid w:val="00B525A4"/>
    <w:rsid w:val="00B578DF"/>
    <w:rsid w:val="00B629BC"/>
    <w:rsid w:val="00B6597E"/>
    <w:rsid w:val="00B7078E"/>
    <w:rsid w:val="00B715B0"/>
    <w:rsid w:val="00BB306D"/>
    <w:rsid w:val="00BB6158"/>
    <w:rsid w:val="00BD7CBF"/>
    <w:rsid w:val="00BF0E2E"/>
    <w:rsid w:val="00BF1549"/>
    <w:rsid w:val="00C01AD4"/>
    <w:rsid w:val="00C11837"/>
    <w:rsid w:val="00C150C4"/>
    <w:rsid w:val="00C172F6"/>
    <w:rsid w:val="00C21329"/>
    <w:rsid w:val="00C30662"/>
    <w:rsid w:val="00C42103"/>
    <w:rsid w:val="00C55C8E"/>
    <w:rsid w:val="00C6368E"/>
    <w:rsid w:val="00C64277"/>
    <w:rsid w:val="00C7158D"/>
    <w:rsid w:val="00C74AE7"/>
    <w:rsid w:val="00C8159C"/>
    <w:rsid w:val="00C816C6"/>
    <w:rsid w:val="00C81E95"/>
    <w:rsid w:val="00C850B1"/>
    <w:rsid w:val="00CA266A"/>
    <w:rsid w:val="00CD21F5"/>
    <w:rsid w:val="00CD568D"/>
    <w:rsid w:val="00CD61A3"/>
    <w:rsid w:val="00CE254E"/>
    <w:rsid w:val="00CE76C9"/>
    <w:rsid w:val="00CF0FBB"/>
    <w:rsid w:val="00CF59D0"/>
    <w:rsid w:val="00CF6AD8"/>
    <w:rsid w:val="00D01C39"/>
    <w:rsid w:val="00D04BD7"/>
    <w:rsid w:val="00D06297"/>
    <w:rsid w:val="00D17F41"/>
    <w:rsid w:val="00D44B7F"/>
    <w:rsid w:val="00D55D3B"/>
    <w:rsid w:val="00D70C2A"/>
    <w:rsid w:val="00D7110D"/>
    <w:rsid w:val="00D73E43"/>
    <w:rsid w:val="00D8055F"/>
    <w:rsid w:val="00D83DD3"/>
    <w:rsid w:val="00D91EFC"/>
    <w:rsid w:val="00D9353B"/>
    <w:rsid w:val="00DB401B"/>
    <w:rsid w:val="00DB7A69"/>
    <w:rsid w:val="00DC0B41"/>
    <w:rsid w:val="00DC0E77"/>
    <w:rsid w:val="00DC739A"/>
    <w:rsid w:val="00DD27D9"/>
    <w:rsid w:val="00DE2458"/>
    <w:rsid w:val="00DF6265"/>
    <w:rsid w:val="00E1247E"/>
    <w:rsid w:val="00E13D4E"/>
    <w:rsid w:val="00E2729F"/>
    <w:rsid w:val="00E44E45"/>
    <w:rsid w:val="00E473EE"/>
    <w:rsid w:val="00E515B9"/>
    <w:rsid w:val="00E5382C"/>
    <w:rsid w:val="00E60588"/>
    <w:rsid w:val="00E67192"/>
    <w:rsid w:val="00E753D7"/>
    <w:rsid w:val="00E82F5E"/>
    <w:rsid w:val="00E90669"/>
    <w:rsid w:val="00E923B3"/>
    <w:rsid w:val="00EA133B"/>
    <w:rsid w:val="00EA34B7"/>
    <w:rsid w:val="00EA3982"/>
    <w:rsid w:val="00EB5F68"/>
    <w:rsid w:val="00EB744A"/>
    <w:rsid w:val="00ED1641"/>
    <w:rsid w:val="00ED43F4"/>
    <w:rsid w:val="00EF1FF1"/>
    <w:rsid w:val="00EF5222"/>
    <w:rsid w:val="00F35B90"/>
    <w:rsid w:val="00F36134"/>
    <w:rsid w:val="00F6258D"/>
    <w:rsid w:val="00F75149"/>
    <w:rsid w:val="00F75E4F"/>
    <w:rsid w:val="00F8014F"/>
    <w:rsid w:val="00F8511B"/>
    <w:rsid w:val="00F87BCC"/>
    <w:rsid w:val="00F9597E"/>
    <w:rsid w:val="00F95DEC"/>
    <w:rsid w:val="00FA0EFE"/>
    <w:rsid w:val="00FC6C68"/>
    <w:rsid w:val="00FD0315"/>
    <w:rsid w:val="00FE4FA8"/>
    <w:rsid w:val="00FE68DA"/>
    <w:rsid w:val="00FE7DD3"/>
    <w:rsid w:val="00FF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0629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E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A0EFE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rsid w:val="00FA0EF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FA0EFE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Цветовое выделение"/>
    <w:uiPriority w:val="99"/>
    <w:rsid w:val="00FA0EFE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FA0EFE"/>
    <w:rPr>
      <w:rFonts w:cs="Times New Roman"/>
      <w:bCs/>
      <w:color w:val="106BBE"/>
    </w:rPr>
  </w:style>
  <w:style w:type="character" w:customStyle="1" w:styleId="a1">
    <w:name w:val="Активная гипертекстовая ссылка"/>
    <w:basedOn w:val="a0"/>
    <w:uiPriority w:val="99"/>
    <w:rsid w:val="00FA0EFE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FA0EFE"/>
  </w:style>
  <w:style w:type="paragraph" w:customStyle="1" w:styleId="a4">
    <w:name w:val="Внимание: недобросовестность!"/>
    <w:basedOn w:val="a2"/>
    <w:next w:val="Normal"/>
    <w:uiPriority w:val="99"/>
    <w:rsid w:val="00FA0EFE"/>
  </w:style>
  <w:style w:type="character" w:customStyle="1" w:styleId="a5">
    <w:name w:val="Выделение для Базового Поиска"/>
    <w:basedOn w:val="a"/>
    <w:uiPriority w:val="99"/>
    <w:rsid w:val="00FA0EFE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sid w:val="00FA0EFE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Normal"/>
    <w:uiPriority w:val="99"/>
    <w:rsid w:val="00FA0EFE"/>
    <w:rPr>
      <w:b/>
      <w:bCs/>
      <w:color w:val="0058A9"/>
      <w:shd w:val="clear" w:color="auto" w:fill="F0F0F0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FA0E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d">
    <w:name w:val="Заголовок своего сообщения"/>
    <w:basedOn w:val="a"/>
    <w:uiPriority w:val="99"/>
    <w:rsid w:val="00FA0EFE"/>
    <w:rPr>
      <w:rFonts w:cs="Times New Roman"/>
      <w:bCs/>
    </w:rPr>
  </w:style>
  <w:style w:type="paragraph" w:customStyle="1" w:styleId="ae">
    <w:name w:val="Заголовок статьи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Заголовок чужого сообщения"/>
    <w:basedOn w:val="a"/>
    <w:uiPriority w:val="99"/>
    <w:rsid w:val="00FA0EFE"/>
    <w:rPr>
      <w:rFonts w:cs="Times New Roman"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FA0EFE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FA0EFE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FA0EFE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FA0E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FA0E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FA0EFE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FA0EFE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FA0EFE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FA0EFE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FA0EFE"/>
  </w:style>
  <w:style w:type="paragraph" w:customStyle="1" w:styleId="afe">
    <w:name w:val="Моноширинный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">
    <w:name w:val="Найденные слова"/>
    <w:basedOn w:val="a"/>
    <w:uiPriority w:val="99"/>
    <w:rsid w:val="00FA0EFE"/>
    <w:rPr>
      <w:rFonts w:cs="Times New Roman"/>
      <w:bCs/>
      <w:shd w:val="clear" w:color="auto" w:fill="FFF580"/>
    </w:rPr>
  </w:style>
  <w:style w:type="paragraph" w:customStyle="1" w:styleId="aff0">
    <w:name w:val="Напишите нам"/>
    <w:basedOn w:val="Normal"/>
    <w:next w:val="Normal"/>
    <w:uiPriority w:val="99"/>
    <w:rsid w:val="00FA0EFE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1">
    <w:name w:val="Не вступил в силу"/>
    <w:basedOn w:val="a"/>
    <w:uiPriority w:val="99"/>
    <w:rsid w:val="00FA0EFE"/>
    <w:rPr>
      <w:rFonts w:cs="Times New Roman"/>
      <w:bCs/>
      <w:color w:val="000000"/>
      <w:shd w:val="clear" w:color="auto" w:fill="D8EDE8"/>
    </w:rPr>
  </w:style>
  <w:style w:type="paragraph" w:customStyle="1" w:styleId="aff2">
    <w:name w:val="Необходимые документы"/>
    <w:basedOn w:val="a2"/>
    <w:next w:val="Normal"/>
    <w:uiPriority w:val="99"/>
    <w:rsid w:val="00FA0EFE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Таблицы (моноширинный)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5">
    <w:name w:val="Оглавление"/>
    <w:basedOn w:val="aff4"/>
    <w:next w:val="Normal"/>
    <w:uiPriority w:val="99"/>
    <w:rsid w:val="00FA0EFE"/>
    <w:pPr>
      <w:ind w:left="140"/>
    </w:pPr>
  </w:style>
  <w:style w:type="character" w:customStyle="1" w:styleId="aff6">
    <w:name w:val="Опечатки"/>
    <w:uiPriority w:val="99"/>
    <w:rsid w:val="00FA0EFE"/>
    <w:rPr>
      <w:color w:val="FF0000"/>
    </w:rPr>
  </w:style>
  <w:style w:type="paragraph" w:customStyle="1" w:styleId="aff7">
    <w:name w:val="Переменная часть"/>
    <w:basedOn w:val="a8"/>
    <w:next w:val="Normal"/>
    <w:uiPriority w:val="99"/>
    <w:rsid w:val="00FA0EFE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FA0EFE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FA0EFE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rsid w:val="00FA0EFE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остоянная часть"/>
    <w:basedOn w:val="a8"/>
    <w:next w:val="Normal"/>
    <w:uiPriority w:val="99"/>
    <w:rsid w:val="00FA0EFE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d">
    <w:name w:val="Пример."/>
    <w:basedOn w:val="a2"/>
    <w:next w:val="Normal"/>
    <w:uiPriority w:val="99"/>
    <w:rsid w:val="00FA0EFE"/>
  </w:style>
  <w:style w:type="paragraph" w:customStyle="1" w:styleId="affe">
    <w:name w:val="Примечание."/>
    <w:basedOn w:val="a2"/>
    <w:next w:val="Normal"/>
    <w:uiPriority w:val="99"/>
    <w:rsid w:val="00FA0EFE"/>
  </w:style>
  <w:style w:type="character" w:customStyle="1" w:styleId="afff">
    <w:name w:val="Продолжение ссылки"/>
    <w:basedOn w:val="a0"/>
    <w:uiPriority w:val="99"/>
    <w:rsid w:val="00FA0EFE"/>
  </w:style>
  <w:style w:type="paragraph" w:customStyle="1" w:styleId="afff0">
    <w:name w:val="Словарная статья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Сравнение редакций"/>
    <w:basedOn w:val="a"/>
    <w:uiPriority w:val="99"/>
    <w:rsid w:val="00FA0EFE"/>
    <w:rPr>
      <w:rFonts w:cs="Times New Roman"/>
      <w:bCs/>
    </w:rPr>
  </w:style>
  <w:style w:type="character" w:customStyle="1" w:styleId="afff2">
    <w:name w:val="Сравнение редакций. Добавленный фрагмент"/>
    <w:uiPriority w:val="99"/>
    <w:rsid w:val="00FA0EFE"/>
    <w:rPr>
      <w:color w:val="000000"/>
      <w:shd w:val="clear" w:color="auto" w:fill="C1D7FF"/>
    </w:rPr>
  </w:style>
  <w:style w:type="character" w:customStyle="1" w:styleId="afff3">
    <w:name w:val="Сравнение редакций. Удаленный фрагмент"/>
    <w:uiPriority w:val="99"/>
    <w:rsid w:val="00FA0EFE"/>
    <w:rPr>
      <w:color w:val="000000"/>
      <w:shd w:val="clear" w:color="auto" w:fill="C4C413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5">
    <w:name w:val="Ссылка на утративший силу документ"/>
    <w:basedOn w:val="a0"/>
    <w:uiPriority w:val="99"/>
    <w:rsid w:val="00FA0EFE"/>
    <w:rPr>
      <w:color w:val="749232"/>
    </w:rPr>
  </w:style>
  <w:style w:type="paragraph" w:customStyle="1" w:styleId="afff6">
    <w:name w:val="Текст в таблице"/>
    <w:basedOn w:val="aff3"/>
    <w:next w:val="Normal"/>
    <w:uiPriority w:val="99"/>
    <w:rsid w:val="00FA0EFE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rsid w:val="00FA0EFE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9">
    <w:name w:val="Утратил силу"/>
    <w:basedOn w:val="a"/>
    <w:uiPriority w:val="99"/>
    <w:rsid w:val="00FA0EFE"/>
    <w:rPr>
      <w:rFonts w:cs="Times New Roman"/>
      <w:bCs/>
      <w:strike/>
      <w:color w:val="666600"/>
    </w:rPr>
  </w:style>
  <w:style w:type="paragraph" w:customStyle="1" w:styleId="afffa">
    <w:name w:val="Формула"/>
    <w:basedOn w:val="Normal"/>
    <w:next w:val="Normal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rsid w:val="00FA0EFE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FA0EFE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6B766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B76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E82F5E"/>
    <w:pPr>
      <w:suppressAutoHyphens/>
    </w:pPr>
    <w:rPr>
      <w:lang w:eastAsia="ar-SA"/>
    </w:rPr>
  </w:style>
  <w:style w:type="paragraph" w:customStyle="1" w:styleId="ConsPlusNonformat">
    <w:name w:val="ConsPlusNonformat"/>
    <w:uiPriority w:val="99"/>
    <w:rsid w:val="00FE4F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7790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7900"/>
    <w:rPr>
      <w:rFonts w:ascii="Arial" w:hAnsi="Arial" w:cs="Arial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F0EC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F0EC5"/>
    <w:rPr>
      <w:rFonts w:ascii="Arial" w:hAnsi="Arial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B5F4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304663"/>
    <w:rPr>
      <w:rFonts w:cs="Times New Roman"/>
      <w:i/>
      <w:iCs/>
    </w:rPr>
  </w:style>
  <w:style w:type="paragraph" w:customStyle="1" w:styleId="s9">
    <w:name w:val="s_9"/>
    <w:basedOn w:val="Normal"/>
    <w:uiPriority w:val="99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Normal"/>
    <w:uiPriority w:val="99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864CC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864CCA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864CCA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rsid w:val="0086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9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9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9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9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9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9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9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99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09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099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09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09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09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09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9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9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9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9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9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9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9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9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09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09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56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5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9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9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9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9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9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9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9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09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9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09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09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209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09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209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9" Type="http://schemas.openxmlformats.org/officeDocument/2006/relationships/hyperlink" Target="garantF1://12077515.160013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garantF1://12077515.160013" TargetMode="External"/><Relationship Id="rId47" Type="http://schemas.openxmlformats.org/officeDocument/2006/relationships/hyperlink" Target="consultantplus://offline/ref=3C69A132B5997849DD6BB080FDDD5A9C7C277DC188FECDBAEEC7744001D363C1E3BFBF6669AF60DA5F8C80C2E5E36493076DF5DD4EF1ADE5bF1DI" TargetMode="External"/><Relationship Id="rId50" Type="http://schemas.openxmlformats.org/officeDocument/2006/relationships/hyperlink" Target="garantF1://8816657.76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://gosuslugi.e-mordovia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33" Type="http://schemas.openxmlformats.org/officeDocument/2006/relationships/hyperlink" Target="consultantplus://offline/ref=0F5086F9AA733AD87B358D385FE20A428740634EAD44A871DC0F248E33213BE72CD10E1D69D1B7D9r960G" TargetMode="External"/><Relationship Id="rId38" Type="http://schemas.openxmlformats.org/officeDocument/2006/relationships/hyperlink" Target="garantF1://12077515.160013" TargetMode="External"/><Relationship Id="rId46" Type="http://schemas.openxmlformats.org/officeDocument/2006/relationships/hyperlink" Target="garantF1://12084522.21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mobileonline.garant.ru/" TargetMode="External"/><Relationship Id="rId41" Type="http://schemas.openxmlformats.org/officeDocument/2006/relationships/hyperlink" Target="garantF1://77564895.701" TargetMode="External"/><Relationship Id="rId54" Type="http://schemas.openxmlformats.org/officeDocument/2006/relationships/hyperlink" Target="https://normativ.kontur.ru/document?moduleid=1&amp;documentid=2422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zaevka-rm.ru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hyperlink" Target="consultantplus://offline/ref=0F5086F9AA733AD87B358D385FE20A428740634EAD44A871DC0F248E33213BE72CD10E1D69D1B7DBr96AG" TargetMode="External"/><Relationship Id="rId37" Type="http://schemas.openxmlformats.org/officeDocument/2006/relationships/hyperlink" Target="garantF1://12077515.160013" TargetMode="External"/><Relationship Id="rId40" Type="http://schemas.openxmlformats.org/officeDocument/2006/relationships/hyperlink" Target="garantF1://12077515.160013" TargetMode="External"/><Relationship Id="rId45" Type="http://schemas.openxmlformats.org/officeDocument/2006/relationships/hyperlink" Target="garantF1://12077515.16011" TargetMode="External"/><Relationship Id="rId53" Type="http://schemas.openxmlformats.org/officeDocument/2006/relationships/hyperlink" Target="https://normativ.kontur.ru/document?moduleid=1&amp;documentid=1679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hyperlink" Target="garantF1://12077515.1510" TargetMode="External"/><Relationship Id="rId49" Type="http://schemas.openxmlformats.org/officeDocument/2006/relationships/hyperlink" Target="mailto:adm_rmr@mail.ru" TargetMode="External"/><Relationship Id="rId10" Type="http://schemas.openxmlformats.org/officeDocument/2006/relationships/hyperlink" Target="garantF1://8816657.76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http://mobileonline.garant.ru/" TargetMode="External"/><Relationship Id="rId44" Type="http://schemas.openxmlformats.org/officeDocument/2006/relationships/hyperlink" Target="garantF1://12077515.11027" TargetMode="External"/><Relationship Id="rId52" Type="http://schemas.openxmlformats.org/officeDocument/2006/relationships/hyperlink" Target="https://normativ.kontur.ru/document?moduleid=1&amp;documentid=242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garantF1://12084522.21" TargetMode="External"/><Relationship Id="rId43" Type="http://schemas.openxmlformats.org/officeDocument/2006/relationships/hyperlink" Target="garantF1://12025267.563" TargetMode="External"/><Relationship Id="rId48" Type="http://schemas.openxmlformats.org/officeDocument/2006/relationships/hyperlink" Target="http://www.ruzaevka-rm.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oogle.com/search?rlz=1C1PRFC_enRU769RU769&amp;q=%D0%A0%D0%BE%D1%81%D1%81%D0%B8%D0%B9%D1%81%D0%BA%D0%B0%D1%8F+%D0%B3%D0%B0%D0%B7%D0%B5%D1%82%D0%B0&amp;stick=H4sIAAAAAAAAAAExAM7_CAMiCS9tLzA1M2tmZqIFIdCg0L7RgdGB0LjQudGB0LrQsNGPINCz0LDQt9C10YLQsFuKvgcxAAAA&amp;sa=X&amp;ved=2ahUKEwiR87SV2uznAhVuwqYKHYhDDt8QmxMoATAaegQIDxAD" TargetMode="External"/><Relationship Id="rId51" Type="http://schemas.openxmlformats.org/officeDocument/2006/relationships/hyperlink" Target="http://gosuslugi.e-mordovia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37</Pages>
  <Words>14230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Сайганова Румия Хайдаровна</dc:creator>
  <cp:keywords/>
  <dc:description/>
  <cp:lastModifiedBy>1</cp:lastModifiedBy>
  <cp:revision>3</cp:revision>
  <cp:lastPrinted>2020-03-04T08:53:00Z</cp:lastPrinted>
  <dcterms:created xsi:type="dcterms:W3CDTF">2020-03-27T11:24:00Z</dcterms:created>
  <dcterms:modified xsi:type="dcterms:W3CDTF">2020-03-27T11:27:00Z</dcterms:modified>
</cp:coreProperties>
</file>