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B7" w:rsidRPr="004B3278" w:rsidRDefault="007D6BB7" w:rsidP="00C12CC7">
      <w:pPr>
        <w:pStyle w:val="BodyTextIndent"/>
        <w:ind w:firstLine="0"/>
        <w:jc w:val="center"/>
        <w:rPr>
          <w:b w:val="0"/>
          <w:sz w:val="28"/>
          <w:szCs w:val="28"/>
        </w:rPr>
      </w:pPr>
      <w:r w:rsidRPr="004B3278">
        <w:rPr>
          <w:b w:val="0"/>
          <w:sz w:val="28"/>
          <w:szCs w:val="28"/>
        </w:rPr>
        <w:t xml:space="preserve"> АДМИНИСТРАЦИЯ РУЗАЕВСКОГО</w:t>
      </w:r>
    </w:p>
    <w:p w:rsidR="007D6BB7" w:rsidRPr="004B3278" w:rsidRDefault="007D6BB7" w:rsidP="00C12CC7">
      <w:pPr>
        <w:pStyle w:val="BodyTextIndent"/>
        <w:ind w:firstLine="0"/>
        <w:jc w:val="center"/>
        <w:rPr>
          <w:b w:val="0"/>
          <w:sz w:val="28"/>
          <w:szCs w:val="28"/>
        </w:rPr>
      </w:pPr>
      <w:r w:rsidRPr="004B3278">
        <w:rPr>
          <w:b w:val="0"/>
          <w:sz w:val="28"/>
          <w:szCs w:val="28"/>
        </w:rPr>
        <w:t>МУНИЦИПАЛЬНОГО РАЙОНА</w:t>
      </w:r>
    </w:p>
    <w:p w:rsidR="007D6BB7" w:rsidRPr="004B3278" w:rsidRDefault="007D6BB7" w:rsidP="00C12CC7">
      <w:pPr>
        <w:pStyle w:val="BodyTextIndent"/>
        <w:ind w:firstLine="0"/>
        <w:jc w:val="center"/>
        <w:rPr>
          <w:b w:val="0"/>
          <w:sz w:val="28"/>
          <w:szCs w:val="28"/>
        </w:rPr>
      </w:pPr>
      <w:r w:rsidRPr="004B3278">
        <w:rPr>
          <w:b w:val="0"/>
          <w:sz w:val="28"/>
          <w:szCs w:val="28"/>
        </w:rPr>
        <w:t>РЕСПУБЛИКИ МОРДОВИЯ</w:t>
      </w:r>
    </w:p>
    <w:p w:rsidR="007D6BB7" w:rsidRPr="004B3278" w:rsidRDefault="007D6BB7" w:rsidP="00C12CC7">
      <w:pPr>
        <w:pStyle w:val="BodyTextIndent"/>
        <w:ind w:firstLine="0"/>
        <w:jc w:val="center"/>
        <w:rPr>
          <w:b w:val="0"/>
          <w:sz w:val="28"/>
          <w:szCs w:val="28"/>
        </w:rPr>
      </w:pPr>
    </w:p>
    <w:p w:rsidR="007D6BB7" w:rsidRPr="004B3278" w:rsidRDefault="007D6BB7" w:rsidP="00C12CC7">
      <w:pPr>
        <w:pStyle w:val="BodyTextIndent"/>
        <w:ind w:firstLine="0"/>
        <w:jc w:val="center"/>
        <w:rPr>
          <w:sz w:val="28"/>
          <w:szCs w:val="28"/>
        </w:rPr>
      </w:pPr>
      <w:r w:rsidRPr="004B3278">
        <w:rPr>
          <w:sz w:val="28"/>
          <w:szCs w:val="28"/>
        </w:rPr>
        <w:t>П О С Т А Н О В Л Е Н И Е</w:t>
      </w:r>
    </w:p>
    <w:p w:rsidR="007D6BB7" w:rsidRPr="004B3278" w:rsidRDefault="007D6BB7" w:rsidP="00C12CC7">
      <w:pPr>
        <w:pStyle w:val="BodyTextIndent"/>
        <w:ind w:firstLine="0"/>
        <w:jc w:val="center"/>
        <w:rPr>
          <w:sz w:val="28"/>
          <w:szCs w:val="28"/>
        </w:rPr>
      </w:pPr>
    </w:p>
    <w:p w:rsidR="007D6BB7" w:rsidRPr="004B3278" w:rsidRDefault="007D6BB7" w:rsidP="00C65301">
      <w:pPr>
        <w:pStyle w:val="BodyTextIndent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23.03.2021</w:t>
      </w:r>
      <w:r w:rsidRPr="004B3278">
        <w:rPr>
          <w:b w:val="0"/>
          <w:sz w:val="28"/>
          <w:szCs w:val="28"/>
        </w:rPr>
        <w:t xml:space="preserve">                        </w:t>
      </w:r>
      <w:r>
        <w:rPr>
          <w:b w:val="0"/>
          <w:sz w:val="28"/>
          <w:szCs w:val="28"/>
        </w:rPr>
        <w:t xml:space="preserve">                                                                     № 178</w:t>
      </w:r>
    </w:p>
    <w:p w:rsidR="007D6BB7" w:rsidRPr="004B3278" w:rsidRDefault="007D6BB7" w:rsidP="00C65301">
      <w:pPr>
        <w:pStyle w:val="BodyTextIndent"/>
        <w:ind w:firstLine="0"/>
        <w:jc w:val="center"/>
        <w:rPr>
          <w:b w:val="0"/>
          <w:sz w:val="28"/>
          <w:szCs w:val="28"/>
        </w:rPr>
      </w:pPr>
      <w:r w:rsidRPr="004B3278"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 xml:space="preserve"> </w:t>
      </w:r>
      <w:r w:rsidRPr="004B3278">
        <w:rPr>
          <w:b w:val="0"/>
          <w:sz w:val="28"/>
          <w:szCs w:val="28"/>
        </w:rPr>
        <w:t>Рузаевка</w:t>
      </w:r>
    </w:p>
    <w:p w:rsidR="007D6BB7" w:rsidRPr="004B3278" w:rsidRDefault="007D6BB7" w:rsidP="00C65301">
      <w:pPr>
        <w:pStyle w:val="BodyTextIndent"/>
        <w:ind w:firstLine="0"/>
        <w:jc w:val="center"/>
        <w:rPr>
          <w:b w:val="0"/>
          <w:sz w:val="28"/>
          <w:szCs w:val="28"/>
        </w:rPr>
      </w:pPr>
    </w:p>
    <w:p w:rsidR="007D6BB7" w:rsidRPr="004B3278" w:rsidRDefault="007D6BB7" w:rsidP="004B3278">
      <w:pPr>
        <w:pStyle w:val="BodyTextIndent"/>
        <w:ind w:firstLine="900"/>
        <w:jc w:val="center"/>
        <w:rPr>
          <w:sz w:val="28"/>
          <w:szCs w:val="28"/>
        </w:rPr>
      </w:pPr>
      <w:r w:rsidRPr="004B3278">
        <w:rPr>
          <w:sz w:val="28"/>
          <w:szCs w:val="28"/>
        </w:rPr>
        <w:t xml:space="preserve">О внесении изменений в Состав Общественного совета по развитию физической культуры и спорта в Рузаевском муниципальном районе, утвержденный постановлением Администрации Рузаевского муниципального района Республики Мордовия от 13 февраля </w:t>
      </w:r>
      <w:smartTag w:uri="urn:schemas-microsoft-com:office:smarttags" w:element="metricconverter">
        <w:smartTagPr>
          <w:attr w:name="ProductID" w:val="2017 г"/>
        </w:smartTagPr>
        <w:r w:rsidRPr="004B3278">
          <w:rPr>
            <w:sz w:val="28"/>
            <w:szCs w:val="28"/>
          </w:rPr>
          <w:t>2017 г</w:t>
        </w:r>
      </w:smartTag>
      <w:r w:rsidRPr="004B3278">
        <w:rPr>
          <w:sz w:val="28"/>
          <w:szCs w:val="28"/>
        </w:rPr>
        <w:t>. №54</w:t>
      </w:r>
    </w:p>
    <w:p w:rsidR="007D6BB7" w:rsidRPr="004B3278" w:rsidRDefault="007D6BB7" w:rsidP="004F3002">
      <w:pPr>
        <w:rPr>
          <w:rFonts w:ascii="Times New Roman" w:hAnsi="Times New Roman" w:cs="Times New Roman"/>
          <w:sz w:val="28"/>
          <w:szCs w:val="28"/>
        </w:rPr>
      </w:pPr>
    </w:p>
    <w:p w:rsidR="007D6BB7" w:rsidRPr="004B3278" w:rsidRDefault="007D6BB7" w:rsidP="004F3002">
      <w:pPr>
        <w:rPr>
          <w:rFonts w:ascii="Times New Roman" w:hAnsi="Times New Roman" w:cs="Times New Roman"/>
          <w:sz w:val="28"/>
          <w:szCs w:val="28"/>
        </w:rPr>
      </w:pPr>
      <w:r w:rsidRPr="004B3278">
        <w:rPr>
          <w:rFonts w:ascii="Times New Roman" w:hAnsi="Times New Roman" w:cs="Times New Roman"/>
          <w:sz w:val="28"/>
          <w:szCs w:val="28"/>
        </w:rPr>
        <w:t>Администрация Рузаевского муниципального района Республики Мордовия п о с т а н о в л я е т:</w:t>
      </w:r>
    </w:p>
    <w:p w:rsidR="007D6BB7" w:rsidRPr="004B3278" w:rsidRDefault="007D6BB7" w:rsidP="00B3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BB7" w:rsidRPr="004B3278" w:rsidRDefault="007D6BB7" w:rsidP="00A31D64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4B3278">
        <w:rPr>
          <w:rFonts w:ascii="Times New Roman" w:hAnsi="Times New Roman" w:cs="Times New Roman"/>
          <w:sz w:val="28"/>
          <w:szCs w:val="28"/>
        </w:rPr>
        <w:t xml:space="preserve">1. Внести изменения в Состав Общественного совета по развитию физической культуры и спорта в Рузаевском муниципальном районе, утвержденный постановлением Администрации Рузаевского муниципального района Республики Мордовия от 13 февраля 2017г. №54 (с изменениями от 27 сентября </w:t>
      </w:r>
      <w:smartTag w:uri="urn:schemas-microsoft-com:office:smarttags" w:element="metricconverter">
        <w:smartTagPr>
          <w:attr w:name="ProductID" w:val="2019 г"/>
        </w:smartTagPr>
        <w:r w:rsidRPr="004B3278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4B3278">
        <w:rPr>
          <w:rFonts w:ascii="Times New Roman" w:hAnsi="Times New Roman" w:cs="Times New Roman"/>
          <w:sz w:val="28"/>
          <w:szCs w:val="28"/>
        </w:rPr>
        <w:t xml:space="preserve">. № 654; от 10 октября </w:t>
      </w:r>
      <w:smartTag w:uri="urn:schemas-microsoft-com:office:smarttags" w:element="metricconverter">
        <w:smartTagPr>
          <w:attr w:name="ProductID" w:val="2019 г"/>
        </w:smartTagPr>
        <w:r w:rsidRPr="004B3278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4B3278">
        <w:rPr>
          <w:rFonts w:ascii="Times New Roman" w:hAnsi="Times New Roman" w:cs="Times New Roman"/>
          <w:sz w:val="28"/>
          <w:szCs w:val="28"/>
        </w:rPr>
        <w:t xml:space="preserve">. №687;  от 23 декабря </w:t>
      </w:r>
      <w:smartTag w:uri="urn:schemas-microsoft-com:office:smarttags" w:element="metricconverter">
        <w:smartTagPr>
          <w:attr w:name="ProductID" w:val="2020 г"/>
        </w:smartTagPr>
        <w:r w:rsidRPr="004B3278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4B3278">
        <w:rPr>
          <w:rFonts w:ascii="Times New Roman" w:hAnsi="Times New Roman" w:cs="Times New Roman"/>
          <w:sz w:val="28"/>
          <w:szCs w:val="28"/>
        </w:rPr>
        <w:t>. № 735), изложив его в прилагаемой редакции.</w:t>
      </w:r>
      <w:r w:rsidRPr="004B3278">
        <w:rPr>
          <w:rFonts w:ascii="Times New Roman" w:hAnsi="Times New Roman" w:cs="Times New Roman"/>
          <w:sz w:val="28"/>
          <w:szCs w:val="28"/>
        </w:rPr>
        <w:tab/>
      </w:r>
    </w:p>
    <w:p w:rsidR="007D6BB7" w:rsidRPr="004B3278" w:rsidRDefault="007D6BB7" w:rsidP="00EB6BD2">
      <w:pPr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 w:rsidRPr="004B3278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Pr="004B327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B3278">
        <w:rPr>
          <w:rFonts w:ascii="Times New Roman" w:hAnsi="Times New Roman" w:cs="Times New Roman"/>
          <w:sz w:val="28"/>
          <w:szCs w:val="28"/>
        </w:rPr>
        <w:t>.</w:t>
      </w:r>
      <w:r w:rsidRPr="004B3278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4B3278">
        <w:rPr>
          <w:rFonts w:ascii="Times New Roman" w:hAnsi="Times New Roman" w:cs="Times New Roman"/>
          <w:sz w:val="28"/>
          <w:szCs w:val="28"/>
        </w:rPr>
        <w:t>-</w:t>
      </w:r>
      <w:r w:rsidRPr="004B3278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4B3278">
        <w:rPr>
          <w:rFonts w:ascii="Times New Roman" w:hAnsi="Times New Roman" w:cs="Times New Roman"/>
          <w:sz w:val="28"/>
          <w:szCs w:val="28"/>
        </w:rPr>
        <w:t>.</w:t>
      </w:r>
      <w:r w:rsidRPr="004B327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B3278">
        <w:rPr>
          <w:rFonts w:ascii="Times New Roman" w:hAnsi="Times New Roman" w:cs="Times New Roman"/>
          <w:sz w:val="28"/>
          <w:szCs w:val="28"/>
        </w:rPr>
        <w:t>.</w:t>
      </w:r>
    </w:p>
    <w:p w:rsidR="007D6BB7" w:rsidRPr="004B3278" w:rsidRDefault="007D6BB7" w:rsidP="00EB6BD2">
      <w:pPr>
        <w:rPr>
          <w:rFonts w:ascii="Times New Roman" w:hAnsi="Times New Roman" w:cs="Times New Roman"/>
          <w:sz w:val="28"/>
          <w:szCs w:val="28"/>
        </w:rPr>
      </w:pPr>
    </w:p>
    <w:p w:rsidR="007D6BB7" w:rsidRPr="004B3278" w:rsidRDefault="007D6BB7" w:rsidP="00441DA1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1"/>
    <w:p w:rsidR="007D6BB7" w:rsidRPr="004B3278" w:rsidRDefault="007D6BB7" w:rsidP="00A34D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3278">
        <w:rPr>
          <w:rFonts w:ascii="Times New Roman" w:hAnsi="Times New Roman" w:cs="Times New Roman"/>
          <w:sz w:val="28"/>
          <w:szCs w:val="28"/>
        </w:rPr>
        <w:t>И.о Главы Рузаевского</w:t>
      </w:r>
    </w:p>
    <w:p w:rsidR="007D6BB7" w:rsidRPr="004B3278" w:rsidRDefault="007D6BB7" w:rsidP="00A34D20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B3278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В.Н.Чудайкин</w:t>
      </w: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6BB7" w:rsidRDefault="007D6BB7" w:rsidP="004B3278">
      <w:pPr>
        <w:jc w:val="righ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7D6BB7" w:rsidRPr="004B3278" w:rsidRDefault="007D6BB7" w:rsidP="004B3278">
      <w:pPr>
        <w:jc w:val="right"/>
        <w:rPr>
          <w:rFonts w:ascii="Times New Roman" w:hAnsi="Times New Roman" w:cs="Times New Roman"/>
          <w:sz w:val="28"/>
          <w:szCs w:val="28"/>
        </w:rPr>
      </w:pPr>
      <w:r w:rsidRPr="004B32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Приложение</w:t>
      </w:r>
      <w:r w:rsidRPr="004B3278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4B32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 </w:t>
      </w:r>
      <w:hyperlink r:id="rId4" w:anchor="/document/400201712/entry/0" w:history="1">
        <w:r w:rsidRPr="004B327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постановлению</w:t>
        </w:r>
      </w:hyperlink>
      <w:r w:rsidRPr="004B32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Администрации</w:t>
      </w:r>
      <w:r w:rsidRPr="004B3278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4B32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Рузаевского муниципального</w:t>
      </w:r>
      <w:r w:rsidRPr="004B3278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4B32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района Республики Мордовия</w:t>
      </w:r>
      <w:r w:rsidRPr="004B3278">
        <w:rPr>
          <w:rFonts w:ascii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23.03.2021  </w:t>
      </w:r>
      <w:r w:rsidRPr="004B32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178</w:t>
      </w:r>
    </w:p>
    <w:p w:rsidR="007D6BB7" w:rsidRPr="004B3278" w:rsidRDefault="007D6BB7" w:rsidP="004B3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7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D6BB7" w:rsidRPr="004B3278" w:rsidRDefault="007D6BB7" w:rsidP="004B3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78">
        <w:rPr>
          <w:rFonts w:ascii="Times New Roman" w:hAnsi="Times New Roman" w:cs="Times New Roman"/>
          <w:b/>
          <w:sz w:val="28"/>
          <w:szCs w:val="28"/>
        </w:rPr>
        <w:t>Общественного совета по развитию физической культуры и спорта в Рузаевском муниципальном районе</w:t>
      </w:r>
    </w:p>
    <w:p w:rsidR="007D6BB7" w:rsidRPr="004B3278" w:rsidRDefault="007D6BB7" w:rsidP="004B3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BB7" w:rsidRPr="004B3278" w:rsidRDefault="007D6BB7" w:rsidP="004B3278">
      <w:pPr>
        <w:rPr>
          <w:rFonts w:ascii="Times New Roman" w:hAnsi="Times New Roman" w:cs="Times New Roman"/>
          <w:sz w:val="28"/>
          <w:szCs w:val="28"/>
        </w:rPr>
      </w:pPr>
      <w:r w:rsidRPr="004B3278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0" w:type="auto"/>
        <w:tblLook w:val="00A0"/>
      </w:tblPr>
      <w:tblGrid>
        <w:gridCol w:w="4785"/>
        <w:gridCol w:w="4785"/>
      </w:tblGrid>
      <w:tr w:rsidR="007D6BB7" w:rsidRPr="004B3278" w:rsidTr="004B3278">
        <w:trPr>
          <w:trHeight w:val="127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Батяев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Аркадий Серафимович</w:t>
            </w:r>
          </w:p>
        </w:tc>
        <w:tc>
          <w:tcPr>
            <w:tcW w:w="4785" w:type="dxa"/>
            <w:vAlign w:val="center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муниципального автономного учреждения «Центр физической культуры и спорта» Рузаевского муниципального района, секретарь Совета (по согласованию)</w:t>
            </w:r>
          </w:p>
        </w:tc>
      </w:tr>
      <w:tr w:rsidR="007D6BB7" w:rsidRPr="004B3278" w:rsidTr="004B3278">
        <w:tc>
          <w:tcPr>
            <w:tcW w:w="9570" w:type="dxa"/>
            <w:gridSpan w:val="2"/>
          </w:tcPr>
          <w:p w:rsidR="007D6BB7" w:rsidRPr="004B3278" w:rsidRDefault="007D6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B7" w:rsidRPr="004B3278" w:rsidTr="004B3278">
        <w:trPr>
          <w:trHeight w:val="129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Амбаев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Николай Борисович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директор ООО «Агро-КС», депутат Государственного Собрания Республики Мордовия (по согласованию)</w:t>
            </w:r>
          </w:p>
        </w:tc>
      </w:tr>
      <w:tr w:rsidR="007D6BB7" w:rsidRPr="004B3278" w:rsidTr="004B3278">
        <w:trPr>
          <w:trHeight w:val="511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Олег Львович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директор МАУ «Центр физической культуры и спорта» Рузаевского муниципального района, ветеран футбола</w:t>
            </w:r>
          </w:p>
        </w:tc>
      </w:tr>
      <w:tr w:rsidR="007D6BB7" w:rsidRPr="004B3278" w:rsidTr="004B3278">
        <w:trPr>
          <w:trHeight w:val="29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Николай Васильевич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7D6BB7" w:rsidRPr="004B3278" w:rsidTr="004B3278">
        <w:trPr>
          <w:trHeight w:val="58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Бикчурин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Александр Харисович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заслуженный тренер России по пауэрлифтингу (по согласованию)</w:t>
            </w:r>
          </w:p>
        </w:tc>
      </w:tr>
      <w:tr w:rsidR="007D6BB7" w:rsidRPr="004B3278" w:rsidTr="004B3278">
        <w:trPr>
          <w:trHeight w:val="366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Боярова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старший тренер ГБУ РМ «СШОР по велоспорту» (по согласованию)</w:t>
            </w:r>
          </w:p>
        </w:tc>
      </w:tr>
      <w:tr w:rsidR="007D6BB7" w:rsidRPr="004B3278" w:rsidTr="004B3278">
        <w:trPr>
          <w:trHeight w:val="123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Бычков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Иван Михайлович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старший тренер-преподаватель по легкой атлетике  МБУ ДО «Детско-юношеская спортивная школа» (по согласованию)</w:t>
            </w:r>
          </w:p>
        </w:tc>
      </w:tr>
      <w:tr w:rsidR="007D6BB7" w:rsidRPr="004B3278" w:rsidTr="004B3278">
        <w:trPr>
          <w:trHeight w:val="37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Домнин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городского поселения Рузаевка (по согласованию)</w:t>
            </w:r>
          </w:p>
        </w:tc>
      </w:tr>
      <w:tr w:rsidR="007D6BB7" w:rsidRPr="004B3278" w:rsidTr="004B3278">
        <w:trPr>
          <w:trHeight w:val="66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 xml:space="preserve">Дуденков 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ветеран футбола (по согласованию)</w:t>
            </w:r>
          </w:p>
        </w:tc>
      </w:tr>
      <w:tr w:rsidR="007D6BB7" w:rsidRPr="004B3278" w:rsidTr="004B3278">
        <w:trPr>
          <w:trHeight w:val="291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 xml:space="preserve">Емелин 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заслуженный мастер спорта, чемпион мира, Европы и России по греко-римской борьбе (по согласованию)</w:t>
            </w:r>
          </w:p>
        </w:tc>
      </w:tr>
      <w:tr w:rsidR="007D6BB7" w:rsidRPr="004B3278" w:rsidTr="004B3278">
        <w:trPr>
          <w:trHeight w:val="133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заместитель директора МБУ ДО «Детско-юношеская спортивная школа» по учебно-воспитательной работе (по согласованию)</w:t>
            </w:r>
          </w:p>
        </w:tc>
      </w:tr>
      <w:tr w:rsidR="007D6BB7" w:rsidRPr="004B3278" w:rsidTr="004B3278">
        <w:trPr>
          <w:trHeight w:val="27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Карпунькин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Виталий Васильевич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МАУ «Центр молодежной политики и туризма» Рузаевского муниципального района </w:t>
            </w:r>
          </w:p>
        </w:tc>
      </w:tr>
      <w:tr w:rsidR="007D6BB7" w:rsidRPr="004B3278" w:rsidTr="004B3278">
        <w:trPr>
          <w:trHeight w:val="31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Кирюхин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7D6BB7" w:rsidRPr="004B3278" w:rsidTr="004B3278">
        <w:trPr>
          <w:trHeight w:val="94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Корясов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главный тренер футбольной команды «Рузаевка» (по согласованию)</w:t>
            </w:r>
          </w:p>
        </w:tc>
      </w:tr>
      <w:tr w:rsidR="007D6BB7" w:rsidRPr="004B3278" w:rsidTr="004B3278">
        <w:trPr>
          <w:trHeight w:val="34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Кочемаев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тренер по хоккею с шайбой МАУ «Центр физической культуры и спорта» (по согласованию)</w:t>
            </w:r>
          </w:p>
        </w:tc>
      </w:tr>
      <w:tr w:rsidR="007D6BB7" w:rsidRPr="004B3278" w:rsidTr="004B3278">
        <w:trPr>
          <w:trHeight w:val="61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Анатолий Вячеславович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7D6BB7" w:rsidRPr="004B3278" w:rsidTr="004B3278">
        <w:trPr>
          <w:trHeight w:val="336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Кудашова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директор по персоналу и социальным вопросам АО «Рузхиммаш» (по согласованию)</w:t>
            </w:r>
          </w:p>
        </w:tc>
      </w:tr>
      <w:tr w:rsidR="007D6BB7" w:rsidRPr="004B3278" w:rsidTr="004B3278">
        <w:trPr>
          <w:trHeight w:val="64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директор МБУ ДО «Детско-юношеская спортивная школа»</w:t>
            </w:r>
          </w:p>
        </w:tc>
      </w:tr>
      <w:tr w:rsidR="007D6BB7" w:rsidRPr="004B3278" w:rsidTr="004B3278">
        <w:trPr>
          <w:trHeight w:val="306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Антон Юрьевич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7D6BB7" w:rsidRPr="004B3278" w:rsidTr="004B3278">
        <w:trPr>
          <w:trHeight w:val="30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 xml:space="preserve">Кураева 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7D6BB7" w:rsidRPr="004B3278" w:rsidTr="004B3278">
        <w:trPr>
          <w:trHeight w:val="30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Ларина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Венера Раисовна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заместитель Главы района по социальным вопросам</w:t>
            </w:r>
          </w:p>
        </w:tc>
      </w:tr>
      <w:tr w:rsidR="007D6BB7" w:rsidRPr="004B3278" w:rsidTr="004B3278">
        <w:trPr>
          <w:trHeight w:val="93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Лыткина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Мария Владимировна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тренер-преподаватель по лыжным гонкам МБУ ДО «ДЮСШ» (по согласованию)</w:t>
            </w:r>
          </w:p>
        </w:tc>
      </w:tr>
      <w:tr w:rsidR="007D6BB7" w:rsidRPr="004B3278" w:rsidTr="004B3278">
        <w:trPr>
          <w:trHeight w:val="66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Марочкин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Геннадий Иванович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руководитель мотоклуба «Легион-13» (по согласованию)</w:t>
            </w:r>
          </w:p>
        </w:tc>
      </w:tr>
      <w:tr w:rsidR="007D6BB7" w:rsidRPr="004B3278" w:rsidTr="004B3278">
        <w:trPr>
          <w:trHeight w:val="291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Молнар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тренер по волейболу МАУ «Центр физической культуры и спорта» (по согласованию)</w:t>
            </w:r>
          </w:p>
        </w:tc>
      </w:tr>
      <w:tr w:rsidR="007D6BB7" w:rsidRPr="004B3278" w:rsidTr="004B3278">
        <w:trPr>
          <w:trHeight w:val="160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Наркаев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Виталий Кириллович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Председатель Совета депутатов Трускляйского сельского поселения, депутат Совета депутатов Рузаевского муниципального района (по согласованию)</w:t>
            </w:r>
          </w:p>
        </w:tc>
      </w:tr>
      <w:tr w:rsidR="007D6BB7" w:rsidRPr="004B3278" w:rsidTr="004B3278">
        <w:trPr>
          <w:trHeight w:val="103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Огай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Евгений Елисеевич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тренер по настольному теннису МАУ «Центр физической культуры и спорта» (по согласованию)</w:t>
            </w:r>
          </w:p>
        </w:tc>
      </w:tr>
      <w:tr w:rsidR="007D6BB7" w:rsidRPr="004B3278" w:rsidTr="004B3278">
        <w:trPr>
          <w:trHeight w:val="25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Орехов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заместитель Главы района – начальник управления экономического анализа и прогнозирования</w:t>
            </w:r>
          </w:p>
        </w:tc>
      </w:tr>
      <w:tr w:rsidR="007D6BB7" w:rsidRPr="004B3278" w:rsidTr="004B3278">
        <w:trPr>
          <w:trHeight w:val="129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Путинцев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тренер по киокусинкай, депутат Совета депутатов городского поселения Рузаевка (по согласованию)</w:t>
            </w:r>
          </w:p>
        </w:tc>
      </w:tr>
      <w:tr w:rsidR="007D6BB7" w:rsidRPr="004B3278" w:rsidTr="004B3278">
        <w:trPr>
          <w:trHeight w:val="31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Резепов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Шавкет Мустякимович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ветеран тяжелой атлетики (по согласованию)</w:t>
            </w:r>
          </w:p>
        </w:tc>
      </w:tr>
      <w:tr w:rsidR="007D6BB7" w:rsidRPr="004B3278" w:rsidTr="004B3278">
        <w:trPr>
          <w:trHeight w:val="961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Резяпкина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главный редактор газеты «Рузаевская газета» (по согласованию)</w:t>
            </w:r>
          </w:p>
        </w:tc>
      </w:tr>
      <w:tr w:rsidR="007D6BB7" w:rsidRPr="004B3278" w:rsidTr="004B3278">
        <w:trPr>
          <w:trHeight w:val="64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Родионов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тренер по боксу (по согласованию)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B7" w:rsidRPr="004B3278" w:rsidTr="004B3278">
        <w:trPr>
          <w:trHeight w:val="31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Сайганов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Шамиль Шикурович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7D6BB7" w:rsidRPr="004B3278" w:rsidTr="004B3278">
        <w:trPr>
          <w:trHeight w:val="31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 xml:space="preserve">Сайгачев 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Глава Рузаевского муниципального района Республики Мордовия</w:t>
            </w:r>
          </w:p>
        </w:tc>
      </w:tr>
      <w:tr w:rsidR="007D6BB7" w:rsidRPr="004B3278" w:rsidTr="004B3278">
        <w:trPr>
          <w:trHeight w:val="100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Саркин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Марат Сафиуллович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тренер детской и юношеской футбольных команд «Рузаевка» (по согласованию)</w:t>
            </w:r>
          </w:p>
        </w:tc>
      </w:tr>
      <w:tr w:rsidR="007D6BB7" w:rsidRPr="004B3278" w:rsidTr="004B3278">
        <w:trPr>
          <w:trHeight w:val="28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Сироткин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тренер по плаванию (по согласованию)</w:t>
            </w:r>
          </w:p>
        </w:tc>
      </w:tr>
      <w:tr w:rsidR="007D6BB7" w:rsidRPr="004B3278" w:rsidTr="004B3278"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заслуженный тренер России по греко-римской борьбе (по согласованию)</w:t>
            </w:r>
          </w:p>
        </w:tc>
      </w:tr>
      <w:tr w:rsidR="007D6BB7" w:rsidRPr="004B3278" w:rsidTr="004B3278"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преподаватель физической культуры МБОУ «Гимназия № 1» (по согласованию)</w:t>
            </w:r>
          </w:p>
        </w:tc>
      </w:tr>
      <w:tr w:rsidR="007D6BB7" w:rsidRPr="004B3278" w:rsidTr="004B3278"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Сотов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директор ООО «Автомобилист», (по согласованию)</w:t>
            </w:r>
          </w:p>
        </w:tc>
      </w:tr>
      <w:tr w:rsidR="007D6BB7" w:rsidRPr="004B3278" w:rsidTr="004B3278">
        <w:trPr>
          <w:trHeight w:val="130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Сурайкин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директор ООО «Сурастрой», депутат Государственного Собрания Республики Мордовия (по согласованию)</w:t>
            </w:r>
          </w:p>
        </w:tc>
      </w:tr>
      <w:tr w:rsidR="007D6BB7" w:rsidRPr="004B3278" w:rsidTr="004B3278">
        <w:trPr>
          <w:trHeight w:val="30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Титков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тренер по единоборствам (по согласованию)</w:t>
            </w:r>
          </w:p>
        </w:tc>
      </w:tr>
      <w:tr w:rsidR="007D6BB7" w:rsidRPr="004B3278" w:rsidTr="004B3278"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Филимонов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председатель профкома локомотивного депо ОАО «РЖД» (по согласованию)</w:t>
            </w:r>
          </w:p>
        </w:tc>
      </w:tr>
      <w:tr w:rsidR="007D6BB7" w:rsidRPr="004B3278" w:rsidTr="004B3278"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Фомичев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старший тренер-преподаватель по тяжелой атлетике МБУ ДО «Детско-юношеская спортивная школа» (по согласованию)</w:t>
            </w:r>
          </w:p>
        </w:tc>
      </w:tr>
      <w:tr w:rsidR="007D6BB7" w:rsidRPr="004B3278" w:rsidTr="004B3278"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Цирулева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вице-чемпионка мира, многократная чемпионка России по шашкам среди инвалидов, депутат Совета депутатов городского поселения Рузаевка (по согласованию)</w:t>
            </w:r>
          </w:p>
        </w:tc>
      </w:tr>
      <w:tr w:rsidR="007D6BB7" w:rsidRPr="004B3278" w:rsidTr="004B3278">
        <w:trPr>
          <w:trHeight w:val="900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Цыганкова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Марина Павловна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– тренер по фигурному катанию МАУ «Центр физической культуры и спорта» (по согласованию)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B7" w:rsidRPr="004B3278" w:rsidTr="004B3278">
        <w:trPr>
          <w:trHeight w:val="975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Цыганов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Вячеслав Петрович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заслуженный работник физической культуры и спорта России (по согласованию)</w:t>
            </w:r>
          </w:p>
        </w:tc>
      </w:tr>
      <w:tr w:rsidR="007D6BB7" w:rsidRPr="004B3278" w:rsidTr="004B3278">
        <w:trPr>
          <w:trHeight w:val="298"/>
        </w:trPr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</w:p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Роман Растямович</w:t>
            </w:r>
          </w:p>
        </w:tc>
        <w:tc>
          <w:tcPr>
            <w:tcW w:w="4785" w:type="dxa"/>
          </w:tcPr>
          <w:p w:rsidR="007D6BB7" w:rsidRPr="004B3278" w:rsidRDefault="007D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78">
              <w:rPr>
                <w:rFonts w:ascii="Times New Roman" w:hAnsi="Times New Roman" w:cs="Times New Roman"/>
                <w:sz w:val="28"/>
                <w:szCs w:val="28"/>
              </w:rPr>
              <w:t>- заслуженный мастер спорта, трехкратный чемпион мира по борьбе на поясах, индивидуальный предприниматель (по согласованию)</w:t>
            </w:r>
          </w:p>
        </w:tc>
      </w:tr>
    </w:tbl>
    <w:p w:rsidR="007D6BB7" w:rsidRPr="004B3278" w:rsidRDefault="007D6BB7" w:rsidP="004B3278">
      <w:pPr>
        <w:rPr>
          <w:rFonts w:ascii="Times New Roman" w:hAnsi="Times New Roman" w:cs="Times New Roman"/>
          <w:sz w:val="28"/>
          <w:szCs w:val="28"/>
        </w:rPr>
      </w:pPr>
    </w:p>
    <w:p w:rsidR="007D6BB7" w:rsidRPr="004B3278" w:rsidRDefault="007D6BB7" w:rsidP="004B3278">
      <w:pPr>
        <w:rPr>
          <w:rFonts w:ascii="Times New Roman" w:hAnsi="Times New Roman" w:cs="Times New Roman"/>
          <w:sz w:val="28"/>
          <w:szCs w:val="28"/>
        </w:rPr>
      </w:pPr>
    </w:p>
    <w:p w:rsidR="007D6BB7" w:rsidRPr="004B3278" w:rsidRDefault="007D6BB7" w:rsidP="00A34D20">
      <w:pPr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7D6BB7" w:rsidRPr="004B3278" w:rsidSect="00F74FCB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460"/>
    <w:rsid w:val="00030776"/>
    <w:rsid w:val="000E2F71"/>
    <w:rsid w:val="00191460"/>
    <w:rsid w:val="00205D40"/>
    <w:rsid w:val="00247F78"/>
    <w:rsid w:val="002C45F1"/>
    <w:rsid w:val="003461FF"/>
    <w:rsid w:val="003701EE"/>
    <w:rsid w:val="00391D66"/>
    <w:rsid w:val="003B28BF"/>
    <w:rsid w:val="00441DA1"/>
    <w:rsid w:val="00471811"/>
    <w:rsid w:val="004B3278"/>
    <w:rsid w:val="004F3002"/>
    <w:rsid w:val="00522D3E"/>
    <w:rsid w:val="005A425A"/>
    <w:rsid w:val="005D4498"/>
    <w:rsid w:val="005F47DC"/>
    <w:rsid w:val="005F7DAD"/>
    <w:rsid w:val="006469E8"/>
    <w:rsid w:val="006C0190"/>
    <w:rsid w:val="00713AFA"/>
    <w:rsid w:val="00763106"/>
    <w:rsid w:val="0079135F"/>
    <w:rsid w:val="007C096D"/>
    <w:rsid w:val="007D6BB7"/>
    <w:rsid w:val="007F3729"/>
    <w:rsid w:val="00853B4C"/>
    <w:rsid w:val="008D1438"/>
    <w:rsid w:val="0090122F"/>
    <w:rsid w:val="009953BC"/>
    <w:rsid w:val="009A200B"/>
    <w:rsid w:val="009E1BE2"/>
    <w:rsid w:val="009E3CAA"/>
    <w:rsid w:val="00A31D64"/>
    <w:rsid w:val="00A32839"/>
    <w:rsid w:val="00A34D20"/>
    <w:rsid w:val="00A350CF"/>
    <w:rsid w:val="00A63A78"/>
    <w:rsid w:val="00AC7508"/>
    <w:rsid w:val="00B33C95"/>
    <w:rsid w:val="00B54DF4"/>
    <w:rsid w:val="00BC473D"/>
    <w:rsid w:val="00C12CC7"/>
    <w:rsid w:val="00C30D02"/>
    <w:rsid w:val="00C355AC"/>
    <w:rsid w:val="00C65301"/>
    <w:rsid w:val="00CB5AD2"/>
    <w:rsid w:val="00D23581"/>
    <w:rsid w:val="00D57015"/>
    <w:rsid w:val="00D8124F"/>
    <w:rsid w:val="00D85B2E"/>
    <w:rsid w:val="00DE7E5F"/>
    <w:rsid w:val="00E14623"/>
    <w:rsid w:val="00E56EDF"/>
    <w:rsid w:val="00E67B8B"/>
    <w:rsid w:val="00EB6BD2"/>
    <w:rsid w:val="00EC6467"/>
    <w:rsid w:val="00F15686"/>
    <w:rsid w:val="00F74FCB"/>
    <w:rsid w:val="00F95D2C"/>
    <w:rsid w:val="00F9724E"/>
    <w:rsid w:val="00FB048D"/>
    <w:rsid w:val="00FB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6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146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146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91460"/>
    <w:rPr>
      <w:rFonts w:cs="Times New Roman"/>
      <w:b/>
      <w:bCs/>
      <w:color w:val="008000"/>
    </w:rPr>
  </w:style>
  <w:style w:type="paragraph" w:customStyle="1" w:styleId="a0">
    <w:name w:val="Знак"/>
    <w:basedOn w:val="Normal"/>
    <w:uiPriority w:val="99"/>
    <w:rsid w:val="0019146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E3CAA"/>
    <w:pPr>
      <w:widowControl/>
      <w:autoSpaceDE/>
      <w:autoSpaceDN/>
      <w:adjustRightInd/>
      <w:ind w:firstLine="60"/>
    </w:pPr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3CA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CA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33C95"/>
    <w:pPr>
      <w:ind w:left="720"/>
      <w:contextualSpacing/>
    </w:pPr>
  </w:style>
  <w:style w:type="table" w:styleId="TableGrid">
    <w:name w:val="Table Grid"/>
    <w:basedOn w:val="TableNormal"/>
    <w:uiPriority w:val="99"/>
    <w:rsid w:val="00C355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B32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970</Words>
  <Characters>5535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АДМИНИСТРАЦИЯ РУЗАЕВСКОГО</dc:title>
  <dc:subject/>
  <dc:creator>Cheremuhina</dc:creator>
  <cp:keywords/>
  <dc:description/>
  <cp:lastModifiedBy>1</cp:lastModifiedBy>
  <cp:revision>2</cp:revision>
  <cp:lastPrinted>2021-03-16T07:29:00Z</cp:lastPrinted>
  <dcterms:created xsi:type="dcterms:W3CDTF">2021-03-23T08:12:00Z</dcterms:created>
  <dcterms:modified xsi:type="dcterms:W3CDTF">2021-03-23T08:12:00Z</dcterms:modified>
</cp:coreProperties>
</file>