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867" w:rsidRDefault="00114867" w:rsidP="00913F17">
      <w:pPr>
        <w:jc w:val="center"/>
        <w:rPr>
          <w:sz w:val="28"/>
          <w:szCs w:val="28"/>
        </w:rPr>
      </w:pPr>
    </w:p>
    <w:p w:rsidR="00114867" w:rsidRDefault="00114867" w:rsidP="00913F17">
      <w:pPr>
        <w:jc w:val="center"/>
        <w:rPr>
          <w:sz w:val="28"/>
          <w:szCs w:val="28"/>
        </w:rPr>
      </w:pPr>
    </w:p>
    <w:p w:rsidR="00114867" w:rsidRDefault="00114867" w:rsidP="00797B8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Pr="00FF3E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РУЗАЕВСКОГО </w:t>
      </w:r>
    </w:p>
    <w:p w:rsidR="00114867" w:rsidRPr="00FF3EA2" w:rsidRDefault="00114867" w:rsidP="00797B8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114867" w:rsidRPr="00FF3EA2" w:rsidRDefault="00114867" w:rsidP="00913F17">
      <w:pPr>
        <w:jc w:val="center"/>
        <w:rPr>
          <w:sz w:val="28"/>
          <w:szCs w:val="28"/>
        </w:rPr>
      </w:pPr>
      <w:r w:rsidRPr="00FF3EA2">
        <w:rPr>
          <w:sz w:val="28"/>
          <w:szCs w:val="28"/>
        </w:rPr>
        <w:t>РЕСПУБЛИКИ МОРДОВИЯ</w:t>
      </w:r>
    </w:p>
    <w:p w:rsidR="00114867" w:rsidRPr="00FF3EA2" w:rsidRDefault="00114867" w:rsidP="00474BCE">
      <w:pPr>
        <w:rPr>
          <w:sz w:val="28"/>
          <w:szCs w:val="28"/>
        </w:rPr>
      </w:pPr>
    </w:p>
    <w:p w:rsidR="00114867" w:rsidRPr="00962848" w:rsidRDefault="00114867" w:rsidP="00913F17">
      <w:pPr>
        <w:jc w:val="center"/>
        <w:rPr>
          <w:b/>
          <w:sz w:val="34"/>
          <w:szCs w:val="28"/>
        </w:rPr>
      </w:pPr>
      <w:r>
        <w:rPr>
          <w:b/>
          <w:sz w:val="34"/>
          <w:szCs w:val="28"/>
        </w:rPr>
        <w:t>П О С Т А Н О В Л Е Н И Е</w:t>
      </w:r>
    </w:p>
    <w:p w:rsidR="00114867" w:rsidRPr="00FF3EA2" w:rsidRDefault="00114867" w:rsidP="00913F17">
      <w:pPr>
        <w:jc w:val="center"/>
        <w:rPr>
          <w:b/>
          <w:sz w:val="28"/>
          <w:szCs w:val="28"/>
        </w:rPr>
      </w:pPr>
    </w:p>
    <w:p w:rsidR="00114867" w:rsidRPr="00464634" w:rsidRDefault="00114867" w:rsidP="00913F17">
      <w:pPr>
        <w:rPr>
          <w:sz w:val="28"/>
          <w:szCs w:val="28"/>
        </w:rPr>
      </w:pPr>
      <w:r w:rsidRPr="00FE5C0D">
        <w:rPr>
          <w:sz w:val="28"/>
          <w:szCs w:val="28"/>
        </w:rPr>
        <w:t xml:space="preserve"> </w:t>
      </w:r>
      <w:r>
        <w:rPr>
          <w:sz w:val="28"/>
          <w:szCs w:val="28"/>
        </w:rPr>
        <w:t>16.07.2020</w:t>
      </w:r>
      <w:r w:rsidRPr="00FE5C0D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                             № 319 </w:t>
      </w:r>
    </w:p>
    <w:p w:rsidR="00114867" w:rsidRDefault="00114867" w:rsidP="00474BCE">
      <w:pPr>
        <w:jc w:val="center"/>
        <w:rPr>
          <w:sz w:val="28"/>
          <w:szCs w:val="28"/>
        </w:rPr>
      </w:pPr>
      <w:r w:rsidRPr="006E0AD0">
        <w:rPr>
          <w:sz w:val="28"/>
          <w:szCs w:val="28"/>
        </w:rPr>
        <w:t>г. Рузаевка</w:t>
      </w:r>
    </w:p>
    <w:p w:rsidR="00114867" w:rsidRPr="006E0AD0" w:rsidRDefault="00114867" w:rsidP="00474BCE">
      <w:pPr>
        <w:jc w:val="center"/>
        <w:rPr>
          <w:sz w:val="28"/>
          <w:szCs w:val="28"/>
        </w:rPr>
      </w:pPr>
    </w:p>
    <w:p w:rsidR="00114867" w:rsidRDefault="00114867" w:rsidP="00B23628">
      <w:pPr>
        <w:jc w:val="center"/>
        <w:outlineLvl w:val="0"/>
        <w:rPr>
          <w:b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 </w:t>
      </w:r>
      <w:r w:rsidRPr="008232FC">
        <w:rPr>
          <w:b/>
          <w:bCs/>
          <w:kern w:val="36"/>
          <w:sz w:val="28"/>
          <w:szCs w:val="28"/>
        </w:rPr>
        <w:t>О</w:t>
      </w:r>
      <w:r>
        <w:rPr>
          <w:b/>
          <w:bCs/>
          <w:kern w:val="36"/>
          <w:sz w:val="28"/>
          <w:szCs w:val="28"/>
        </w:rPr>
        <w:t xml:space="preserve"> признании утратившими силу некоторых постановлений администрации</w:t>
      </w:r>
      <w:r>
        <w:rPr>
          <w:b/>
          <w:sz w:val="28"/>
          <w:szCs w:val="28"/>
        </w:rPr>
        <w:t xml:space="preserve"> Рузаевского</w:t>
      </w:r>
      <w:r w:rsidRPr="00FD67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района </w:t>
      </w:r>
    </w:p>
    <w:p w:rsidR="00114867" w:rsidRDefault="00114867" w:rsidP="00B23628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FD670A">
        <w:rPr>
          <w:b/>
          <w:bCs/>
          <w:kern w:val="36"/>
          <w:sz w:val="28"/>
          <w:szCs w:val="28"/>
        </w:rPr>
        <w:t>Республики Мо</w:t>
      </w:r>
      <w:r w:rsidRPr="00FD670A">
        <w:rPr>
          <w:b/>
          <w:bCs/>
          <w:kern w:val="36"/>
          <w:sz w:val="28"/>
          <w:szCs w:val="28"/>
        </w:rPr>
        <w:t>р</w:t>
      </w:r>
      <w:r w:rsidRPr="00FD670A">
        <w:rPr>
          <w:b/>
          <w:bCs/>
          <w:kern w:val="36"/>
          <w:sz w:val="28"/>
          <w:szCs w:val="28"/>
        </w:rPr>
        <w:t xml:space="preserve">довия </w:t>
      </w:r>
    </w:p>
    <w:p w:rsidR="00114867" w:rsidRPr="00E916EB" w:rsidRDefault="00114867" w:rsidP="00A903A6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</w:p>
    <w:p w:rsidR="00114867" w:rsidRDefault="00114867" w:rsidP="00645B8D">
      <w:pPr>
        <w:ind w:firstLine="709"/>
        <w:jc w:val="both"/>
        <w:rPr>
          <w:sz w:val="28"/>
          <w:szCs w:val="28"/>
        </w:rPr>
      </w:pPr>
      <w:bookmarkStart w:id="0" w:name="sub_2"/>
      <w:r>
        <w:rPr>
          <w:sz w:val="28"/>
          <w:szCs w:val="28"/>
        </w:rPr>
        <w:t>На основании предложения Главного государственного санитарного врача по Республики Мордовия Харитоновой Т.П. от 13 июля 2020 года № 01/3472-07-2020, а также в связи со стабилизацией эпидемиологической ситуации, снижением количества новых случаев регистрации коронавирусной инфекции (</w:t>
      </w:r>
      <w:r>
        <w:rPr>
          <w:sz w:val="28"/>
          <w:szCs w:val="28"/>
          <w:lang w:val="en-US"/>
        </w:rPr>
        <w:t>COVID</w:t>
      </w:r>
      <w:r w:rsidRPr="00B20FF3">
        <w:rPr>
          <w:sz w:val="28"/>
          <w:szCs w:val="28"/>
        </w:rPr>
        <w:t>-19)</w:t>
      </w:r>
      <w:r>
        <w:rPr>
          <w:sz w:val="28"/>
          <w:szCs w:val="28"/>
        </w:rPr>
        <w:t xml:space="preserve"> в Рузаевском муниципальном районе Республики Мордовия,</w:t>
      </w:r>
      <w:r w:rsidRPr="008232FC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>Рузаевского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пального района Республики Мордовия </w:t>
      </w:r>
    </w:p>
    <w:p w:rsidR="00114867" w:rsidRDefault="00114867" w:rsidP="00B20F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т а н о в л </w:t>
      </w:r>
      <w:r w:rsidRPr="006E0AD0">
        <w:rPr>
          <w:sz w:val="28"/>
          <w:szCs w:val="28"/>
        </w:rPr>
        <w:t>я е т:</w:t>
      </w:r>
    </w:p>
    <w:p w:rsidR="00114867" w:rsidRDefault="00114867" w:rsidP="00B20F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Признать утратившими силу:</w:t>
      </w:r>
    </w:p>
    <w:p w:rsidR="00114867" w:rsidRDefault="00114867" w:rsidP="00B20F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постановление </w:t>
      </w:r>
      <w:r w:rsidRPr="00B20FF3">
        <w:rPr>
          <w:sz w:val="28"/>
          <w:szCs w:val="28"/>
        </w:rPr>
        <w:t>администраци</w:t>
      </w:r>
      <w:r>
        <w:rPr>
          <w:sz w:val="28"/>
          <w:szCs w:val="28"/>
        </w:rPr>
        <w:t xml:space="preserve">и </w:t>
      </w:r>
      <w:r w:rsidRPr="00B20FF3">
        <w:rPr>
          <w:sz w:val="28"/>
          <w:szCs w:val="28"/>
        </w:rPr>
        <w:t>Рузаевского муниципального района Республики Мордовия</w:t>
      </w:r>
      <w:r>
        <w:rPr>
          <w:sz w:val="28"/>
          <w:szCs w:val="28"/>
        </w:rPr>
        <w:t xml:space="preserve"> от 21 апреля 2020 года № 214 «</w:t>
      </w:r>
      <w:r w:rsidRPr="00B20FF3">
        <w:rPr>
          <w:sz w:val="28"/>
          <w:szCs w:val="28"/>
        </w:rPr>
        <w:t>Об усилении мер по проведению санитарно-противоэпидемических (профилактических) мероприятий  по предотвращению распространения коронавирусной инфекции (COVID-19) на территории Рузаевского муниципального района Республики Мордовия</w:t>
      </w:r>
      <w:r>
        <w:rPr>
          <w:sz w:val="28"/>
          <w:szCs w:val="28"/>
        </w:rPr>
        <w:t>»;</w:t>
      </w:r>
    </w:p>
    <w:p w:rsidR="00114867" w:rsidRDefault="00114867" w:rsidP="00B20F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B20FF3">
        <w:rPr>
          <w:sz w:val="28"/>
          <w:szCs w:val="28"/>
        </w:rPr>
        <w:t>постановление администраци</w:t>
      </w:r>
      <w:r>
        <w:rPr>
          <w:sz w:val="28"/>
          <w:szCs w:val="28"/>
        </w:rPr>
        <w:t>и</w:t>
      </w:r>
      <w:r w:rsidRPr="00B20FF3">
        <w:rPr>
          <w:sz w:val="28"/>
          <w:szCs w:val="28"/>
        </w:rPr>
        <w:t xml:space="preserve"> Рузаевского муниципального </w:t>
      </w:r>
      <w:r>
        <w:rPr>
          <w:sz w:val="28"/>
          <w:szCs w:val="28"/>
        </w:rPr>
        <w:t>района Республики Мордовия от 28 апреля 2020 года № 230 «</w:t>
      </w:r>
      <w:r w:rsidRPr="00B20FF3">
        <w:rPr>
          <w:sz w:val="28"/>
          <w:szCs w:val="28"/>
        </w:rPr>
        <w:t>О внесении изменений в постановление администрации Рузаевского муниципального района Республики Мордовия от 21 апреля 2020 года №214 «Об усилении мер по проведению санитарно-противоэпидемических (профилактических) мероприятий  по предотвращению распространения коронавирусной инфекции (COVID-19) на территории Рузаевского муниципального района Республики Мордовия»</w:t>
      </w:r>
      <w:r>
        <w:rPr>
          <w:sz w:val="28"/>
          <w:szCs w:val="28"/>
        </w:rPr>
        <w:t>.</w:t>
      </w:r>
    </w:p>
    <w:p w:rsidR="00114867" w:rsidRPr="00FD670A" w:rsidRDefault="00114867" w:rsidP="00B20F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B703FE">
        <w:rPr>
          <w:sz w:val="28"/>
          <w:szCs w:val="28"/>
        </w:rPr>
        <w:t xml:space="preserve"> постановление администрации Рузаевского муниципального района Республики Мордовия</w:t>
      </w:r>
      <w:r>
        <w:rPr>
          <w:sz w:val="28"/>
          <w:szCs w:val="28"/>
        </w:rPr>
        <w:t xml:space="preserve"> от 05 июня 2020 года № 282 «</w:t>
      </w:r>
      <w:r w:rsidRPr="00B703FE">
        <w:rPr>
          <w:sz w:val="28"/>
          <w:szCs w:val="28"/>
        </w:rPr>
        <w:t>О внесении изменений в постановление администрации Рузаевского муниципального района Республики Мордовия от 21 апреля 2020 года №214 «Об усилении мер по проведению санитарно-противоэпидемических (профилактических) мероприятий  по предотвращению распространения коронавирусной инфекции (COVID-19) на территории Рузаевского муниципаль</w:t>
      </w:r>
      <w:r>
        <w:rPr>
          <w:sz w:val="28"/>
          <w:szCs w:val="28"/>
        </w:rPr>
        <w:t>ного района Республики Мордовия».</w:t>
      </w:r>
    </w:p>
    <w:p w:rsidR="00114867" w:rsidRPr="00B20FF3" w:rsidRDefault="00114867" w:rsidP="00B20FF3">
      <w:pPr>
        <w:jc w:val="both"/>
        <w:rPr>
          <w:sz w:val="28"/>
          <w:szCs w:val="28"/>
        </w:rPr>
      </w:pPr>
      <w:bookmarkStart w:id="1" w:name="sub_1000"/>
      <w:bookmarkEnd w:id="0"/>
      <w:r>
        <w:rPr>
          <w:sz w:val="28"/>
          <w:szCs w:val="28"/>
        </w:rPr>
        <w:tab/>
        <w:t>2</w:t>
      </w:r>
      <w:r w:rsidRPr="00B20FF3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114867" w:rsidRDefault="00114867" w:rsidP="00B20F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B20FF3">
        <w:rPr>
          <w:sz w:val="28"/>
          <w:szCs w:val="28"/>
        </w:rPr>
        <w:t>. Настоящее постановление вступает в силу после его официального опубликования на официальном сайте органов местного самоуправления Рузаевского муниципального района в сети «Интернет» по адресу: ruzaevka-rm.ru.</w:t>
      </w:r>
    </w:p>
    <w:p w:rsidR="00114867" w:rsidRDefault="00114867" w:rsidP="001549FB">
      <w:pPr>
        <w:rPr>
          <w:sz w:val="28"/>
          <w:szCs w:val="28"/>
        </w:rPr>
      </w:pPr>
    </w:p>
    <w:p w:rsidR="00114867" w:rsidRDefault="00114867" w:rsidP="001549FB">
      <w:pPr>
        <w:rPr>
          <w:sz w:val="28"/>
          <w:szCs w:val="28"/>
        </w:rPr>
      </w:pPr>
    </w:p>
    <w:p w:rsidR="00114867" w:rsidRPr="006B222E" w:rsidRDefault="00114867" w:rsidP="001549FB">
      <w:pPr>
        <w:rPr>
          <w:sz w:val="28"/>
          <w:szCs w:val="28"/>
        </w:rPr>
      </w:pPr>
      <w:r w:rsidRPr="006B222E">
        <w:rPr>
          <w:sz w:val="28"/>
          <w:szCs w:val="28"/>
        </w:rPr>
        <w:t xml:space="preserve">Глава Рузаевского </w:t>
      </w:r>
      <w:r>
        <w:rPr>
          <w:sz w:val="28"/>
          <w:szCs w:val="28"/>
        </w:rPr>
        <w:t xml:space="preserve"> </w:t>
      </w:r>
    </w:p>
    <w:p w:rsidR="00114867" w:rsidRPr="006B222E" w:rsidRDefault="00114867" w:rsidP="001549FB">
      <w:pPr>
        <w:rPr>
          <w:sz w:val="28"/>
          <w:szCs w:val="28"/>
        </w:rPr>
      </w:pPr>
      <w:r w:rsidRPr="006B222E">
        <w:rPr>
          <w:sz w:val="28"/>
          <w:szCs w:val="28"/>
        </w:rPr>
        <w:t xml:space="preserve">муниципального  района                                            </w:t>
      </w:r>
      <w:r>
        <w:rPr>
          <w:sz w:val="28"/>
          <w:szCs w:val="28"/>
        </w:rPr>
        <w:t xml:space="preserve">     </w:t>
      </w:r>
      <w:r w:rsidRPr="006B222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</w:t>
      </w:r>
    </w:p>
    <w:bookmarkEnd w:id="1"/>
    <w:p w:rsidR="00114867" w:rsidRPr="00B703FE" w:rsidRDefault="00114867" w:rsidP="00B20FF3">
      <w:pPr>
        <w:jc w:val="both"/>
        <w:rPr>
          <w:rStyle w:val="a1"/>
          <w:b w:val="0"/>
          <w:color w:val="auto"/>
          <w:sz w:val="28"/>
          <w:szCs w:val="28"/>
        </w:rPr>
      </w:pPr>
      <w:r w:rsidRPr="00B703FE">
        <w:rPr>
          <w:rStyle w:val="a1"/>
          <w:b w:val="0"/>
          <w:color w:val="auto"/>
          <w:sz w:val="28"/>
          <w:szCs w:val="28"/>
        </w:rPr>
        <w:t>Республики Мордовия</w:t>
      </w:r>
      <w:r w:rsidRPr="00B236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А.И. Сайгачев</w:t>
      </w:r>
    </w:p>
    <w:p w:rsidR="00114867" w:rsidRDefault="00114867" w:rsidP="00033504">
      <w:pPr>
        <w:spacing w:line="360" w:lineRule="auto"/>
        <w:jc w:val="center"/>
        <w:rPr>
          <w:rStyle w:val="a1"/>
          <w:bCs/>
          <w:color w:val="000000"/>
          <w:sz w:val="28"/>
          <w:szCs w:val="28"/>
        </w:rPr>
      </w:pPr>
    </w:p>
    <w:p w:rsidR="00114867" w:rsidRDefault="00114867" w:rsidP="00033504">
      <w:pPr>
        <w:spacing w:line="360" w:lineRule="auto"/>
        <w:jc w:val="center"/>
        <w:rPr>
          <w:rStyle w:val="a1"/>
          <w:bCs/>
          <w:color w:val="000000"/>
          <w:sz w:val="28"/>
          <w:szCs w:val="28"/>
        </w:rPr>
      </w:pPr>
    </w:p>
    <w:p w:rsidR="00114867" w:rsidRDefault="00114867" w:rsidP="00033504">
      <w:pPr>
        <w:spacing w:line="360" w:lineRule="auto"/>
        <w:jc w:val="center"/>
        <w:rPr>
          <w:rStyle w:val="a1"/>
          <w:bCs/>
          <w:color w:val="000000"/>
          <w:sz w:val="28"/>
          <w:szCs w:val="28"/>
        </w:rPr>
      </w:pPr>
    </w:p>
    <w:p w:rsidR="00114867" w:rsidRDefault="00114867" w:rsidP="00033504">
      <w:pPr>
        <w:spacing w:line="360" w:lineRule="auto"/>
        <w:jc w:val="center"/>
        <w:rPr>
          <w:rStyle w:val="a1"/>
          <w:bCs/>
          <w:color w:val="000000"/>
          <w:sz w:val="28"/>
          <w:szCs w:val="28"/>
        </w:rPr>
      </w:pPr>
    </w:p>
    <w:p w:rsidR="00114867" w:rsidRDefault="00114867" w:rsidP="00033504">
      <w:pPr>
        <w:spacing w:line="360" w:lineRule="auto"/>
        <w:jc w:val="center"/>
        <w:rPr>
          <w:rStyle w:val="a1"/>
          <w:bCs/>
          <w:color w:val="000000"/>
          <w:sz w:val="28"/>
          <w:szCs w:val="28"/>
        </w:rPr>
      </w:pPr>
    </w:p>
    <w:p w:rsidR="00114867" w:rsidRDefault="00114867" w:rsidP="00033504">
      <w:pPr>
        <w:spacing w:line="360" w:lineRule="auto"/>
        <w:jc w:val="center"/>
        <w:rPr>
          <w:rStyle w:val="a1"/>
          <w:bCs/>
          <w:color w:val="000000"/>
          <w:sz w:val="28"/>
          <w:szCs w:val="28"/>
        </w:rPr>
      </w:pPr>
    </w:p>
    <w:p w:rsidR="00114867" w:rsidRDefault="00114867" w:rsidP="00033504">
      <w:pPr>
        <w:spacing w:line="360" w:lineRule="auto"/>
        <w:jc w:val="center"/>
        <w:rPr>
          <w:rStyle w:val="a1"/>
          <w:bCs/>
          <w:color w:val="000000"/>
          <w:sz w:val="28"/>
          <w:szCs w:val="28"/>
        </w:rPr>
      </w:pPr>
    </w:p>
    <w:p w:rsidR="00114867" w:rsidRDefault="00114867" w:rsidP="00033504">
      <w:pPr>
        <w:spacing w:line="360" w:lineRule="auto"/>
        <w:jc w:val="center"/>
        <w:rPr>
          <w:rStyle w:val="a1"/>
          <w:bCs/>
          <w:color w:val="000000"/>
          <w:sz w:val="28"/>
          <w:szCs w:val="28"/>
        </w:rPr>
      </w:pPr>
    </w:p>
    <w:p w:rsidR="00114867" w:rsidRDefault="00114867" w:rsidP="00033504">
      <w:pPr>
        <w:spacing w:line="360" w:lineRule="auto"/>
        <w:jc w:val="center"/>
        <w:rPr>
          <w:rStyle w:val="a1"/>
          <w:bCs/>
          <w:color w:val="000000"/>
          <w:sz w:val="28"/>
          <w:szCs w:val="28"/>
        </w:rPr>
      </w:pPr>
    </w:p>
    <w:p w:rsidR="00114867" w:rsidRDefault="00114867" w:rsidP="00033504">
      <w:pPr>
        <w:spacing w:line="360" w:lineRule="auto"/>
        <w:jc w:val="center"/>
        <w:rPr>
          <w:rStyle w:val="a1"/>
          <w:bCs/>
          <w:color w:val="000000"/>
          <w:sz w:val="28"/>
          <w:szCs w:val="28"/>
        </w:rPr>
      </w:pPr>
    </w:p>
    <w:p w:rsidR="00114867" w:rsidRDefault="00114867" w:rsidP="00033504">
      <w:pPr>
        <w:spacing w:line="360" w:lineRule="auto"/>
        <w:jc w:val="center"/>
        <w:rPr>
          <w:rStyle w:val="a1"/>
          <w:bCs/>
          <w:color w:val="000000"/>
          <w:sz w:val="28"/>
          <w:szCs w:val="28"/>
        </w:rPr>
      </w:pPr>
    </w:p>
    <w:p w:rsidR="00114867" w:rsidRDefault="00114867" w:rsidP="00033504">
      <w:pPr>
        <w:spacing w:line="360" w:lineRule="auto"/>
        <w:jc w:val="center"/>
        <w:rPr>
          <w:rStyle w:val="a1"/>
          <w:bCs/>
          <w:color w:val="000000"/>
          <w:sz w:val="28"/>
          <w:szCs w:val="28"/>
        </w:rPr>
      </w:pPr>
    </w:p>
    <w:p w:rsidR="00114867" w:rsidRDefault="00114867" w:rsidP="00033504">
      <w:pPr>
        <w:spacing w:line="360" w:lineRule="auto"/>
        <w:jc w:val="center"/>
        <w:rPr>
          <w:rStyle w:val="a1"/>
          <w:bCs/>
          <w:color w:val="000000"/>
          <w:sz w:val="28"/>
          <w:szCs w:val="28"/>
        </w:rPr>
      </w:pPr>
    </w:p>
    <w:p w:rsidR="00114867" w:rsidRDefault="00114867" w:rsidP="00033504">
      <w:pPr>
        <w:spacing w:line="360" w:lineRule="auto"/>
        <w:jc w:val="center"/>
        <w:rPr>
          <w:rStyle w:val="a1"/>
          <w:bCs/>
          <w:color w:val="000000"/>
          <w:sz w:val="28"/>
          <w:szCs w:val="28"/>
        </w:rPr>
      </w:pPr>
    </w:p>
    <w:p w:rsidR="00114867" w:rsidRDefault="00114867" w:rsidP="00033504">
      <w:pPr>
        <w:spacing w:line="360" w:lineRule="auto"/>
        <w:jc w:val="center"/>
        <w:rPr>
          <w:rStyle w:val="a1"/>
          <w:bCs/>
          <w:color w:val="000000"/>
          <w:sz w:val="28"/>
          <w:szCs w:val="28"/>
        </w:rPr>
      </w:pPr>
    </w:p>
    <w:p w:rsidR="00114867" w:rsidRDefault="00114867" w:rsidP="00033504">
      <w:pPr>
        <w:spacing w:line="360" w:lineRule="auto"/>
        <w:jc w:val="center"/>
        <w:rPr>
          <w:rStyle w:val="a1"/>
          <w:bCs/>
          <w:color w:val="000000"/>
          <w:sz w:val="28"/>
          <w:szCs w:val="28"/>
        </w:rPr>
      </w:pPr>
    </w:p>
    <w:p w:rsidR="00114867" w:rsidRDefault="00114867" w:rsidP="00033504">
      <w:pPr>
        <w:spacing w:line="360" w:lineRule="auto"/>
        <w:jc w:val="center"/>
        <w:rPr>
          <w:rStyle w:val="a1"/>
          <w:bCs/>
          <w:color w:val="000000"/>
          <w:sz w:val="28"/>
          <w:szCs w:val="28"/>
        </w:rPr>
      </w:pPr>
    </w:p>
    <w:p w:rsidR="00114867" w:rsidRDefault="00114867" w:rsidP="00033504">
      <w:pPr>
        <w:spacing w:line="360" w:lineRule="auto"/>
        <w:jc w:val="center"/>
        <w:rPr>
          <w:rStyle w:val="a1"/>
          <w:bCs/>
          <w:color w:val="000000"/>
          <w:sz w:val="28"/>
          <w:szCs w:val="28"/>
        </w:rPr>
      </w:pPr>
    </w:p>
    <w:p w:rsidR="00114867" w:rsidRDefault="00114867" w:rsidP="00033504">
      <w:pPr>
        <w:spacing w:line="360" w:lineRule="auto"/>
        <w:jc w:val="center"/>
        <w:rPr>
          <w:rStyle w:val="a1"/>
          <w:bCs/>
          <w:color w:val="000000"/>
          <w:sz w:val="28"/>
          <w:szCs w:val="28"/>
        </w:rPr>
      </w:pPr>
    </w:p>
    <w:p w:rsidR="00114867" w:rsidRDefault="00114867" w:rsidP="00033504">
      <w:pPr>
        <w:spacing w:line="360" w:lineRule="auto"/>
        <w:jc w:val="center"/>
        <w:rPr>
          <w:rStyle w:val="a1"/>
          <w:bCs/>
          <w:color w:val="000000"/>
          <w:sz w:val="28"/>
          <w:szCs w:val="28"/>
        </w:rPr>
      </w:pPr>
    </w:p>
    <w:p w:rsidR="00114867" w:rsidRDefault="00114867" w:rsidP="00033504">
      <w:pPr>
        <w:spacing w:line="360" w:lineRule="auto"/>
        <w:jc w:val="center"/>
        <w:rPr>
          <w:rStyle w:val="a1"/>
          <w:bCs/>
          <w:color w:val="000000"/>
          <w:sz w:val="28"/>
          <w:szCs w:val="28"/>
        </w:rPr>
      </w:pPr>
    </w:p>
    <w:p w:rsidR="00114867" w:rsidRPr="00CD1371" w:rsidRDefault="00114867" w:rsidP="00CD1371">
      <w:pPr>
        <w:autoSpaceDE w:val="0"/>
        <w:autoSpaceDN w:val="0"/>
        <w:adjustRightInd w:val="0"/>
        <w:ind w:firstLine="720"/>
        <w:jc w:val="both"/>
        <w:rPr>
          <w:szCs w:val="26"/>
        </w:rPr>
      </w:pPr>
    </w:p>
    <w:sectPr w:rsidR="00114867" w:rsidRPr="00CD1371" w:rsidSect="00383BD3">
      <w:headerReference w:type="even" r:id="rId7"/>
      <w:headerReference w:type="default" r:id="rId8"/>
      <w:pgSz w:w="11906" w:h="16838"/>
      <w:pgMar w:top="142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867" w:rsidRDefault="00114867">
      <w:r>
        <w:separator/>
      </w:r>
    </w:p>
  </w:endnote>
  <w:endnote w:type="continuationSeparator" w:id="0">
    <w:p w:rsidR="00114867" w:rsidRDefault="00114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867" w:rsidRDefault="00114867">
      <w:r>
        <w:separator/>
      </w:r>
    </w:p>
  </w:footnote>
  <w:footnote w:type="continuationSeparator" w:id="0">
    <w:p w:rsidR="00114867" w:rsidRDefault="00114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867" w:rsidRDefault="0011486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14867" w:rsidRDefault="00114867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867" w:rsidRDefault="00114867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01AB"/>
    <w:multiLevelType w:val="hybridMultilevel"/>
    <w:tmpl w:val="5AD047FC"/>
    <w:lvl w:ilvl="0" w:tplc="8FC2A2F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>
    <w:nsid w:val="058F5CF4"/>
    <w:multiLevelType w:val="singleLevel"/>
    <w:tmpl w:val="74160C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A46B1D"/>
    <w:multiLevelType w:val="hybridMultilevel"/>
    <w:tmpl w:val="36746976"/>
    <w:lvl w:ilvl="0" w:tplc="CF4653A4">
      <w:start w:val="1"/>
      <w:numFmt w:val="decimal"/>
      <w:lvlText w:val="%1."/>
      <w:lvlJc w:val="left"/>
      <w:pPr>
        <w:tabs>
          <w:tab w:val="num" w:pos="1275"/>
        </w:tabs>
        <w:ind w:left="127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17A96423"/>
    <w:multiLevelType w:val="singleLevel"/>
    <w:tmpl w:val="9EF838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">
    <w:nsid w:val="17AC5CA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27AB009C"/>
    <w:multiLevelType w:val="hybridMultilevel"/>
    <w:tmpl w:val="E59E6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9870D2"/>
    <w:multiLevelType w:val="hybridMultilevel"/>
    <w:tmpl w:val="1A6AAF90"/>
    <w:lvl w:ilvl="0" w:tplc="EEBC2FCC">
      <w:start w:val="1"/>
      <w:numFmt w:val="decimal"/>
      <w:lvlText w:val="%1."/>
      <w:lvlJc w:val="left"/>
      <w:pPr>
        <w:tabs>
          <w:tab w:val="num" w:pos="435"/>
        </w:tabs>
        <w:ind w:left="4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7">
    <w:nsid w:val="369E1137"/>
    <w:multiLevelType w:val="hybridMultilevel"/>
    <w:tmpl w:val="F0489846"/>
    <w:lvl w:ilvl="0" w:tplc="6F22D098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>
    <w:nsid w:val="3AF32D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3C4A19E5"/>
    <w:multiLevelType w:val="hybridMultilevel"/>
    <w:tmpl w:val="88DCC9F4"/>
    <w:lvl w:ilvl="0" w:tplc="D4B83EFA">
      <w:start w:val="6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  <w:rPr>
        <w:rFonts w:cs="Times New Roman"/>
      </w:rPr>
    </w:lvl>
  </w:abstractNum>
  <w:abstractNum w:abstractNumId="10">
    <w:nsid w:val="3CF6693B"/>
    <w:multiLevelType w:val="hybridMultilevel"/>
    <w:tmpl w:val="67B6322C"/>
    <w:lvl w:ilvl="0" w:tplc="FFFFFFFF">
      <w:start w:val="7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1">
    <w:nsid w:val="3F323457"/>
    <w:multiLevelType w:val="hybridMultilevel"/>
    <w:tmpl w:val="46908EA2"/>
    <w:lvl w:ilvl="0" w:tplc="2F588E80">
      <w:start w:val="1"/>
      <w:numFmt w:val="decimal"/>
      <w:lvlText w:val="%1."/>
      <w:lvlJc w:val="left"/>
      <w:pPr>
        <w:tabs>
          <w:tab w:val="num" w:pos="2190"/>
        </w:tabs>
        <w:ind w:left="2190" w:hanging="12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>
    <w:nsid w:val="3F5134D3"/>
    <w:multiLevelType w:val="singleLevel"/>
    <w:tmpl w:val="611CD7E4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cs="Times New Roman" w:hint="default"/>
      </w:rPr>
    </w:lvl>
  </w:abstractNum>
  <w:abstractNum w:abstractNumId="13">
    <w:nsid w:val="412F6C1E"/>
    <w:multiLevelType w:val="hybridMultilevel"/>
    <w:tmpl w:val="CF429884"/>
    <w:lvl w:ilvl="0" w:tplc="FFFFFFFF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4">
    <w:nsid w:val="412F71C9"/>
    <w:multiLevelType w:val="hybridMultilevel"/>
    <w:tmpl w:val="244037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1B50F88"/>
    <w:multiLevelType w:val="hybridMultilevel"/>
    <w:tmpl w:val="7E9A5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56C7FF9"/>
    <w:multiLevelType w:val="singleLevel"/>
    <w:tmpl w:val="906CE2E0"/>
    <w:lvl w:ilvl="0">
      <w:start w:val="5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7">
    <w:nsid w:val="4A393750"/>
    <w:multiLevelType w:val="hybridMultilevel"/>
    <w:tmpl w:val="51A20280"/>
    <w:lvl w:ilvl="0" w:tplc="C102117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A695823"/>
    <w:multiLevelType w:val="hybridMultilevel"/>
    <w:tmpl w:val="98C40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C9A6EF1"/>
    <w:multiLevelType w:val="singleLevel"/>
    <w:tmpl w:val="E16CAADA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cs="Times New Roman" w:hint="default"/>
      </w:rPr>
    </w:lvl>
  </w:abstractNum>
  <w:abstractNum w:abstractNumId="20">
    <w:nsid w:val="4CB450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>
    <w:nsid w:val="4E234ADD"/>
    <w:multiLevelType w:val="hybridMultilevel"/>
    <w:tmpl w:val="704EBC0A"/>
    <w:lvl w:ilvl="0" w:tplc="FFDEA28C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>
    <w:nsid w:val="4FDB4692"/>
    <w:multiLevelType w:val="singleLevel"/>
    <w:tmpl w:val="05E45B88"/>
    <w:lvl w:ilvl="0">
      <w:start w:val="1"/>
      <w:numFmt w:val="decimal"/>
      <w:lvlText w:val="%1)"/>
      <w:lvlJc w:val="left"/>
      <w:pPr>
        <w:tabs>
          <w:tab w:val="num" w:pos="1185"/>
        </w:tabs>
        <w:ind w:left="1185" w:hanging="555"/>
      </w:pPr>
      <w:rPr>
        <w:rFonts w:cs="Times New Roman" w:hint="default"/>
      </w:rPr>
    </w:lvl>
  </w:abstractNum>
  <w:abstractNum w:abstractNumId="23">
    <w:nsid w:val="50E05873"/>
    <w:multiLevelType w:val="hybridMultilevel"/>
    <w:tmpl w:val="2B56E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4464648"/>
    <w:multiLevelType w:val="hybridMultilevel"/>
    <w:tmpl w:val="B46E7D94"/>
    <w:lvl w:ilvl="0" w:tplc="EA30B73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54853A28"/>
    <w:multiLevelType w:val="hybridMultilevel"/>
    <w:tmpl w:val="27486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35155B3"/>
    <w:multiLevelType w:val="singleLevel"/>
    <w:tmpl w:val="E7D0BD78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7">
    <w:nsid w:val="68170C09"/>
    <w:multiLevelType w:val="hybridMultilevel"/>
    <w:tmpl w:val="EA0A084E"/>
    <w:lvl w:ilvl="0" w:tplc="E25EC1C2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6C750601"/>
    <w:multiLevelType w:val="hybridMultilevel"/>
    <w:tmpl w:val="95685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D1E58F6"/>
    <w:multiLevelType w:val="hybridMultilevel"/>
    <w:tmpl w:val="E0A25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2EA493A"/>
    <w:multiLevelType w:val="hybridMultilevel"/>
    <w:tmpl w:val="733435BC"/>
    <w:lvl w:ilvl="0" w:tplc="7F08C3AE">
      <w:start w:val="1"/>
      <w:numFmt w:val="decimal"/>
      <w:lvlText w:val="%1."/>
      <w:lvlJc w:val="left"/>
      <w:pPr>
        <w:tabs>
          <w:tab w:val="num" w:pos="435"/>
        </w:tabs>
        <w:ind w:left="4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1">
    <w:nsid w:val="76137976"/>
    <w:multiLevelType w:val="hybridMultilevel"/>
    <w:tmpl w:val="33AEF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FCE4757"/>
    <w:multiLevelType w:val="hybridMultilevel"/>
    <w:tmpl w:val="28E8D4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22"/>
  </w:num>
  <w:num w:numId="4">
    <w:abstractNumId w:val="26"/>
  </w:num>
  <w:num w:numId="5">
    <w:abstractNumId w:val="16"/>
  </w:num>
  <w:num w:numId="6">
    <w:abstractNumId w:val="3"/>
  </w:num>
  <w:num w:numId="7">
    <w:abstractNumId w:val="21"/>
  </w:num>
  <w:num w:numId="8">
    <w:abstractNumId w:val="20"/>
  </w:num>
  <w:num w:numId="9">
    <w:abstractNumId w:val="8"/>
  </w:num>
  <w:num w:numId="10">
    <w:abstractNumId w:val="4"/>
  </w:num>
  <w:num w:numId="11">
    <w:abstractNumId w:val="19"/>
  </w:num>
  <w:num w:numId="12">
    <w:abstractNumId w:val="12"/>
  </w:num>
  <w:num w:numId="13">
    <w:abstractNumId w:val="9"/>
  </w:num>
  <w:num w:numId="14">
    <w:abstractNumId w:val="1"/>
  </w:num>
  <w:num w:numId="15">
    <w:abstractNumId w:val="7"/>
  </w:num>
  <w:num w:numId="16">
    <w:abstractNumId w:val="17"/>
  </w:num>
  <w:num w:numId="17">
    <w:abstractNumId w:val="5"/>
  </w:num>
  <w:num w:numId="18">
    <w:abstractNumId w:val="6"/>
  </w:num>
  <w:num w:numId="19">
    <w:abstractNumId w:val="24"/>
  </w:num>
  <w:num w:numId="20">
    <w:abstractNumId w:val="31"/>
  </w:num>
  <w:num w:numId="21">
    <w:abstractNumId w:val="23"/>
  </w:num>
  <w:num w:numId="22">
    <w:abstractNumId w:val="18"/>
  </w:num>
  <w:num w:numId="23">
    <w:abstractNumId w:val="15"/>
  </w:num>
  <w:num w:numId="24">
    <w:abstractNumId w:val="28"/>
  </w:num>
  <w:num w:numId="25">
    <w:abstractNumId w:val="29"/>
  </w:num>
  <w:num w:numId="26">
    <w:abstractNumId w:val="32"/>
  </w:num>
  <w:num w:numId="27">
    <w:abstractNumId w:val="30"/>
  </w:num>
  <w:num w:numId="28">
    <w:abstractNumId w:val="27"/>
  </w:num>
  <w:num w:numId="29">
    <w:abstractNumId w:val="11"/>
  </w:num>
  <w:num w:numId="30">
    <w:abstractNumId w:val="14"/>
  </w:num>
  <w:num w:numId="31">
    <w:abstractNumId w:val="0"/>
  </w:num>
  <w:num w:numId="32">
    <w:abstractNumId w:val="2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00E7"/>
    <w:rsid w:val="00033504"/>
    <w:rsid w:val="00041CE5"/>
    <w:rsid w:val="000464E0"/>
    <w:rsid w:val="00065EE7"/>
    <w:rsid w:val="00081A8C"/>
    <w:rsid w:val="000B1F18"/>
    <w:rsid w:val="000F267D"/>
    <w:rsid w:val="000F5187"/>
    <w:rsid w:val="00113C37"/>
    <w:rsid w:val="001143AE"/>
    <w:rsid w:val="00114867"/>
    <w:rsid w:val="00136763"/>
    <w:rsid w:val="00151E04"/>
    <w:rsid w:val="001549FB"/>
    <w:rsid w:val="0017244E"/>
    <w:rsid w:val="00192F79"/>
    <w:rsid w:val="00216336"/>
    <w:rsid w:val="00232C81"/>
    <w:rsid w:val="00265A6A"/>
    <w:rsid w:val="002665E8"/>
    <w:rsid w:val="002B442C"/>
    <w:rsid w:val="002C073C"/>
    <w:rsid w:val="002E43BA"/>
    <w:rsid w:val="002E44B8"/>
    <w:rsid w:val="0033054B"/>
    <w:rsid w:val="00356DA7"/>
    <w:rsid w:val="0036013E"/>
    <w:rsid w:val="00363AB2"/>
    <w:rsid w:val="00383BD3"/>
    <w:rsid w:val="003B38BE"/>
    <w:rsid w:val="003C3118"/>
    <w:rsid w:val="003D7D27"/>
    <w:rsid w:val="00403A65"/>
    <w:rsid w:val="0041054E"/>
    <w:rsid w:val="00423C0E"/>
    <w:rsid w:val="00447EFF"/>
    <w:rsid w:val="00456F46"/>
    <w:rsid w:val="00464634"/>
    <w:rsid w:val="00474BCE"/>
    <w:rsid w:val="004D7A43"/>
    <w:rsid w:val="004F700B"/>
    <w:rsid w:val="005155F9"/>
    <w:rsid w:val="00544ECE"/>
    <w:rsid w:val="0055064F"/>
    <w:rsid w:val="0055458A"/>
    <w:rsid w:val="0056668A"/>
    <w:rsid w:val="0056715A"/>
    <w:rsid w:val="00570892"/>
    <w:rsid w:val="005840E4"/>
    <w:rsid w:val="005A0451"/>
    <w:rsid w:val="005A7E23"/>
    <w:rsid w:val="005B37D0"/>
    <w:rsid w:val="005C0BFA"/>
    <w:rsid w:val="006063DF"/>
    <w:rsid w:val="0061161D"/>
    <w:rsid w:val="00612339"/>
    <w:rsid w:val="00612936"/>
    <w:rsid w:val="00645B8D"/>
    <w:rsid w:val="00664719"/>
    <w:rsid w:val="006A5D74"/>
    <w:rsid w:val="006B222E"/>
    <w:rsid w:val="006C4CBD"/>
    <w:rsid w:val="006E0AD0"/>
    <w:rsid w:val="006E34C3"/>
    <w:rsid w:val="00705A94"/>
    <w:rsid w:val="00715F28"/>
    <w:rsid w:val="00720FA7"/>
    <w:rsid w:val="00732A64"/>
    <w:rsid w:val="0074666A"/>
    <w:rsid w:val="007663E7"/>
    <w:rsid w:val="00797B82"/>
    <w:rsid w:val="007F1217"/>
    <w:rsid w:val="00800F2B"/>
    <w:rsid w:val="00821C56"/>
    <w:rsid w:val="008232FC"/>
    <w:rsid w:val="008D0762"/>
    <w:rsid w:val="008D6F3D"/>
    <w:rsid w:val="008E7FBD"/>
    <w:rsid w:val="008F5511"/>
    <w:rsid w:val="009008B6"/>
    <w:rsid w:val="00903FFC"/>
    <w:rsid w:val="00913F17"/>
    <w:rsid w:val="00917452"/>
    <w:rsid w:val="009206D5"/>
    <w:rsid w:val="00944489"/>
    <w:rsid w:val="00962848"/>
    <w:rsid w:val="00972848"/>
    <w:rsid w:val="00993EE0"/>
    <w:rsid w:val="00995E89"/>
    <w:rsid w:val="009A7D7A"/>
    <w:rsid w:val="009C64CA"/>
    <w:rsid w:val="009D4C09"/>
    <w:rsid w:val="009D54F5"/>
    <w:rsid w:val="009E3C18"/>
    <w:rsid w:val="00A173FC"/>
    <w:rsid w:val="00A22DDD"/>
    <w:rsid w:val="00A257FA"/>
    <w:rsid w:val="00A265C1"/>
    <w:rsid w:val="00A55E81"/>
    <w:rsid w:val="00A666E6"/>
    <w:rsid w:val="00A73A09"/>
    <w:rsid w:val="00A903A6"/>
    <w:rsid w:val="00A9357B"/>
    <w:rsid w:val="00AA2B84"/>
    <w:rsid w:val="00AB3D31"/>
    <w:rsid w:val="00AB5BA8"/>
    <w:rsid w:val="00AB7990"/>
    <w:rsid w:val="00AD21FA"/>
    <w:rsid w:val="00B04CEF"/>
    <w:rsid w:val="00B10702"/>
    <w:rsid w:val="00B20FF3"/>
    <w:rsid w:val="00B23628"/>
    <w:rsid w:val="00B703FE"/>
    <w:rsid w:val="00B70C30"/>
    <w:rsid w:val="00B94074"/>
    <w:rsid w:val="00BB1EC4"/>
    <w:rsid w:val="00BC58CC"/>
    <w:rsid w:val="00BD0E7D"/>
    <w:rsid w:val="00BD60F1"/>
    <w:rsid w:val="00C03FBC"/>
    <w:rsid w:val="00C30804"/>
    <w:rsid w:val="00C4129E"/>
    <w:rsid w:val="00C542CA"/>
    <w:rsid w:val="00C56E04"/>
    <w:rsid w:val="00C90B1E"/>
    <w:rsid w:val="00C92962"/>
    <w:rsid w:val="00C96573"/>
    <w:rsid w:val="00CB2C5E"/>
    <w:rsid w:val="00CC06F0"/>
    <w:rsid w:val="00CC5448"/>
    <w:rsid w:val="00CD1371"/>
    <w:rsid w:val="00D12604"/>
    <w:rsid w:val="00D2180B"/>
    <w:rsid w:val="00D32103"/>
    <w:rsid w:val="00D47D2B"/>
    <w:rsid w:val="00D665B5"/>
    <w:rsid w:val="00D87DB9"/>
    <w:rsid w:val="00D921C4"/>
    <w:rsid w:val="00DB0F3B"/>
    <w:rsid w:val="00DC5AB8"/>
    <w:rsid w:val="00DE0E44"/>
    <w:rsid w:val="00DF3E33"/>
    <w:rsid w:val="00E03EA5"/>
    <w:rsid w:val="00E15B7A"/>
    <w:rsid w:val="00E43EAA"/>
    <w:rsid w:val="00E60B8B"/>
    <w:rsid w:val="00E703AC"/>
    <w:rsid w:val="00E7471B"/>
    <w:rsid w:val="00E81351"/>
    <w:rsid w:val="00E87D31"/>
    <w:rsid w:val="00E916EB"/>
    <w:rsid w:val="00EA4C61"/>
    <w:rsid w:val="00EB1E32"/>
    <w:rsid w:val="00EB5023"/>
    <w:rsid w:val="00EC29C5"/>
    <w:rsid w:val="00ED7488"/>
    <w:rsid w:val="00EF21B9"/>
    <w:rsid w:val="00F24EB6"/>
    <w:rsid w:val="00F2699A"/>
    <w:rsid w:val="00F32026"/>
    <w:rsid w:val="00F43041"/>
    <w:rsid w:val="00F62190"/>
    <w:rsid w:val="00F700E7"/>
    <w:rsid w:val="00FA133B"/>
    <w:rsid w:val="00FC52D9"/>
    <w:rsid w:val="00FC58D2"/>
    <w:rsid w:val="00FD670A"/>
    <w:rsid w:val="00FE5C0D"/>
    <w:rsid w:val="00FF3EA2"/>
    <w:rsid w:val="00FF7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474BC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43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43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Indent">
    <w:name w:val="Body Text Indent"/>
    <w:basedOn w:val="Normal"/>
    <w:link w:val="BodyTextIndentChar1"/>
    <w:uiPriority w:val="99"/>
    <w:pPr>
      <w:ind w:firstLine="60"/>
      <w:jc w:val="both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4433"/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4433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4433"/>
    <w:rPr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sz w:val="28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D4433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tabs>
        <w:tab w:val="left" w:pos="3119"/>
      </w:tabs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D4433"/>
    <w:rPr>
      <w:sz w:val="24"/>
      <w:szCs w:val="24"/>
    </w:rPr>
  </w:style>
  <w:style w:type="paragraph" w:customStyle="1" w:styleId="a">
    <w:name w:val="Таблицы (моноширинный)"/>
    <w:basedOn w:val="Normal"/>
    <w:next w:val="Normal"/>
    <w:uiPriority w:val="99"/>
    <w:rsid w:val="00913F17"/>
    <w:pPr>
      <w:autoSpaceDE w:val="0"/>
      <w:autoSpaceDN w:val="0"/>
      <w:adjustRightInd w:val="0"/>
    </w:pPr>
    <w:rPr>
      <w:rFonts w:ascii="Arial" w:hAnsi="Arial"/>
    </w:rPr>
  </w:style>
  <w:style w:type="character" w:customStyle="1" w:styleId="Heading1Char1">
    <w:name w:val="Heading 1 Char1"/>
    <w:link w:val="Heading1"/>
    <w:uiPriority w:val="99"/>
    <w:locked/>
    <w:rsid w:val="00474BCE"/>
    <w:rPr>
      <w:rFonts w:ascii="Calibri Light" w:eastAsia="Times New Roman" w:hAnsi="Calibri Light"/>
      <w:b/>
      <w:kern w:val="32"/>
      <w:sz w:val="32"/>
    </w:rPr>
  </w:style>
  <w:style w:type="character" w:customStyle="1" w:styleId="a0">
    <w:name w:val="Гипертекстовая ссылка"/>
    <w:uiPriority w:val="99"/>
    <w:rsid w:val="00474BCE"/>
    <w:rPr>
      <w:b/>
      <w:color w:val="008000"/>
    </w:rPr>
  </w:style>
  <w:style w:type="character" w:styleId="Hyperlink">
    <w:name w:val="Hyperlink"/>
    <w:basedOn w:val="DefaultParagraphFont"/>
    <w:uiPriority w:val="99"/>
    <w:rsid w:val="00474BCE"/>
    <w:rPr>
      <w:color w:val="0563C1"/>
      <w:u w:val="single"/>
    </w:rPr>
  </w:style>
  <w:style w:type="paragraph" w:styleId="BalloonText">
    <w:name w:val="Balloon Text"/>
    <w:basedOn w:val="Normal"/>
    <w:link w:val="BalloonTextChar1"/>
    <w:uiPriority w:val="99"/>
    <w:rsid w:val="00BD0E7D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433"/>
    <w:rPr>
      <w:sz w:val="0"/>
      <w:szCs w:val="0"/>
    </w:rPr>
  </w:style>
  <w:style w:type="character" w:customStyle="1" w:styleId="BalloonTextChar1">
    <w:name w:val="Balloon Text Char1"/>
    <w:link w:val="BalloonText"/>
    <w:uiPriority w:val="99"/>
    <w:locked/>
    <w:rsid w:val="00BD0E7D"/>
    <w:rPr>
      <w:rFonts w:ascii="Segoe UI" w:hAnsi="Segoe UI"/>
      <w:sz w:val="18"/>
    </w:rPr>
  </w:style>
  <w:style w:type="character" w:customStyle="1" w:styleId="BodyTextIndentChar1">
    <w:name w:val="Body Text Indent Char1"/>
    <w:link w:val="BodyTextIndent"/>
    <w:uiPriority w:val="99"/>
    <w:locked/>
    <w:rsid w:val="00CB2C5E"/>
    <w:rPr>
      <w:b/>
      <w:sz w:val="24"/>
    </w:rPr>
  </w:style>
  <w:style w:type="character" w:customStyle="1" w:styleId="a1">
    <w:name w:val="Цветовое выделение"/>
    <w:uiPriority w:val="99"/>
    <w:rsid w:val="00CB2C5E"/>
    <w:rPr>
      <w:b/>
      <w:color w:val="000080"/>
      <w:sz w:val="20"/>
    </w:rPr>
  </w:style>
  <w:style w:type="character" w:styleId="Strong">
    <w:name w:val="Strong"/>
    <w:basedOn w:val="DefaultParagraphFont"/>
    <w:uiPriority w:val="99"/>
    <w:qFormat/>
    <w:rsid w:val="002B442C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384</Words>
  <Characters>2191</Characters>
  <Application>Microsoft Office Outlook</Application>
  <DocSecurity>0</DocSecurity>
  <Lines>0</Lines>
  <Paragraphs>0</Paragraphs>
  <ScaleCrop>false</ScaleCrop>
  <Company>Отечество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ТРУДОВОЙ ДОГОВОР</dc:title>
  <dc:subject/>
  <dc:creator>Неизвестный</dc:creator>
  <cp:keywords/>
  <dc:description/>
  <cp:lastModifiedBy>1</cp:lastModifiedBy>
  <cp:revision>2</cp:revision>
  <cp:lastPrinted>2020-07-16T07:38:00Z</cp:lastPrinted>
  <dcterms:created xsi:type="dcterms:W3CDTF">2020-07-20T07:28:00Z</dcterms:created>
  <dcterms:modified xsi:type="dcterms:W3CDTF">2020-07-20T07:28:00Z</dcterms:modified>
</cp:coreProperties>
</file>