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D52" w:rsidRPr="00A85A54" w:rsidRDefault="00361D52" w:rsidP="00A85A54">
      <w:pPr>
        <w:shd w:val="clear" w:color="auto" w:fill="F4F4F4"/>
        <w:spacing w:after="300" w:line="750" w:lineRule="atLeast"/>
        <w:textAlignment w:val="baseline"/>
        <w:outlineLvl w:val="0"/>
        <w:rPr>
          <w:rFonts w:ascii="pt sans" w:hAnsi="pt sans" w:cs="pt sans"/>
          <w:color w:val="333333"/>
          <w:kern w:val="36"/>
          <w:sz w:val="60"/>
          <w:szCs w:val="60"/>
          <w:lang w:eastAsia="ru-RU"/>
        </w:rPr>
      </w:pPr>
      <w:r w:rsidRPr="00A85A54">
        <w:rPr>
          <w:rFonts w:ascii="pt sans" w:hAnsi="pt sans" w:cs="pt sans"/>
          <w:color w:val="333333"/>
          <w:kern w:val="36"/>
          <w:sz w:val="60"/>
          <w:szCs w:val="60"/>
          <w:lang w:eastAsia="ru-RU"/>
        </w:rPr>
        <w:t>Порядок поступления на муниципальную службу</w:t>
      </w:r>
    </w:p>
    <w:p w:rsidR="00361D52" w:rsidRPr="00A85A54" w:rsidRDefault="00361D52" w:rsidP="00A85A54">
      <w:pPr>
        <w:spacing w:after="300" w:line="360" w:lineRule="atLeast"/>
        <w:textAlignment w:val="baseline"/>
        <w:rPr>
          <w:rFonts w:ascii="pt sans" w:hAnsi="pt sans" w:cs="pt sans"/>
          <w:color w:val="333333"/>
          <w:sz w:val="24"/>
          <w:szCs w:val="24"/>
          <w:lang w:eastAsia="ru-RU"/>
        </w:rPr>
      </w:pPr>
      <w:r w:rsidRPr="00A85A54">
        <w:rPr>
          <w:rFonts w:ascii="pt sans" w:hAnsi="pt sans" w:cs="pt sans"/>
          <w:color w:val="333333"/>
          <w:sz w:val="24"/>
          <w:szCs w:val="24"/>
          <w:lang w:eastAsia="ru-RU"/>
        </w:rPr>
        <w:t>1. Право поступления на муниципальную службу имеют граждане Российской Федерации, достигшие 18 лет, имеющие необходимые стаж и образование, отвечающие квалификационным требованиям муниципальной должности, на замещение которой они претендуют.</w:t>
      </w:r>
    </w:p>
    <w:p w:rsidR="00361D52" w:rsidRPr="00A85A54" w:rsidRDefault="00361D52" w:rsidP="00A85A54">
      <w:pPr>
        <w:spacing w:after="300" w:line="360" w:lineRule="atLeast"/>
        <w:textAlignment w:val="baseline"/>
        <w:rPr>
          <w:rFonts w:ascii="pt sans" w:hAnsi="pt sans" w:cs="pt sans"/>
          <w:color w:val="333333"/>
          <w:sz w:val="24"/>
          <w:szCs w:val="24"/>
          <w:lang w:eastAsia="ru-RU"/>
        </w:rPr>
      </w:pPr>
      <w:r w:rsidRPr="00A85A54">
        <w:rPr>
          <w:rFonts w:ascii="pt sans" w:hAnsi="pt sans" w:cs="pt sans"/>
          <w:color w:val="333333"/>
          <w:sz w:val="24"/>
          <w:szCs w:val="24"/>
          <w:lang w:eastAsia="ru-RU"/>
        </w:rPr>
        <w:t>2. Гражданин не может быть принят на муниципальную службу в случаях:</w:t>
      </w:r>
    </w:p>
    <w:p w:rsidR="00361D52" w:rsidRPr="00A85A54" w:rsidRDefault="00361D52" w:rsidP="00A85A54">
      <w:pPr>
        <w:spacing w:after="300" w:line="360" w:lineRule="atLeast"/>
        <w:textAlignment w:val="baseline"/>
        <w:rPr>
          <w:rFonts w:ascii="pt sans" w:hAnsi="pt sans" w:cs="pt sans"/>
          <w:color w:val="333333"/>
          <w:sz w:val="24"/>
          <w:szCs w:val="24"/>
          <w:lang w:eastAsia="ru-RU"/>
        </w:rPr>
      </w:pPr>
      <w:r w:rsidRPr="00A85A54">
        <w:rPr>
          <w:rFonts w:ascii="pt sans" w:hAnsi="pt sans" w:cs="pt sans"/>
          <w:color w:val="333333"/>
          <w:sz w:val="24"/>
          <w:szCs w:val="24"/>
          <w:lang w:eastAsia="ru-RU"/>
        </w:rPr>
        <w:t>а) признания его недееспособным или ограниченно дееспособным решением суда, вступившим в законную силу;</w:t>
      </w:r>
    </w:p>
    <w:p w:rsidR="00361D52" w:rsidRPr="00A85A54" w:rsidRDefault="00361D52" w:rsidP="00A85A54">
      <w:pPr>
        <w:spacing w:after="300" w:line="360" w:lineRule="atLeast"/>
        <w:textAlignment w:val="baseline"/>
        <w:rPr>
          <w:rFonts w:ascii="pt sans" w:hAnsi="pt sans" w:cs="pt sans"/>
          <w:color w:val="333333"/>
          <w:sz w:val="24"/>
          <w:szCs w:val="24"/>
          <w:lang w:eastAsia="ru-RU"/>
        </w:rPr>
      </w:pPr>
      <w:r w:rsidRPr="00A85A54">
        <w:rPr>
          <w:rFonts w:ascii="pt sans" w:hAnsi="pt sans" w:cs="pt sans"/>
          <w:color w:val="333333"/>
          <w:sz w:val="24"/>
          <w:szCs w:val="24"/>
          <w:lang w:eastAsia="ru-RU"/>
        </w:rPr>
        <w:t>б) лишение его права занимать муниципальные должности муниципальной службы в течение определенного срока решением суда, вступившим в законную силу;</w:t>
      </w:r>
    </w:p>
    <w:p w:rsidR="00361D52" w:rsidRPr="00A85A54" w:rsidRDefault="00361D52" w:rsidP="00A85A54">
      <w:pPr>
        <w:spacing w:after="300" w:line="360" w:lineRule="atLeast"/>
        <w:textAlignment w:val="baseline"/>
        <w:rPr>
          <w:rFonts w:ascii="pt sans" w:hAnsi="pt sans" w:cs="pt sans"/>
          <w:color w:val="333333"/>
          <w:sz w:val="24"/>
          <w:szCs w:val="24"/>
          <w:lang w:eastAsia="ru-RU"/>
        </w:rPr>
      </w:pPr>
      <w:r w:rsidRPr="00A85A54">
        <w:rPr>
          <w:rFonts w:ascii="pt sans" w:hAnsi="pt sans" w:cs="pt sans"/>
          <w:color w:val="333333"/>
          <w:sz w:val="24"/>
          <w:szCs w:val="24"/>
          <w:lang w:eastAsia="ru-RU"/>
        </w:rPr>
        <w:t>в) наличия подтвержденного заключением медицинского учреждения заболевания, препятствующего исполнению им должностных обязанностей;</w:t>
      </w:r>
    </w:p>
    <w:p w:rsidR="00361D52" w:rsidRPr="00A85A54" w:rsidRDefault="00361D52" w:rsidP="00A85A54">
      <w:pPr>
        <w:spacing w:after="300" w:line="360" w:lineRule="atLeast"/>
        <w:textAlignment w:val="baseline"/>
        <w:rPr>
          <w:rFonts w:ascii="pt sans" w:hAnsi="pt sans" w:cs="pt sans"/>
          <w:color w:val="333333"/>
          <w:sz w:val="24"/>
          <w:szCs w:val="24"/>
          <w:lang w:eastAsia="ru-RU"/>
        </w:rPr>
      </w:pPr>
      <w:r w:rsidRPr="00A85A54">
        <w:rPr>
          <w:rFonts w:ascii="pt sans" w:hAnsi="pt sans" w:cs="pt sans"/>
          <w:color w:val="333333"/>
          <w:sz w:val="24"/>
          <w:szCs w:val="24"/>
          <w:lang w:eastAsia="ru-RU"/>
        </w:rPr>
        <w:t>г) близкого родства или свойства (родители, супруги, братья, сестры, сыновья, дочери, а также братья, сестры, родители и дети супругов) с муниципальным служащим, выборным должностным лицом местного самоуправления, если их муниципальная служба связана с непосредственной подчиненностью или подконтрольностью одного из них другому;</w:t>
      </w:r>
    </w:p>
    <w:p w:rsidR="00361D52" w:rsidRPr="00A85A54" w:rsidRDefault="00361D52" w:rsidP="00A85A54">
      <w:pPr>
        <w:spacing w:after="300" w:line="360" w:lineRule="atLeast"/>
        <w:textAlignment w:val="baseline"/>
        <w:rPr>
          <w:rFonts w:ascii="pt sans" w:hAnsi="pt sans" w:cs="pt sans"/>
          <w:color w:val="333333"/>
          <w:sz w:val="24"/>
          <w:szCs w:val="24"/>
          <w:lang w:eastAsia="ru-RU"/>
        </w:rPr>
      </w:pPr>
      <w:r w:rsidRPr="00A85A54">
        <w:rPr>
          <w:rFonts w:ascii="pt sans" w:hAnsi="pt sans" w:cs="pt sans"/>
          <w:color w:val="333333"/>
          <w:sz w:val="24"/>
          <w:szCs w:val="24"/>
          <w:lang w:eastAsia="ru-RU"/>
        </w:rPr>
        <w:t>д) отказа от предоставления сведений;</w:t>
      </w:r>
    </w:p>
    <w:p w:rsidR="00361D52" w:rsidRPr="00A85A54" w:rsidRDefault="00361D52" w:rsidP="00A85A54">
      <w:pPr>
        <w:spacing w:after="300" w:line="360" w:lineRule="atLeast"/>
        <w:textAlignment w:val="baseline"/>
        <w:rPr>
          <w:rFonts w:ascii="pt sans" w:hAnsi="pt sans" w:cs="pt sans"/>
          <w:color w:val="333333"/>
          <w:sz w:val="24"/>
          <w:szCs w:val="24"/>
          <w:lang w:eastAsia="ru-RU"/>
        </w:rPr>
      </w:pPr>
      <w:r w:rsidRPr="00A85A54">
        <w:rPr>
          <w:rFonts w:ascii="pt sans" w:hAnsi="pt sans" w:cs="pt sans"/>
          <w:color w:val="333333"/>
          <w:sz w:val="24"/>
          <w:szCs w:val="24"/>
          <w:lang w:eastAsia="ru-RU"/>
        </w:rPr>
        <w:t>е) наличия гражданства иностранного государства, за исключением случаев, если доступ к муниципальной службе урегулирован на взаимной основе межгосударственными соглашениями.</w:t>
      </w:r>
    </w:p>
    <w:p w:rsidR="00361D52" w:rsidRPr="00A85A54" w:rsidRDefault="00361D52" w:rsidP="00A85A54">
      <w:pPr>
        <w:spacing w:after="300" w:line="360" w:lineRule="atLeast"/>
        <w:textAlignment w:val="baseline"/>
        <w:rPr>
          <w:rFonts w:ascii="pt sans" w:hAnsi="pt sans" w:cs="pt sans"/>
          <w:color w:val="333333"/>
          <w:sz w:val="24"/>
          <w:szCs w:val="24"/>
          <w:lang w:eastAsia="ru-RU"/>
        </w:rPr>
      </w:pPr>
      <w:r w:rsidRPr="00A85A54">
        <w:rPr>
          <w:rFonts w:ascii="pt sans" w:hAnsi="pt sans" w:cs="pt sans"/>
          <w:color w:val="333333"/>
          <w:sz w:val="24"/>
          <w:szCs w:val="24"/>
          <w:lang w:eastAsia="ru-RU"/>
        </w:rPr>
        <w:t>3. Порядок оформления поступления на муниципальную службу осуществляется на условиях трудового договора (контракта) в соответствии с действующим законодательством.</w:t>
      </w:r>
    </w:p>
    <w:p w:rsidR="00361D52" w:rsidRPr="00A85A54" w:rsidRDefault="00361D52" w:rsidP="00A85A54">
      <w:pPr>
        <w:spacing w:after="300" w:line="360" w:lineRule="atLeast"/>
        <w:textAlignment w:val="baseline"/>
        <w:rPr>
          <w:rFonts w:ascii="pt sans" w:hAnsi="pt sans" w:cs="pt sans"/>
          <w:color w:val="333333"/>
          <w:sz w:val="24"/>
          <w:szCs w:val="24"/>
          <w:lang w:eastAsia="ru-RU"/>
        </w:rPr>
      </w:pPr>
      <w:r w:rsidRPr="00A85A54">
        <w:rPr>
          <w:rFonts w:ascii="pt sans" w:hAnsi="pt sans" w:cs="pt sans"/>
          <w:color w:val="333333"/>
          <w:sz w:val="24"/>
          <w:szCs w:val="24"/>
          <w:lang w:eastAsia="ru-RU"/>
        </w:rPr>
        <w:t>4. Поступление на муниципальную службу осуществляется в порядке назначения (перевода) и оформляется правовым актом руководителя соответствующего органа местного самоуправления, имеющего право приема и увольнения муниципальных служащих в соответствии с федеральными законами, законами Республики Мордовия и настоящим Уставом.</w:t>
      </w:r>
    </w:p>
    <w:p w:rsidR="00361D52" w:rsidRPr="00A85A54" w:rsidRDefault="00361D52" w:rsidP="00A85A54">
      <w:pPr>
        <w:spacing w:after="300" w:line="360" w:lineRule="atLeast"/>
        <w:textAlignment w:val="baseline"/>
        <w:rPr>
          <w:rFonts w:ascii="pt sans" w:hAnsi="pt sans" w:cs="pt sans"/>
          <w:color w:val="333333"/>
          <w:sz w:val="24"/>
          <w:szCs w:val="24"/>
          <w:lang w:eastAsia="ru-RU"/>
        </w:rPr>
      </w:pPr>
      <w:r w:rsidRPr="00A85A54">
        <w:rPr>
          <w:rFonts w:ascii="pt sans" w:hAnsi="pt sans" w:cs="pt sans"/>
          <w:color w:val="333333"/>
          <w:sz w:val="24"/>
          <w:szCs w:val="24"/>
          <w:lang w:eastAsia="ru-RU"/>
        </w:rPr>
        <w:t>Документы, необходимые при поступлении на муниципальную службу.</w:t>
      </w:r>
    </w:p>
    <w:p w:rsidR="00361D52" w:rsidRPr="00A85A54" w:rsidRDefault="00361D52" w:rsidP="00A85A54">
      <w:pPr>
        <w:spacing w:after="300" w:line="360" w:lineRule="atLeast"/>
        <w:textAlignment w:val="baseline"/>
        <w:rPr>
          <w:rFonts w:ascii="pt sans" w:hAnsi="pt sans" w:cs="pt sans"/>
          <w:color w:val="333333"/>
          <w:sz w:val="24"/>
          <w:szCs w:val="24"/>
          <w:lang w:eastAsia="ru-RU"/>
        </w:rPr>
      </w:pPr>
      <w:r w:rsidRPr="00A85A54">
        <w:rPr>
          <w:rFonts w:ascii="pt sans" w:hAnsi="pt sans" w:cs="pt sans"/>
          <w:color w:val="333333"/>
          <w:sz w:val="24"/>
          <w:szCs w:val="24"/>
          <w:lang w:eastAsia="ru-RU"/>
        </w:rPr>
        <w:t>При поступлении на муниципальную службу гражданин представляет: личное заявление; документ, удостоверяющий личность; трудовую книжку; документы, подтверждающие профессиональное образование; справку из органов налоговой службы; медицинское заключение о состоянии здоровья и другие документы, если это предусмотрено законодательством.</w:t>
      </w:r>
    </w:p>
    <w:p w:rsidR="00361D52" w:rsidRPr="00A85A54" w:rsidRDefault="00361D52" w:rsidP="00A85A54">
      <w:pPr>
        <w:spacing w:after="300" w:line="360" w:lineRule="atLeast"/>
        <w:textAlignment w:val="baseline"/>
        <w:rPr>
          <w:rFonts w:ascii="pt sans" w:hAnsi="pt sans" w:cs="pt sans"/>
          <w:color w:val="333333"/>
          <w:sz w:val="24"/>
          <w:szCs w:val="24"/>
          <w:lang w:eastAsia="ru-RU"/>
        </w:rPr>
      </w:pPr>
      <w:r w:rsidRPr="00A85A54">
        <w:rPr>
          <w:rFonts w:ascii="pt sans" w:hAnsi="pt sans" w:cs="pt sans"/>
          <w:color w:val="333333"/>
          <w:sz w:val="24"/>
          <w:szCs w:val="24"/>
          <w:lang w:eastAsia="ru-RU"/>
        </w:rPr>
        <w:t>Сведения, представленные при поступлении гражданина на муниципальную службу, подлежат проверке в установленном законом порядке. В случае установления в процессе проверки обстоятельств, препятствующих поступлению гражданина на муниципальную службу, указанный гражданин информируется в письменной форме о причинах отказа в принятии на муниципальную службу.</w:t>
      </w:r>
    </w:p>
    <w:p w:rsidR="00361D52" w:rsidRPr="00A85A54" w:rsidRDefault="00361D52" w:rsidP="00A85A54">
      <w:pPr>
        <w:spacing w:after="0" w:line="360" w:lineRule="atLeast"/>
        <w:textAlignment w:val="baseline"/>
        <w:rPr>
          <w:rFonts w:ascii="pt sans" w:hAnsi="pt sans" w:cs="pt sans"/>
          <w:color w:val="333333"/>
          <w:sz w:val="24"/>
          <w:szCs w:val="24"/>
          <w:lang w:eastAsia="ru-RU"/>
        </w:rPr>
      </w:pPr>
      <w:r w:rsidRPr="00A85A54">
        <w:rPr>
          <w:rFonts w:ascii="pt sans" w:hAnsi="pt sans" w:cs="pt sans"/>
          <w:i/>
          <w:iCs/>
          <w:color w:val="333333"/>
          <w:sz w:val="30"/>
          <w:szCs w:val="30"/>
          <w:lang w:eastAsia="ru-RU"/>
        </w:rPr>
        <w:t>Конкурс на замещение вакантной муниципальной должности, квалификационный экзамен.</w:t>
      </w:r>
    </w:p>
    <w:p w:rsidR="00361D52" w:rsidRPr="00A85A54" w:rsidRDefault="00361D52" w:rsidP="00A85A54">
      <w:pPr>
        <w:spacing w:after="300" w:line="360" w:lineRule="atLeast"/>
        <w:textAlignment w:val="baseline"/>
        <w:rPr>
          <w:rFonts w:ascii="pt sans" w:hAnsi="pt sans" w:cs="pt sans"/>
          <w:color w:val="333333"/>
          <w:sz w:val="24"/>
          <w:szCs w:val="24"/>
          <w:lang w:eastAsia="ru-RU"/>
        </w:rPr>
      </w:pPr>
      <w:r w:rsidRPr="00A85A54">
        <w:rPr>
          <w:rFonts w:ascii="pt sans" w:hAnsi="pt sans" w:cs="pt sans"/>
          <w:color w:val="333333"/>
          <w:sz w:val="24"/>
          <w:szCs w:val="24"/>
          <w:lang w:eastAsia="ru-RU"/>
        </w:rPr>
        <w:t>1. Замещение вакантных муниципальных должностей муниципальной службы проводится на конкурсной основе.</w:t>
      </w:r>
    </w:p>
    <w:p w:rsidR="00361D52" w:rsidRPr="00A85A54" w:rsidRDefault="00361D52" w:rsidP="00A85A54">
      <w:pPr>
        <w:spacing w:after="300" w:line="360" w:lineRule="atLeast"/>
        <w:textAlignment w:val="baseline"/>
        <w:rPr>
          <w:rFonts w:ascii="pt sans" w:hAnsi="pt sans" w:cs="pt sans"/>
          <w:color w:val="333333"/>
          <w:sz w:val="24"/>
          <w:szCs w:val="24"/>
          <w:lang w:eastAsia="ru-RU"/>
        </w:rPr>
      </w:pPr>
      <w:r w:rsidRPr="00A85A54">
        <w:rPr>
          <w:rFonts w:ascii="pt sans" w:hAnsi="pt sans" w:cs="pt sans"/>
          <w:color w:val="333333"/>
          <w:sz w:val="24"/>
          <w:szCs w:val="24"/>
          <w:lang w:eastAsia="ru-RU"/>
        </w:rPr>
        <w:t>Порядок проведения конкурса на замещение вакантной муниципальной должности определяется Положением, утверждаемым руководителем соответствующего органа местного самоуправления, имеющего право приема и увольнения муниципальных служащих в соответствии с федеральными законами, законами Республики Мордовия и настоящим Уставом.</w:t>
      </w:r>
    </w:p>
    <w:p w:rsidR="00361D52" w:rsidRPr="00A85A54" w:rsidRDefault="00361D52" w:rsidP="00A85A54">
      <w:pPr>
        <w:spacing w:after="300" w:line="360" w:lineRule="atLeast"/>
        <w:textAlignment w:val="baseline"/>
        <w:rPr>
          <w:rFonts w:ascii="pt sans" w:hAnsi="pt sans" w:cs="pt sans"/>
          <w:color w:val="333333"/>
          <w:sz w:val="24"/>
          <w:szCs w:val="24"/>
          <w:lang w:eastAsia="ru-RU"/>
        </w:rPr>
      </w:pPr>
      <w:r w:rsidRPr="00A85A54">
        <w:rPr>
          <w:rFonts w:ascii="pt sans" w:hAnsi="pt sans" w:cs="pt sans"/>
          <w:color w:val="333333"/>
          <w:sz w:val="24"/>
          <w:szCs w:val="24"/>
          <w:lang w:eastAsia="ru-RU"/>
        </w:rPr>
        <w:t>2. Муниципальный служащий при назначении на муниципальную должность муниципальной службы, а также при переводе на муниципальную должность муниципальной службы иной группы, представляет документы, подтверждающие его квалификацию, или сдает квалификационный экзамен.</w:t>
      </w:r>
    </w:p>
    <w:p w:rsidR="00361D52" w:rsidRPr="00A85A54" w:rsidRDefault="00361D52" w:rsidP="00A85A54">
      <w:pPr>
        <w:spacing w:after="300" w:line="360" w:lineRule="atLeast"/>
        <w:textAlignment w:val="baseline"/>
        <w:rPr>
          <w:rFonts w:ascii="pt sans" w:hAnsi="pt sans" w:cs="pt sans"/>
          <w:color w:val="333333"/>
          <w:sz w:val="24"/>
          <w:szCs w:val="24"/>
          <w:lang w:eastAsia="ru-RU"/>
        </w:rPr>
      </w:pPr>
      <w:r w:rsidRPr="00A85A54">
        <w:rPr>
          <w:rFonts w:ascii="pt sans" w:hAnsi="pt sans" w:cs="pt sans"/>
          <w:color w:val="333333"/>
          <w:sz w:val="24"/>
          <w:szCs w:val="24"/>
          <w:lang w:eastAsia="ru-RU"/>
        </w:rPr>
        <w:t>3. Квалификационный экзамен может быть проведен по инициативе муниципального служащего для присвоения ему по результатам указанного экзамена очередного квалификационного разряда.</w:t>
      </w:r>
    </w:p>
    <w:p w:rsidR="00361D52" w:rsidRPr="00A85A54" w:rsidRDefault="00361D52" w:rsidP="00A85A54">
      <w:pPr>
        <w:spacing w:after="300" w:line="360" w:lineRule="atLeast"/>
        <w:textAlignment w:val="baseline"/>
        <w:rPr>
          <w:rFonts w:ascii="pt sans" w:hAnsi="pt sans" w:cs="pt sans"/>
          <w:color w:val="333333"/>
          <w:sz w:val="24"/>
          <w:szCs w:val="24"/>
          <w:lang w:eastAsia="ru-RU"/>
        </w:rPr>
      </w:pPr>
      <w:r w:rsidRPr="00A85A54">
        <w:rPr>
          <w:rFonts w:ascii="pt sans" w:hAnsi="pt sans" w:cs="pt sans"/>
          <w:color w:val="333333"/>
          <w:sz w:val="24"/>
          <w:szCs w:val="24"/>
          <w:lang w:eastAsia="ru-RU"/>
        </w:rPr>
        <w:t>4. Квалификационный экзамен принимает квалификационная комиссия, создаваемая руководителем соответствующего органа местного самоуправления, имеющего право приема и увольнения муниципальных служащих в соответствии с федеральными законами, законами Республики Мордовия и настоящим Уставом.</w:t>
      </w:r>
    </w:p>
    <w:p w:rsidR="00361D52" w:rsidRPr="00A85A54" w:rsidRDefault="00361D52" w:rsidP="00A85A54">
      <w:pPr>
        <w:spacing w:after="0" w:line="360" w:lineRule="atLeast"/>
        <w:textAlignment w:val="baseline"/>
        <w:rPr>
          <w:rFonts w:ascii="pt sans" w:hAnsi="pt sans" w:cs="pt sans"/>
          <w:color w:val="333333"/>
          <w:sz w:val="24"/>
          <w:szCs w:val="24"/>
          <w:lang w:eastAsia="ru-RU"/>
        </w:rPr>
      </w:pPr>
      <w:r w:rsidRPr="00A85A54">
        <w:rPr>
          <w:rFonts w:ascii="pt sans" w:hAnsi="pt sans" w:cs="pt sans"/>
          <w:i/>
          <w:iCs/>
          <w:color w:val="333333"/>
          <w:sz w:val="30"/>
          <w:szCs w:val="30"/>
          <w:lang w:eastAsia="ru-RU"/>
        </w:rPr>
        <w:t>Квалификационные требования к муниципальным служащим.</w:t>
      </w:r>
    </w:p>
    <w:p w:rsidR="00361D52" w:rsidRPr="00A85A54" w:rsidRDefault="00361D52" w:rsidP="00A85A54">
      <w:pPr>
        <w:spacing w:after="300" w:line="360" w:lineRule="atLeast"/>
        <w:textAlignment w:val="baseline"/>
        <w:rPr>
          <w:rFonts w:ascii="pt sans" w:hAnsi="pt sans" w:cs="pt sans"/>
          <w:color w:val="333333"/>
          <w:sz w:val="24"/>
          <w:szCs w:val="24"/>
          <w:lang w:eastAsia="ru-RU"/>
        </w:rPr>
      </w:pPr>
      <w:r w:rsidRPr="00A85A54">
        <w:rPr>
          <w:rFonts w:ascii="pt sans" w:hAnsi="pt sans" w:cs="pt sans"/>
          <w:color w:val="333333"/>
          <w:sz w:val="24"/>
          <w:szCs w:val="24"/>
          <w:lang w:eastAsia="ru-RU"/>
        </w:rPr>
        <w:t>1. В квалификационные требования к служащим, замещающим муниципальные должности муниципальной службы, включается следующее:</w:t>
      </w:r>
    </w:p>
    <w:p w:rsidR="00361D52" w:rsidRPr="00A85A54" w:rsidRDefault="00361D52" w:rsidP="00A85A54">
      <w:pPr>
        <w:spacing w:after="300" w:line="360" w:lineRule="atLeast"/>
        <w:textAlignment w:val="baseline"/>
        <w:rPr>
          <w:rFonts w:ascii="pt sans" w:hAnsi="pt sans" w:cs="pt sans"/>
          <w:color w:val="333333"/>
          <w:sz w:val="24"/>
          <w:szCs w:val="24"/>
          <w:lang w:eastAsia="ru-RU"/>
        </w:rPr>
      </w:pPr>
      <w:r w:rsidRPr="00A85A54">
        <w:rPr>
          <w:rFonts w:ascii="pt sans" w:hAnsi="pt sans" w:cs="pt sans"/>
          <w:color w:val="333333"/>
          <w:sz w:val="24"/>
          <w:szCs w:val="24"/>
          <w:lang w:eastAsia="ru-RU"/>
        </w:rPr>
        <w:t>к уровню профессионального образования с учетом группы и специализации муниципальных должностей муниципальной службы;</w:t>
      </w:r>
    </w:p>
    <w:p w:rsidR="00361D52" w:rsidRPr="00A85A54" w:rsidRDefault="00361D52" w:rsidP="00A85A54">
      <w:pPr>
        <w:spacing w:after="300" w:line="360" w:lineRule="atLeast"/>
        <w:textAlignment w:val="baseline"/>
        <w:rPr>
          <w:rFonts w:ascii="pt sans" w:hAnsi="pt sans" w:cs="pt sans"/>
          <w:color w:val="333333"/>
          <w:sz w:val="24"/>
          <w:szCs w:val="24"/>
          <w:lang w:eastAsia="ru-RU"/>
        </w:rPr>
      </w:pPr>
      <w:r w:rsidRPr="00A85A54">
        <w:rPr>
          <w:rFonts w:ascii="pt sans" w:hAnsi="pt sans" w:cs="pt sans"/>
          <w:color w:val="333333"/>
          <w:sz w:val="24"/>
          <w:szCs w:val="24"/>
          <w:lang w:eastAsia="ru-RU"/>
        </w:rPr>
        <w:t>к стажу и опыту работы на прежних должностях в органах государственной власти и органах местного самоуправления;</w:t>
      </w:r>
    </w:p>
    <w:p w:rsidR="00361D52" w:rsidRPr="00A85A54" w:rsidRDefault="00361D52" w:rsidP="00A85A54">
      <w:pPr>
        <w:spacing w:after="300" w:line="360" w:lineRule="atLeast"/>
        <w:textAlignment w:val="baseline"/>
        <w:rPr>
          <w:rFonts w:ascii="pt sans" w:hAnsi="pt sans" w:cs="pt sans"/>
          <w:color w:val="333333"/>
          <w:sz w:val="24"/>
          <w:szCs w:val="24"/>
          <w:lang w:eastAsia="ru-RU"/>
        </w:rPr>
      </w:pPr>
      <w:r w:rsidRPr="00A85A54">
        <w:rPr>
          <w:rFonts w:ascii="pt sans" w:hAnsi="pt sans" w:cs="pt sans"/>
          <w:color w:val="333333"/>
          <w:sz w:val="24"/>
          <w:szCs w:val="24"/>
          <w:lang w:eastAsia="ru-RU"/>
        </w:rPr>
        <w:t xml:space="preserve">к уровню знаний Конституции РФ, федеральных законов, Конституции Республики Мордовия, Устава </w:t>
      </w: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Стрелецко-Слободского</w:t>
      </w:r>
      <w:r w:rsidRPr="00A85A54">
        <w:rPr>
          <w:rFonts w:ascii="pt sans" w:hAnsi="pt sans" w:cs="pt sans"/>
          <w:color w:val="333333"/>
          <w:sz w:val="24"/>
          <w:szCs w:val="24"/>
          <w:lang w:eastAsia="ru-RU"/>
        </w:rPr>
        <w:t xml:space="preserve"> сельского поселения и нормативных правовых актов органов местного самоуправления.</w:t>
      </w:r>
    </w:p>
    <w:p w:rsidR="00361D52" w:rsidRPr="00A85A54" w:rsidRDefault="00361D52" w:rsidP="00A85A54">
      <w:pPr>
        <w:spacing w:after="300" w:line="360" w:lineRule="atLeast"/>
        <w:textAlignment w:val="baseline"/>
        <w:rPr>
          <w:rFonts w:ascii="pt sans" w:hAnsi="pt sans" w:cs="pt sans"/>
          <w:color w:val="333333"/>
          <w:sz w:val="24"/>
          <w:szCs w:val="24"/>
          <w:lang w:eastAsia="ru-RU"/>
        </w:rPr>
      </w:pPr>
      <w:r w:rsidRPr="00A85A54">
        <w:rPr>
          <w:rFonts w:ascii="pt sans" w:hAnsi="pt sans" w:cs="pt sans"/>
          <w:color w:val="333333"/>
          <w:sz w:val="24"/>
          <w:szCs w:val="24"/>
          <w:lang w:eastAsia="ru-RU"/>
        </w:rPr>
        <w:t>2. Гражданам, претендующим на муниципальную должность муниципальной службы, необходимо иметь:</w:t>
      </w:r>
    </w:p>
    <w:p w:rsidR="00361D52" w:rsidRPr="00A85A54" w:rsidRDefault="00361D52" w:rsidP="00A85A54">
      <w:pPr>
        <w:spacing w:after="300" w:line="360" w:lineRule="atLeast"/>
        <w:textAlignment w:val="baseline"/>
        <w:rPr>
          <w:rFonts w:ascii="pt sans" w:hAnsi="pt sans" w:cs="pt sans"/>
          <w:color w:val="333333"/>
          <w:sz w:val="24"/>
          <w:szCs w:val="24"/>
          <w:lang w:eastAsia="ru-RU"/>
        </w:rPr>
      </w:pPr>
      <w:r w:rsidRPr="00A85A54">
        <w:rPr>
          <w:rFonts w:ascii="pt sans" w:hAnsi="pt sans" w:cs="pt sans"/>
          <w:color w:val="333333"/>
          <w:sz w:val="24"/>
          <w:szCs w:val="24"/>
          <w:lang w:eastAsia="ru-RU"/>
        </w:rPr>
        <w:t>для высших муниципальных должностей муниципальной службы категории «Б»- высшее профессиональное образование и стаж работы по специальности не менее пяти лет или стаж муниципальной или государственной службы не менее трех лет;</w:t>
      </w:r>
    </w:p>
    <w:p w:rsidR="00361D52" w:rsidRPr="00A85A54" w:rsidRDefault="00361D52" w:rsidP="00A85A54">
      <w:pPr>
        <w:spacing w:after="300" w:line="360" w:lineRule="atLeast"/>
        <w:textAlignment w:val="baseline"/>
        <w:rPr>
          <w:rFonts w:ascii="pt sans" w:hAnsi="pt sans" w:cs="pt sans"/>
          <w:color w:val="333333"/>
          <w:sz w:val="24"/>
          <w:szCs w:val="24"/>
          <w:lang w:eastAsia="ru-RU"/>
        </w:rPr>
      </w:pPr>
      <w:r w:rsidRPr="00A85A54">
        <w:rPr>
          <w:rFonts w:ascii="pt sans" w:hAnsi="pt sans" w:cs="pt sans"/>
          <w:color w:val="333333"/>
          <w:sz w:val="24"/>
          <w:szCs w:val="24"/>
          <w:lang w:eastAsia="ru-RU"/>
        </w:rPr>
        <w:t>для главных муниципальных должностей муниципальной службы категории «В»- высшее профессиональное образование или среднее профессиональное образование или образование, считающееся равноценным.</w:t>
      </w:r>
    </w:p>
    <w:p w:rsidR="00361D52" w:rsidRPr="00A85A54" w:rsidRDefault="00361D52" w:rsidP="00A85A54">
      <w:pPr>
        <w:spacing w:after="0" w:line="360" w:lineRule="atLeast"/>
        <w:textAlignment w:val="baseline"/>
        <w:rPr>
          <w:rFonts w:ascii="pt sans" w:hAnsi="pt sans" w:cs="pt sans"/>
          <w:color w:val="333333"/>
          <w:sz w:val="24"/>
          <w:szCs w:val="24"/>
          <w:lang w:eastAsia="ru-RU"/>
        </w:rPr>
      </w:pPr>
      <w:r w:rsidRPr="00A85A54">
        <w:rPr>
          <w:rFonts w:ascii="pt sans" w:hAnsi="pt sans" w:cs="pt sans"/>
          <w:color w:val="333333"/>
          <w:sz w:val="24"/>
          <w:szCs w:val="24"/>
          <w:lang w:eastAsia="ru-RU"/>
        </w:rPr>
        <w:t>для старших и младших муниципальных должностей муниципальной службы категории «В» - среднее профессиональное образование или образование, считающееся равноценным.</w:t>
      </w:r>
    </w:p>
    <w:p w:rsidR="00361D52" w:rsidRDefault="00361D52"/>
    <w:sectPr w:rsidR="00361D52" w:rsidSect="00341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5A54"/>
    <w:rsid w:val="003414E8"/>
    <w:rsid w:val="00361D52"/>
    <w:rsid w:val="006E44D9"/>
    <w:rsid w:val="00863DEA"/>
    <w:rsid w:val="00A85A54"/>
    <w:rsid w:val="00C27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4E8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A85A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85A54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NormalWeb">
    <w:name w:val="Normal (Web)"/>
    <w:basedOn w:val="Normal"/>
    <w:uiPriority w:val="99"/>
    <w:semiHidden/>
    <w:rsid w:val="00A85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99"/>
    <w:qFormat/>
    <w:rsid w:val="00A85A5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342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4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752</Words>
  <Characters>4292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поступления на муниципальную службу</dc:title>
  <dc:subject/>
  <dc:creator>1-ПК</dc:creator>
  <cp:keywords/>
  <dc:description/>
  <cp:lastModifiedBy>1</cp:lastModifiedBy>
  <cp:revision>2</cp:revision>
  <dcterms:created xsi:type="dcterms:W3CDTF">2019-09-17T10:08:00Z</dcterms:created>
  <dcterms:modified xsi:type="dcterms:W3CDTF">2019-09-17T10:08:00Z</dcterms:modified>
</cp:coreProperties>
</file>