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CA" w:rsidRDefault="004211CA" w:rsidP="00C12CC7">
      <w:pPr>
        <w:pStyle w:val="BodyTextIndent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 xml:space="preserve"> АДМИНИСТРАЦИЯ РУЗАЕВСКОГО</w:t>
      </w:r>
    </w:p>
    <w:p w:rsidR="004211CA" w:rsidRDefault="004211CA" w:rsidP="00C12CC7">
      <w:pPr>
        <w:pStyle w:val="BodyTextIndent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>МУНИЦИПАЛЬНОГО РАЙОНА</w:t>
      </w:r>
    </w:p>
    <w:p w:rsidR="004211CA" w:rsidRDefault="004211CA" w:rsidP="00C12CC7">
      <w:pPr>
        <w:pStyle w:val="BodyTextIndent"/>
        <w:ind w:firstLine="0"/>
        <w:jc w:val="center"/>
        <w:rPr>
          <w:b w:val="0"/>
          <w:sz w:val="28"/>
        </w:rPr>
      </w:pPr>
      <w:r>
        <w:rPr>
          <w:b w:val="0"/>
          <w:sz w:val="28"/>
        </w:rPr>
        <w:t>РЕСПУБЛИКИ МОРДОВИЯ</w:t>
      </w:r>
    </w:p>
    <w:p w:rsidR="004211CA" w:rsidRDefault="004211CA" w:rsidP="00C12CC7">
      <w:pPr>
        <w:pStyle w:val="BodyTextIndent"/>
        <w:ind w:firstLine="0"/>
        <w:jc w:val="center"/>
        <w:rPr>
          <w:b w:val="0"/>
          <w:sz w:val="28"/>
        </w:rPr>
      </w:pPr>
    </w:p>
    <w:p w:rsidR="004211CA" w:rsidRDefault="004211CA" w:rsidP="00C12CC7">
      <w:pPr>
        <w:pStyle w:val="BodyTextInden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4211CA" w:rsidRPr="00C12CC7" w:rsidRDefault="004211CA" w:rsidP="00C12CC7">
      <w:pPr>
        <w:pStyle w:val="BodyTextIndent"/>
        <w:ind w:firstLine="0"/>
        <w:jc w:val="center"/>
        <w:rPr>
          <w:sz w:val="32"/>
          <w:szCs w:val="32"/>
        </w:rPr>
      </w:pPr>
    </w:p>
    <w:p w:rsidR="004211CA" w:rsidRPr="00CD7F69" w:rsidRDefault="004211CA" w:rsidP="00C65301">
      <w:pPr>
        <w:pStyle w:val="BodyTextIndent"/>
        <w:ind w:firstLine="0"/>
        <w:jc w:val="left"/>
        <w:rPr>
          <w:b w:val="0"/>
          <w:sz w:val="28"/>
          <w:szCs w:val="28"/>
        </w:rPr>
      </w:pPr>
      <w:r w:rsidRPr="00CD7F69">
        <w:rPr>
          <w:b w:val="0"/>
          <w:sz w:val="28"/>
          <w:szCs w:val="28"/>
        </w:rPr>
        <w:t xml:space="preserve">   18.01.2018                     </w:t>
      </w:r>
      <w:r>
        <w:rPr>
          <w:b w:val="0"/>
          <w:sz w:val="28"/>
          <w:szCs w:val="28"/>
        </w:rPr>
        <w:t xml:space="preserve">    </w:t>
      </w:r>
      <w:r w:rsidRPr="00CD7F69">
        <w:rPr>
          <w:b w:val="0"/>
          <w:sz w:val="28"/>
          <w:szCs w:val="28"/>
        </w:rPr>
        <w:t xml:space="preserve">                                                               № 11</w:t>
      </w:r>
    </w:p>
    <w:p w:rsidR="004211CA" w:rsidRDefault="004211CA" w:rsidP="00C65301">
      <w:pPr>
        <w:pStyle w:val="BodyTextIndent"/>
        <w:ind w:firstLine="0"/>
        <w:jc w:val="left"/>
        <w:rPr>
          <w:b w:val="0"/>
          <w:sz w:val="22"/>
        </w:rPr>
      </w:pPr>
    </w:p>
    <w:p w:rsidR="004211CA" w:rsidRDefault="004211CA" w:rsidP="00C65301">
      <w:pPr>
        <w:pStyle w:val="BodyTextIndent"/>
        <w:ind w:firstLine="0"/>
        <w:jc w:val="center"/>
        <w:rPr>
          <w:b w:val="0"/>
        </w:rPr>
      </w:pPr>
      <w:r>
        <w:rPr>
          <w:b w:val="0"/>
        </w:rPr>
        <w:t>г.Рузаевка</w:t>
      </w:r>
    </w:p>
    <w:p w:rsidR="004211CA" w:rsidRPr="00C65301" w:rsidRDefault="004211CA" w:rsidP="00C65301">
      <w:pPr>
        <w:pStyle w:val="BodyTextIndent"/>
        <w:ind w:firstLine="0"/>
        <w:jc w:val="center"/>
        <w:rPr>
          <w:b w:val="0"/>
        </w:rPr>
      </w:pPr>
    </w:p>
    <w:p w:rsidR="004211CA" w:rsidRPr="000B4F71" w:rsidRDefault="004211CA" w:rsidP="00D0469A">
      <w:pPr>
        <w:pStyle w:val="BodyTextIndent"/>
        <w:ind w:firstLine="0"/>
        <w:jc w:val="center"/>
        <w:rPr>
          <w:sz w:val="28"/>
          <w:szCs w:val="28"/>
        </w:rPr>
      </w:pPr>
      <w:r w:rsidRPr="00C355AC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 w:rsidRPr="000B4F71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Всероссийских соревнований</w:t>
      </w:r>
    </w:p>
    <w:p w:rsidR="004211CA" w:rsidRPr="00C355AC" w:rsidRDefault="004211CA" w:rsidP="00D0469A">
      <w:pPr>
        <w:pStyle w:val="BodyTextInden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тяжелой атлетике памяти заслуженного тренера России, заслуженного работника физической культуры Республики Мордовия, почетного железнодорожника, почетного гражданина города Рузаевка Н.С.Агапова </w:t>
      </w:r>
      <w:r w:rsidRPr="00C355AC">
        <w:rPr>
          <w:sz w:val="28"/>
          <w:szCs w:val="28"/>
        </w:rPr>
        <w:t xml:space="preserve">в Рузаевском </w:t>
      </w:r>
      <w:r>
        <w:rPr>
          <w:sz w:val="28"/>
          <w:szCs w:val="28"/>
        </w:rPr>
        <w:t xml:space="preserve">муниципальном </w:t>
      </w:r>
      <w:r w:rsidRPr="00C355AC">
        <w:rPr>
          <w:sz w:val="28"/>
          <w:szCs w:val="28"/>
        </w:rPr>
        <w:t>районе</w:t>
      </w:r>
    </w:p>
    <w:p w:rsidR="004211CA" w:rsidRPr="009E3CAA" w:rsidRDefault="004211CA" w:rsidP="009E3CAA">
      <w:pPr>
        <w:pStyle w:val="BodyTextIndent"/>
        <w:ind w:firstLine="900"/>
        <w:jc w:val="center"/>
        <w:rPr>
          <w:b w:val="0"/>
          <w:sz w:val="28"/>
        </w:rPr>
      </w:pPr>
    </w:p>
    <w:p w:rsidR="004211CA" w:rsidRDefault="004211CA" w:rsidP="00EB6BD2">
      <w:pPr>
        <w:rPr>
          <w:rFonts w:ascii="Times New Roman" w:hAnsi="Times New Roman" w:cs="Times New Roman"/>
          <w:sz w:val="28"/>
          <w:szCs w:val="28"/>
        </w:rPr>
      </w:pPr>
      <w:r w:rsidRPr="00EB6B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популяризации тяжелой атлетики в Рузаевском муниципальном районе, более тесного приобщения детей, подростков и молодежи к здоровому образу жизни и занятиям физической культурой и спортом</w:t>
      </w:r>
    </w:p>
    <w:p w:rsidR="004211CA" w:rsidRDefault="004211CA" w:rsidP="00EB6B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Рузаевского муниципального района Республики Мордовия</w:t>
      </w:r>
    </w:p>
    <w:p w:rsidR="004211CA" w:rsidRDefault="004211CA" w:rsidP="00B33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B33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11CA" w:rsidRPr="00EB6BD2" w:rsidRDefault="004211CA" w:rsidP="00B33C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EB6BD2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EB6BD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Провести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41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Всероссийские соревнования по тяжелой атлетике памяти заслуженного тренера России, заслуженного работника физической культуры Республики Мордовия, почетного железнодорожника, почетного гражданина города Рузаевка Н.С.Агапова </w:t>
      </w:r>
      <w:r w:rsidRPr="00316B7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памяти Н.С.Агапова) в Рузаевском муниципальном районе на базе спортивного зала имени Н.С.Агапова с 10 по 12 февраля 2018 года.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11CA" w:rsidRDefault="004211CA" w:rsidP="003701EE">
      <w:pPr>
        <w:rPr>
          <w:rFonts w:ascii="Times New Roman" w:hAnsi="Times New Roman" w:cs="Times New Roman"/>
          <w:sz w:val="28"/>
          <w:szCs w:val="28"/>
        </w:rPr>
      </w:pPr>
      <w:bookmarkStart w:id="1" w:name="sub_200"/>
      <w:bookmarkEnd w:id="0"/>
      <w:r w:rsidRPr="008F4B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Утвердить состав организационного комитета по подготовке и проведению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4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Всероссийских соревнований по тяжелой атлетике памяти Н.С.Агапова согласно приложению № 1 к настоящему постановлению.</w:t>
      </w:r>
    </w:p>
    <w:p w:rsidR="004211CA" w:rsidRDefault="004211CA" w:rsidP="003701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план мероприятий по подготовке и проведению 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B4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Всероссийских соревнований по тяжелой атлетике памяти Н.С.Агапова согласно приложению № 2 к настоящему постановлению.</w:t>
      </w:r>
    </w:p>
    <w:p w:rsidR="004211CA" w:rsidRDefault="004211CA" w:rsidP="00CF7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Рузаевского муниципального района по социальным вопросам О.П.Кострову.</w:t>
      </w:r>
    </w:p>
    <w:p w:rsidR="004211CA" w:rsidRDefault="004211CA" w:rsidP="00CF7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13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Pr="00713A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713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13AFA">
        <w:rPr>
          <w:rFonts w:ascii="Times New Roman" w:hAnsi="Times New Roman" w:cs="Times New Roman"/>
          <w:sz w:val="28"/>
          <w:szCs w:val="28"/>
        </w:rPr>
        <w:t>.</w:t>
      </w:r>
    </w:p>
    <w:p w:rsidR="004211CA" w:rsidRPr="00EB6BD2" w:rsidRDefault="004211CA" w:rsidP="00CF738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Pr="00A34D20" w:rsidRDefault="004211CA" w:rsidP="00CF738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Pr="00A34D20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>вы Рузаевского</w:t>
      </w: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34D2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34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С.В.Горшков</w:t>
      </w:r>
    </w:p>
    <w:p w:rsidR="004211CA" w:rsidRPr="0056638E" w:rsidRDefault="004211CA" w:rsidP="00CD7F69">
      <w:pPr>
        <w:jc w:val="right"/>
      </w:pPr>
      <w:r w:rsidRPr="0056638E">
        <w:t>Приложение</w:t>
      </w:r>
      <w:r>
        <w:t xml:space="preserve"> 1</w:t>
      </w:r>
    </w:p>
    <w:p w:rsidR="004211CA" w:rsidRPr="0056638E" w:rsidRDefault="004211CA" w:rsidP="00CD7F69">
      <w:pPr>
        <w:jc w:val="right"/>
      </w:pPr>
      <w:r w:rsidRPr="0056638E">
        <w:t>к постановлению администрации</w:t>
      </w:r>
    </w:p>
    <w:p w:rsidR="004211CA" w:rsidRPr="0056638E" w:rsidRDefault="004211CA" w:rsidP="00CD7F69">
      <w:pPr>
        <w:jc w:val="right"/>
      </w:pPr>
      <w:r w:rsidRPr="0056638E">
        <w:t>Рузаевского муниципального района</w:t>
      </w:r>
    </w:p>
    <w:p w:rsidR="004211CA" w:rsidRPr="0056638E" w:rsidRDefault="004211CA" w:rsidP="00CD7F69">
      <w:pPr>
        <w:jc w:val="right"/>
      </w:pPr>
      <w:r w:rsidRPr="0056638E">
        <w:t>от</w:t>
      </w:r>
      <w:r>
        <w:t xml:space="preserve"> 18.01.2018г. </w:t>
      </w:r>
      <w:r w:rsidRPr="0056638E">
        <w:t>№</w:t>
      </w:r>
      <w:r>
        <w:t xml:space="preserve"> 11</w:t>
      </w:r>
    </w:p>
    <w:p w:rsidR="004211CA" w:rsidRDefault="004211CA" w:rsidP="00CD7F69">
      <w:pPr>
        <w:jc w:val="right"/>
      </w:pPr>
    </w:p>
    <w:p w:rsidR="004211CA" w:rsidRPr="00503B1E" w:rsidRDefault="004211CA" w:rsidP="00CD7F69">
      <w:pPr>
        <w:jc w:val="right"/>
      </w:pPr>
    </w:p>
    <w:p w:rsidR="004211CA" w:rsidRPr="00503B1E" w:rsidRDefault="004211CA" w:rsidP="00CD7F69">
      <w:pPr>
        <w:jc w:val="right"/>
      </w:pPr>
    </w:p>
    <w:p w:rsidR="004211CA" w:rsidRPr="00CD7F69" w:rsidRDefault="004211CA" w:rsidP="00CD7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СОСТАВ</w:t>
      </w:r>
    </w:p>
    <w:p w:rsidR="004211CA" w:rsidRPr="00CD7F69" w:rsidRDefault="004211CA" w:rsidP="00CD7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</w:t>
      </w:r>
    </w:p>
    <w:p w:rsidR="004211CA" w:rsidRPr="00CD7F69" w:rsidRDefault="004211CA" w:rsidP="00CD7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Х</w:t>
      </w:r>
      <w:r w:rsidRPr="00CD7F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D7F69">
        <w:rPr>
          <w:rFonts w:ascii="Times New Roman" w:hAnsi="Times New Roman" w:cs="Times New Roman"/>
          <w:sz w:val="28"/>
          <w:szCs w:val="28"/>
        </w:rPr>
        <w:t xml:space="preserve"> Всероссийских соревнований по тяжелой атлетике памяти Н.С.Агапова</w:t>
      </w:r>
    </w:p>
    <w:p w:rsidR="004211CA" w:rsidRPr="00CD7F69" w:rsidRDefault="004211CA" w:rsidP="00CD7F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1CA" w:rsidRPr="00CD7F69" w:rsidRDefault="004211CA" w:rsidP="00CD7F6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Кострова О.П. – заместитель Главы Рузаевского муниципального района по социальным вопросам, председатель оргкомитета.</w:t>
      </w:r>
    </w:p>
    <w:p w:rsidR="004211CA" w:rsidRPr="00CD7F69" w:rsidRDefault="004211CA" w:rsidP="00CD7F6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Антонов О.Л. – директор МАУ «Центр физической культуры и спорта» Рузаевского муниципального района.</w:t>
      </w:r>
    </w:p>
    <w:p w:rsidR="004211CA" w:rsidRPr="00CD7F69" w:rsidRDefault="004211CA" w:rsidP="00CD7F6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Грачева Т.В. – начальник управления культуры администрации Рузаевского муниципального района.</w:t>
      </w:r>
    </w:p>
    <w:p w:rsidR="004211CA" w:rsidRPr="00CD7F69" w:rsidRDefault="004211CA" w:rsidP="00CD7F6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Кильдюшкин Д.Б. – начальник управления поддержки ТОСЭР, предпринимательства и торговли администрации Рузаевского муниципального района.</w:t>
      </w:r>
    </w:p>
    <w:p w:rsidR="004211CA" w:rsidRPr="00CD7F69" w:rsidRDefault="004211CA" w:rsidP="00CD7F6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Матюнин А.Е. – директор МКУ «Специальный центр обслуживания» Рузаевского муниципального района.</w:t>
      </w:r>
    </w:p>
    <w:p w:rsidR="004211CA" w:rsidRPr="00CD7F69" w:rsidRDefault="004211CA" w:rsidP="00CD7F6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Резяпкина Л.Н. – главный редактор газеты «Рузаевская газета» (по согласованию).</w:t>
      </w:r>
    </w:p>
    <w:p w:rsidR="004211CA" w:rsidRPr="00CD7F69" w:rsidRDefault="004211CA" w:rsidP="00CD7F69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Хайров Р.Р. – начальник отдела МВД России по Рузаевскому муниципальному району (по согласованию).</w:t>
      </w:r>
    </w:p>
    <w:p w:rsidR="004211CA" w:rsidRPr="004D4921" w:rsidRDefault="004211CA" w:rsidP="00CD7F69">
      <w:pPr>
        <w:rPr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4211CA" w:rsidRPr="00A92549" w:rsidRDefault="004211CA" w:rsidP="00CD7F69">
      <w:pPr>
        <w:jc w:val="right"/>
      </w:pPr>
      <w:r w:rsidRPr="00A92549">
        <w:t>Приложение</w:t>
      </w:r>
      <w:r>
        <w:t xml:space="preserve"> 2</w:t>
      </w:r>
    </w:p>
    <w:p w:rsidR="004211CA" w:rsidRPr="00A92549" w:rsidRDefault="004211CA" w:rsidP="00CD7F69">
      <w:pPr>
        <w:jc w:val="right"/>
      </w:pPr>
      <w:r w:rsidRPr="00A92549">
        <w:t>к постановлению администрации</w:t>
      </w:r>
    </w:p>
    <w:p w:rsidR="004211CA" w:rsidRPr="00A92549" w:rsidRDefault="004211CA" w:rsidP="00CD7F69">
      <w:pPr>
        <w:jc w:val="right"/>
      </w:pPr>
      <w:r w:rsidRPr="00A92549">
        <w:t>Рузаевского муниципального района</w:t>
      </w:r>
    </w:p>
    <w:p w:rsidR="004211CA" w:rsidRPr="00A92549" w:rsidRDefault="004211CA" w:rsidP="00CD7F69">
      <w:pPr>
        <w:jc w:val="right"/>
      </w:pPr>
      <w:r w:rsidRPr="00A92549">
        <w:t>от</w:t>
      </w:r>
      <w:r>
        <w:t xml:space="preserve"> 18.01.2018г. </w:t>
      </w:r>
      <w:r w:rsidRPr="00A92549">
        <w:t>№</w:t>
      </w:r>
      <w:r>
        <w:t xml:space="preserve"> 11</w:t>
      </w:r>
    </w:p>
    <w:p w:rsidR="004211CA" w:rsidRDefault="004211CA" w:rsidP="00CD7F69">
      <w:pPr>
        <w:jc w:val="right"/>
      </w:pPr>
    </w:p>
    <w:p w:rsidR="004211CA" w:rsidRPr="00503B1E" w:rsidRDefault="004211CA" w:rsidP="00CD7F69">
      <w:pPr>
        <w:jc w:val="right"/>
      </w:pPr>
    </w:p>
    <w:p w:rsidR="004211CA" w:rsidRPr="00503B1E" w:rsidRDefault="004211CA" w:rsidP="00CD7F69">
      <w:pPr>
        <w:jc w:val="right"/>
      </w:pPr>
    </w:p>
    <w:p w:rsidR="004211CA" w:rsidRPr="00CD7F69" w:rsidRDefault="004211CA" w:rsidP="00CD7F69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4211CA" w:rsidRPr="00CD7F69" w:rsidRDefault="004211CA" w:rsidP="00CD7F6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7F69">
        <w:rPr>
          <w:rFonts w:ascii="Times New Roman" w:hAnsi="Times New Roman" w:cs="Times New Roman"/>
          <w:sz w:val="28"/>
          <w:szCs w:val="28"/>
        </w:rPr>
        <w:t>по подготовке и проведению Х</w:t>
      </w:r>
      <w:r w:rsidRPr="00CD7F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D7F69">
        <w:rPr>
          <w:rFonts w:ascii="Times New Roman" w:hAnsi="Times New Roman" w:cs="Times New Roman"/>
          <w:sz w:val="28"/>
          <w:szCs w:val="28"/>
        </w:rPr>
        <w:t xml:space="preserve"> Всероссийских соревнований по тяжелой атлетике памяти Н.С.Агапова</w:t>
      </w:r>
    </w:p>
    <w:p w:rsidR="004211CA" w:rsidRPr="00CD7F69" w:rsidRDefault="004211CA" w:rsidP="00CD7F6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4500"/>
        <w:gridCol w:w="1386"/>
        <w:gridCol w:w="2690"/>
      </w:tblGrid>
      <w:tr w:rsidR="004211CA" w:rsidRPr="00CD7F69" w:rsidTr="00CD7F69">
        <w:tc>
          <w:tcPr>
            <w:tcW w:w="900" w:type="dxa"/>
          </w:tcPr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500" w:type="dxa"/>
          </w:tcPr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386" w:type="dxa"/>
          </w:tcPr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690" w:type="dxa"/>
          </w:tcPr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4211CA" w:rsidRPr="00CD7F69" w:rsidTr="00CD7F69">
        <w:tc>
          <w:tcPr>
            <w:tcW w:w="900" w:type="dxa"/>
          </w:tcPr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</w:tcPr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Озвучивание соревнований, установка видеокамеры с монитором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Встреча спортсменов, организация их проживания и питания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Подготовка сценария торжественного парада открытия соревнований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торжественного парада открытия соревнований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Обеспечение работы буфетов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Приглашение ветеранов тяжелой атлетики и других почетных гостей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Обеспечение медицинского обслуживания соревнований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Обеспечение порядка во время проведения соревнований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Освещение в средствах массовой информации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Подготовка и оформление зала к соревнованиям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Расчистка от снега площадки перед спортивным залом имени Н.С.Агапова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</w:tcPr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10-11.02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10-12.02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до 10.02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11-12.02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до 09.02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11-12.02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11-12.02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10-12.02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до 10.02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до 10.02</w:t>
            </w:r>
          </w:p>
        </w:tc>
        <w:tc>
          <w:tcPr>
            <w:tcW w:w="2690" w:type="dxa"/>
          </w:tcPr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Грачева Т.В.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Антонов О.Л.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Грачева Т.В.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Грачева Т.В.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Кильдюшкин Д.Б.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Антонов О.Л.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Антонов О.Л.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Хайров Р.Р.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Резяпкина Л.Н.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Антонов О.Л.</w:t>
            </w:r>
          </w:p>
          <w:p w:rsidR="004211CA" w:rsidRPr="00CD7F69" w:rsidRDefault="004211CA" w:rsidP="00CD7F6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CA" w:rsidRPr="00CD7F69" w:rsidRDefault="004211CA" w:rsidP="00CD7F6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F69">
              <w:rPr>
                <w:rFonts w:ascii="Times New Roman" w:hAnsi="Times New Roman" w:cs="Times New Roman"/>
                <w:sz w:val="20"/>
                <w:szCs w:val="20"/>
              </w:rPr>
              <w:t>Матюнин А.Е.</w:t>
            </w:r>
          </w:p>
        </w:tc>
      </w:tr>
    </w:tbl>
    <w:p w:rsidR="004211CA" w:rsidRPr="003632EF" w:rsidRDefault="004211CA" w:rsidP="00CD7F69">
      <w:pPr>
        <w:ind w:left="720"/>
        <w:rPr>
          <w:sz w:val="28"/>
          <w:szCs w:val="28"/>
        </w:rPr>
      </w:pPr>
    </w:p>
    <w:p w:rsidR="004211CA" w:rsidRPr="00A34D20" w:rsidRDefault="004211CA" w:rsidP="00CF738B">
      <w:pPr>
        <w:tabs>
          <w:tab w:val="left" w:pos="70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4211CA" w:rsidRPr="00A34D20" w:rsidSect="000B4F7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57341"/>
    <w:multiLevelType w:val="hybridMultilevel"/>
    <w:tmpl w:val="34F2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460"/>
    <w:rsid w:val="00030776"/>
    <w:rsid w:val="0003724D"/>
    <w:rsid w:val="0007472E"/>
    <w:rsid w:val="000B4F71"/>
    <w:rsid w:val="000F02DF"/>
    <w:rsid w:val="00191460"/>
    <w:rsid w:val="00205D40"/>
    <w:rsid w:val="00247F78"/>
    <w:rsid w:val="002C45F1"/>
    <w:rsid w:val="00316B78"/>
    <w:rsid w:val="003632EF"/>
    <w:rsid w:val="003701EE"/>
    <w:rsid w:val="00391D66"/>
    <w:rsid w:val="004211CA"/>
    <w:rsid w:val="00441DA1"/>
    <w:rsid w:val="00471811"/>
    <w:rsid w:val="004D4921"/>
    <w:rsid w:val="00503B1E"/>
    <w:rsid w:val="00522D3E"/>
    <w:rsid w:val="0056638E"/>
    <w:rsid w:val="005A425A"/>
    <w:rsid w:val="005F47DC"/>
    <w:rsid w:val="005F7DAD"/>
    <w:rsid w:val="006469E8"/>
    <w:rsid w:val="006C0190"/>
    <w:rsid w:val="00713AFA"/>
    <w:rsid w:val="0079135F"/>
    <w:rsid w:val="007C096D"/>
    <w:rsid w:val="008D1438"/>
    <w:rsid w:val="008F4B8E"/>
    <w:rsid w:val="0090122F"/>
    <w:rsid w:val="009118EF"/>
    <w:rsid w:val="00921735"/>
    <w:rsid w:val="009A200B"/>
    <w:rsid w:val="009E1BE2"/>
    <w:rsid w:val="009E3CAA"/>
    <w:rsid w:val="00A32839"/>
    <w:rsid w:val="00A34D20"/>
    <w:rsid w:val="00A350CF"/>
    <w:rsid w:val="00A63A78"/>
    <w:rsid w:val="00A92549"/>
    <w:rsid w:val="00AC7508"/>
    <w:rsid w:val="00B22191"/>
    <w:rsid w:val="00B33C95"/>
    <w:rsid w:val="00B54DF4"/>
    <w:rsid w:val="00BC473D"/>
    <w:rsid w:val="00C12CC7"/>
    <w:rsid w:val="00C253E3"/>
    <w:rsid w:val="00C30D02"/>
    <w:rsid w:val="00C355AC"/>
    <w:rsid w:val="00C65301"/>
    <w:rsid w:val="00CB5AD2"/>
    <w:rsid w:val="00CD7F69"/>
    <w:rsid w:val="00CF738B"/>
    <w:rsid w:val="00D0469A"/>
    <w:rsid w:val="00D23581"/>
    <w:rsid w:val="00D57015"/>
    <w:rsid w:val="00D8124F"/>
    <w:rsid w:val="00DE7E5F"/>
    <w:rsid w:val="00E14623"/>
    <w:rsid w:val="00E56EDF"/>
    <w:rsid w:val="00EB6BD2"/>
    <w:rsid w:val="00F15686"/>
    <w:rsid w:val="00F9724E"/>
    <w:rsid w:val="00FB048D"/>
    <w:rsid w:val="00FB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6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146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146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91460"/>
    <w:rPr>
      <w:rFonts w:cs="Times New Roman"/>
      <w:b/>
      <w:bCs/>
      <w:color w:val="008000"/>
    </w:rPr>
  </w:style>
  <w:style w:type="paragraph" w:customStyle="1" w:styleId="a0">
    <w:name w:val="Знак"/>
    <w:basedOn w:val="Normal"/>
    <w:uiPriority w:val="99"/>
    <w:rsid w:val="0019146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9E3CAA"/>
    <w:pPr>
      <w:widowControl/>
      <w:autoSpaceDE/>
      <w:autoSpaceDN/>
      <w:adjustRightInd/>
      <w:ind w:firstLine="60"/>
    </w:pPr>
    <w:rPr>
      <w:rFonts w:ascii="Times New Roman" w:hAnsi="Times New Roman" w:cs="Times New Roman"/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E3CA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E3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CAA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33C95"/>
    <w:pPr>
      <w:ind w:left="720"/>
      <w:contextualSpacing/>
    </w:pPr>
  </w:style>
  <w:style w:type="table" w:styleId="TableGrid">
    <w:name w:val="Table Grid"/>
    <w:basedOn w:val="TableNormal"/>
    <w:uiPriority w:val="99"/>
    <w:rsid w:val="00C355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634</Words>
  <Characters>3614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АДМИНИСТРАЦИЯ РУЗАЕВСКОГО</dc:title>
  <dc:subject/>
  <dc:creator>Cheremuhina</dc:creator>
  <cp:keywords/>
  <dc:description/>
  <cp:lastModifiedBy>1</cp:lastModifiedBy>
  <cp:revision>2</cp:revision>
  <cp:lastPrinted>2018-01-15T06:44:00Z</cp:lastPrinted>
  <dcterms:created xsi:type="dcterms:W3CDTF">2018-01-18T07:17:00Z</dcterms:created>
  <dcterms:modified xsi:type="dcterms:W3CDTF">2018-01-18T07:17:00Z</dcterms:modified>
</cp:coreProperties>
</file>