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E6B" w:rsidRDefault="00211E6B" w:rsidP="00417B6F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11E6B" w:rsidRPr="00C66DAB" w:rsidRDefault="00211E6B" w:rsidP="00417B6F">
      <w:pPr>
        <w:spacing w:after="0" w:line="240" w:lineRule="auto"/>
        <w:ind w:left="-567"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66DAB">
        <w:rPr>
          <w:rFonts w:ascii="Times New Roman" w:hAnsi="Times New Roman"/>
          <w:sz w:val="28"/>
          <w:szCs w:val="28"/>
          <w:lang w:eastAsia="ru-RU"/>
        </w:rPr>
        <w:t xml:space="preserve">АДМИНИСТРАЦИЯ  </w:t>
      </w:r>
    </w:p>
    <w:p w:rsidR="00211E6B" w:rsidRPr="00C66DAB" w:rsidRDefault="00211E6B" w:rsidP="00417B6F">
      <w:pPr>
        <w:spacing w:after="0" w:line="240" w:lineRule="auto"/>
        <w:ind w:left="-567"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66DAB">
        <w:rPr>
          <w:rFonts w:ascii="Times New Roman" w:hAnsi="Times New Roman"/>
          <w:sz w:val="28"/>
          <w:szCs w:val="28"/>
          <w:lang w:eastAsia="ru-RU"/>
        </w:rPr>
        <w:t>РУЗАЕВСКОГО МУНИЦИПАЛЬНОГО РАЙОНА</w:t>
      </w:r>
    </w:p>
    <w:p w:rsidR="00211E6B" w:rsidRPr="00C66DAB" w:rsidRDefault="00211E6B" w:rsidP="00417B6F">
      <w:pPr>
        <w:spacing w:after="0" w:line="240" w:lineRule="auto"/>
        <w:ind w:left="-567"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66DAB">
        <w:rPr>
          <w:rFonts w:ascii="Times New Roman" w:hAnsi="Times New Roman"/>
          <w:sz w:val="28"/>
          <w:szCs w:val="28"/>
          <w:lang w:eastAsia="ru-RU"/>
        </w:rPr>
        <w:t>РЕСПУБЛИКИ МОРДОВИЯ</w:t>
      </w:r>
    </w:p>
    <w:p w:rsidR="00211E6B" w:rsidRPr="00C66DAB" w:rsidRDefault="00211E6B" w:rsidP="00417B6F">
      <w:pPr>
        <w:spacing w:after="0" w:line="240" w:lineRule="auto"/>
        <w:ind w:left="-567"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11E6B" w:rsidRPr="00C66DAB" w:rsidRDefault="00211E6B" w:rsidP="00417B6F">
      <w:pPr>
        <w:spacing w:after="0" w:line="240" w:lineRule="auto"/>
        <w:ind w:left="-567"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11E6B" w:rsidRPr="00C66DAB" w:rsidRDefault="00211E6B" w:rsidP="00417B6F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34"/>
          <w:szCs w:val="28"/>
          <w:lang w:eastAsia="ru-RU"/>
        </w:rPr>
      </w:pPr>
      <w:r w:rsidRPr="00C66DAB">
        <w:rPr>
          <w:rFonts w:ascii="Times New Roman" w:hAnsi="Times New Roman"/>
          <w:b/>
          <w:sz w:val="34"/>
          <w:szCs w:val="28"/>
          <w:lang w:eastAsia="ru-RU"/>
        </w:rPr>
        <w:t>П О С Т А Н О В Л Е Н И Е</w:t>
      </w:r>
    </w:p>
    <w:p w:rsidR="00211E6B" w:rsidRPr="00360716" w:rsidRDefault="00211E6B" w:rsidP="00417B6F">
      <w:pPr>
        <w:spacing w:after="0" w:line="240" w:lineRule="auto"/>
        <w:ind w:left="-567"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11E6B" w:rsidRPr="00360716" w:rsidRDefault="00211E6B" w:rsidP="00417B6F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  <w:lang w:eastAsia="ru-RU"/>
        </w:rPr>
      </w:pPr>
      <w:r w:rsidRPr="00360716">
        <w:rPr>
          <w:rFonts w:ascii="Times New Roman" w:hAnsi="Times New Roman"/>
          <w:sz w:val="28"/>
          <w:szCs w:val="28"/>
          <w:lang w:eastAsia="ru-RU"/>
        </w:rPr>
        <w:t xml:space="preserve">               от 17.05.2019г.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360716"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</w:t>
      </w:r>
      <w:r w:rsidRPr="00360716">
        <w:rPr>
          <w:rFonts w:ascii="Times New Roman" w:hAnsi="Times New Roman"/>
          <w:sz w:val="28"/>
          <w:szCs w:val="28"/>
          <w:lang w:eastAsia="ru-RU"/>
        </w:rPr>
        <w:t xml:space="preserve">            № 283</w:t>
      </w:r>
    </w:p>
    <w:p w:rsidR="00211E6B" w:rsidRDefault="00211E6B" w:rsidP="00417B6F">
      <w:pPr>
        <w:spacing w:after="0" w:line="240" w:lineRule="auto"/>
        <w:ind w:left="-567"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г. Рузаевка</w:t>
      </w:r>
    </w:p>
    <w:p w:rsidR="00211E6B" w:rsidRPr="00916C91" w:rsidRDefault="00211E6B" w:rsidP="00417B6F">
      <w:pPr>
        <w:spacing w:after="0" w:line="240" w:lineRule="auto"/>
        <w:ind w:left="-567"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211E6B" w:rsidRPr="00417B6F" w:rsidRDefault="00211E6B" w:rsidP="00417B6F">
      <w:pPr>
        <w:tabs>
          <w:tab w:val="left" w:pos="0"/>
        </w:tabs>
        <w:spacing w:after="0" w:line="240" w:lineRule="auto"/>
        <w:ind w:left="-567" w:right="-5"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17B6F">
        <w:rPr>
          <w:rFonts w:ascii="Times New Roman" w:hAnsi="Times New Roman"/>
          <w:b/>
          <w:sz w:val="28"/>
          <w:szCs w:val="28"/>
          <w:lang w:eastAsia="ru-RU"/>
        </w:rPr>
        <w:t>Об утверждении муниципального краткосрочного плана реализации Республиканской адресной программы «Проведение капитального ремонта общего имущества в многоквартирных домах на территории Республики Мордовия» на 2014 – 2043 годы в Рузаевском муниципальном районе в 2020 – 2022 годах</w:t>
      </w:r>
    </w:p>
    <w:p w:rsidR="00211E6B" w:rsidRDefault="00211E6B" w:rsidP="00417B6F">
      <w:pPr>
        <w:tabs>
          <w:tab w:val="left" w:pos="0"/>
        </w:tabs>
        <w:spacing w:after="0" w:line="240" w:lineRule="auto"/>
        <w:ind w:left="-567" w:right="-5" w:firstLine="567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211E6B" w:rsidRPr="00417B6F" w:rsidRDefault="00211E6B" w:rsidP="00417B6F">
      <w:pPr>
        <w:tabs>
          <w:tab w:val="left" w:pos="0"/>
        </w:tabs>
        <w:spacing w:after="0" w:line="240" w:lineRule="auto"/>
        <w:ind w:left="-567" w:right="-5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7B6F">
        <w:rPr>
          <w:rFonts w:ascii="Times New Roman" w:hAnsi="Times New Roman"/>
          <w:sz w:val="28"/>
          <w:szCs w:val="28"/>
          <w:lang w:eastAsia="ru-RU"/>
        </w:rPr>
        <w:t>В соответствии с частью 7 статьи 168 Жилищного Кодекса Российской Фед</w:t>
      </w:r>
      <w:r w:rsidRPr="00417B6F">
        <w:rPr>
          <w:rFonts w:ascii="Times New Roman" w:hAnsi="Times New Roman"/>
          <w:sz w:val="28"/>
          <w:szCs w:val="28"/>
          <w:lang w:eastAsia="ru-RU"/>
        </w:rPr>
        <w:t>е</w:t>
      </w:r>
      <w:r w:rsidRPr="00417B6F">
        <w:rPr>
          <w:rFonts w:ascii="Times New Roman" w:hAnsi="Times New Roman"/>
          <w:sz w:val="28"/>
          <w:szCs w:val="28"/>
          <w:lang w:eastAsia="ru-RU"/>
        </w:rPr>
        <w:t>рации, Законом Республики Мордовия от 08.08.2013 г. №52-З «О регулировании отношений в сфере организации проведения капитального ремонта общего имущества в многоквартирных домах на территории Республики Мордовия», Постановлением Правительства Республики Мордовия от 19.08.2013г. №340 «Об утверждении Порядка разработки и утверждения краткосрочных, сроком до трех лет, планов реализации региональной программы капитального ремонта общего имущества в многоквартирных домах» и Уставом Рузаевского муниципального района, администрация Рузаевского муниципального района постановляет:</w:t>
      </w:r>
    </w:p>
    <w:p w:rsidR="00211E6B" w:rsidRPr="00417B6F" w:rsidRDefault="00211E6B" w:rsidP="00417B6F">
      <w:pPr>
        <w:tabs>
          <w:tab w:val="left" w:pos="0"/>
        </w:tabs>
        <w:spacing w:after="0" w:line="240" w:lineRule="auto"/>
        <w:ind w:left="-567" w:right="-5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7B6F">
        <w:rPr>
          <w:rFonts w:ascii="Times New Roman" w:hAnsi="Times New Roman"/>
          <w:sz w:val="28"/>
          <w:szCs w:val="28"/>
          <w:lang w:eastAsia="ru-RU"/>
        </w:rPr>
        <w:t>1. Утвердить муниципальный краткосрочный план реализации Республика</w:t>
      </w:r>
      <w:r w:rsidRPr="00417B6F">
        <w:rPr>
          <w:rFonts w:ascii="Times New Roman" w:hAnsi="Times New Roman"/>
          <w:sz w:val="28"/>
          <w:szCs w:val="28"/>
          <w:lang w:eastAsia="ru-RU"/>
        </w:rPr>
        <w:t>н</w:t>
      </w:r>
      <w:r w:rsidRPr="00417B6F">
        <w:rPr>
          <w:rFonts w:ascii="Times New Roman" w:hAnsi="Times New Roman"/>
          <w:sz w:val="28"/>
          <w:szCs w:val="28"/>
          <w:lang w:eastAsia="ru-RU"/>
        </w:rPr>
        <w:t>ской адресной программы «Проведение капитального ремонта общего имущества в многоквартирных домах на территории Республики Мордовия» на 2014-2043 годы в Рузаевском муниципальном районе в 2020-2022 годах (Приложение №1).</w:t>
      </w:r>
    </w:p>
    <w:p w:rsidR="00211E6B" w:rsidRPr="00417B6F" w:rsidRDefault="00211E6B" w:rsidP="00417B6F">
      <w:pPr>
        <w:tabs>
          <w:tab w:val="left" w:pos="0"/>
        </w:tabs>
        <w:spacing w:after="0" w:line="240" w:lineRule="auto"/>
        <w:ind w:left="-567" w:right="-5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7B6F">
        <w:rPr>
          <w:rFonts w:ascii="Times New Roman" w:hAnsi="Times New Roman"/>
          <w:sz w:val="28"/>
          <w:szCs w:val="28"/>
          <w:lang w:eastAsia="ru-RU"/>
        </w:rPr>
        <w:t>2. Контроль за исполнением настоящего постановления возложить на заме</w:t>
      </w:r>
      <w:r w:rsidRPr="00417B6F">
        <w:rPr>
          <w:rFonts w:ascii="Times New Roman" w:hAnsi="Times New Roman"/>
          <w:sz w:val="28"/>
          <w:szCs w:val="28"/>
          <w:lang w:eastAsia="ru-RU"/>
        </w:rPr>
        <w:t>с</w:t>
      </w:r>
      <w:r w:rsidRPr="00417B6F">
        <w:rPr>
          <w:rFonts w:ascii="Times New Roman" w:hAnsi="Times New Roman"/>
          <w:sz w:val="28"/>
          <w:szCs w:val="28"/>
          <w:lang w:eastAsia="ru-RU"/>
        </w:rPr>
        <w:t>тителя Главы Рузаевского муниципального района по строительству, архитектуре</w:t>
      </w:r>
      <w:r>
        <w:rPr>
          <w:rFonts w:ascii="Times New Roman" w:hAnsi="Times New Roman"/>
          <w:sz w:val="28"/>
          <w:szCs w:val="28"/>
          <w:lang w:eastAsia="ru-RU"/>
        </w:rPr>
        <w:t xml:space="preserve"> и коммунальному</w:t>
      </w:r>
      <w:r w:rsidRPr="00417B6F">
        <w:rPr>
          <w:rFonts w:ascii="Times New Roman" w:hAnsi="Times New Roman"/>
          <w:sz w:val="28"/>
          <w:szCs w:val="28"/>
          <w:lang w:eastAsia="ru-RU"/>
        </w:rPr>
        <w:t xml:space="preserve"> хозяйств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417B6F">
        <w:rPr>
          <w:rFonts w:ascii="Times New Roman" w:hAnsi="Times New Roman"/>
          <w:sz w:val="28"/>
          <w:szCs w:val="28"/>
          <w:lang w:eastAsia="ru-RU"/>
        </w:rPr>
        <w:t xml:space="preserve">.    </w:t>
      </w:r>
    </w:p>
    <w:p w:rsidR="00211E6B" w:rsidRPr="00417B6F" w:rsidRDefault="00211E6B" w:rsidP="00417B6F">
      <w:pPr>
        <w:tabs>
          <w:tab w:val="left" w:pos="0"/>
        </w:tabs>
        <w:spacing w:after="0" w:line="240" w:lineRule="auto"/>
        <w:ind w:left="-567" w:right="-5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7B6F">
        <w:rPr>
          <w:rFonts w:ascii="Times New Roman" w:hAnsi="Times New Roman"/>
          <w:sz w:val="28"/>
          <w:szCs w:val="28"/>
          <w:lang w:eastAsia="ru-RU"/>
        </w:rPr>
        <w:t>3. Настоящее постановление подлежит официальному опубликованию.</w:t>
      </w:r>
    </w:p>
    <w:p w:rsidR="00211E6B" w:rsidRDefault="00211E6B" w:rsidP="00417B6F">
      <w:pPr>
        <w:tabs>
          <w:tab w:val="left" w:pos="0"/>
        </w:tabs>
        <w:spacing w:after="0" w:line="240" w:lineRule="auto"/>
        <w:ind w:left="-567" w:right="-5" w:firstLine="567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211E6B" w:rsidRDefault="00211E6B" w:rsidP="00417B6F">
      <w:pPr>
        <w:tabs>
          <w:tab w:val="left" w:pos="0"/>
        </w:tabs>
        <w:spacing w:after="0" w:line="240" w:lineRule="auto"/>
        <w:ind w:left="-567" w:right="-5" w:firstLine="567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211E6B" w:rsidRPr="00417B6F" w:rsidRDefault="00211E6B" w:rsidP="00417B6F">
      <w:pPr>
        <w:tabs>
          <w:tab w:val="left" w:pos="0"/>
        </w:tabs>
        <w:spacing w:after="0" w:line="240" w:lineRule="auto"/>
        <w:ind w:left="-567" w:right="-5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11E6B" w:rsidRPr="00417B6F" w:rsidRDefault="00211E6B" w:rsidP="00417B6F">
      <w:pPr>
        <w:tabs>
          <w:tab w:val="left" w:pos="0"/>
        </w:tabs>
        <w:spacing w:after="0" w:line="240" w:lineRule="auto"/>
        <w:ind w:left="-567" w:right="-5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7B6F">
        <w:rPr>
          <w:rFonts w:ascii="Times New Roman" w:hAnsi="Times New Roman"/>
          <w:sz w:val="28"/>
          <w:szCs w:val="28"/>
          <w:lang w:eastAsia="ru-RU"/>
        </w:rPr>
        <w:t xml:space="preserve">Глава Рузаевского </w:t>
      </w:r>
    </w:p>
    <w:p w:rsidR="00211E6B" w:rsidRPr="00417B6F" w:rsidRDefault="00211E6B" w:rsidP="00417B6F">
      <w:pPr>
        <w:tabs>
          <w:tab w:val="left" w:pos="0"/>
        </w:tabs>
        <w:spacing w:after="0" w:line="240" w:lineRule="auto"/>
        <w:ind w:left="-567" w:right="-5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7B6F">
        <w:rPr>
          <w:rFonts w:ascii="Times New Roman" w:hAnsi="Times New Roman"/>
          <w:sz w:val="28"/>
          <w:szCs w:val="28"/>
          <w:lang w:eastAsia="ru-RU"/>
        </w:rPr>
        <w:t xml:space="preserve">муниципального района                                                       В.Ю. Кормилицын    </w:t>
      </w:r>
    </w:p>
    <w:p w:rsidR="00211E6B" w:rsidRDefault="00211E6B" w:rsidP="00417B6F">
      <w:pPr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11E6B" w:rsidRDefault="00211E6B" w:rsidP="00417B6F">
      <w:pPr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11E6B" w:rsidRDefault="00211E6B" w:rsidP="00417B6F">
      <w:pPr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11E6B" w:rsidRDefault="00211E6B" w:rsidP="00417B6F">
      <w:pPr>
        <w:spacing w:line="360" w:lineRule="auto"/>
        <w:jc w:val="center"/>
        <w:rPr>
          <w:rStyle w:val="a"/>
          <w:rFonts w:ascii="Times New Roman" w:hAnsi="Times New Roman"/>
          <w:bCs/>
          <w:color w:val="000000"/>
          <w:sz w:val="28"/>
          <w:szCs w:val="28"/>
        </w:rPr>
      </w:pPr>
    </w:p>
    <w:p w:rsidR="00211E6B" w:rsidRDefault="00211E6B" w:rsidP="00417B6F">
      <w:pPr>
        <w:tabs>
          <w:tab w:val="left" w:pos="0"/>
        </w:tabs>
        <w:ind w:right="-5"/>
        <w:rPr>
          <w:bCs/>
        </w:rPr>
      </w:pPr>
    </w:p>
    <w:p w:rsidR="00211E6B" w:rsidRDefault="00211E6B" w:rsidP="00E479D6">
      <w:pPr>
        <w:spacing w:after="0" w:line="240" w:lineRule="auto"/>
        <w:rPr>
          <w:rFonts w:ascii="Times New Roman" w:hAnsi="Times New Roman"/>
          <w:color w:val="000000"/>
          <w:lang w:eastAsia="ru-RU"/>
        </w:rPr>
        <w:sectPr w:rsidR="00211E6B" w:rsidSect="00771E3D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  <w:bookmarkStart w:id="0" w:name="RANGE!A1:P87"/>
      <w:bookmarkEnd w:id="0"/>
    </w:p>
    <w:tbl>
      <w:tblPr>
        <w:tblW w:w="15750" w:type="dxa"/>
        <w:tblInd w:w="93" w:type="dxa"/>
        <w:tblLayout w:type="fixed"/>
        <w:tblLook w:val="00A0"/>
      </w:tblPr>
      <w:tblGrid>
        <w:gridCol w:w="600"/>
        <w:gridCol w:w="2817"/>
        <w:gridCol w:w="600"/>
        <w:gridCol w:w="1120"/>
        <w:gridCol w:w="621"/>
        <w:gridCol w:w="1120"/>
        <w:gridCol w:w="920"/>
        <w:gridCol w:w="840"/>
        <w:gridCol w:w="940"/>
        <w:gridCol w:w="820"/>
        <w:gridCol w:w="600"/>
        <w:gridCol w:w="600"/>
        <w:gridCol w:w="1120"/>
        <w:gridCol w:w="1189"/>
        <w:gridCol w:w="451"/>
        <w:gridCol w:w="683"/>
        <w:gridCol w:w="567"/>
        <w:gridCol w:w="54"/>
        <w:gridCol w:w="88"/>
      </w:tblGrid>
      <w:tr w:rsidR="00211E6B" w:rsidRPr="005707B4" w:rsidTr="00E479D6">
        <w:trPr>
          <w:gridAfter w:val="1"/>
          <w:wAfter w:w="88" w:type="dxa"/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lang w:eastAsia="ru-RU"/>
              </w:rPr>
              <w:t>Приложение 1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211E6B" w:rsidRPr="005707B4" w:rsidTr="00E479D6">
        <w:trPr>
          <w:gridAfter w:val="1"/>
          <w:wAfter w:w="88" w:type="dxa"/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211E6B" w:rsidRPr="005707B4" w:rsidTr="00E479D6">
        <w:trPr>
          <w:gridAfter w:val="5"/>
          <w:wAfter w:w="1843" w:type="dxa"/>
          <w:trHeight w:val="1163"/>
        </w:trPr>
        <w:tc>
          <w:tcPr>
            <w:tcW w:w="1390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Муниципальный краткосрочный план реализации Республиканской адресной программы </w:t>
            </w:r>
            <w:r w:rsidRPr="00E479D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br/>
              <w:t>«Проведение капитального ремонта общего имущества в многоквартирных домах на территории Республики Мордовия» на 2014 - 2043 годы</w:t>
            </w:r>
            <w:r w:rsidRPr="00E479D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br/>
              <w:t>Рузаевского муниципального района на 2020-2022 годы</w:t>
            </w:r>
          </w:p>
        </w:tc>
      </w:tr>
      <w:tr w:rsidR="00211E6B" w:rsidRPr="005707B4" w:rsidTr="00E479D6">
        <w:trPr>
          <w:gridAfter w:val="1"/>
          <w:wAfter w:w="88" w:type="dxa"/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211E6B" w:rsidRPr="005707B4" w:rsidTr="00E479D6">
        <w:trPr>
          <w:gridAfter w:val="5"/>
          <w:wAfter w:w="1843" w:type="dxa"/>
          <w:trHeight w:val="330"/>
        </w:trPr>
        <w:tc>
          <w:tcPr>
            <w:tcW w:w="1390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1. Перечень многоквартирных домов</w:t>
            </w:r>
          </w:p>
        </w:tc>
      </w:tr>
      <w:tr w:rsidR="00211E6B" w:rsidRPr="005707B4" w:rsidTr="00E479D6">
        <w:trPr>
          <w:gridAfter w:val="1"/>
          <w:wAfter w:w="88" w:type="dxa"/>
          <w:trHeight w:val="28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11E6B" w:rsidRPr="005707B4" w:rsidTr="00E479D6">
        <w:trPr>
          <w:trHeight w:val="1249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Адрес многоквартирного дома (далее - МКД)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Год ввода в эксплуатацию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Год проведения последнего кап</w:t>
            </w: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тального ремонта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Материал стен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Общая площадь МКД 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Площадь помещ</w:t>
            </w: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ний МКД: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Количество жителей, </w:t>
            </w: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  <w:t xml:space="preserve">зарегистрированных в МКД 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Количество этажей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303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Размеры МКД</w:t>
            </w:r>
          </w:p>
        </w:tc>
      </w:tr>
      <w:tr w:rsidR="00211E6B" w:rsidRPr="005707B4" w:rsidTr="00E479D6">
        <w:trPr>
          <w:gridAfter w:val="1"/>
          <w:wAfter w:w="88" w:type="dxa"/>
          <w:trHeight w:val="552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Виды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в том числе жилых помещений, находящихся </w:t>
            </w: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  <w:t>в собственности граждан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длина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ширина</w:t>
            </w:r>
          </w:p>
        </w:tc>
        <w:tc>
          <w:tcPr>
            <w:tcW w:w="6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высота</w:t>
            </w:r>
          </w:p>
        </w:tc>
      </w:tr>
      <w:tr w:rsidR="00211E6B" w:rsidRPr="005707B4" w:rsidTr="00E479D6">
        <w:trPr>
          <w:gridAfter w:val="1"/>
          <w:wAfter w:w="88" w:type="dxa"/>
          <w:trHeight w:val="1632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11E6B" w:rsidRPr="005707B4" w:rsidTr="00E479D6">
        <w:trPr>
          <w:gridAfter w:val="1"/>
          <w:wAfter w:w="88" w:type="dxa"/>
          <w:trHeight w:val="30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кв. м.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кв. м.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кв. м.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м. п.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м. п.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м. п.</w:t>
            </w:r>
          </w:p>
        </w:tc>
      </w:tr>
      <w:tr w:rsidR="00211E6B" w:rsidRPr="005707B4" w:rsidTr="00E479D6">
        <w:trPr>
          <w:gridAfter w:val="1"/>
          <w:wAfter w:w="88" w:type="dxa"/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211E6B" w:rsidRPr="005707B4" w:rsidTr="00E479D6">
        <w:trPr>
          <w:gridAfter w:val="1"/>
          <w:wAfter w:w="88" w:type="dxa"/>
          <w:trHeight w:val="255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Рузаевскому муниципальн</w:t>
            </w: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</w:t>
            </w: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му району: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108 637,94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98 996,25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94 091,42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4 806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211E6B" w:rsidRPr="005707B4" w:rsidTr="00E479D6">
        <w:trPr>
          <w:trHeight w:val="255"/>
        </w:trPr>
        <w:tc>
          <w:tcPr>
            <w:tcW w:w="1575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2020</w:t>
            </w:r>
          </w:p>
        </w:tc>
      </w:tr>
      <w:tr w:rsidR="00211E6B" w:rsidRPr="005707B4" w:rsidTr="00E479D6">
        <w:trPr>
          <w:gridAfter w:val="1"/>
          <w:wAfter w:w="88" w:type="dxa"/>
          <w:trHeight w:val="255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Рузаевскому муниципальн</w:t>
            </w: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</w:t>
            </w: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му району: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41 842,79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38 405,30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35 034,38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1 811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211E6B" w:rsidRPr="005707B4" w:rsidTr="00E479D6">
        <w:trPr>
          <w:gridAfter w:val="1"/>
          <w:wAfter w:w="88" w:type="dxa"/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с. Красное сельцо, ул. Гагарина, 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2 475,60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2 475,60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2 438,50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плоская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68,75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11,63</w:t>
            </w:r>
          </w:p>
        </w:tc>
      </w:tr>
      <w:tr w:rsidR="00211E6B" w:rsidRPr="005707B4" w:rsidTr="00E479D6">
        <w:trPr>
          <w:gridAfter w:val="1"/>
          <w:wAfter w:w="88" w:type="dxa"/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с. Красное сельцо, ул. Садовая, 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268,80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268,80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скатная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17,8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10,9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</w:tr>
      <w:tr w:rsidR="00211E6B" w:rsidRPr="005707B4" w:rsidTr="00E479D6">
        <w:trPr>
          <w:gridAfter w:val="1"/>
          <w:wAfter w:w="88" w:type="dxa"/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пос. Левженский, ул. Централ</w:t>
            </w: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ь</w:t>
            </w: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ная, 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панель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3 155,50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3 155,50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2 520,10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плоская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211E6B" w:rsidRPr="005707B4" w:rsidTr="00E479D6">
        <w:trPr>
          <w:gridAfter w:val="1"/>
          <w:wAfter w:w="88" w:type="dxa"/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пос. Левженский, ул. Централ</w:t>
            </w: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ь</w:t>
            </w: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ная, 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700,50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700,50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581,70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скатная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211E6B" w:rsidRPr="005707B4" w:rsidTr="00E479D6">
        <w:trPr>
          <w:gridAfter w:val="1"/>
          <w:wAfter w:w="88" w:type="dxa"/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пос. Левженский, ул. Централ</w:t>
            </w: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ь</w:t>
            </w: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ная, 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708,90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708,90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562,60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скатная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211E6B" w:rsidRPr="005707B4" w:rsidTr="00E479D6">
        <w:trPr>
          <w:gridAfter w:val="1"/>
          <w:wAfter w:w="88" w:type="dxa"/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пер. Фабричный, 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sz w:val="18"/>
                <w:szCs w:val="18"/>
                <w:lang w:eastAsia="ru-RU"/>
              </w:rPr>
              <w:t>303,20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sz w:val="18"/>
                <w:szCs w:val="18"/>
                <w:lang w:eastAsia="ru-RU"/>
              </w:rPr>
              <w:t>278,00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sz w:val="18"/>
                <w:szCs w:val="18"/>
                <w:lang w:eastAsia="ru-RU"/>
              </w:rPr>
              <w:t>246,50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скатная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18,9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10,85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6,4</w:t>
            </w:r>
          </w:p>
        </w:tc>
      </w:tr>
      <w:tr w:rsidR="00211E6B" w:rsidRPr="005707B4" w:rsidTr="00E479D6">
        <w:trPr>
          <w:gridAfter w:val="1"/>
          <w:wAfter w:w="88" w:type="dxa"/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пер. Фабричный, 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462,80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392,00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355,80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скатная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27,1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12,6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5,85</w:t>
            </w:r>
          </w:p>
        </w:tc>
      </w:tr>
      <w:tr w:rsidR="00211E6B" w:rsidRPr="005707B4" w:rsidTr="00E479D6">
        <w:trPr>
          <w:gridAfter w:val="1"/>
          <w:wAfter w:w="88" w:type="dxa"/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пер. Фабричный, 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454,40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383,80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294,60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скатная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5,9</w:t>
            </w:r>
          </w:p>
        </w:tc>
      </w:tr>
      <w:tr w:rsidR="00211E6B" w:rsidRPr="005707B4" w:rsidTr="00E479D6">
        <w:trPr>
          <w:gridAfter w:val="1"/>
          <w:wAfter w:w="88" w:type="dxa"/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Байкузова, 142а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2 596,20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2 424,30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2 379,90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плоская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14,2</w:t>
            </w:r>
          </w:p>
        </w:tc>
      </w:tr>
      <w:tr w:rsidR="00211E6B" w:rsidRPr="005707B4" w:rsidTr="00E479D6">
        <w:trPr>
          <w:gridAfter w:val="1"/>
          <w:wAfter w:w="88" w:type="dxa"/>
          <w:trHeight w:val="4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Кутузова, 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кровля фасад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633,20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570,10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467,50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скатная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12,55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6,15</w:t>
            </w:r>
          </w:p>
        </w:tc>
      </w:tr>
      <w:tr w:rsidR="00211E6B" w:rsidRPr="005707B4" w:rsidTr="00E479D6">
        <w:trPr>
          <w:gridAfter w:val="1"/>
          <w:wAfter w:w="88" w:type="dxa"/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Кутузова, 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1 249,31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1 140,20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1 140,20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скатная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11,22</w:t>
            </w:r>
          </w:p>
        </w:tc>
      </w:tr>
      <w:tr w:rsidR="00211E6B" w:rsidRPr="005707B4" w:rsidTr="00E479D6">
        <w:trPr>
          <w:gridAfter w:val="1"/>
          <w:wAfter w:w="88" w:type="dxa"/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Кутузова, 99а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1 992,70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1 844,20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1 720,60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скатная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54,15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11,43</w:t>
            </w:r>
          </w:p>
        </w:tc>
      </w:tr>
      <w:tr w:rsidR="00211E6B" w:rsidRPr="005707B4" w:rsidTr="00E479D6">
        <w:trPr>
          <w:gridAfter w:val="1"/>
          <w:wAfter w:w="88" w:type="dxa"/>
          <w:trHeight w:val="4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Ленина, 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кровля, фасад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1 333,00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1 183,50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1 091,30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скатная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6,8</w:t>
            </w:r>
          </w:p>
        </w:tc>
      </w:tr>
      <w:tr w:rsidR="00211E6B" w:rsidRPr="005707B4" w:rsidTr="00E479D6">
        <w:trPr>
          <w:gridAfter w:val="1"/>
          <w:wAfter w:w="88" w:type="dxa"/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Ленина, 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3 194,10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2 921,10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2 764,50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плоская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14,2</w:t>
            </w:r>
          </w:p>
        </w:tc>
      </w:tr>
      <w:tr w:rsidR="00211E6B" w:rsidRPr="005707B4" w:rsidTr="00E479D6">
        <w:trPr>
          <w:gridAfter w:val="1"/>
          <w:wAfter w:w="88" w:type="dxa"/>
          <w:trHeight w:val="4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Ленина, 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фасад, кровля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2008, 2018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1 027,58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932,20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885,00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скатная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9,96</w:t>
            </w:r>
          </w:p>
        </w:tc>
      </w:tr>
      <w:tr w:rsidR="00211E6B" w:rsidRPr="005707B4" w:rsidTr="00E479D6">
        <w:trPr>
          <w:gridAfter w:val="1"/>
          <w:wAfter w:w="88" w:type="dxa"/>
          <w:trHeight w:val="4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Ленина, 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фасад, кровля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2008, 2018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2 326,50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2 047,30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1 836,48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скатная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10,2</w:t>
            </w:r>
          </w:p>
        </w:tc>
      </w:tr>
      <w:tr w:rsidR="00211E6B" w:rsidRPr="005707B4" w:rsidTr="00E479D6">
        <w:trPr>
          <w:gridAfter w:val="1"/>
          <w:wAfter w:w="88" w:type="dxa"/>
          <w:trHeight w:val="4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Ленина, 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фасад, кровля 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2008, 2018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2 077,70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1 911,70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1 911,70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скатная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10,2</w:t>
            </w:r>
          </w:p>
        </w:tc>
      </w:tr>
      <w:tr w:rsidR="00211E6B" w:rsidRPr="005707B4" w:rsidTr="00E479D6">
        <w:trPr>
          <w:gridAfter w:val="1"/>
          <w:wAfter w:w="88" w:type="dxa"/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Ленина, 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фасад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1 142,80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1 024,70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1 024,70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скатная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9,6</w:t>
            </w:r>
          </w:p>
        </w:tc>
      </w:tr>
      <w:tr w:rsidR="00211E6B" w:rsidRPr="005707B4" w:rsidTr="00E479D6">
        <w:trPr>
          <w:gridAfter w:val="1"/>
          <w:wAfter w:w="88" w:type="dxa"/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Маяковского, 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кровля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2 460,60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2 185,10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1 713,60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скатная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12,6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11,4</w:t>
            </w:r>
          </w:p>
        </w:tc>
      </w:tr>
      <w:tr w:rsidR="00211E6B" w:rsidRPr="005707B4" w:rsidTr="00E479D6">
        <w:trPr>
          <w:gridAfter w:val="1"/>
          <w:wAfter w:w="88" w:type="dxa"/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Менделеева, 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3 194,40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2 751,40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2 485,80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плоская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71,8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12,95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14,4</w:t>
            </w:r>
          </w:p>
        </w:tc>
      </w:tr>
      <w:tr w:rsidR="00211E6B" w:rsidRPr="005707B4" w:rsidTr="00E479D6">
        <w:trPr>
          <w:gridAfter w:val="1"/>
          <w:wAfter w:w="88" w:type="dxa"/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Паровозная, д. 2, кор. 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1 435,50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1 288,00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1 116,70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плоская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12,6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12,8</w:t>
            </w:r>
          </w:p>
        </w:tc>
      </w:tr>
      <w:tr w:rsidR="00211E6B" w:rsidRPr="005707B4" w:rsidTr="00E479D6">
        <w:trPr>
          <w:gridAfter w:val="1"/>
          <w:wAfter w:w="88" w:type="dxa"/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Петрова, 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фасад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2 182,40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1 943,50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1 894,60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скатная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85,9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14,07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9,8</w:t>
            </w:r>
          </w:p>
        </w:tc>
      </w:tr>
      <w:tr w:rsidR="00211E6B" w:rsidRPr="005707B4" w:rsidTr="00E479D6">
        <w:trPr>
          <w:gridAfter w:val="1"/>
          <w:wAfter w:w="88" w:type="dxa"/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Титова, 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2 000,40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1 782,10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1 739,00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плоская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54,25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12,8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12,4</w:t>
            </w:r>
          </w:p>
        </w:tc>
      </w:tr>
      <w:tr w:rsidR="00211E6B" w:rsidRPr="005707B4" w:rsidTr="00E479D6">
        <w:trPr>
          <w:gridAfter w:val="1"/>
          <w:wAfter w:w="88" w:type="dxa"/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Титова, 7а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1 394,40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1 297,80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1 191,20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плоская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211E6B" w:rsidRPr="005707B4" w:rsidTr="00E479D6">
        <w:trPr>
          <w:gridAfter w:val="1"/>
          <w:wAfter w:w="88" w:type="dxa"/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Юрасова, 6а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3 072,30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2 795,00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2 671,80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плоская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12,65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14,35</w:t>
            </w:r>
          </w:p>
        </w:tc>
      </w:tr>
      <w:tr w:rsidR="00211E6B" w:rsidRPr="005707B4" w:rsidTr="00E479D6">
        <w:trPr>
          <w:gridAfter w:val="2"/>
          <w:wAfter w:w="142" w:type="dxa"/>
          <w:trHeight w:val="255"/>
        </w:trPr>
        <w:tc>
          <w:tcPr>
            <w:tcW w:w="156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2021</w:t>
            </w:r>
          </w:p>
        </w:tc>
      </w:tr>
      <w:tr w:rsidR="00211E6B" w:rsidRPr="005707B4" w:rsidTr="00E479D6">
        <w:trPr>
          <w:gridAfter w:val="1"/>
          <w:wAfter w:w="88" w:type="dxa"/>
          <w:trHeight w:val="255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Рузаевскому муниципальн</w:t>
            </w: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</w:t>
            </w: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му району: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33 237,52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30 308,92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30 527,19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1 428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211E6B" w:rsidRPr="005707B4" w:rsidTr="00E479D6">
        <w:trPr>
          <w:gridAfter w:val="1"/>
          <w:wAfter w:w="88" w:type="dxa"/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Байкузова, 141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кровля 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260,30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229,50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1 979,70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скатная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17,75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6,2</w:t>
            </w:r>
          </w:p>
        </w:tc>
      </w:tr>
      <w:tr w:rsidR="00211E6B" w:rsidRPr="005707B4" w:rsidTr="00E479D6">
        <w:trPr>
          <w:gridAfter w:val="1"/>
          <w:wAfter w:w="88" w:type="dxa"/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Байкузова, 142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3 052,30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2 780,70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2 612,10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плоская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12,6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14,15</w:t>
            </w:r>
          </w:p>
        </w:tc>
      </w:tr>
      <w:tr w:rsidR="00211E6B" w:rsidRPr="005707B4" w:rsidTr="00E479D6">
        <w:trPr>
          <w:gridAfter w:val="1"/>
          <w:wAfter w:w="88" w:type="dxa"/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Байкузова, 142а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2 596,20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2 424,30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2 379,90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плоская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14,2</w:t>
            </w:r>
          </w:p>
        </w:tc>
      </w:tr>
      <w:tr w:rsidR="00211E6B" w:rsidRPr="005707B4" w:rsidTr="00E479D6">
        <w:trPr>
          <w:gridAfter w:val="1"/>
          <w:wAfter w:w="88" w:type="dxa"/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Маяковского, 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2 551,98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2 354,88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2 057,86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скатная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68,55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11,2</w:t>
            </w:r>
          </w:p>
        </w:tc>
      </w:tr>
      <w:tr w:rsidR="00211E6B" w:rsidRPr="005707B4" w:rsidTr="00E479D6">
        <w:trPr>
          <w:gridAfter w:val="1"/>
          <w:wAfter w:w="88" w:type="dxa"/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Менделеева, 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2 695,23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2 498,23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2 330,35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плоская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11,2</w:t>
            </w:r>
          </w:p>
        </w:tc>
      </w:tr>
      <w:tr w:rsidR="00211E6B" w:rsidRPr="005707B4" w:rsidTr="00E479D6">
        <w:trPr>
          <w:gridAfter w:val="1"/>
          <w:wAfter w:w="88" w:type="dxa"/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Менделеева, 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1 282,16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1 202,86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1 157,51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скатная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12,75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11,2</w:t>
            </w:r>
          </w:p>
        </w:tc>
      </w:tr>
      <w:tr w:rsidR="00211E6B" w:rsidRPr="005707B4" w:rsidTr="00E479D6">
        <w:trPr>
          <w:gridAfter w:val="1"/>
          <w:wAfter w:w="88" w:type="dxa"/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Менделеева, 12а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1 275,50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1 176,50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1 145,62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плоская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35,05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12,8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11,3</w:t>
            </w:r>
          </w:p>
        </w:tc>
      </w:tr>
      <w:tr w:rsidR="00211E6B" w:rsidRPr="005707B4" w:rsidTr="00E479D6">
        <w:trPr>
          <w:gridAfter w:val="1"/>
          <w:wAfter w:w="88" w:type="dxa"/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Менделеева, 3а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2 880,80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2 515,60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2 096,10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плоская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71,8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12,95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14,4</w:t>
            </w:r>
          </w:p>
        </w:tc>
      </w:tr>
      <w:tr w:rsidR="00211E6B" w:rsidRPr="005707B4" w:rsidTr="00E479D6">
        <w:trPr>
          <w:gridAfter w:val="1"/>
          <w:wAfter w:w="88" w:type="dxa"/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Менделеева, 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4 882,60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4 479,60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4 395,00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плоская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98,7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12,75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14,45</w:t>
            </w:r>
          </w:p>
        </w:tc>
      </w:tr>
      <w:tr w:rsidR="00211E6B" w:rsidRPr="005707B4" w:rsidTr="00E479D6">
        <w:trPr>
          <w:gridAfter w:val="1"/>
          <w:wAfter w:w="88" w:type="dxa"/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Петрова, 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2 050,70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1 847,30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1 815,40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скатная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54,25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12,8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211E6B" w:rsidRPr="005707B4" w:rsidTr="00E479D6">
        <w:trPr>
          <w:gridAfter w:val="1"/>
          <w:wAfter w:w="88" w:type="dxa"/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Петрова, 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2 706,65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2 512,55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2 377,25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скатная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68,7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12,6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211E6B" w:rsidRPr="005707B4" w:rsidTr="00E479D6">
        <w:trPr>
          <w:gridAfter w:val="1"/>
          <w:wAfter w:w="88" w:type="dxa"/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Петрова, 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3 300,70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2 930,00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2 930,00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плоская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14,55</w:t>
            </w:r>
          </w:p>
        </w:tc>
      </w:tr>
      <w:tr w:rsidR="00211E6B" w:rsidRPr="005707B4" w:rsidTr="00E479D6">
        <w:trPr>
          <w:gridAfter w:val="1"/>
          <w:wAfter w:w="88" w:type="dxa"/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Суворова, 1г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452,10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376,60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376,60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скатная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211E6B" w:rsidRPr="005707B4" w:rsidTr="00E479D6">
        <w:trPr>
          <w:gridAfter w:val="1"/>
          <w:wAfter w:w="88" w:type="dxa"/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Суворова, 2а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259,00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236,20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200,70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скатная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18,9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10,85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6,4</w:t>
            </w:r>
          </w:p>
        </w:tc>
      </w:tr>
      <w:tr w:rsidR="00211E6B" w:rsidRPr="005707B4" w:rsidTr="00E479D6">
        <w:trPr>
          <w:gridAfter w:val="1"/>
          <w:wAfter w:w="88" w:type="dxa"/>
          <w:trHeight w:val="4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Терешковой, 70а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кровля фасад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744,80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659,20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659,20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скатная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6,9</w:t>
            </w:r>
          </w:p>
        </w:tc>
      </w:tr>
      <w:tr w:rsidR="00211E6B" w:rsidRPr="005707B4" w:rsidTr="00E479D6">
        <w:trPr>
          <w:gridAfter w:val="1"/>
          <w:wAfter w:w="88" w:type="dxa"/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Титова, 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кровля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943,50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876,90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836,10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плоская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11E6B" w:rsidRPr="005707B4" w:rsidTr="00E479D6">
        <w:trPr>
          <w:gridAfter w:val="1"/>
          <w:wAfter w:w="88" w:type="dxa"/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Титова, 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1 303,00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1 208,00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1 177,80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плоская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34,75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12,6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11,43</w:t>
            </w:r>
          </w:p>
        </w:tc>
      </w:tr>
      <w:tr w:rsidR="00211E6B" w:rsidRPr="005707B4" w:rsidTr="00E479D6">
        <w:trPr>
          <w:gridAfter w:val="2"/>
          <w:wAfter w:w="142" w:type="dxa"/>
          <w:trHeight w:val="255"/>
        </w:trPr>
        <w:tc>
          <w:tcPr>
            <w:tcW w:w="156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2022</w:t>
            </w:r>
          </w:p>
        </w:tc>
      </w:tr>
      <w:tr w:rsidR="00211E6B" w:rsidRPr="005707B4" w:rsidTr="00E479D6">
        <w:trPr>
          <w:gridAfter w:val="1"/>
          <w:wAfter w:w="88" w:type="dxa"/>
          <w:trHeight w:val="255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Рузаевскому муниципальн</w:t>
            </w: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</w:t>
            </w: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му району: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33 557,63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30 282,03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28 529,85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1 567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211E6B" w:rsidRPr="005707B4" w:rsidTr="00E479D6">
        <w:trPr>
          <w:gridAfter w:val="1"/>
          <w:wAfter w:w="88" w:type="dxa"/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пер. Фабричный, 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sz w:val="18"/>
                <w:szCs w:val="18"/>
                <w:lang w:eastAsia="ru-RU"/>
              </w:rPr>
              <w:t>303,20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sz w:val="18"/>
                <w:szCs w:val="18"/>
                <w:lang w:eastAsia="ru-RU"/>
              </w:rPr>
              <w:t>278,00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sz w:val="18"/>
                <w:szCs w:val="18"/>
                <w:lang w:eastAsia="ru-RU"/>
              </w:rPr>
              <w:t>246,50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скатная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18,9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10,85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6,4</w:t>
            </w:r>
          </w:p>
        </w:tc>
      </w:tr>
      <w:tr w:rsidR="00211E6B" w:rsidRPr="005707B4" w:rsidTr="00E479D6">
        <w:trPr>
          <w:gridAfter w:val="1"/>
          <w:wAfter w:w="88" w:type="dxa"/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пер. Фабричный, 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462,80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392,00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355,80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скатная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27,1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12,6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5,85</w:t>
            </w:r>
          </w:p>
        </w:tc>
      </w:tr>
      <w:tr w:rsidR="00211E6B" w:rsidRPr="005707B4" w:rsidTr="00E479D6">
        <w:trPr>
          <w:gridAfter w:val="1"/>
          <w:wAfter w:w="88" w:type="dxa"/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пер. Фабричный, 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454,40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383,80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294,60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скатная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5,9</w:t>
            </w:r>
          </w:p>
        </w:tc>
      </w:tr>
      <w:tr w:rsidR="00211E6B" w:rsidRPr="005707B4" w:rsidTr="00E479D6">
        <w:trPr>
          <w:gridAfter w:val="1"/>
          <w:wAfter w:w="88" w:type="dxa"/>
          <w:trHeight w:val="4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Бедноднмьяновская, 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фасад кровля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2016, 2018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867,90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796,30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796,30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скатная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8,7</w:t>
            </w:r>
          </w:p>
        </w:tc>
      </w:tr>
      <w:tr w:rsidR="00211E6B" w:rsidRPr="005707B4" w:rsidTr="00E479D6">
        <w:trPr>
          <w:gridAfter w:val="1"/>
          <w:wAfter w:w="88" w:type="dxa"/>
          <w:trHeight w:val="4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Бедноднмьяновская, 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фасад кровля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2016, 2018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822,50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756,00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708,00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скатная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8,7</w:t>
            </w:r>
          </w:p>
        </w:tc>
      </w:tr>
      <w:tr w:rsidR="00211E6B" w:rsidRPr="005707B4" w:rsidTr="00E479D6">
        <w:trPr>
          <w:gridAfter w:val="1"/>
          <w:wAfter w:w="88" w:type="dxa"/>
          <w:trHeight w:val="4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К. Маркса, 45а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кровля фасад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2013, 2017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491,50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445,50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445,50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скатная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22,25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16,3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6,9</w:t>
            </w:r>
          </w:p>
        </w:tc>
      </w:tr>
      <w:tr w:rsidR="00211E6B" w:rsidRPr="005707B4" w:rsidTr="00E479D6">
        <w:trPr>
          <w:gridAfter w:val="1"/>
          <w:wAfter w:w="88" w:type="dxa"/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Куйбышева, д.32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дерево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603,80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499,30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499,30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скатная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211E6B" w:rsidRPr="005707B4" w:rsidTr="00E479D6">
        <w:trPr>
          <w:gridAfter w:val="1"/>
          <w:wAfter w:w="88" w:type="dxa"/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Ленина, 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3 194,10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2 921,10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2 764,50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плоская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14,2</w:t>
            </w:r>
          </w:p>
        </w:tc>
      </w:tr>
      <w:tr w:rsidR="00211E6B" w:rsidRPr="005707B4" w:rsidTr="00E479D6">
        <w:trPr>
          <w:gridAfter w:val="1"/>
          <w:wAfter w:w="88" w:type="dxa"/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Ленина, 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377,70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310,10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292,50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скатная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44,15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6,4</w:t>
            </w:r>
          </w:p>
        </w:tc>
      </w:tr>
      <w:tr w:rsidR="00211E6B" w:rsidRPr="005707B4" w:rsidTr="00E479D6">
        <w:trPr>
          <w:gridAfter w:val="1"/>
          <w:wAfter w:w="88" w:type="dxa"/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Менделеева, 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2 695,23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2 498,23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2 330,35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плоская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11,2</w:t>
            </w:r>
          </w:p>
        </w:tc>
      </w:tr>
      <w:tr w:rsidR="00211E6B" w:rsidRPr="005707B4" w:rsidTr="00E479D6">
        <w:trPr>
          <w:gridAfter w:val="1"/>
          <w:wAfter w:w="88" w:type="dxa"/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Менделеева, 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3 194,40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2 751,40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2 485,80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плоская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71,8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12,95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14,4</w:t>
            </w:r>
          </w:p>
        </w:tc>
      </w:tr>
      <w:tr w:rsidR="00211E6B" w:rsidRPr="005707B4" w:rsidTr="00E479D6">
        <w:trPr>
          <w:gridAfter w:val="1"/>
          <w:wAfter w:w="88" w:type="dxa"/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Менделеева, 5а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4 891,60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4 502,80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4 330,90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плоская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98,7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12,75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14,45</w:t>
            </w:r>
          </w:p>
        </w:tc>
      </w:tr>
      <w:tr w:rsidR="00211E6B" w:rsidRPr="005707B4" w:rsidTr="00E479D6">
        <w:trPr>
          <w:gridAfter w:val="1"/>
          <w:wAfter w:w="88" w:type="dxa"/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Мира, 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351,10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307,70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307,70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скатная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10,3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6,1</w:t>
            </w:r>
          </w:p>
        </w:tc>
      </w:tr>
      <w:tr w:rsidR="00211E6B" w:rsidRPr="005707B4" w:rsidTr="00E479D6">
        <w:trPr>
          <w:gridAfter w:val="1"/>
          <w:wAfter w:w="88" w:type="dxa"/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Мира, 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372,00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333,20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280,30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скатная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10,3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6,1</w:t>
            </w:r>
          </w:p>
        </w:tc>
      </w:tr>
      <w:tr w:rsidR="00211E6B" w:rsidRPr="005707B4" w:rsidTr="00E479D6">
        <w:trPr>
          <w:gridAfter w:val="1"/>
          <w:wAfter w:w="88" w:type="dxa"/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Мира, 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358,30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313,90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264,50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скатная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12,4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5,8</w:t>
            </w:r>
          </w:p>
        </w:tc>
      </w:tr>
      <w:tr w:rsidR="00211E6B" w:rsidRPr="005707B4" w:rsidTr="00E479D6">
        <w:trPr>
          <w:gridAfter w:val="1"/>
          <w:wAfter w:w="88" w:type="dxa"/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Мира, 30а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панель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719,10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658,30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575,60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скатная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5,59</w:t>
            </w:r>
          </w:p>
        </w:tc>
      </w:tr>
      <w:tr w:rsidR="00211E6B" w:rsidRPr="005707B4" w:rsidTr="00E479D6">
        <w:trPr>
          <w:gridAfter w:val="1"/>
          <w:wAfter w:w="88" w:type="dxa"/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Мира, 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панель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719,50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658,70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607,50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скатная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12,4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5,8</w:t>
            </w:r>
          </w:p>
        </w:tc>
      </w:tr>
      <w:tr w:rsidR="00211E6B" w:rsidRPr="005707B4" w:rsidTr="00E479D6">
        <w:trPr>
          <w:gridAfter w:val="1"/>
          <w:wAfter w:w="88" w:type="dxa"/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Мичурина, 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365,10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335,90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335,90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скатная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17,8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12,4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5,8</w:t>
            </w:r>
          </w:p>
        </w:tc>
      </w:tr>
      <w:tr w:rsidR="00211E6B" w:rsidRPr="005707B4" w:rsidTr="00E479D6">
        <w:trPr>
          <w:gridAfter w:val="1"/>
          <w:wAfter w:w="88" w:type="dxa"/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Мичурина, 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373,20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329,90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278,10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скатная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5,99</w:t>
            </w:r>
          </w:p>
        </w:tc>
      </w:tr>
      <w:tr w:rsidR="00211E6B" w:rsidRPr="005707B4" w:rsidTr="00E479D6">
        <w:trPr>
          <w:gridAfter w:val="1"/>
          <w:wAfter w:w="88" w:type="dxa"/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Паровозная, д. 2 кор. 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1 435,50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1 288,00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1 116,70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плоская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12,6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12,8</w:t>
            </w:r>
          </w:p>
        </w:tc>
      </w:tr>
      <w:tr w:rsidR="00211E6B" w:rsidRPr="005707B4" w:rsidTr="00E479D6">
        <w:trPr>
          <w:gridAfter w:val="1"/>
          <w:wAfter w:w="88" w:type="dxa"/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Петрова, 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3 239,80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2 965,60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2 965,60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плоская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72,95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14,65</w:t>
            </w:r>
          </w:p>
        </w:tc>
      </w:tr>
      <w:tr w:rsidR="00211E6B" w:rsidRPr="005707B4" w:rsidTr="00E479D6">
        <w:trPr>
          <w:gridAfter w:val="1"/>
          <w:wAfter w:w="88" w:type="dxa"/>
          <w:trHeight w:val="4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Станиславского, д.6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кровля фасад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275,80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254,50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254,50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скатная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10,9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5,9</w:t>
            </w:r>
          </w:p>
        </w:tc>
      </w:tr>
      <w:tr w:rsidR="00211E6B" w:rsidRPr="005707B4" w:rsidTr="00E479D6">
        <w:trPr>
          <w:gridAfter w:val="1"/>
          <w:wAfter w:w="88" w:type="dxa"/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Суворова, 2а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259,00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236,20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200,70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скатная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18,9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10,85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6,4</w:t>
            </w:r>
          </w:p>
        </w:tc>
      </w:tr>
      <w:tr w:rsidR="00211E6B" w:rsidRPr="005707B4" w:rsidTr="00E479D6">
        <w:trPr>
          <w:gridAfter w:val="1"/>
          <w:wAfter w:w="88" w:type="dxa"/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Титова, 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2 000,40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1 782,10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1 739,00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плоская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54,25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12,8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12,4</w:t>
            </w:r>
          </w:p>
        </w:tc>
      </w:tr>
      <w:tr w:rsidR="00211E6B" w:rsidRPr="005707B4" w:rsidTr="00E479D6">
        <w:trPr>
          <w:gridAfter w:val="1"/>
          <w:wAfter w:w="88" w:type="dxa"/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Титова, 7а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1 394,40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1 297,80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1 191,20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плоская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12,8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12,4</w:t>
            </w:r>
          </w:p>
        </w:tc>
      </w:tr>
      <w:tr w:rsidR="00211E6B" w:rsidRPr="005707B4" w:rsidTr="00E479D6">
        <w:trPr>
          <w:gridAfter w:val="1"/>
          <w:wAfter w:w="88" w:type="dxa"/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Чичаева, д.5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263,00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190,70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190,70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скатная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18,5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211E6B" w:rsidRPr="005707B4" w:rsidTr="00E479D6">
        <w:trPr>
          <w:gridAfter w:val="1"/>
          <w:wAfter w:w="88" w:type="dxa"/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E479D6" w:rsidRDefault="00211E6B" w:rsidP="00E479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Юрасова, 6а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3 072,30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2 795,00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2 671,80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плоская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12,65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E479D6" w:rsidRDefault="00211E6B" w:rsidP="00E47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79D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14,35</w:t>
            </w:r>
          </w:p>
        </w:tc>
      </w:tr>
    </w:tbl>
    <w:p w:rsidR="00211E6B" w:rsidRDefault="00211E6B" w:rsidP="00417B6F">
      <w:pPr>
        <w:tabs>
          <w:tab w:val="left" w:pos="0"/>
        </w:tabs>
        <w:ind w:right="-5"/>
        <w:jc w:val="both"/>
        <w:rPr>
          <w:sz w:val="28"/>
          <w:szCs w:val="28"/>
        </w:rPr>
        <w:sectPr w:rsidR="00211E6B" w:rsidSect="00E479D6">
          <w:pgSz w:w="16838" w:h="11906" w:orient="landscape"/>
          <w:pgMar w:top="851" w:right="1134" w:bottom="1418" w:left="425" w:header="709" w:footer="709" w:gutter="0"/>
          <w:cols w:space="708"/>
          <w:docGrid w:linePitch="360"/>
        </w:sectPr>
      </w:pPr>
    </w:p>
    <w:p w:rsidR="00211E6B" w:rsidRDefault="00211E6B" w:rsidP="00473C3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bookmarkStart w:id="1" w:name="RANGE!A1:Y83"/>
      <w:bookmarkEnd w:id="1"/>
    </w:p>
    <w:tbl>
      <w:tblPr>
        <w:tblpPr w:leftFromText="180" w:rightFromText="180" w:horzAnchor="margin" w:tblpY="486"/>
        <w:tblW w:w="15786" w:type="dxa"/>
        <w:tblLayout w:type="fixed"/>
        <w:tblLook w:val="00A0"/>
      </w:tblPr>
      <w:tblGrid>
        <w:gridCol w:w="459"/>
        <w:gridCol w:w="1947"/>
        <w:gridCol w:w="1257"/>
        <w:gridCol w:w="945"/>
        <w:gridCol w:w="720"/>
        <w:gridCol w:w="540"/>
        <w:gridCol w:w="720"/>
        <w:gridCol w:w="720"/>
        <w:gridCol w:w="720"/>
        <w:gridCol w:w="360"/>
        <w:gridCol w:w="360"/>
        <w:gridCol w:w="766"/>
        <w:gridCol w:w="766"/>
        <w:gridCol w:w="268"/>
        <w:gridCol w:w="239"/>
        <w:gridCol w:w="766"/>
        <w:gridCol w:w="766"/>
        <w:gridCol w:w="478"/>
        <w:gridCol w:w="272"/>
        <w:gridCol w:w="246"/>
        <w:gridCol w:w="396"/>
        <w:gridCol w:w="726"/>
        <w:gridCol w:w="611"/>
        <w:gridCol w:w="738"/>
      </w:tblGrid>
      <w:tr w:rsidR="00211E6B" w:rsidRPr="005707B4" w:rsidTr="00360716">
        <w:trPr>
          <w:trHeight w:val="330"/>
        </w:trPr>
        <w:tc>
          <w:tcPr>
            <w:tcW w:w="15786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1E6B" w:rsidRDefault="00211E6B" w:rsidP="00082523">
            <w:pPr>
              <w:tabs>
                <w:tab w:val="left" w:pos="0"/>
              </w:tabs>
              <w:ind w:right="-5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                        </w:t>
            </w:r>
            <w:bookmarkStart w:id="2" w:name="_GoBack"/>
            <w:bookmarkEnd w:id="2"/>
            <w:r w:rsidRPr="002F3EEF">
              <w:rPr>
                <w:rFonts w:ascii="Times New Roman" w:hAnsi="Times New Roman"/>
                <w:color w:val="000000"/>
                <w:lang w:eastAsia="ru-RU"/>
              </w:rPr>
              <w:t>Приложение 2</w:t>
            </w:r>
          </w:p>
          <w:p w:rsidR="00211E6B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2. Стоимость и объемы услуг и (или) работ по капитальному ремонту общего имущества</w:t>
            </w:r>
          </w:p>
        </w:tc>
      </w:tr>
      <w:tr w:rsidR="00211E6B" w:rsidRPr="005707B4" w:rsidTr="00360716">
        <w:trPr>
          <w:trHeight w:val="28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398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Адрес многокварти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ного дома (далее - МКД)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Стоимость капитального ремонта, ВСЕГО</w:t>
            </w:r>
          </w:p>
        </w:tc>
        <w:tc>
          <w:tcPr>
            <w:tcW w:w="1077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Виды работ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473C3F">
              <w:rPr>
                <w:color w:val="000000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473C3F">
              <w:rPr>
                <w:color w:val="00000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39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ремонт внутридомовых инженерных систем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монт или зам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 ли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тов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 об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руд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вания</w:t>
            </w:r>
          </w:p>
        </w:tc>
        <w:tc>
          <w:tcPr>
            <w:tcW w:w="1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ремонт крыши</w:t>
            </w:r>
          </w:p>
        </w:tc>
        <w:tc>
          <w:tcPr>
            <w:tcW w:w="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монт подвальных помещений</w:t>
            </w:r>
          </w:p>
        </w:tc>
        <w:tc>
          <w:tcPr>
            <w:tcW w:w="2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ремонт фасада</w:t>
            </w:r>
          </w:p>
        </w:tc>
        <w:tc>
          <w:tcPr>
            <w:tcW w:w="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монт фу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ме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разр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ботка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  <w:t>пр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ек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ной док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ме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тации</w:t>
            </w:r>
          </w:p>
        </w:tc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луги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  <w:t>по строительн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 ко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тр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лю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другие виды</w:t>
            </w:r>
          </w:p>
        </w:tc>
      </w:tr>
      <w:tr w:rsidR="00211E6B" w:rsidRPr="005707B4" w:rsidTr="00360716">
        <w:trPr>
          <w:trHeight w:val="803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электр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снабж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снабж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снабжение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гор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я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чее вод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сна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б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жение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ло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ное вод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сна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б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жение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вод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отв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дение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без утепление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 ут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нием</w:t>
            </w:r>
          </w:p>
        </w:tc>
        <w:tc>
          <w:tcPr>
            <w:tcW w:w="6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11E6B" w:rsidRPr="005707B4" w:rsidTr="00360716">
        <w:trPr>
          <w:trHeight w:val="30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кв. м.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кв. м.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кв. м.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кв. м.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куб. м.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</w:tr>
      <w:tr w:rsidR="00211E6B" w:rsidRPr="005707B4" w:rsidTr="00360716">
        <w:trPr>
          <w:trHeight w:val="255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Рузаевскому муниципальному району: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200 719 298,00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22 000 000,00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30 750 000,00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6 980 000,00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15 870 000,00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20 040 000,00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25 602,78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88 610 000,00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3 945,00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8 900 000,00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3 538 028,00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4 131 270,00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11E6B" w:rsidRPr="005707B4" w:rsidTr="00360716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2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2020 год</w:t>
            </w:r>
          </w:p>
        </w:tc>
      </w:tr>
      <w:tr w:rsidR="00211E6B" w:rsidRPr="005707B4" w:rsidTr="00360716">
        <w:trPr>
          <w:trHeight w:val="255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Рузаевскому муниципальному району: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65 281 084,00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4 800 000,00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4 550 000,00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320 000,00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3 270 000,00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4 750 000,00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13 135,33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45 360 000,00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881 814,00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1 349 270,00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с. Красное сельцо, ул. Гагарина, 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2 106 728,00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873,13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2 050 000,00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12 858,00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43 870,00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с. Красное сельцо, ул. Садовая, 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1 131 032,00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38 134,00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22 898,00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пос. Левженский, ул. Центральная, 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2 105 828,00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2 050 000,00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11 958,00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43 870,00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пос. Левженский, ул. Центральная, 12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2 050 380,00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7 580,00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42 800,00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пос. Левженский, ул. Центральная, 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1 194 253,00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50 285,00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23 968,00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пер. Фабричный, 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1 569 937,00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273,0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1 530 000,00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7 195,00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32 742,00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пер. Фабричный, 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1 572 916,00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1 530 000,00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10 174,00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32 742,00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пер. Фабричный, 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2 052 883,00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433,7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10 083,00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42 800,00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Байкузова, 142а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2 106 347,00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689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2 050 000,00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12 477,00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43 870,00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Кутузова, 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2 556 811,00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716,00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54 381,00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52 430,00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Кутузова, 99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5 946 553,00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ств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550 000,00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4 000 000,00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73 503,00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123 050,00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Кутузова, 99а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6 419 203,00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ств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550 000,00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962,00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4 000 000,00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86 523,00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132 680,00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Ленина, 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1 390 604,00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ств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62 784,00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27 820,00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Ленина, 24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2 108 405,00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868,8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2 050 000,00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14 535,00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43 870,00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7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Ленина, 33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2 302 224,00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ств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550 000,00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55 144,00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47 080,00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Ленина, 36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3 384 624,00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ств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1 100 000,00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116 144,00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68 480,00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Ленина, 45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2 357 477,00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ств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550 000,00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110 397,00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47 080,00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Ленина, 47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2 305 330,00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ств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550 000,00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58 250,00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47 080,00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Маяковского, 96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5 120 122,00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1 120,00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13 122,00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107 000,00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Менделеева, 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2 109 259,00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929,8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2 050 000,00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15 389,00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43 870,00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Паровозная, д. 2, кор. 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1 132 989,00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1 100 000,00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9 449,00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23 540,00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Петрова, 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6 656 361,00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1206,9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6 500 000,00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17 261,00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139 100,00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Титова, 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1 747 786,00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695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11 406,00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36 380,00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Титова, 7а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1 744 590,00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8 210,00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36 380,00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Юрасова, 6а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2 108 442,00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2 050 000,00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14 572,00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43 870,00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300"/>
        </w:trPr>
        <w:tc>
          <w:tcPr>
            <w:tcW w:w="1578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2021 год</w:t>
            </w:r>
          </w:p>
        </w:tc>
      </w:tr>
      <w:tr w:rsidR="00211E6B" w:rsidRPr="005707B4" w:rsidTr="00360716">
        <w:trPr>
          <w:trHeight w:val="255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Рузаевскому муниципальному району: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66 146 576,00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7 400 000,00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12 250 000,00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3 150 000,00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5 470 000,00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6 590 000,00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8 832,62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28 970 000,00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1 052 754,00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1 363 822,00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Байкузова, 141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2 608 860,00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ств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268,00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1 550 000,00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45 146,00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53 714,00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Байкузова, 142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6 040 181,00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ств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874,00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2 100 000,00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116 061,00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124 120,00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Байкузова, 142А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3 871 590,00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ств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92 410,00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79 180,00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Маяковского, 97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3 866 528,00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1 100 000,00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87 348,00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79 180,00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Менделеева, 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2 157 952,00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868,00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2 100 000,00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13 012,00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44 940,00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Менделеева, 12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5 851 203,00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550 000,00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447,00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80 293,00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120 910,00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Менделеева, 12а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3 904 725,00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550 000,00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449,00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1 100 000,00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74 475,00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80 250,00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Менделеева, 3а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6 663 229,00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930,00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2 100 000,00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126 269,00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136 960,00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Менделеева, 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10 025 578,00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1 350 000,00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2 400 000,00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1 100 000,00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1 300,00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3 020 000,00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148 640,00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206 938,00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Петрова, 28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4 096 745,00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833,00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4 000 000,00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11 145,00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85 600,00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Петрова, 30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4 915 797,00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1 115,00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4 800 000,00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13 077,00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102 720,00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Петрова, 34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2 159 757,00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865,62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2 100 000,00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14 817,00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44 940,00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Суворова, 1г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2 049 906,00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445,00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7 106,00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42 800,00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Суворова, 2а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964 031,00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ств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34 557,00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19 474,00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Терешковой, 70а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1 129 916,00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ств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57 446,00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22 470,00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Титова, 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1 936 212,00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390 000,00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56 836,00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39 376,00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Титова, 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3 904 366,00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550 000,00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438,00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1 100 000,00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74 116,00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80 250,00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300"/>
        </w:trPr>
        <w:tc>
          <w:tcPr>
            <w:tcW w:w="1578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2022 год</w:t>
            </w:r>
          </w:p>
        </w:tc>
      </w:tr>
      <w:tr w:rsidR="00211E6B" w:rsidRPr="005707B4" w:rsidTr="00360716">
        <w:trPr>
          <w:trHeight w:val="255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Рузаевскому муниципальному району: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69 291 638,00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9 800 000,00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13 950 000,00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3 510 000,00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7 130 000,00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8 700 000,00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3 634,83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14 280 000,00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3 945,00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8 900 000,00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1 603 460,00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1 418 178,00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пер. Фабричный, 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970 082,00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ств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40 608,00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19 474,00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пер. Фабричный, 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981 805,00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ств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52 331,00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19 474,00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пер. Фабричный, 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1 124 441,00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ств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51 971,00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22 470,00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Беднодемьяно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ская, 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1 120 223,00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ств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47 753,00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22 470,00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Беднодемьяно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ская, 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1 120 223,00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ств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47 753,00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22 470,00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К. Маркса, 45а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975 277,00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ств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45 803,00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19 474,00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Куйбышева, д.32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4 208 897,00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ств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1 530 000,00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1 600 000,00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82 441,00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86 456,00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Ленина, 24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4 214 161,00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2 303,00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4 100 000,00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26 421,00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87 740,00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Ленина, 67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4 228 065,00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ств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797,00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1 550 000,00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730,00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1 600 000,00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81 181,00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86 884,00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Менделеева, 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4 479 207,00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87 187,00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92 020,00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Менделеева, 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4 502 900,00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110 880,00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92 020,00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Менделеева, 5а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5 997 124,00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1 350 000,00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2 400 000,00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ств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1 100 000,00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124 074,00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123 050,00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Мира, 24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1 119 649,00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ств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47 179,00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22 470,00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Мира, 26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3 171 314,00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ств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279,00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56 044,00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65 270,00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Мира, 28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3 175 532,00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ств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279,00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60 262,00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65 270,00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Мира, 30а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1 122 583,00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ств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50 113,00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22 470,00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Мира, 34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1 123 304,00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ств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50 834,00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22 470,00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Мичурина, 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661 692,00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ств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ств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38 638,00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13 054,00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Мичурина, 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2 260 447,00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ств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ств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277,00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1 550 000,00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54 223,00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46 224,00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Паровозная, д. 2 кор. 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2 788 829,00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550 000,00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82 119,00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56 710,00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Петрова, 36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2 159 835,00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925,83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2 100 000,00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14 895,00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44 940,00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Станиславского, д.6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1 131 925,00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39 027,00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22 898,00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Суворова, 2а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1 589 869,00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258,00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1 550 000,00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6 699,00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33 170,00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Титова, 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2 787 070,00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550 000,00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80 360,00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56 710,00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Титова, 7а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2 773 571,00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550 000,00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66 861,00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56 710,00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Чичаева, д.5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5 020 762,00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1 600 000,00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66 972,00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103 790,00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1E6B" w:rsidRPr="005707B4" w:rsidTr="0036071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Юрасова, 6а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4 482 851,00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90 831,00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473C3F" w:rsidRDefault="00211E6B" w:rsidP="00B8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92 020,00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473C3F" w:rsidRDefault="00211E6B" w:rsidP="00B847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C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211E6B" w:rsidRDefault="00211E6B" w:rsidP="00473C3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211E6B" w:rsidRDefault="00211E6B" w:rsidP="00473C3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211E6B" w:rsidRDefault="00211E6B" w:rsidP="00473C3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211E6B" w:rsidRDefault="00211E6B" w:rsidP="00473C3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211E6B" w:rsidRDefault="00211E6B" w:rsidP="00473C3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211E6B" w:rsidRDefault="00211E6B" w:rsidP="00473C3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211E6B" w:rsidRDefault="00211E6B" w:rsidP="00473C3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211E6B" w:rsidRDefault="00211E6B" w:rsidP="00473C3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211E6B" w:rsidRDefault="00211E6B" w:rsidP="00473C3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211E6B" w:rsidRDefault="00211E6B" w:rsidP="00473C3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211E6B" w:rsidRDefault="00211E6B" w:rsidP="00473C3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211E6B" w:rsidRDefault="00211E6B" w:rsidP="00473C3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211E6B" w:rsidRDefault="00211E6B" w:rsidP="00473C3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211E6B" w:rsidRDefault="00211E6B" w:rsidP="00473C3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211E6B" w:rsidRDefault="00211E6B" w:rsidP="00473C3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211E6B" w:rsidRDefault="00211E6B" w:rsidP="00473C3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211E6B" w:rsidRDefault="00211E6B" w:rsidP="00473C3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211E6B" w:rsidRDefault="00211E6B" w:rsidP="00473C3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211E6B" w:rsidRDefault="00211E6B" w:rsidP="00473C3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211E6B" w:rsidRDefault="00211E6B" w:rsidP="00473C3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211E6B" w:rsidRDefault="00211E6B" w:rsidP="00473C3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211E6B" w:rsidRDefault="00211E6B" w:rsidP="00473C3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211E6B" w:rsidRDefault="00211E6B" w:rsidP="00473C3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211E6B" w:rsidRDefault="00211E6B" w:rsidP="00473C3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211E6B" w:rsidRDefault="00211E6B" w:rsidP="00473C3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211E6B" w:rsidRDefault="00211E6B" w:rsidP="00473C3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211E6B" w:rsidRPr="00360716" w:rsidRDefault="00211E6B" w:rsidP="00473C3F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211E6B" w:rsidRDefault="00211E6B" w:rsidP="00473C3F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360716">
        <w:rPr>
          <w:rFonts w:ascii="Times New Roman" w:hAnsi="Times New Roman"/>
          <w:bCs/>
          <w:color w:val="000000"/>
          <w:sz w:val="26"/>
          <w:szCs w:val="26"/>
          <w:lang w:eastAsia="ru-RU"/>
        </w:rPr>
        <w:t>План реализации на 2020- 2022 годы  Республиканской адресной программы "Проведение капитального ремонта общего им</w:t>
      </w:r>
      <w:r w:rsidRPr="00360716">
        <w:rPr>
          <w:rFonts w:ascii="Times New Roman" w:hAnsi="Times New Roman"/>
          <w:bCs/>
          <w:color w:val="000000"/>
          <w:sz w:val="26"/>
          <w:szCs w:val="26"/>
          <w:lang w:eastAsia="ru-RU"/>
        </w:rPr>
        <w:t>у</w:t>
      </w:r>
      <w:r w:rsidRPr="00360716">
        <w:rPr>
          <w:rFonts w:ascii="Times New Roman" w:hAnsi="Times New Roman"/>
          <w:bCs/>
          <w:color w:val="000000"/>
          <w:sz w:val="26"/>
          <w:szCs w:val="26"/>
          <w:lang w:eastAsia="ru-RU"/>
        </w:rPr>
        <w:t>щества в многоквартирных домах на территории Республики Мордовия" на 2014-2043 годы</w:t>
      </w:r>
    </w:p>
    <w:p w:rsidR="00211E6B" w:rsidRPr="00360716" w:rsidRDefault="00211E6B" w:rsidP="00473C3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360716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1. Пер</w:t>
      </w:r>
      <w:r w:rsidRPr="00360716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е</w:t>
      </w:r>
      <w:r w:rsidRPr="00360716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чень многоквартирных домов</w:t>
      </w:r>
    </w:p>
    <w:p w:rsidR="00211E6B" w:rsidRDefault="00211E6B" w:rsidP="00473C3F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tbl>
      <w:tblPr>
        <w:tblW w:w="15071" w:type="dxa"/>
        <w:tblInd w:w="93" w:type="dxa"/>
        <w:tblLayout w:type="fixed"/>
        <w:tblLook w:val="00A0"/>
      </w:tblPr>
      <w:tblGrid>
        <w:gridCol w:w="600"/>
        <w:gridCol w:w="1791"/>
        <w:gridCol w:w="600"/>
        <w:gridCol w:w="600"/>
        <w:gridCol w:w="535"/>
        <w:gridCol w:w="709"/>
        <w:gridCol w:w="567"/>
        <w:gridCol w:w="567"/>
        <w:gridCol w:w="567"/>
        <w:gridCol w:w="567"/>
        <w:gridCol w:w="567"/>
        <w:gridCol w:w="567"/>
        <w:gridCol w:w="709"/>
        <w:gridCol w:w="708"/>
        <w:gridCol w:w="567"/>
        <w:gridCol w:w="499"/>
        <w:gridCol w:w="1671"/>
        <w:gridCol w:w="1564"/>
        <w:gridCol w:w="1116"/>
      </w:tblGrid>
      <w:tr w:rsidR="00211E6B" w:rsidRPr="005707B4" w:rsidTr="002F3EEF">
        <w:trPr>
          <w:trHeight w:val="1249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Адрес многоква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тирного дома (далее - МКД)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ал стен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Кол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чес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во эт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жей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л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ство подъе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Общая площадь МКД , вс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Площадь помещений МКД: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л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ство ж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лей, з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стрир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ванных в МКД на дату у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верждения кратко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рочного плана</w:t>
            </w:r>
          </w:p>
        </w:tc>
        <w:tc>
          <w:tcPr>
            <w:tcW w:w="3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Стоимость капитального ремонта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Удельная сто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мость капитальн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 ремонта 1 кв. м общей площади помещений МКД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Предельная стоимость кап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тального ремо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та 1 кв. м общей площади пом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щений МКД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Плановая дата з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вершения работ</w:t>
            </w:r>
          </w:p>
        </w:tc>
      </w:tr>
      <w:tr w:rsidR="00211E6B" w:rsidRPr="005707B4" w:rsidTr="002F3EEF">
        <w:trPr>
          <w:trHeight w:val="552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ввода в эк</w:t>
            </w:r>
            <w:r w:rsidRPr="002F3E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2F3E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плуат</w:t>
            </w:r>
            <w:r w:rsidRPr="002F3E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F3E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цию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2F3E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F3E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верш</w:t>
            </w:r>
            <w:r w:rsidRPr="002F3E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F3E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ния п</w:t>
            </w:r>
            <w:r w:rsidRPr="002F3E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F3E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следнего к</w:t>
            </w:r>
            <w:r w:rsidRPr="002F3E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F3E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2F3E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F3E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тальн</w:t>
            </w:r>
            <w:r w:rsidRPr="002F3E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F3E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 р</w:t>
            </w:r>
            <w:r w:rsidRPr="002F3E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F3E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монта</w:t>
            </w: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го: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 том числе ж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лых п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щ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ний, н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я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щихся в со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б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ственности граждан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</w:t>
            </w:r>
          </w:p>
        </w:tc>
        <w:tc>
          <w:tcPr>
            <w:tcW w:w="2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11E6B" w:rsidRPr="005707B4" w:rsidTr="002F3EEF">
        <w:trPr>
          <w:trHeight w:val="144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за счет средств фед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рал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ь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ного бю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жета Ро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си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й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ской Фед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за счет средств ре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пу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б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л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ка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ского бю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жета Ре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пу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б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лики Мо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довия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за счет средств м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стного бюдж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за счет средств собстве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ков помещений в МКД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11E6B" w:rsidRPr="005707B4" w:rsidTr="002F3EEF">
        <w:trPr>
          <w:trHeight w:val="25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кв. 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кв. 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кв. 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руб./кв. 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руб./кв. м</w:t>
            </w: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11E6B" w:rsidRPr="005707B4" w:rsidTr="002F3EE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</w:tr>
      <w:tr w:rsidR="00211E6B" w:rsidRPr="005707B4" w:rsidTr="002F3EEF">
        <w:trPr>
          <w:trHeight w:val="255"/>
        </w:trPr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Рузаевскому муниципальному району: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108 637,94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98 996,25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94 091,42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4 806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11E6B" w:rsidRPr="005707B4" w:rsidTr="002F3EEF">
        <w:trPr>
          <w:trHeight w:val="255"/>
        </w:trPr>
        <w:tc>
          <w:tcPr>
            <w:tcW w:w="15071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2020</w:t>
            </w:r>
          </w:p>
        </w:tc>
      </w:tr>
      <w:tr w:rsidR="00211E6B" w:rsidRPr="005707B4" w:rsidTr="002F3EEF">
        <w:trPr>
          <w:trHeight w:val="255"/>
        </w:trPr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Рузаевскому муниципальному району: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11E6B" w:rsidRPr="005707B4" w:rsidTr="002F3EE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с. Красное сельцо, ул. Гагарина, 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2 475,60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2 475,60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2 438,50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2 106 728,00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2 106 728,00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851,00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с. Красное сельцо, ул. Садовая, 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268,80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268,80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1 131 032,00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1 131 032,00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4 207,71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пос. Левженский, ул. Центральная, 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3 155,50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3 155,50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2 520,10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2 105 828,00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2 105 828,00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667,35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пос. Левженский, ул. Центральная, 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700,50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700,50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581,70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2 050 380,00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2 050 380,00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2 927,02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пос. Левженский, ул. Центральная, 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708,90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708,90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562,60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1 194 253,00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1 194 253,00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1 684,66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пер. Фабричный, 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sz w:val="18"/>
                <w:szCs w:val="18"/>
                <w:lang w:eastAsia="ru-RU"/>
              </w:rPr>
              <w:t>303,20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sz w:val="18"/>
                <w:szCs w:val="18"/>
                <w:lang w:eastAsia="ru-RU"/>
              </w:rPr>
              <w:t>278,00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sz w:val="18"/>
                <w:szCs w:val="18"/>
                <w:lang w:eastAsia="ru-RU"/>
              </w:rPr>
              <w:t>246,50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1 569 937,00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1 569 937,00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5 177,89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пер. Фабричный, 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462,80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392,00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355,80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1 572 916,00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1 572 916,00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3 398,69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пер. Фабричный, 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454,40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383,80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294,60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2 052 883,00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2 052 883,00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4 517,79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Байкузова, 142а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2 596,20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2 424,30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2 379,90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2 106 347,00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2 106 347,00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811,32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Кутузова, 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633,20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570,10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467,50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2 556 811,00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2 556 811,00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4 037,92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Кутузова, 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1 249,31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1 140,20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1 140,20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5 946 553,00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5 946 553,00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4 759,87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Кутузова, 99а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1 992,70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1 844,20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1 720,60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6 419 203,00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6 419 203,00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3 221,36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Ленина, 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1 333,00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1 183,50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1 091,30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1 390 604,00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1 390 604,00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1 043,21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Ленина, 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3 194,10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2 921,10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2 764,50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2 108 405,00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2 108 405,00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660,09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Ленина, 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1 027,58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932,20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885,00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2 302 224,00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2 302 224,00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2 240,43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Ленина, 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2 326,50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2 047,30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1 836,48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3 384 624,00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3 384 624,00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1 454,81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Ленина, 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2 077,70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1 911,70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1 911,70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2 357 477,00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2 357 477,00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1 134,66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Ленина, 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1 142,80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1 024,70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1 024,70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2 305 330,00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2 305 330,00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2 017,26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Маяковского, 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2 460,60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2 185,10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1 713,60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5 120 122,00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5 120 122,00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2 080,84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Менделеева, 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3 194,40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2 751,40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2 485,80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2 109 259,00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2 109 259,00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660,30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Паровозная, д. 2, кор. 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1 435,50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1 288,00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1 116,70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1 132 989,00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1 132 989,00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789,26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Петрова, 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2 182,40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1 943,50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1 894,60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6 656 361,00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6 656 361,00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3 050,02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Титова, 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2 000,40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1 782,10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1 739,00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1 747 786,00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1 747 786,00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873,72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Титова, 7а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1 394,40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1 297,80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1 191,20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1 744 590,00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1 744 590,00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1 251,14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Юрасова, 6а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3 072,30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2 795,00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2 671,80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2 108 442,00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2 108 442,00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686,27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</w:tr>
      <w:tr w:rsidR="00211E6B" w:rsidRPr="005707B4" w:rsidTr="002F3EEF">
        <w:trPr>
          <w:trHeight w:val="255"/>
        </w:trPr>
        <w:tc>
          <w:tcPr>
            <w:tcW w:w="15071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2021</w:t>
            </w:r>
          </w:p>
        </w:tc>
      </w:tr>
      <w:tr w:rsidR="00211E6B" w:rsidRPr="005707B4" w:rsidTr="002F3EEF">
        <w:trPr>
          <w:trHeight w:val="255"/>
        </w:trPr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Рузаевскому муниципальному району: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Байкузова, 141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260,30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229,50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1 979,70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2 608 860,00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2 608 860,00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10 022,51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Байкузова, 142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3 052,30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2 780,70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2 612,10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6 040 181,00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6 040 181,00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1 978,89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Байкузова, 142а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2 596,20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2 424,30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2 379,90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3 871 590,00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3 871 590,00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1 491,25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Маяковского, 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2 551,98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2 354,88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2 057,86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3 866 528,00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3 866 528,00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1 515,11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Менделеева, 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2 695,23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2 498,23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2 330,35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2 157 952,00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2 157 952,00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800,66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Менделеева, 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1 282,16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1 202,86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1 157,51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5 851 203,00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5 851 203,00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4 563,55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Менделеева, 12а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1 275,50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1 176,50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1 145,62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3 904 725,00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3 904 725,00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3 061,33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Менделеева, 3а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2 880,80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2 515,60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2 096,10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6 663 229,00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6 663 229,00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2 312,98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Менделеева, 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4 882,60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4 479,60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4 395,00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10 025 578,00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10 025 578,00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2 053,33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Петрова, 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2 050,70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1 847,30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1 815,40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4 096 745,00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4 096 745,00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1 997,73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Петрова, 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2 706,65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2 512,55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2 377,25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4 915 797,00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4 915 797,00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1 816,19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Петрова, 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3 300,70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2 930,00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2 930,00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2 159 757,00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2 159 757,00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654,33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Суворова, 1г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452,10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376,60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376,60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2 049 906,00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2 049 906,00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4 534,19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Суворова, 2а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259,00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236,20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200,70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964 031,00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964 031,00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3 722,13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Терешковой, 70а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744,80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659,20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659,20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1 129 916,00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1 129 916,00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1 517,07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Титова, 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943,50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876,90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836,10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1 936 212,00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1 936 212,00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2 052,16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Титова, 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1 303,00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1 208,00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1 177,80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3 904 366,00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3 904 366,00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2 996,44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</w:tr>
      <w:tr w:rsidR="00211E6B" w:rsidRPr="005707B4" w:rsidTr="002F3EEF">
        <w:trPr>
          <w:trHeight w:val="255"/>
        </w:trPr>
        <w:tc>
          <w:tcPr>
            <w:tcW w:w="15071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2021</w:t>
            </w:r>
          </w:p>
        </w:tc>
      </w:tr>
      <w:tr w:rsidR="00211E6B" w:rsidRPr="005707B4" w:rsidTr="002F3EEF">
        <w:trPr>
          <w:trHeight w:val="255"/>
        </w:trPr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Рузаевскому муниципальному району: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пер. Фабричный, 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sz w:val="18"/>
                <w:szCs w:val="18"/>
                <w:lang w:eastAsia="ru-RU"/>
              </w:rPr>
              <w:t>303,20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sz w:val="18"/>
                <w:szCs w:val="18"/>
                <w:lang w:eastAsia="ru-RU"/>
              </w:rPr>
              <w:t>278,00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sz w:val="18"/>
                <w:szCs w:val="18"/>
                <w:lang w:eastAsia="ru-RU"/>
              </w:rPr>
              <w:t>246,50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970 082,00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970 082,00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3 199,48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пер. Фабричный, 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462,80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392,00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355,80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981 805,00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981 805,00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2 121,45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пер. Фабричный, 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454,40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383,80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294,60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1 124 441,00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1 124 441,00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2 474,56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Бедноднмьяно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ская, 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867,90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796,30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796,30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1 120 223,00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1 120 223,00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1 290,73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Бедноднмьяно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ская, 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822,50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756,00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708,00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1 120 223,00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1 120 223,00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1 361,97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К. Маркса, 45а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491,50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445,50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445,50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975 277,00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975 277,00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1 984,29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Куйбышева, д.32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603,80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499,30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499,30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4 208 897,00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4 208 897,00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6 970,68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Ленина, 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3 194,10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2 921,10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2 764,50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4 214 161,00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4 214 161,00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1 319,36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Ленина, 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377,70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310,10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292,50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4 228 065,00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4 228 065,00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11 194,24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Менделеева, 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2 695,23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2 498,23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2 330,35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4 479 207,00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4 479 207,00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1 661,90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Менделеева, 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3 194,40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2 751,40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2 485,80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4 502 900,00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4 502 900,00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1 409,62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Менделеева, 5а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4 891,60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4 502,80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4 330,90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5 997 124,00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5 997 124,00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1 226,00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Мира, 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351,10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307,70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307,70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1 119 649,00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1 119 649,00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3 188,97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Мира, 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372,00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333,20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280,30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3 171 314,00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3 171 314,00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8 525,04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Мира, 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358,30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313,90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264,50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3 175 532,00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3 175 532,00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8 862,77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Мира, 30а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719,10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658,30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575,60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1 122 583,00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1 122 583,00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1 561,09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Мира, 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нель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719,50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658,70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607,50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1 123 304,00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1 123 304,00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1 561,23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Мичурина, 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365,10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335,90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335,90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661 692,00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661 692,00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1 812,36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Мичурина, 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373,20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329,90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278,10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2 260 447,00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2 260 447,00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6 056,93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Паровозная, д. 2 кор. 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1 435,50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1 288,00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1 116,70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2 788 829,00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2 788 829,00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1 942,76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Петрова, 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3 239,80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2 965,60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2 965,60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2 159 835,00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2 159 835,00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666,66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Станиславского, д.6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275,80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254,50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254,50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1 131 925,00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1 131 925,00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4 104,15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Суворова, 2а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259,00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236,20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200,70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1 589 869,00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1 589 869,00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6 138,49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Титова, 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2 000,40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1 782,10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1 739,00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2 787 070,00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2 787 070,00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1 393,26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Титова, 7а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1 394,40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1 297,80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1 191,20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2 773 571,00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2 773 571,00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1 989,08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Чичаева, д.5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263,00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190,70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190,70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5 020 762,00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5 020 762,00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19 090,35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</w:tr>
      <w:tr w:rsidR="00211E6B" w:rsidRPr="005707B4" w:rsidTr="002F3EE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Юрасова, 6а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3 072,30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2 795,00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2 671,80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4 482 851,00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4 482 851,00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1 459,12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11 316,00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E6B" w:rsidRPr="002F3EEF" w:rsidRDefault="00211E6B" w:rsidP="002F3E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F3EE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</w:tr>
    </w:tbl>
    <w:p w:rsidR="00211E6B" w:rsidRDefault="00211E6B" w:rsidP="00417B6F">
      <w:pPr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  <w:sectPr w:rsidR="00211E6B" w:rsidSect="00473C3F">
          <w:pgSz w:w="16838" w:h="11906" w:orient="landscape"/>
          <w:pgMar w:top="851" w:right="1134" w:bottom="1701" w:left="425" w:header="709" w:footer="709" w:gutter="0"/>
          <w:cols w:space="708"/>
          <w:docGrid w:linePitch="360"/>
        </w:sectPr>
      </w:pPr>
    </w:p>
    <w:p w:rsidR="00211E6B" w:rsidRPr="00417B6F" w:rsidRDefault="00211E6B" w:rsidP="00360716">
      <w:pPr>
        <w:ind w:left="-567" w:firstLine="567"/>
        <w:jc w:val="both"/>
        <w:rPr>
          <w:lang w:eastAsia="ru-RU"/>
        </w:rPr>
      </w:pPr>
    </w:p>
    <w:sectPr w:rsidR="00211E6B" w:rsidRPr="00417B6F" w:rsidSect="00771E3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E6B" w:rsidRDefault="00211E6B" w:rsidP="00B87429">
      <w:pPr>
        <w:spacing w:after="0" w:line="240" w:lineRule="auto"/>
      </w:pPr>
      <w:r>
        <w:separator/>
      </w:r>
    </w:p>
  </w:endnote>
  <w:endnote w:type="continuationSeparator" w:id="0">
    <w:p w:rsidR="00211E6B" w:rsidRDefault="00211E6B" w:rsidP="00B8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E6B" w:rsidRDefault="00211E6B" w:rsidP="00B87429">
      <w:pPr>
        <w:spacing w:after="0" w:line="240" w:lineRule="auto"/>
      </w:pPr>
      <w:r>
        <w:separator/>
      </w:r>
    </w:p>
  </w:footnote>
  <w:footnote w:type="continuationSeparator" w:id="0">
    <w:p w:rsidR="00211E6B" w:rsidRDefault="00211E6B" w:rsidP="00B87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16446"/>
    <w:multiLevelType w:val="hybridMultilevel"/>
    <w:tmpl w:val="1D0CDB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421D1C7E"/>
    <w:multiLevelType w:val="hybridMultilevel"/>
    <w:tmpl w:val="836662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75F32AE"/>
    <w:multiLevelType w:val="hybridMultilevel"/>
    <w:tmpl w:val="BCF0F69A"/>
    <w:lvl w:ilvl="0" w:tplc="CE80878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993CC5"/>
    <w:multiLevelType w:val="hybridMultilevel"/>
    <w:tmpl w:val="29585D50"/>
    <w:lvl w:ilvl="0" w:tplc="0419000F">
      <w:start w:val="1"/>
      <w:numFmt w:val="decimal"/>
      <w:lvlText w:val="%1."/>
      <w:lvlJc w:val="left"/>
      <w:pPr>
        <w:ind w:left="103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  <w:rPr>
        <w:rFonts w:cs="Times New Roman"/>
      </w:rPr>
    </w:lvl>
  </w:abstractNum>
  <w:abstractNum w:abstractNumId="5">
    <w:nsid w:val="5A3F6393"/>
    <w:multiLevelType w:val="hybridMultilevel"/>
    <w:tmpl w:val="A8F6712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61F83724"/>
    <w:multiLevelType w:val="multilevel"/>
    <w:tmpl w:val="25406C8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6AB86F93"/>
    <w:multiLevelType w:val="hybridMultilevel"/>
    <w:tmpl w:val="6E5C2D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E7133CB"/>
    <w:multiLevelType w:val="hybridMultilevel"/>
    <w:tmpl w:val="1D4A12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7DC01FC"/>
    <w:multiLevelType w:val="hybridMultilevel"/>
    <w:tmpl w:val="7E202D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05BB"/>
    <w:rsid w:val="00007E92"/>
    <w:rsid w:val="000130DD"/>
    <w:rsid w:val="00020F54"/>
    <w:rsid w:val="000211FF"/>
    <w:rsid w:val="00034D1B"/>
    <w:rsid w:val="00047D4A"/>
    <w:rsid w:val="00053947"/>
    <w:rsid w:val="00055F32"/>
    <w:rsid w:val="000560D9"/>
    <w:rsid w:val="00082523"/>
    <w:rsid w:val="000A5910"/>
    <w:rsid w:val="000A7D91"/>
    <w:rsid w:val="000B0536"/>
    <w:rsid w:val="000B5D85"/>
    <w:rsid w:val="000D184F"/>
    <w:rsid w:val="000E0C2C"/>
    <w:rsid w:val="000E4F9F"/>
    <w:rsid w:val="000E6E25"/>
    <w:rsid w:val="0012114C"/>
    <w:rsid w:val="00155DC6"/>
    <w:rsid w:val="001615D4"/>
    <w:rsid w:val="001663BB"/>
    <w:rsid w:val="00180F6C"/>
    <w:rsid w:val="00196BE2"/>
    <w:rsid w:val="001C0FED"/>
    <w:rsid w:val="001C3967"/>
    <w:rsid w:val="001D5267"/>
    <w:rsid w:val="001E6E6D"/>
    <w:rsid w:val="001F2645"/>
    <w:rsid w:val="002068DA"/>
    <w:rsid w:val="00211742"/>
    <w:rsid w:val="00211E6B"/>
    <w:rsid w:val="00216705"/>
    <w:rsid w:val="00227CCE"/>
    <w:rsid w:val="00237A35"/>
    <w:rsid w:val="002472B9"/>
    <w:rsid w:val="00260554"/>
    <w:rsid w:val="00291354"/>
    <w:rsid w:val="0029321D"/>
    <w:rsid w:val="002A6099"/>
    <w:rsid w:val="002A7E7A"/>
    <w:rsid w:val="002B0E7A"/>
    <w:rsid w:val="002B17C4"/>
    <w:rsid w:val="002B2099"/>
    <w:rsid w:val="002B4089"/>
    <w:rsid w:val="002B696B"/>
    <w:rsid w:val="002C07BE"/>
    <w:rsid w:val="002D0552"/>
    <w:rsid w:val="002D09C0"/>
    <w:rsid w:val="002D6F63"/>
    <w:rsid w:val="002E6B32"/>
    <w:rsid w:val="002F3EEF"/>
    <w:rsid w:val="002F72CD"/>
    <w:rsid w:val="00314822"/>
    <w:rsid w:val="00325F54"/>
    <w:rsid w:val="00326C2E"/>
    <w:rsid w:val="0033072E"/>
    <w:rsid w:val="00336924"/>
    <w:rsid w:val="003506E7"/>
    <w:rsid w:val="003555C8"/>
    <w:rsid w:val="00360716"/>
    <w:rsid w:val="00371632"/>
    <w:rsid w:val="003778AD"/>
    <w:rsid w:val="00381EC0"/>
    <w:rsid w:val="00384E67"/>
    <w:rsid w:val="003907BA"/>
    <w:rsid w:val="003A0DB2"/>
    <w:rsid w:val="003E3424"/>
    <w:rsid w:val="003E3F3F"/>
    <w:rsid w:val="003F1590"/>
    <w:rsid w:val="003F2367"/>
    <w:rsid w:val="00416DD0"/>
    <w:rsid w:val="00417B6F"/>
    <w:rsid w:val="00442C38"/>
    <w:rsid w:val="00470B84"/>
    <w:rsid w:val="00473C3F"/>
    <w:rsid w:val="00480847"/>
    <w:rsid w:val="00494596"/>
    <w:rsid w:val="004A640C"/>
    <w:rsid w:val="004C73A8"/>
    <w:rsid w:val="004D152A"/>
    <w:rsid w:val="004D7193"/>
    <w:rsid w:val="004E6BCB"/>
    <w:rsid w:val="004F5B0A"/>
    <w:rsid w:val="00514BFA"/>
    <w:rsid w:val="00514C87"/>
    <w:rsid w:val="00537732"/>
    <w:rsid w:val="005405BB"/>
    <w:rsid w:val="00540693"/>
    <w:rsid w:val="00554F41"/>
    <w:rsid w:val="005707B4"/>
    <w:rsid w:val="00585406"/>
    <w:rsid w:val="005A479A"/>
    <w:rsid w:val="005F2248"/>
    <w:rsid w:val="005F494B"/>
    <w:rsid w:val="006004A1"/>
    <w:rsid w:val="00601556"/>
    <w:rsid w:val="006343E8"/>
    <w:rsid w:val="006438F6"/>
    <w:rsid w:val="00650610"/>
    <w:rsid w:val="00682358"/>
    <w:rsid w:val="00685519"/>
    <w:rsid w:val="006A46FB"/>
    <w:rsid w:val="006A47D3"/>
    <w:rsid w:val="006C3511"/>
    <w:rsid w:val="006C486D"/>
    <w:rsid w:val="006D616D"/>
    <w:rsid w:val="006D71F8"/>
    <w:rsid w:val="00704FE8"/>
    <w:rsid w:val="00724156"/>
    <w:rsid w:val="00727B98"/>
    <w:rsid w:val="007370EC"/>
    <w:rsid w:val="00762685"/>
    <w:rsid w:val="007643AC"/>
    <w:rsid w:val="00771E3D"/>
    <w:rsid w:val="00774007"/>
    <w:rsid w:val="00782EED"/>
    <w:rsid w:val="00785207"/>
    <w:rsid w:val="00791B98"/>
    <w:rsid w:val="007A765A"/>
    <w:rsid w:val="007B2E3C"/>
    <w:rsid w:val="007E4CCC"/>
    <w:rsid w:val="007F08E6"/>
    <w:rsid w:val="008072FD"/>
    <w:rsid w:val="00807E7E"/>
    <w:rsid w:val="00840154"/>
    <w:rsid w:val="0084720C"/>
    <w:rsid w:val="0085092E"/>
    <w:rsid w:val="00851ACF"/>
    <w:rsid w:val="00853D77"/>
    <w:rsid w:val="00854111"/>
    <w:rsid w:val="00880899"/>
    <w:rsid w:val="00885912"/>
    <w:rsid w:val="008C00F6"/>
    <w:rsid w:val="008C5087"/>
    <w:rsid w:val="008D7B13"/>
    <w:rsid w:val="008E659E"/>
    <w:rsid w:val="008F2B0F"/>
    <w:rsid w:val="00900BC7"/>
    <w:rsid w:val="00911672"/>
    <w:rsid w:val="00916C91"/>
    <w:rsid w:val="00925FDB"/>
    <w:rsid w:val="00941E34"/>
    <w:rsid w:val="00943FE5"/>
    <w:rsid w:val="00950457"/>
    <w:rsid w:val="009645E5"/>
    <w:rsid w:val="00967B69"/>
    <w:rsid w:val="009846D0"/>
    <w:rsid w:val="00986550"/>
    <w:rsid w:val="0099198C"/>
    <w:rsid w:val="009C661A"/>
    <w:rsid w:val="009E49CC"/>
    <w:rsid w:val="009F378A"/>
    <w:rsid w:val="009F6791"/>
    <w:rsid w:val="00A04655"/>
    <w:rsid w:val="00A14A6C"/>
    <w:rsid w:val="00A161E1"/>
    <w:rsid w:val="00A23A4E"/>
    <w:rsid w:val="00A31F0D"/>
    <w:rsid w:val="00A43168"/>
    <w:rsid w:val="00A5047D"/>
    <w:rsid w:val="00A54381"/>
    <w:rsid w:val="00A64534"/>
    <w:rsid w:val="00A81A6A"/>
    <w:rsid w:val="00A95395"/>
    <w:rsid w:val="00AA3E74"/>
    <w:rsid w:val="00AA7E5C"/>
    <w:rsid w:val="00AB5D4E"/>
    <w:rsid w:val="00AD6E1F"/>
    <w:rsid w:val="00AE68B8"/>
    <w:rsid w:val="00AE6B0D"/>
    <w:rsid w:val="00AF2B0B"/>
    <w:rsid w:val="00B17DCF"/>
    <w:rsid w:val="00B25507"/>
    <w:rsid w:val="00B354FB"/>
    <w:rsid w:val="00B42241"/>
    <w:rsid w:val="00B44A77"/>
    <w:rsid w:val="00B54A45"/>
    <w:rsid w:val="00B60257"/>
    <w:rsid w:val="00B65881"/>
    <w:rsid w:val="00B76F02"/>
    <w:rsid w:val="00B84470"/>
    <w:rsid w:val="00B847F0"/>
    <w:rsid w:val="00B87429"/>
    <w:rsid w:val="00B90342"/>
    <w:rsid w:val="00BB2463"/>
    <w:rsid w:val="00BC438B"/>
    <w:rsid w:val="00BD02C8"/>
    <w:rsid w:val="00BD7A6F"/>
    <w:rsid w:val="00BE3859"/>
    <w:rsid w:val="00BE4173"/>
    <w:rsid w:val="00BF1303"/>
    <w:rsid w:val="00BF145F"/>
    <w:rsid w:val="00C06526"/>
    <w:rsid w:val="00C06E08"/>
    <w:rsid w:val="00C07DE9"/>
    <w:rsid w:val="00C16A31"/>
    <w:rsid w:val="00C54D63"/>
    <w:rsid w:val="00C602A2"/>
    <w:rsid w:val="00C667F6"/>
    <w:rsid w:val="00C66DAB"/>
    <w:rsid w:val="00C911C9"/>
    <w:rsid w:val="00C93C38"/>
    <w:rsid w:val="00CA06FE"/>
    <w:rsid w:val="00CA236C"/>
    <w:rsid w:val="00CA5AD2"/>
    <w:rsid w:val="00CA7901"/>
    <w:rsid w:val="00CC3535"/>
    <w:rsid w:val="00CD1371"/>
    <w:rsid w:val="00CF4754"/>
    <w:rsid w:val="00D17E93"/>
    <w:rsid w:val="00D200EE"/>
    <w:rsid w:val="00D35080"/>
    <w:rsid w:val="00D36CDE"/>
    <w:rsid w:val="00D37947"/>
    <w:rsid w:val="00D55E05"/>
    <w:rsid w:val="00D77ADA"/>
    <w:rsid w:val="00D92537"/>
    <w:rsid w:val="00DC27B2"/>
    <w:rsid w:val="00DC652F"/>
    <w:rsid w:val="00DD4928"/>
    <w:rsid w:val="00E12FB4"/>
    <w:rsid w:val="00E135B7"/>
    <w:rsid w:val="00E13E8D"/>
    <w:rsid w:val="00E2195C"/>
    <w:rsid w:val="00E24DC2"/>
    <w:rsid w:val="00E306CA"/>
    <w:rsid w:val="00E30A33"/>
    <w:rsid w:val="00E32398"/>
    <w:rsid w:val="00E36310"/>
    <w:rsid w:val="00E413FB"/>
    <w:rsid w:val="00E479D6"/>
    <w:rsid w:val="00E5256E"/>
    <w:rsid w:val="00EA030B"/>
    <w:rsid w:val="00EA739C"/>
    <w:rsid w:val="00EE4EBB"/>
    <w:rsid w:val="00EF69CA"/>
    <w:rsid w:val="00F060CB"/>
    <w:rsid w:val="00F148FD"/>
    <w:rsid w:val="00F15342"/>
    <w:rsid w:val="00F2219C"/>
    <w:rsid w:val="00F42DB5"/>
    <w:rsid w:val="00F44DDD"/>
    <w:rsid w:val="00F50276"/>
    <w:rsid w:val="00F65F1F"/>
    <w:rsid w:val="00F84E5C"/>
    <w:rsid w:val="00F87242"/>
    <w:rsid w:val="00F90D75"/>
    <w:rsid w:val="00FD3AAD"/>
    <w:rsid w:val="00FD5A29"/>
    <w:rsid w:val="00FE1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C2"/>
    <w:pPr>
      <w:spacing w:after="160" w:line="259" w:lineRule="auto"/>
    </w:pPr>
    <w:rPr>
      <w:lang w:eastAsia="en-US"/>
    </w:rPr>
  </w:style>
  <w:style w:type="paragraph" w:styleId="Heading4">
    <w:name w:val="heading 4"/>
    <w:basedOn w:val="Normal"/>
    <w:link w:val="Heading4Char"/>
    <w:uiPriority w:val="99"/>
    <w:qFormat/>
    <w:rsid w:val="00020F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020F54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99"/>
    <w:qFormat/>
    <w:rsid w:val="00900BC7"/>
    <w:rPr>
      <w:lang w:eastAsia="en-US"/>
    </w:rPr>
  </w:style>
  <w:style w:type="paragraph" w:styleId="ListParagraph">
    <w:name w:val="List Paragraph"/>
    <w:basedOn w:val="Normal"/>
    <w:uiPriority w:val="99"/>
    <w:qFormat/>
    <w:rsid w:val="000560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85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551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B8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8742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8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87429"/>
    <w:rPr>
      <w:rFonts w:cs="Times New Roman"/>
    </w:rPr>
  </w:style>
  <w:style w:type="table" w:styleId="TableGrid">
    <w:name w:val="Table Grid"/>
    <w:basedOn w:val="TableNormal"/>
    <w:uiPriority w:val="99"/>
    <w:rsid w:val="0077400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682358"/>
    <w:rPr>
      <w:rFonts w:cs="Times New Roman"/>
      <w:i/>
      <w:iCs/>
    </w:rPr>
  </w:style>
  <w:style w:type="table" w:customStyle="1" w:styleId="1">
    <w:name w:val="Сетка таблицы1"/>
    <w:uiPriority w:val="99"/>
    <w:rsid w:val="00384E67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417B6F"/>
    <w:pPr>
      <w:spacing w:after="0" w:line="240" w:lineRule="auto"/>
      <w:ind w:firstLine="6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17B6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Цветовое выделение"/>
    <w:uiPriority w:val="99"/>
    <w:rsid w:val="00417B6F"/>
    <w:rPr>
      <w:b/>
      <w:color w:val="000080"/>
      <w:sz w:val="20"/>
    </w:rPr>
  </w:style>
  <w:style w:type="character" w:styleId="Hyperlink">
    <w:name w:val="Hyperlink"/>
    <w:basedOn w:val="DefaultParagraphFont"/>
    <w:uiPriority w:val="99"/>
    <w:semiHidden/>
    <w:rsid w:val="002F3EE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2F3EEF"/>
    <w:rPr>
      <w:rFonts w:cs="Times New Roman"/>
      <w:color w:val="800080"/>
      <w:u w:val="single"/>
    </w:rPr>
  </w:style>
  <w:style w:type="paragraph" w:customStyle="1" w:styleId="xl67">
    <w:name w:val="xl67"/>
    <w:basedOn w:val="Normal"/>
    <w:uiPriority w:val="99"/>
    <w:rsid w:val="002F3E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Normal"/>
    <w:uiPriority w:val="99"/>
    <w:rsid w:val="002F3E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2F3EE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2F3EE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2F3E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Normal"/>
    <w:uiPriority w:val="99"/>
    <w:rsid w:val="002F3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Normal"/>
    <w:uiPriority w:val="99"/>
    <w:rsid w:val="002F3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4">
    <w:name w:val="xl74"/>
    <w:basedOn w:val="Normal"/>
    <w:uiPriority w:val="99"/>
    <w:rsid w:val="002F3EE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75">
    <w:name w:val="xl75"/>
    <w:basedOn w:val="Normal"/>
    <w:uiPriority w:val="99"/>
    <w:rsid w:val="002F3E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6">
    <w:name w:val="xl76"/>
    <w:basedOn w:val="Normal"/>
    <w:uiPriority w:val="99"/>
    <w:rsid w:val="002F3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7">
    <w:name w:val="xl77"/>
    <w:basedOn w:val="Normal"/>
    <w:uiPriority w:val="99"/>
    <w:rsid w:val="002F3EE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Normal"/>
    <w:uiPriority w:val="99"/>
    <w:rsid w:val="002F3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9">
    <w:name w:val="xl79"/>
    <w:basedOn w:val="Normal"/>
    <w:uiPriority w:val="99"/>
    <w:rsid w:val="002F3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0">
    <w:name w:val="xl80"/>
    <w:basedOn w:val="Normal"/>
    <w:uiPriority w:val="99"/>
    <w:rsid w:val="002F3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1">
    <w:name w:val="xl81"/>
    <w:basedOn w:val="Normal"/>
    <w:uiPriority w:val="99"/>
    <w:rsid w:val="002F3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2">
    <w:name w:val="xl82"/>
    <w:basedOn w:val="Normal"/>
    <w:uiPriority w:val="99"/>
    <w:rsid w:val="002F3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Normal"/>
    <w:uiPriority w:val="99"/>
    <w:rsid w:val="002F3E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4">
    <w:name w:val="xl84"/>
    <w:basedOn w:val="Normal"/>
    <w:uiPriority w:val="99"/>
    <w:rsid w:val="002F3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5">
    <w:name w:val="xl85"/>
    <w:basedOn w:val="Normal"/>
    <w:uiPriority w:val="99"/>
    <w:rsid w:val="002F3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6">
    <w:name w:val="xl86"/>
    <w:basedOn w:val="Normal"/>
    <w:uiPriority w:val="99"/>
    <w:rsid w:val="002F3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7">
    <w:name w:val="xl87"/>
    <w:basedOn w:val="Normal"/>
    <w:uiPriority w:val="99"/>
    <w:rsid w:val="002F3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8">
    <w:name w:val="xl88"/>
    <w:basedOn w:val="Normal"/>
    <w:uiPriority w:val="99"/>
    <w:rsid w:val="002F3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9">
    <w:name w:val="xl89"/>
    <w:basedOn w:val="Normal"/>
    <w:uiPriority w:val="99"/>
    <w:rsid w:val="002F3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0">
    <w:name w:val="xl90"/>
    <w:basedOn w:val="Normal"/>
    <w:uiPriority w:val="99"/>
    <w:rsid w:val="002F3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1">
    <w:name w:val="xl91"/>
    <w:basedOn w:val="Normal"/>
    <w:uiPriority w:val="99"/>
    <w:rsid w:val="002F3E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2">
    <w:name w:val="xl92"/>
    <w:basedOn w:val="Normal"/>
    <w:uiPriority w:val="99"/>
    <w:rsid w:val="002F3EE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93">
    <w:name w:val="xl93"/>
    <w:basedOn w:val="Normal"/>
    <w:uiPriority w:val="99"/>
    <w:rsid w:val="002F3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4">
    <w:name w:val="xl94"/>
    <w:basedOn w:val="Normal"/>
    <w:uiPriority w:val="99"/>
    <w:rsid w:val="002F3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5">
    <w:name w:val="xl95"/>
    <w:basedOn w:val="Normal"/>
    <w:uiPriority w:val="99"/>
    <w:rsid w:val="002F3E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6">
    <w:name w:val="xl96"/>
    <w:basedOn w:val="Normal"/>
    <w:uiPriority w:val="99"/>
    <w:rsid w:val="002F3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7">
    <w:name w:val="xl97"/>
    <w:basedOn w:val="Normal"/>
    <w:uiPriority w:val="99"/>
    <w:rsid w:val="002F3E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8">
    <w:name w:val="xl98"/>
    <w:basedOn w:val="Normal"/>
    <w:uiPriority w:val="99"/>
    <w:rsid w:val="002F3E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9">
    <w:name w:val="xl99"/>
    <w:basedOn w:val="Normal"/>
    <w:uiPriority w:val="99"/>
    <w:rsid w:val="002F3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0">
    <w:name w:val="xl100"/>
    <w:basedOn w:val="Normal"/>
    <w:uiPriority w:val="99"/>
    <w:rsid w:val="002F3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1">
    <w:name w:val="xl101"/>
    <w:basedOn w:val="Normal"/>
    <w:uiPriority w:val="99"/>
    <w:rsid w:val="002F3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2">
    <w:name w:val="xl102"/>
    <w:basedOn w:val="Normal"/>
    <w:uiPriority w:val="99"/>
    <w:rsid w:val="002F3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3">
    <w:name w:val="xl103"/>
    <w:basedOn w:val="Normal"/>
    <w:uiPriority w:val="99"/>
    <w:rsid w:val="002F3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4">
    <w:name w:val="xl104"/>
    <w:basedOn w:val="Normal"/>
    <w:uiPriority w:val="99"/>
    <w:rsid w:val="002F3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Normal"/>
    <w:uiPriority w:val="99"/>
    <w:rsid w:val="002F3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6">
    <w:name w:val="xl106"/>
    <w:basedOn w:val="Normal"/>
    <w:uiPriority w:val="99"/>
    <w:rsid w:val="002F3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7">
    <w:name w:val="xl107"/>
    <w:basedOn w:val="Normal"/>
    <w:uiPriority w:val="99"/>
    <w:rsid w:val="002F3E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8">
    <w:name w:val="xl108"/>
    <w:basedOn w:val="Normal"/>
    <w:uiPriority w:val="99"/>
    <w:rsid w:val="002F3E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9">
    <w:name w:val="xl109"/>
    <w:basedOn w:val="Normal"/>
    <w:uiPriority w:val="99"/>
    <w:rsid w:val="002F3EE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10">
    <w:name w:val="xl110"/>
    <w:basedOn w:val="Normal"/>
    <w:uiPriority w:val="99"/>
    <w:rsid w:val="002F3EE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11">
    <w:name w:val="xl111"/>
    <w:basedOn w:val="Normal"/>
    <w:uiPriority w:val="99"/>
    <w:rsid w:val="002F3EE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12">
    <w:name w:val="xl112"/>
    <w:basedOn w:val="Normal"/>
    <w:uiPriority w:val="99"/>
    <w:rsid w:val="002F3E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3">
    <w:name w:val="xl113"/>
    <w:basedOn w:val="Normal"/>
    <w:uiPriority w:val="99"/>
    <w:rsid w:val="002F3E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4">
    <w:name w:val="xl114"/>
    <w:basedOn w:val="Normal"/>
    <w:uiPriority w:val="99"/>
    <w:rsid w:val="002F3E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5">
    <w:name w:val="xl115"/>
    <w:basedOn w:val="Normal"/>
    <w:uiPriority w:val="99"/>
    <w:rsid w:val="002F3E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6">
    <w:name w:val="xl116"/>
    <w:basedOn w:val="Normal"/>
    <w:uiPriority w:val="99"/>
    <w:rsid w:val="002F3E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7">
    <w:name w:val="xl117"/>
    <w:basedOn w:val="Normal"/>
    <w:uiPriority w:val="99"/>
    <w:rsid w:val="002F3E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Normal"/>
    <w:uiPriority w:val="99"/>
    <w:rsid w:val="002F3E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9">
    <w:name w:val="xl119"/>
    <w:basedOn w:val="Normal"/>
    <w:uiPriority w:val="99"/>
    <w:rsid w:val="002F3E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0">
    <w:name w:val="xl120"/>
    <w:basedOn w:val="Normal"/>
    <w:uiPriority w:val="99"/>
    <w:rsid w:val="002F3E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1">
    <w:name w:val="xl121"/>
    <w:basedOn w:val="Normal"/>
    <w:uiPriority w:val="99"/>
    <w:rsid w:val="002F3E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2">
    <w:name w:val="xl122"/>
    <w:basedOn w:val="Normal"/>
    <w:uiPriority w:val="99"/>
    <w:rsid w:val="002F3E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18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22</Pages>
  <Words>4600</Words>
  <Characters>26226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</dc:title>
  <dc:subject/>
  <dc:creator>6</dc:creator>
  <cp:keywords/>
  <dc:description/>
  <cp:lastModifiedBy>1</cp:lastModifiedBy>
  <cp:revision>2</cp:revision>
  <cp:lastPrinted>2019-05-16T12:01:00Z</cp:lastPrinted>
  <dcterms:created xsi:type="dcterms:W3CDTF">2019-05-17T11:47:00Z</dcterms:created>
  <dcterms:modified xsi:type="dcterms:W3CDTF">2019-05-17T11:47:00Z</dcterms:modified>
</cp:coreProperties>
</file>