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5D1" w:rsidRPr="0018414C" w:rsidRDefault="003D65D1" w:rsidP="0018414C">
      <w:pPr>
        <w:tabs>
          <w:tab w:val="left" w:pos="4290"/>
        </w:tabs>
        <w:jc w:val="center"/>
        <w:rPr>
          <w:sz w:val="28"/>
          <w:szCs w:val="28"/>
        </w:rPr>
      </w:pPr>
      <w:r w:rsidRPr="0018414C">
        <w:rPr>
          <w:sz w:val="28"/>
          <w:szCs w:val="28"/>
        </w:rPr>
        <w:t>АДМИНИСТРАЦИЯ  РУЗАЕВСКОГО</w:t>
      </w:r>
    </w:p>
    <w:p w:rsidR="003D65D1" w:rsidRPr="0018414C" w:rsidRDefault="003D65D1" w:rsidP="0018414C">
      <w:pPr>
        <w:tabs>
          <w:tab w:val="left" w:pos="4290"/>
        </w:tabs>
        <w:jc w:val="center"/>
        <w:rPr>
          <w:sz w:val="28"/>
          <w:szCs w:val="28"/>
        </w:rPr>
      </w:pPr>
      <w:r w:rsidRPr="0018414C">
        <w:rPr>
          <w:sz w:val="28"/>
          <w:szCs w:val="28"/>
        </w:rPr>
        <w:t xml:space="preserve"> МУНИЦИПАЛЬНОГО РАЙОНА</w:t>
      </w:r>
    </w:p>
    <w:p w:rsidR="003D65D1" w:rsidRPr="0018414C" w:rsidRDefault="003D65D1" w:rsidP="0018414C">
      <w:pPr>
        <w:tabs>
          <w:tab w:val="left" w:pos="4290"/>
        </w:tabs>
        <w:jc w:val="center"/>
        <w:rPr>
          <w:sz w:val="28"/>
          <w:szCs w:val="28"/>
        </w:rPr>
      </w:pPr>
      <w:r w:rsidRPr="0018414C">
        <w:rPr>
          <w:sz w:val="28"/>
          <w:szCs w:val="28"/>
        </w:rPr>
        <w:t>РЕСПУБЛИКИ МОРДОВИЯ</w:t>
      </w:r>
    </w:p>
    <w:p w:rsidR="003D65D1" w:rsidRPr="0018414C" w:rsidRDefault="003D65D1" w:rsidP="0018414C">
      <w:pPr>
        <w:tabs>
          <w:tab w:val="left" w:pos="4290"/>
        </w:tabs>
        <w:spacing w:after="200" w:line="276" w:lineRule="auto"/>
        <w:jc w:val="center"/>
        <w:rPr>
          <w:sz w:val="28"/>
          <w:szCs w:val="28"/>
        </w:rPr>
      </w:pPr>
    </w:p>
    <w:p w:rsidR="003D65D1" w:rsidRPr="0018414C" w:rsidRDefault="003D65D1" w:rsidP="0018414C">
      <w:pPr>
        <w:tabs>
          <w:tab w:val="left" w:pos="4290"/>
        </w:tabs>
        <w:spacing w:after="200" w:line="276" w:lineRule="auto"/>
        <w:jc w:val="center"/>
        <w:rPr>
          <w:b/>
          <w:sz w:val="28"/>
          <w:szCs w:val="28"/>
        </w:rPr>
      </w:pPr>
      <w:r w:rsidRPr="0018414C">
        <w:rPr>
          <w:b/>
          <w:sz w:val="28"/>
          <w:szCs w:val="28"/>
        </w:rPr>
        <w:t>П О С Т А Н О В Л Е Н И Е</w:t>
      </w:r>
    </w:p>
    <w:p w:rsidR="003D65D1" w:rsidRPr="0018414C" w:rsidRDefault="003D65D1" w:rsidP="0018414C">
      <w:pPr>
        <w:tabs>
          <w:tab w:val="left" w:pos="4290"/>
        </w:tabs>
        <w:spacing w:after="200" w:line="276" w:lineRule="auto"/>
        <w:rPr>
          <w:sz w:val="28"/>
          <w:szCs w:val="28"/>
        </w:rPr>
      </w:pPr>
      <w:r w:rsidRPr="0018414C">
        <w:rPr>
          <w:sz w:val="28"/>
          <w:szCs w:val="28"/>
        </w:rPr>
        <w:t xml:space="preserve">от </w:t>
      </w:r>
      <w:r>
        <w:rPr>
          <w:sz w:val="28"/>
          <w:szCs w:val="28"/>
        </w:rPr>
        <w:t>12.09.2018г.</w:t>
      </w:r>
      <w:r w:rsidRPr="0018414C">
        <w:rPr>
          <w:sz w:val="28"/>
          <w:szCs w:val="28"/>
        </w:rPr>
        <w:t xml:space="preserve">                                                                                               № </w:t>
      </w:r>
      <w:r>
        <w:rPr>
          <w:sz w:val="28"/>
          <w:szCs w:val="28"/>
        </w:rPr>
        <w:t>731</w:t>
      </w:r>
    </w:p>
    <w:p w:rsidR="003D65D1" w:rsidRPr="0018414C" w:rsidRDefault="003D65D1" w:rsidP="0018414C">
      <w:pPr>
        <w:tabs>
          <w:tab w:val="left" w:pos="4290"/>
        </w:tabs>
        <w:spacing w:after="200" w:line="276" w:lineRule="auto"/>
        <w:jc w:val="center"/>
        <w:rPr>
          <w:sz w:val="28"/>
          <w:szCs w:val="28"/>
        </w:rPr>
      </w:pPr>
      <w:r w:rsidRPr="0018414C">
        <w:rPr>
          <w:sz w:val="28"/>
          <w:szCs w:val="28"/>
        </w:rPr>
        <w:t>г. Рузаевка</w:t>
      </w:r>
    </w:p>
    <w:p w:rsidR="003D65D1" w:rsidRPr="0018414C" w:rsidRDefault="003D65D1" w:rsidP="0018414C">
      <w:pPr>
        <w:tabs>
          <w:tab w:val="left" w:pos="4290"/>
        </w:tabs>
        <w:spacing w:after="200" w:line="276" w:lineRule="auto"/>
        <w:jc w:val="center"/>
        <w:rPr>
          <w:b/>
          <w:sz w:val="28"/>
          <w:szCs w:val="28"/>
        </w:rPr>
      </w:pPr>
      <w:r w:rsidRPr="0018414C">
        <w:rPr>
          <w:b/>
          <w:sz w:val="28"/>
          <w:szCs w:val="28"/>
        </w:rPr>
        <w:t xml:space="preserve">О внесении изменений в муниципальную программу «Развитие образования                в Рузаевском муниципальном районе» на 2016 - 2020 годы, утвержденную                  постановлением администрации  Рузаевского муниципального района                         от 23 октября  </w:t>
      </w:r>
      <w:smartTag w:uri="urn:schemas-microsoft-com:office:smarttags" w:element="metricconverter">
        <w:smartTagPr>
          <w:attr w:name="ProductID" w:val="2015 г"/>
        </w:smartTagPr>
        <w:r w:rsidRPr="0018414C">
          <w:rPr>
            <w:b/>
            <w:sz w:val="28"/>
            <w:szCs w:val="28"/>
          </w:rPr>
          <w:t>2015 г</w:t>
        </w:r>
      </w:smartTag>
      <w:r w:rsidRPr="0018414C">
        <w:rPr>
          <w:b/>
          <w:sz w:val="28"/>
          <w:szCs w:val="28"/>
        </w:rPr>
        <w:t>.  № 1479</w:t>
      </w:r>
    </w:p>
    <w:p w:rsidR="003D65D1" w:rsidRPr="0018414C" w:rsidRDefault="003D65D1" w:rsidP="00EC1025">
      <w:pPr>
        <w:tabs>
          <w:tab w:val="left" w:pos="4290"/>
        </w:tabs>
        <w:spacing w:after="200" w:line="276" w:lineRule="auto"/>
        <w:ind w:firstLine="567"/>
        <w:jc w:val="both"/>
        <w:rPr>
          <w:bCs/>
          <w:color w:val="000000"/>
          <w:sz w:val="28"/>
          <w:szCs w:val="28"/>
        </w:rPr>
      </w:pPr>
      <w:r w:rsidRPr="0018414C">
        <w:rPr>
          <w:bCs/>
          <w:color w:val="000000"/>
          <w:sz w:val="28"/>
          <w:szCs w:val="28"/>
        </w:rPr>
        <w:t xml:space="preserve"> </w:t>
      </w:r>
      <w:r w:rsidRPr="00722ED3">
        <w:rPr>
          <w:bCs/>
          <w:color w:val="000000"/>
          <w:sz w:val="28"/>
          <w:szCs w:val="28"/>
        </w:rPr>
        <w:t xml:space="preserve">На основании решения Совета депутатов Рузаевского муниципального района Республики </w:t>
      </w:r>
      <w:r w:rsidRPr="00B07837">
        <w:rPr>
          <w:bCs/>
          <w:color w:val="000000"/>
          <w:sz w:val="28"/>
          <w:szCs w:val="28"/>
        </w:rPr>
        <w:t xml:space="preserve">Мордовия </w:t>
      </w:r>
      <w:r w:rsidRPr="00CD7082">
        <w:rPr>
          <w:bCs/>
          <w:color w:val="000000"/>
          <w:sz w:val="28"/>
          <w:szCs w:val="28"/>
        </w:rPr>
        <w:t xml:space="preserve">от </w:t>
      </w:r>
      <w:r>
        <w:rPr>
          <w:bCs/>
          <w:color w:val="000000"/>
          <w:sz w:val="28"/>
          <w:szCs w:val="28"/>
        </w:rPr>
        <w:t>10</w:t>
      </w:r>
      <w:r w:rsidRPr="00CD7082">
        <w:rPr>
          <w:bCs/>
          <w:color w:val="000000"/>
          <w:sz w:val="28"/>
          <w:szCs w:val="28"/>
        </w:rPr>
        <w:t>.0</w:t>
      </w:r>
      <w:r>
        <w:rPr>
          <w:bCs/>
          <w:color w:val="000000"/>
          <w:sz w:val="28"/>
          <w:szCs w:val="28"/>
        </w:rPr>
        <w:t>8</w:t>
      </w:r>
      <w:r w:rsidRPr="00CD7082">
        <w:rPr>
          <w:bCs/>
          <w:color w:val="000000"/>
          <w:sz w:val="28"/>
          <w:szCs w:val="28"/>
        </w:rPr>
        <w:t>.2018</w:t>
      </w:r>
      <w:r>
        <w:rPr>
          <w:bCs/>
          <w:color w:val="000000"/>
          <w:sz w:val="28"/>
          <w:szCs w:val="28"/>
        </w:rPr>
        <w:t xml:space="preserve"> года</w:t>
      </w:r>
      <w:r w:rsidRPr="00CD7082">
        <w:rPr>
          <w:bCs/>
          <w:color w:val="000000"/>
          <w:sz w:val="28"/>
          <w:szCs w:val="28"/>
        </w:rPr>
        <w:t xml:space="preserve"> № </w:t>
      </w:r>
      <w:r>
        <w:rPr>
          <w:bCs/>
          <w:color w:val="000000"/>
          <w:sz w:val="28"/>
          <w:szCs w:val="28"/>
        </w:rPr>
        <w:t>30</w:t>
      </w:r>
      <w:r w:rsidRPr="00CD7082">
        <w:rPr>
          <w:bCs/>
          <w:color w:val="000000"/>
          <w:sz w:val="28"/>
          <w:szCs w:val="28"/>
        </w:rPr>
        <w:t>/2</w:t>
      </w:r>
      <w:r>
        <w:rPr>
          <w:bCs/>
          <w:color w:val="000000"/>
          <w:sz w:val="28"/>
          <w:szCs w:val="28"/>
        </w:rPr>
        <w:t>50</w:t>
      </w:r>
      <w:r w:rsidRPr="00CD7082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«</w:t>
      </w:r>
      <w:r w:rsidRPr="00CD7082">
        <w:rPr>
          <w:bCs/>
          <w:color w:val="000000"/>
          <w:sz w:val="28"/>
          <w:szCs w:val="28"/>
        </w:rPr>
        <w:t>О внесении изменений в реш</w:t>
      </w:r>
      <w:r w:rsidRPr="00CD7082">
        <w:rPr>
          <w:bCs/>
          <w:color w:val="000000"/>
          <w:sz w:val="28"/>
          <w:szCs w:val="28"/>
        </w:rPr>
        <w:t>е</w:t>
      </w:r>
      <w:r w:rsidRPr="00CD7082">
        <w:rPr>
          <w:bCs/>
          <w:color w:val="000000"/>
          <w:sz w:val="28"/>
          <w:szCs w:val="28"/>
        </w:rPr>
        <w:t>ние Совета депутатов Рузаевского муниципального района от 27 декабря 2017 года № 20/205 «О бюджете Рузаевского муниципального района на 2018 год и на план</w:t>
      </w:r>
      <w:r w:rsidRPr="00CD7082">
        <w:rPr>
          <w:bCs/>
          <w:color w:val="000000"/>
          <w:sz w:val="28"/>
          <w:szCs w:val="28"/>
        </w:rPr>
        <w:t>о</w:t>
      </w:r>
      <w:r w:rsidRPr="00CD7082">
        <w:rPr>
          <w:bCs/>
          <w:color w:val="000000"/>
          <w:sz w:val="28"/>
          <w:szCs w:val="28"/>
        </w:rPr>
        <w:t>вый период 2019 и 2020 годов»</w:t>
      </w:r>
      <w:r>
        <w:rPr>
          <w:bCs/>
          <w:color w:val="000000"/>
          <w:sz w:val="28"/>
          <w:szCs w:val="28"/>
        </w:rPr>
        <w:t>»</w:t>
      </w:r>
      <w:r w:rsidRPr="0018414C">
        <w:rPr>
          <w:bCs/>
          <w:color w:val="000000"/>
          <w:sz w:val="28"/>
          <w:szCs w:val="28"/>
        </w:rPr>
        <w:t>,  Администрация Рузаевского муниципального района Республики Мордовия  п о с т а н о в л я е т:</w:t>
      </w:r>
    </w:p>
    <w:p w:rsidR="003D65D1" w:rsidRPr="0018414C" w:rsidRDefault="003D65D1" w:rsidP="0018414C">
      <w:pPr>
        <w:tabs>
          <w:tab w:val="left" w:pos="4290"/>
        </w:tabs>
        <w:spacing w:after="200" w:line="276" w:lineRule="auto"/>
        <w:ind w:firstLine="567"/>
        <w:jc w:val="both"/>
        <w:rPr>
          <w:bCs/>
          <w:color w:val="000000"/>
          <w:sz w:val="28"/>
          <w:szCs w:val="28"/>
        </w:rPr>
      </w:pPr>
      <w:r w:rsidRPr="0018414C">
        <w:rPr>
          <w:sz w:val="28"/>
          <w:szCs w:val="28"/>
        </w:rPr>
        <w:t xml:space="preserve">1. </w:t>
      </w:r>
      <w:r w:rsidRPr="0018414C">
        <w:rPr>
          <w:bCs/>
          <w:color w:val="000000"/>
          <w:sz w:val="28"/>
          <w:szCs w:val="28"/>
        </w:rPr>
        <w:t xml:space="preserve">Внести в </w:t>
      </w:r>
      <w:r w:rsidRPr="0018414C">
        <w:rPr>
          <w:sz w:val="28"/>
          <w:szCs w:val="28"/>
        </w:rPr>
        <w:t>муниципальную программу «Развитие образования в Рузаевском муниципальном районе» на 2016 - 2020 годы</w:t>
      </w:r>
      <w:r w:rsidRPr="0018414C">
        <w:rPr>
          <w:bCs/>
          <w:color w:val="000000"/>
          <w:sz w:val="28"/>
          <w:szCs w:val="28"/>
        </w:rPr>
        <w:t>, утвержденную постановлением адм</w:t>
      </w:r>
      <w:r w:rsidRPr="0018414C">
        <w:rPr>
          <w:bCs/>
          <w:color w:val="000000"/>
          <w:sz w:val="28"/>
          <w:szCs w:val="28"/>
        </w:rPr>
        <w:t>и</w:t>
      </w:r>
      <w:r w:rsidRPr="0018414C">
        <w:rPr>
          <w:bCs/>
          <w:color w:val="000000"/>
          <w:sz w:val="28"/>
          <w:szCs w:val="28"/>
        </w:rPr>
        <w:t xml:space="preserve">нистрации Рузаевского муниципального района от 23 октября </w:t>
      </w:r>
      <w:smartTag w:uri="urn:schemas-microsoft-com:office:smarttags" w:element="metricconverter">
        <w:smartTagPr>
          <w:attr w:name="ProductID" w:val="2015 г"/>
        </w:smartTagPr>
        <w:r w:rsidRPr="0018414C">
          <w:rPr>
            <w:bCs/>
            <w:color w:val="000000"/>
            <w:sz w:val="28"/>
            <w:szCs w:val="28"/>
          </w:rPr>
          <w:t>2015 г</w:t>
        </w:r>
      </w:smartTag>
      <w:r w:rsidRPr="0018414C">
        <w:rPr>
          <w:bCs/>
          <w:color w:val="000000"/>
          <w:sz w:val="28"/>
          <w:szCs w:val="28"/>
        </w:rPr>
        <w:t>.  № 1479 (с и</w:t>
      </w:r>
      <w:r w:rsidRPr="0018414C">
        <w:rPr>
          <w:bCs/>
          <w:color w:val="000000"/>
          <w:sz w:val="28"/>
          <w:szCs w:val="28"/>
        </w:rPr>
        <w:t>з</w:t>
      </w:r>
      <w:r w:rsidRPr="0018414C">
        <w:rPr>
          <w:bCs/>
          <w:color w:val="000000"/>
          <w:sz w:val="28"/>
          <w:szCs w:val="28"/>
        </w:rPr>
        <w:t xml:space="preserve">менениями от 30 марта </w:t>
      </w:r>
      <w:smartTag w:uri="urn:schemas-microsoft-com:office:smarttags" w:element="metricconverter">
        <w:smartTagPr>
          <w:attr w:name="ProductID" w:val="2016 г"/>
        </w:smartTagPr>
        <w:r w:rsidRPr="0018414C">
          <w:rPr>
            <w:bCs/>
            <w:color w:val="000000"/>
            <w:sz w:val="28"/>
            <w:szCs w:val="28"/>
          </w:rPr>
          <w:t>2016 г</w:t>
        </w:r>
      </w:smartTag>
      <w:r w:rsidRPr="0018414C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 xml:space="preserve"> № 385</w:t>
      </w:r>
      <w:r w:rsidRPr="0018414C">
        <w:rPr>
          <w:bCs/>
          <w:color w:val="000000"/>
          <w:sz w:val="28"/>
          <w:szCs w:val="28"/>
        </w:rPr>
        <w:t xml:space="preserve">, 15 июля </w:t>
      </w:r>
      <w:smartTag w:uri="urn:schemas-microsoft-com:office:smarttags" w:element="metricconverter">
        <w:smartTagPr>
          <w:attr w:name="ProductID" w:val="2016 г"/>
        </w:smartTagPr>
        <w:r w:rsidRPr="0018414C">
          <w:rPr>
            <w:bCs/>
            <w:color w:val="000000"/>
            <w:sz w:val="28"/>
            <w:szCs w:val="28"/>
          </w:rPr>
          <w:t>2016 г</w:t>
        </w:r>
      </w:smartTag>
      <w:r w:rsidRPr="0018414C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 xml:space="preserve"> №861</w:t>
      </w:r>
      <w:r w:rsidRPr="0018414C">
        <w:rPr>
          <w:bCs/>
          <w:color w:val="000000"/>
          <w:sz w:val="28"/>
          <w:szCs w:val="28"/>
        </w:rPr>
        <w:t xml:space="preserve">, 23 ноября </w:t>
      </w:r>
      <w:smartTag w:uri="urn:schemas-microsoft-com:office:smarttags" w:element="metricconverter">
        <w:smartTagPr>
          <w:attr w:name="ProductID" w:val="2016 г"/>
        </w:smartTagPr>
        <w:r w:rsidRPr="0018414C">
          <w:rPr>
            <w:bCs/>
            <w:color w:val="000000"/>
            <w:sz w:val="28"/>
            <w:szCs w:val="28"/>
          </w:rPr>
          <w:t>2016 г</w:t>
        </w:r>
      </w:smartTag>
      <w:r w:rsidRPr="0018414C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 xml:space="preserve"> 1410</w:t>
      </w:r>
      <w:r w:rsidRPr="0018414C">
        <w:rPr>
          <w:bCs/>
          <w:color w:val="000000"/>
          <w:sz w:val="28"/>
          <w:szCs w:val="28"/>
        </w:rPr>
        <w:t>, 8 декабря 2016г.</w:t>
      </w:r>
      <w:r>
        <w:rPr>
          <w:bCs/>
          <w:color w:val="000000"/>
          <w:sz w:val="28"/>
          <w:szCs w:val="28"/>
        </w:rPr>
        <w:t xml:space="preserve"> №1472</w:t>
      </w:r>
      <w:r w:rsidRPr="0018414C">
        <w:rPr>
          <w:bCs/>
          <w:color w:val="000000"/>
          <w:sz w:val="28"/>
          <w:szCs w:val="28"/>
        </w:rPr>
        <w:t>, 10 февраля 2017г.</w:t>
      </w:r>
      <w:r>
        <w:rPr>
          <w:bCs/>
          <w:color w:val="000000"/>
          <w:sz w:val="28"/>
          <w:szCs w:val="28"/>
        </w:rPr>
        <w:t xml:space="preserve"> №53</w:t>
      </w:r>
      <w:r w:rsidRPr="0018414C">
        <w:rPr>
          <w:bCs/>
          <w:color w:val="000000"/>
          <w:sz w:val="28"/>
          <w:szCs w:val="28"/>
        </w:rPr>
        <w:t xml:space="preserve">, 3 марта </w:t>
      </w:r>
      <w:smartTag w:uri="urn:schemas-microsoft-com:office:smarttags" w:element="metricconverter">
        <w:smartTagPr>
          <w:attr w:name="ProductID" w:val="2017 г"/>
        </w:smartTagPr>
        <w:r w:rsidRPr="0018414C">
          <w:rPr>
            <w:bCs/>
            <w:color w:val="000000"/>
            <w:sz w:val="28"/>
            <w:szCs w:val="28"/>
          </w:rPr>
          <w:t>2017 г</w:t>
        </w:r>
      </w:smartTag>
      <w:r w:rsidRPr="0018414C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 xml:space="preserve"> №130, 22 июня </w:t>
      </w:r>
      <w:smartTag w:uri="urn:schemas-microsoft-com:office:smarttags" w:element="metricconverter">
        <w:smartTagPr>
          <w:attr w:name="ProductID" w:val="2017 г"/>
        </w:smartTagPr>
        <w:r>
          <w:rPr>
            <w:bCs/>
            <w:color w:val="000000"/>
            <w:sz w:val="28"/>
            <w:szCs w:val="28"/>
          </w:rPr>
          <w:t>2017 г</w:t>
        </w:r>
      </w:smartTag>
      <w:r>
        <w:rPr>
          <w:bCs/>
          <w:color w:val="000000"/>
          <w:sz w:val="28"/>
          <w:szCs w:val="28"/>
        </w:rPr>
        <w:t xml:space="preserve">. №495, от 13 ноября 2017г. №961, от 29 января </w:t>
      </w:r>
      <w:smartTag w:uri="urn:schemas-microsoft-com:office:smarttags" w:element="metricconverter">
        <w:smartTagPr>
          <w:attr w:name="ProductID" w:val="2018 г"/>
        </w:smartTagPr>
        <w:r>
          <w:rPr>
            <w:bCs/>
            <w:color w:val="000000"/>
            <w:sz w:val="28"/>
            <w:szCs w:val="28"/>
          </w:rPr>
          <w:t>2018 г</w:t>
        </w:r>
      </w:smartTag>
      <w:r>
        <w:rPr>
          <w:bCs/>
          <w:color w:val="000000"/>
          <w:sz w:val="28"/>
          <w:szCs w:val="28"/>
        </w:rPr>
        <w:t>. №43, от 04.04.2018 г. №273</w:t>
      </w:r>
      <w:r w:rsidRPr="0018414C">
        <w:rPr>
          <w:bCs/>
          <w:color w:val="000000"/>
          <w:sz w:val="28"/>
          <w:szCs w:val="28"/>
        </w:rPr>
        <w:t>) измен</w:t>
      </w:r>
      <w:r w:rsidRPr="0018414C">
        <w:rPr>
          <w:bCs/>
          <w:color w:val="000000"/>
          <w:sz w:val="28"/>
          <w:szCs w:val="28"/>
        </w:rPr>
        <w:t>е</w:t>
      </w:r>
      <w:r w:rsidRPr="0018414C">
        <w:rPr>
          <w:bCs/>
          <w:color w:val="000000"/>
          <w:sz w:val="28"/>
          <w:szCs w:val="28"/>
        </w:rPr>
        <w:t>ния следующего содержания:</w:t>
      </w:r>
    </w:p>
    <w:p w:rsidR="003D65D1" w:rsidRPr="0018414C" w:rsidRDefault="003D65D1" w:rsidP="0018414C">
      <w:pPr>
        <w:tabs>
          <w:tab w:val="left" w:pos="4290"/>
        </w:tabs>
        <w:spacing w:after="200" w:line="276" w:lineRule="auto"/>
        <w:ind w:firstLine="567"/>
        <w:jc w:val="both"/>
        <w:rPr>
          <w:bCs/>
          <w:color w:val="000000"/>
          <w:sz w:val="28"/>
          <w:szCs w:val="28"/>
        </w:rPr>
      </w:pPr>
      <w:r w:rsidRPr="0018414C">
        <w:rPr>
          <w:bCs/>
          <w:color w:val="000000"/>
          <w:sz w:val="28"/>
          <w:szCs w:val="28"/>
        </w:rPr>
        <w:t>1.1. в паспорте Программы строку «Объемы бюджетных ассигнований Пр</w:t>
      </w:r>
      <w:r w:rsidRPr="0018414C">
        <w:rPr>
          <w:bCs/>
          <w:color w:val="000000"/>
          <w:sz w:val="28"/>
          <w:szCs w:val="28"/>
        </w:rPr>
        <w:t>о</w:t>
      </w:r>
      <w:r w:rsidRPr="0018414C">
        <w:rPr>
          <w:bCs/>
          <w:color w:val="000000"/>
          <w:sz w:val="28"/>
          <w:szCs w:val="28"/>
        </w:rPr>
        <w:t>граммы» изложить в следующей редакции:</w:t>
      </w:r>
    </w:p>
    <w:p w:rsidR="003D65D1" w:rsidRPr="0018414C" w:rsidRDefault="003D65D1" w:rsidP="0018414C">
      <w:pPr>
        <w:tabs>
          <w:tab w:val="left" w:pos="4290"/>
        </w:tabs>
        <w:spacing w:after="200" w:line="276" w:lineRule="auto"/>
        <w:ind w:firstLine="567"/>
        <w:jc w:val="both"/>
        <w:rPr>
          <w:bCs/>
          <w:color w:val="000000"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8221"/>
      </w:tblGrid>
      <w:tr w:rsidR="003D65D1" w:rsidRPr="0018414C" w:rsidTr="0018414C">
        <w:trPr>
          <w:trHeight w:val="20"/>
        </w:trPr>
        <w:tc>
          <w:tcPr>
            <w:tcW w:w="2093" w:type="dxa"/>
          </w:tcPr>
          <w:p w:rsidR="003D65D1" w:rsidRPr="0018414C" w:rsidRDefault="003D65D1" w:rsidP="0018414C">
            <w:pPr>
              <w:tabs>
                <w:tab w:val="left" w:pos="4290"/>
              </w:tabs>
              <w:rPr>
                <w:b/>
                <w:color w:val="000000"/>
                <w:sz w:val="24"/>
              </w:rPr>
            </w:pPr>
            <w:bookmarkStart w:id="0" w:name="sub_1001009"/>
            <w:r w:rsidRPr="0018414C">
              <w:rPr>
                <w:b/>
                <w:color w:val="000000"/>
                <w:sz w:val="24"/>
              </w:rPr>
              <w:t>Объемы</w:t>
            </w:r>
          </w:p>
          <w:p w:rsidR="003D65D1" w:rsidRPr="0018414C" w:rsidRDefault="003D65D1" w:rsidP="0018414C">
            <w:pPr>
              <w:tabs>
                <w:tab w:val="left" w:pos="4290"/>
              </w:tabs>
              <w:rPr>
                <w:b/>
                <w:color w:val="000000"/>
                <w:sz w:val="24"/>
              </w:rPr>
            </w:pPr>
            <w:r w:rsidRPr="0018414C">
              <w:rPr>
                <w:b/>
                <w:color w:val="000000"/>
                <w:sz w:val="24"/>
              </w:rPr>
              <w:t xml:space="preserve"> бюджетных </w:t>
            </w:r>
          </w:p>
          <w:p w:rsidR="003D65D1" w:rsidRPr="0018414C" w:rsidRDefault="003D65D1" w:rsidP="0018414C">
            <w:pPr>
              <w:tabs>
                <w:tab w:val="left" w:pos="4290"/>
              </w:tabs>
              <w:rPr>
                <w:color w:val="000000"/>
                <w:kern w:val="2"/>
                <w:sz w:val="24"/>
                <w:szCs w:val="24"/>
              </w:rPr>
            </w:pPr>
            <w:r w:rsidRPr="0018414C">
              <w:rPr>
                <w:b/>
                <w:color w:val="000000"/>
                <w:sz w:val="24"/>
              </w:rPr>
              <w:t>ассигнований Программы</w:t>
            </w:r>
            <w:bookmarkEnd w:id="0"/>
            <w:r w:rsidRPr="0018414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221" w:type="dxa"/>
          </w:tcPr>
          <w:p w:rsidR="003D65D1" w:rsidRPr="0018414C" w:rsidRDefault="003D65D1" w:rsidP="00EC1025">
            <w:pPr>
              <w:rPr>
                <w:color w:val="000000"/>
                <w:sz w:val="24"/>
                <w:szCs w:val="24"/>
              </w:rPr>
            </w:pPr>
            <w:r w:rsidRPr="0018414C">
              <w:rPr>
                <w:color w:val="000000"/>
                <w:sz w:val="24"/>
                <w:szCs w:val="24"/>
              </w:rPr>
              <w:t>Прогнозируемый объем финансирования мероприятий Программы в ценах соответствующих лет составит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3 152 058,0 </w:t>
            </w:r>
            <w:r w:rsidRPr="006C382C">
              <w:rPr>
                <w:b/>
                <w:color w:val="000000"/>
                <w:sz w:val="24"/>
                <w:szCs w:val="24"/>
              </w:rPr>
              <w:t>тыс</w:t>
            </w:r>
            <w:r w:rsidRPr="0018414C">
              <w:rPr>
                <w:b/>
                <w:color w:val="000000"/>
                <w:sz w:val="24"/>
                <w:szCs w:val="24"/>
              </w:rPr>
              <w:t>. рублей</w:t>
            </w:r>
            <w:r w:rsidRPr="0018414C">
              <w:rPr>
                <w:color w:val="000000"/>
                <w:sz w:val="24"/>
                <w:szCs w:val="24"/>
              </w:rPr>
              <w:t>, в том числе по г</w:t>
            </w:r>
            <w:r w:rsidRPr="0018414C">
              <w:rPr>
                <w:color w:val="000000"/>
                <w:sz w:val="24"/>
                <w:szCs w:val="24"/>
              </w:rPr>
              <w:t>о</w:t>
            </w:r>
            <w:r w:rsidRPr="0018414C">
              <w:rPr>
                <w:color w:val="000000"/>
                <w:sz w:val="24"/>
                <w:szCs w:val="24"/>
              </w:rPr>
              <w:t>дам:</w:t>
            </w:r>
          </w:p>
          <w:p w:rsidR="003D65D1" w:rsidRPr="003A2222" w:rsidRDefault="003D65D1" w:rsidP="0018414C">
            <w:pPr>
              <w:widowControl w:val="0"/>
              <w:tabs>
                <w:tab w:val="left" w:pos="429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3A2222">
              <w:rPr>
                <w:color w:val="000000"/>
                <w:sz w:val="24"/>
                <w:szCs w:val="24"/>
              </w:rPr>
              <w:t xml:space="preserve">2016 год -  </w:t>
            </w:r>
            <w:r>
              <w:rPr>
                <w:color w:val="000000"/>
                <w:sz w:val="24"/>
                <w:szCs w:val="24"/>
              </w:rPr>
              <w:t>622 950,</w:t>
            </w:r>
            <w:r w:rsidRPr="00B07837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A2222">
              <w:rPr>
                <w:color w:val="000000"/>
                <w:sz w:val="24"/>
                <w:szCs w:val="24"/>
              </w:rPr>
              <w:t>тыс. рублей;</w:t>
            </w:r>
          </w:p>
          <w:p w:rsidR="003D65D1" w:rsidRPr="003A2222" w:rsidRDefault="003D65D1" w:rsidP="0018414C">
            <w:pPr>
              <w:widowControl w:val="0"/>
              <w:tabs>
                <w:tab w:val="left" w:pos="429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3A2222">
              <w:rPr>
                <w:color w:val="000000"/>
                <w:sz w:val="24"/>
                <w:szCs w:val="24"/>
              </w:rPr>
              <w:t xml:space="preserve">2017 год –  </w:t>
            </w:r>
            <w:r w:rsidRPr="00B07837">
              <w:rPr>
                <w:color w:val="000000"/>
                <w:sz w:val="24"/>
                <w:szCs w:val="24"/>
              </w:rPr>
              <w:t>647 800,</w:t>
            </w:r>
            <w:r w:rsidRPr="002D5CB8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A2222">
              <w:rPr>
                <w:color w:val="000000"/>
                <w:sz w:val="24"/>
                <w:szCs w:val="24"/>
              </w:rPr>
              <w:t>рублей;</w:t>
            </w:r>
          </w:p>
          <w:p w:rsidR="003D65D1" w:rsidRPr="003A2222" w:rsidRDefault="003D65D1" w:rsidP="00EC1025">
            <w:pPr>
              <w:rPr>
                <w:color w:val="000000"/>
                <w:sz w:val="24"/>
                <w:szCs w:val="24"/>
              </w:rPr>
            </w:pPr>
            <w:r w:rsidRPr="003A2222">
              <w:rPr>
                <w:color w:val="000000"/>
                <w:sz w:val="24"/>
                <w:szCs w:val="24"/>
              </w:rPr>
              <w:t xml:space="preserve">2018 год – </w:t>
            </w:r>
            <w:r>
              <w:rPr>
                <w:sz w:val="24"/>
                <w:szCs w:val="24"/>
              </w:rPr>
              <w:t>554 170</w:t>
            </w:r>
            <w:r w:rsidRPr="00555300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</w:rPr>
              <w:t xml:space="preserve"> </w:t>
            </w:r>
            <w:r w:rsidRPr="003A2222">
              <w:rPr>
                <w:color w:val="000000"/>
                <w:sz w:val="24"/>
                <w:szCs w:val="24"/>
              </w:rPr>
              <w:t>тыс. рублей;</w:t>
            </w:r>
          </w:p>
          <w:p w:rsidR="003D65D1" w:rsidRPr="003A2222" w:rsidRDefault="003D65D1" w:rsidP="003A2222">
            <w:pPr>
              <w:rPr>
                <w:color w:val="000000"/>
                <w:sz w:val="24"/>
                <w:szCs w:val="24"/>
              </w:rPr>
            </w:pPr>
            <w:r w:rsidRPr="003A2222">
              <w:rPr>
                <w:color w:val="000000"/>
                <w:sz w:val="24"/>
                <w:szCs w:val="24"/>
              </w:rPr>
              <w:t>2019 год –</w:t>
            </w:r>
            <w:r>
              <w:rPr>
                <w:sz w:val="24"/>
                <w:szCs w:val="24"/>
              </w:rPr>
              <w:t>645 211,6</w:t>
            </w:r>
            <w:r w:rsidRPr="003A2222">
              <w:rPr>
                <w:sz w:val="24"/>
                <w:szCs w:val="24"/>
              </w:rPr>
              <w:t xml:space="preserve"> </w:t>
            </w:r>
            <w:r w:rsidRPr="003A2222">
              <w:rPr>
                <w:color w:val="000000"/>
                <w:sz w:val="24"/>
                <w:szCs w:val="24"/>
              </w:rPr>
              <w:t>тыс. рублей;</w:t>
            </w:r>
          </w:p>
          <w:p w:rsidR="003D65D1" w:rsidRPr="003A2222" w:rsidRDefault="003D65D1" w:rsidP="003A2222">
            <w:pPr>
              <w:rPr>
                <w:color w:val="000000"/>
                <w:sz w:val="24"/>
                <w:szCs w:val="24"/>
              </w:rPr>
            </w:pPr>
            <w:r w:rsidRPr="003A2222">
              <w:rPr>
                <w:color w:val="000000"/>
                <w:sz w:val="24"/>
                <w:szCs w:val="24"/>
              </w:rPr>
              <w:t xml:space="preserve">2020 год – </w:t>
            </w:r>
            <w:r>
              <w:rPr>
                <w:sz w:val="24"/>
                <w:szCs w:val="24"/>
              </w:rPr>
              <w:t xml:space="preserve">681 924,9 </w:t>
            </w:r>
            <w:r w:rsidRPr="003A2222">
              <w:rPr>
                <w:color w:val="000000"/>
                <w:sz w:val="24"/>
                <w:szCs w:val="24"/>
              </w:rPr>
              <w:t>тыс. рублей.</w:t>
            </w:r>
          </w:p>
          <w:p w:rsidR="003D65D1" w:rsidRPr="003A2222" w:rsidRDefault="003D65D1" w:rsidP="0018414C">
            <w:pPr>
              <w:tabs>
                <w:tab w:val="left" w:pos="4290"/>
              </w:tabs>
              <w:spacing w:after="200" w:line="276" w:lineRule="auto"/>
              <w:rPr>
                <w:sz w:val="24"/>
                <w:szCs w:val="24"/>
              </w:rPr>
            </w:pPr>
            <w:r w:rsidRPr="003A2222">
              <w:rPr>
                <w:sz w:val="24"/>
                <w:szCs w:val="24"/>
              </w:rPr>
              <w:t>В том числе:</w:t>
            </w:r>
          </w:p>
          <w:p w:rsidR="003D65D1" w:rsidRPr="003A2222" w:rsidRDefault="003D65D1" w:rsidP="003A2222">
            <w:pPr>
              <w:rPr>
                <w:b/>
                <w:sz w:val="24"/>
                <w:szCs w:val="24"/>
              </w:rPr>
            </w:pPr>
            <w:r w:rsidRPr="003A2222">
              <w:rPr>
                <w:b/>
                <w:sz w:val="24"/>
                <w:szCs w:val="24"/>
              </w:rPr>
              <w:t xml:space="preserve">из муниципального бюджета </w:t>
            </w:r>
            <w:r>
              <w:rPr>
                <w:b/>
                <w:sz w:val="24"/>
                <w:szCs w:val="24"/>
              </w:rPr>
              <w:t xml:space="preserve">352 334,0 </w:t>
            </w:r>
            <w:r w:rsidRPr="003A2222">
              <w:rPr>
                <w:b/>
                <w:sz w:val="24"/>
                <w:szCs w:val="24"/>
              </w:rPr>
              <w:t>тыс. руб., из них по годам:</w:t>
            </w:r>
          </w:p>
          <w:p w:rsidR="003D65D1" w:rsidRPr="003A2222" w:rsidRDefault="003D65D1" w:rsidP="0018414C">
            <w:pPr>
              <w:widowControl w:val="0"/>
              <w:tabs>
                <w:tab w:val="left" w:pos="429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3A2222">
              <w:rPr>
                <w:color w:val="000000"/>
                <w:sz w:val="24"/>
                <w:szCs w:val="24"/>
              </w:rPr>
              <w:t xml:space="preserve">2016 год – </w:t>
            </w:r>
            <w:r w:rsidRPr="00B07837">
              <w:rPr>
                <w:color w:val="000000"/>
                <w:sz w:val="24"/>
                <w:szCs w:val="24"/>
              </w:rPr>
              <w:t>51 164,6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A2222">
              <w:rPr>
                <w:color w:val="000000"/>
                <w:sz w:val="24"/>
                <w:szCs w:val="24"/>
              </w:rPr>
              <w:t>тыс. рублей;</w:t>
            </w:r>
          </w:p>
          <w:p w:rsidR="003D65D1" w:rsidRPr="003A2222" w:rsidRDefault="003D65D1" w:rsidP="0018414C">
            <w:pPr>
              <w:widowControl w:val="0"/>
              <w:tabs>
                <w:tab w:val="left" w:pos="429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3A2222">
              <w:rPr>
                <w:color w:val="000000"/>
                <w:sz w:val="24"/>
                <w:szCs w:val="24"/>
              </w:rPr>
              <w:t>2017 год –</w:t>
            </w:r>
            <w:r w:rsidRPr="00B07837">
              <w:rPr>
                <w:color w:val="000000"/>
                <w:sz w:val="24"/>
                <w:szCs w:val="24"/>
              </w:rPr>
              <w:t>53 663,</w:t>
            </w:r>
            <w:r w:rsidRPr="002D5CB8">
              <w:rPr>
                <w:color w:val="000000"/>
                <w:sz w:val="24"/>
                <w:szCs w:val="24"/>
              </w:rPr>
              <w:t xml:space="preserve">6 </w:t>
            </w:r>
            <w:r w:rsidRPr="003A2222">
              <w:rPr>
                <w:color w:val="000000"/>
                <w:sz w:val="24"/>
                <w:szCs w:val="24"/>
              </w:rPr>
              <w:t>тыс. рублей;</w:t>
            </w:r>
          </w:p>
          <w:p w:rsidR="003D65D1" w:rsidRPr="003A2222" w:rsidRDefault="003D65D1" w:rsidP="003A2222">
            <w:pPr>
              <w:rPr>
                <w:color w:val="000000"/>
                <w:sz w:val="24"/>
                <w:szCs w:val="24"/>
              </w:rPr>
            </w:pPr>
            <w:r w:rsidRPr="003A2222">
              <w:rPr>
                <w:color w:val="000000"/>
                <w:sz w:val="24"/>
                <w:szCs w:val="24"/>
              </w:rPr>
              <w:t>2018 год –</w:t>
            </w:r>
            <w:r>
              <w:rPr>
                <w:sz w:val="24"/>
                <w:szCs w:val="24"/>
              </w:rPr>
              <w:t xml:space="preserve">66 072,3 </w:t>
            </w:r>
            <w:r w:rsidRPr="003A2222">
              <w:rPr>
                <w:color w:val="000000"/>
                <w:sz w:val="24"/>
                <w:szCs w:val="24"/>
              </w:rPr>
              <w:t>тыс. рублей;</w:t>
            </w:r>
          </w:p>
          <w:p w:rsidR="003D65D1" w:rsidRPr="003A2222" w:rsidRDefault="003D65D1" w:rsidP="003A2222">
            <w:pPr>
              <w:rPr>
                <w:color w:val="000000"/>
                <w:sz w:val="24"/>
                <w:szCs w:val="24"/>
              </w:rPr>
            </w:pPr>
            <w:r w:rsidRPr="003A2222">
              <w:rPr>
                <w:color w:val="000000"/>
                <w:sz w:val="24"/>
                <w:szCs w:val="24"/>
              </w:rPr>
              <w:t>2019 год –</w:t>
            </w:r>
            <w:r w:rsidRPr="003A2222">
              <w:rPr>
                <w:sz w:val="24"/>
                <w:szCs w:val="24"/>
              </w:rPr>
              <w:t xml:space="preserve">85 171,8 </w:t>
            </w:r>
            <w:r w:rsidRPr="003A2222">
              <w:rPr>
                <w:color w:val="000000"/>
                <w:sz w:val="24"/>
                <w:szCs w:val="24"/>
              </w:rPr>
              <w:t>тыс. рублей;</w:t>
            </w:r>
          </w:p>
          <w:p w:rsidR="003D65D1" w:rsidRPr="003A2222" w:rsidRDefault="003D65D1" w:rsidP="003A2222">
            <w:pPr>
              <w:rPr>
                <w:color w:val="000000"/>
                <w:sz w:val="24"/>
                <w:szCs w:val="24"/>
              </w:rPr>
            </w:pPr>
            <w:r w:rsidRPr="003A2222">
              <w:rPr>
                <w:color w:val="000000"/>
                <w:sz w:val="24"/>
                <w:szCs w:val="24"/>
              </w:rPr>
              <w:t>2020 год –</w:t>
            </w:r>
            <w:r w:rsidRPr="003A2222">
              <w:rPr>
                <w:sz w:val="24"/>
                <w:szCs w:val="24"/>
              </w:rPr>
              <w:t xml:space="preserve">96 261,7 </w:t>
            </w:r>
            <w:r w:rsidRPr="003A2222">
              <w:rPr>
                <w:color w:val="000000"/>
                <w:sz w:val="24"/>
                <w:szCs w:val="24"/>
              </w:rPr>
              <w:t>тыс. рублей.</w:t>
            </w:r>
          </w:p>
          <w:p w:rsidR="003D65D1" w:rsidRPr="0018414C" w:rsidRDefault="003D65D1" w:rsidP="0018414C">
            <w:pPr>
              <w:tabs>
                <w:tab w:val="left" w:pos="4290"/>
              </w:tabs>
              <w:spacing w:after="200" w:line="276" w:lineRule="auto"/>
              <w:rPr>
                <w:b/>
                <w:sz w:val="24"/>
                <w:szCs w:val="24"/>
              </w:rPr>
            </w:pPr>
          </w:p>
          <w:p w:rsidR="003D65D1" w:rsidRPr="00C751B1" w:rsidRDefault="003D65D1" w:rsidP="003A2222">
            <w:pPr>
              <w:rPr>
                <w:b/>
                <w:sz w:val="24"/>
                <w:szCs w:val="24"/>
              </w:rPr>
            </w:pPr>
            <w:r w:rsidRPr="0018414C">
              <w:rPr>
                <w:b/>
                <w:sz w:val="24"/>
                <w:szCs w:val="24"/>
              </w:rPr>
              <w:t xml:space="preserve">из республиканского бюджета </w:t>
            </w:r>
            <w:r>
              <w:rPr>
                <w:b/>
                <w:sz w:val="24"/>
                <w:szCs w:val="24"/>
              </w:rPr>
              <w:t xml:space="preserve">2 799 724,0 </w:t>
            </w:r>
            <w:r w:rsidRPr="00C751B1">
              <w:rPr>
                <w:b/>
                <w:sz w:val="24"/>
                <w:szCs w:val="24"/>
              </w:rPr>
              <w:t>тыс. руб., из них по годам:</w:t>
            </w:r>
          </w:p>
          <w:p w:rsidR="003D65D1" w:rsidRPr="00C751B1" w:rsidRDefault="003D65D1" w:rsidP="0018414C">
            <w:pPr>
              <w:widowControl w:val="0"/>
              <w:tabs>
                <w:tab w:val="left" w:pos="429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751B1">
              <w:rPr>
                <w:color w:val="000000"/>
                <w:sz w:val="24"/>
                <w:szCs w:val="24"/>
              </w:rPr>
              <w:t>2016 год –</w:t>
            </w:r>
            <w:r w:rsidRPr="00B07837">
              <w:rPr>
                <w:color w:val="000000"/>
                <w:sz w:val="24"/>
                <w:szCs w:val="24"/>
              </w:rPr>
              <w:t>571 786,1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751B1">
              <w:rPr>
                <w:color w:val="000000"/>
                <w:sz w:val="24"/>
                <w:szCs w:val="24"/>
              </w:rPr>
              <w:t>тыс. рублей;</w:t>
            </w:r>
          </w:p>
          <w:p w:rsidR="003D65D1" w:rsidRPr="00C751B1" w:rsidRDefault="003D65D1" w:rsidP="0018414C">
            <w:pPr>
              <w:widowControl w:val="0"/>
              <w:tabs>
                <w:tab w:val="left" w:pos="429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751B1">
              <w:rPr>
                <w:color w:val="000000"/>
                <w:sz w:val="24"/>
                <w:szCs w:val="24"/>
              </w:rPr>
              <w:t>2017 год –</w:t>
            </w:r>
            <w:r>
              <w:rPr>
                <w:color w:val="000000"/>
                <w:sz w:val="24"/>
                <w:szCs w:val="24"/>
              </w:rPr>
              <w:t xml:space="preserve">594 137,2 </w:t>
            </w:r>
            <w:r w:rsidRPr="00C751B1">
              <w:rPr>
                <w:color w:val="000000"/>
                <w:sz w:val="24"/>
                <w:szCs w:val="24"/>
              </w:rPr>
              <w:t>тыс. рублей;</w:t>
            </w:r>
          </w:p>
          <w:p w:rsidR="003D65D1" w:rsidRPr="00C751B1" w:rsidRDefault="003D65D1" w:rsidP="003A2222">
            <w:pPr>
              <w:rPr>
                <w:color w:val="000000"/>
                <w:sz w:val="24"/>
                <w:szCs w:val="24"/>
              </w:rPr>
            </w:pPr>
            <w:r w:rsidRPr="00C751B1">
              <w:rPr>
                <w:color w:val="000000"/>
                <w:sz w:val="24"/>
                <w:szCs w:val="24"/>
              </w:rPr>
              <w:t>2018 год –</w:t>
            </w:r>
            <w:r>
              <w:rPr>
                <w:sz w:val="24"/>
                <w:szCs w:val="24"/>
              </w:rPr>
              <w:t xml:space="preserve">488 097,7 </w:t>
            </w:r>
            <w:r w:rsidRPr="00C751B1">
              <w:rPr>
                <w:color w:val="000000"/>
                <w:sz w:val="24"/>
                <w:szCs w:val="24"/>
              </w:rPr>
              <w:t>тыс. рублей;</w:t>
            </w:r>
          </w:p>
          <w:p w:rsidR="003D65D1" w:rsidRPr="00C751B1" w:rsidRDefault="003D65D1" w:rsidP="003A2222">
            <w:pPr>
              <w:rPr>
                <w:color w:val="000000"/>
                <w:sz w:val="24"/>
                <w:szCs w:val="24"/>
              </w:rPr>
            </w:pPr>
            <w:r w:rsidRPr="00C751B1">
              <w:rPr>
                <w:color w:val="000000"/>
                <w:sz w:val="24"/>
                <w:szCs w:val="24"/>
              </w:rPr>
              <w:t xml:space="preserve">2019 год – </w:t>
            </w:r>
            <w:r>
              <w:rPr>
                <w:sz w:val="24"/>
                <w:szCs w:val="24"/>
              </w:rPr>
              <w:t>560 039,8</w:t>
            </w:r>
            <w:r w:rsidRPr="00C751B1">
              <w:rPr>
                <w:sz w:val="24"/>
                <w:szCs w:val="24"/>
              </w:rPr>
              <w:t xml:space="preserve"> </w:t>
            </w:r>
            <w:r w:rsidRPr="00C751B1">
              <w:rPr>
                <w:color w:val="000000"/>
                <w:sz w:val="24"/>
                <w:szCs w:val="24"/>
              </w:rPr>
              <w:t> тыс. рублей;</w:t>
            </w:r>
          </w:p>
          <w:p w:rsidR="003D65D1" w:rsidRPr="00C751B1" w:rsidRDefault="003D65D1" w:rsidP="004A2379">
            <w:pPr>
              <w:widowControl w:val="0"/>
              <w:tabs>
                <w:tab w:val="left" w:pos="429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751B1">
              <w:rPr>
                <w:color w:val="000000"/>
                <w:sz w:val="24"/>
                <w:szCs w:val="24"/>
              </w:rPr>
              <w:t xml:space="preserve">2020 год – </w:t>
            </w:r>
            <w:r>
              <w:rPr>
                <w:sz w:val="24"/>
                <w:szCs w:val="24"/>
              </w:rPr>
              <w:t xml:space="preserve">585 663,2 </w:t>
            </w:r>
            <w:r w:rsidRPr="00C751B1">
              <w:rPr>
                <w:color w:val="000000"/>
                <w:sz w:val="24"/>
                <w:szCs w:val="24"/>
              </w:rPr>
              <w:t>тыс. рублей.</w:t>
            </w:r>
          </w:p>
          <w:p w:rsidR="003D65D1" w:rsidRPr="0018414C" w:rsidRDefault="003D65D1" w:rsidP="004A2379">
            <w:pPr>
              <w:widowControl w:val="0"/>
              <w:tabs>
                <w:tab w:val="left" w:pos="429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3D65D1" w:rsidRPr="0018414C" w:rsidRDefault="003D65D1" w:rsidP="0018414C">
      <w:pPr>
        <w:tabs>
          <w:tab w:val="left" w:pos="4290"/>
        </w:tabs>
        <w:spacing w:after="200" w:line="276" w:lineRule="auto"/>
        <w:ind w:firstLine="567"/>
        <w:jc w:val="both"/>
        <w:rPr>
          <w:bCs/>
          <w:color w:val="000000"/>
          <w:sz w:val="28"/>
          <w:szCs w:val="28"/>
        </w:rPr>
      </w:pPr>
    </w:p>
    <w:p w:rsidR="003D65D1" w:rsidRPr="0018414C" w:rsidRDefault="003D65D1" w:rsidP="0018414C">
      <w:pPr>
        <w:tabs>
          <w:tab w:val="left" w:pos="4290"/>
        </w:tabs>
        <w:spacing w:line="276" w:lineRule="auto"/>
        <w:ind w:firstLine="567"/>
        <w:jc w:val="both"/>
        <w:rPr>
          <w:bCs/>
          <w:color w:val="000000"/>
          <w:sz w:val="28"/>
          <w:szCs w:val="28"/>
        </w:rPr>
      </w:pPr>
      <w:r w:rsidRPr="0018414C">
        <w:rPr>
          <w:bCs/>
          <w:color w:val="000000"/>
          <w:sz w:val="28"/>
          <w:szCs w:val="28"/>
        </w:rPr>
        <w:t>1.2. приложение 1 к Программе изложить в редакции согласно приложению к настоящему постановлению.</w:t>
      </w:r>
    </w:p>
    <w:p w:rsidR="003D65D1" w:rsidRPr="0018414C" w:rsidRDefault="003D65D1" w:rsidP="0018414C">
      <w:pPr>
        <w:tabs>
          <w:tab w:val="left" w:pos="4290"/>
        </w:tabs>
        <w:spacing w:line="276" w:lineRule="auto"/>
        <w:ind w:firstLine="567"/>
        <w:jc w:val="both"/>
        <w:rPr>
          <w:sz w:val="28"/>
          <w:szCs w:val="28"/>
        </w:rPr>
      </w:pPr>
      <w:r w:rsidRPr="0018414C">
        <w:rPr>
          <w:bCs/>
          <w:snapToGrid w:val="0"/>
          <w:sz w:val="28"/>
          <w:szCs w:val="28"/>
        </w:rPr>
        <w:t>2</w:t>
      </w:r>
      <w:r w:rsidRPr="0018414C">
        <w:rPr>
          <w:snapToGrid w:val="0"/>
          <w:sz w:val="28"/>
          <w:szCs w:val="28"/>
        </w:rPr>
        <w:t xml:space="preserve">. </w:t>
      </w:r>
      <w:r w:rsidRPr="0018414C">
        <w:rPr>
          <w:sz w:val="28"/>
          <w:szCs w:val="28"/>
        </w:rPr>
        <w:t>Контроль за исполнением настоящего постановления возложить на замест</w:t>
      </w:r>
      <w:r w:rsidRPr="0018414C">
        <w:rPr>
          <w:sz w:val="28"/>
          <w:szCs w:val="28"/>
        </w:rPr>
        <w:t>и</w:t>
      </w:r>
      <w:r w:rsidRPr="0018414C">
        <w:rPr>
          <w:sz w:val="28"/>
          <w:szCs w:val="28"/>
        </w:rPr>
        <w:t>теля Главы  Рузаевского муниципального района по социальным  вопросам  Костр</w:t>
      </w:r>
      <w:r>
        <w:rPr>
          <w:sz w:val="28"/>
          <w:szCs w:val="28"/>
        </w:rPr>
        <w:t>о</w:t>
      </w:r>
      <w:r w:rsidRPr="0018414C">
        <w:rPr>
          <w:sz w:val="28"/>
          <w:szCs w:val="28"/>
        </w:rPr>
        <w:t xml:space="preserve">ву О.П.  </w:t>
      </w:r>
    </w:p>
    <w:p w:rsidR="003D65D1" w:rsidRPr="0018414C" w:rsidRDefault="003D65D1" w:rsidP="0018414C">
      <w:pPr>
        <w:tabs>
          <w:tab w:val="left" w:pos="4290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18414C">
        <w:rPr>
          <w:snapToGrid w:val="0"/>
          <w:sz w:val="28"/>
          <w:szCs w:val="28"/>
        </w:rPr>
        <w:t xml:space="preserve">3.  </w:t>
      </w:r>
      <w:r w:rsidRPr="0018414C">
        <w:rPr>
          <w:snapToGrid w:val="0"/>
          <w:color w:val="000000"/>
          <w:sz w:val="28"/>
          <w:szCs w:val="28"/>
        </w:rPr>
        <w:t xml:space="preserve">Настоящее постановление вступает в силу со дня   его подписания  </w:t>
      </w:r>
      <w:r w:rsidRPr="0018414C">
        <w:rPr>
          <w:snapToGrid w:val="0"/>
          <w:sz w:val="28"/>
          <w:szCs w:val="28"/>
        </w:rPr>
        <w:t>и подл</w:t>
      </w:r>
      <w:r w:rsidRPr="0018414C">
        <w:rPr>
          <w:snapToGrid w:val="0"/>
          <w:sz w:val="28"/>
          <w:szCs w:val="28"/>
        </w:rPr>
        <w:t>е</w:t>
      </w:r>
      <w:r w:rsidRPr="0018414C">
        <w:rPr>
          <w:snapToGrid w:val="0"/>
          <w:sz w:val="28"/>
          <w:szCs w:val="28"/>
        </w:rPr>
        <w:t>жит официальному опубликованию  на  официальном  сайте  органов  местного с</w:t>
      </w:r>
      <w:r w:rsidRPr="0018414C">
        <w:rPr>
          <w:snapToGrid w:val="0"/>
          <w:sz w:val="28"/>
          <w:szCs w:val="28"/>
        </w:rPr>
        <w:t>а</w:t>
      </w:r>
      <w:r w:rsidRPr="0018414C">
        <w:rPr>
          <w:snapToGrid w:val="0"/>
          <w:sz w:val="28"/>
          <w:szCs w:val="28"/>
        </w:rPr>
        <w:t xml:space="preserve">моуправления Рузаевского муниципального района в сети «Интернет» по адресу: </w:t>
      </w:r>
      <w:hyperlink r:id="rId7" w:history="1">
        <w:r w:rsidRPr="0018414C">
          <w:rPr>
            <w:snapToGrid w:val="0"/>
            <w:color w:val="000000"/>
            <w:sz w:val="28"/>
            <w:szCs w:val="28"/>
            <w:u w:val="single"/>
            <w:lang w:val="en-US"/>
          </w:rPr>
          <w:t>www</w:t>
        </w:r>
        <w:r w:rsidRPr="0018414C">
          <w:rPr>
            <w:snapToGrid w:val="0"/>
            <w:color w:val="000000"/>
            <w:sz w:val="28"/>
            <w:szCs w:val="28"/>
            <w:u w:val="single"/>
          </w:rPr>
          <w:t>.</w:t>
        </w:r>
        <w:r w:rsidRPr="0018414C">
          <w:rPr>
            <w:snapToGrid w:val="0"/>
            <w:color w:val="000000"/>
            <w:sz w:val="28"/>
            <w:szCs w:val="28"/>
            <w:u w:val="single"/>
            <w:lang w:val="en-US"/>
          </w:rPr>
          <w:t>ruzaevka</w:t>
        </w:r>
        <w:r w:rsidRPr="0018414C">
          <w:rPr>
            <w:snapToGrid w:val="0"/>
            <w:color w:val="000000"/>
            <w:sz w:val="28"/>
            <w:szCs w:val="28"/>
            <w:u w:val="single"/>
          </w:rPr>
          <w:t>-</w:t>
        </w:r>
        <w:r w:rsidRPr="0018414C">
          <w:rPr>
            <w:snapToGrid w:val="0"/>
            <w:color w:val="000000"/>
            <w:sz w:val="28"/>
            <w:szCs w:val="28"/>
            <w:u w:val="single"/>
            <w:lang w:val="en-US"/>
          </w:rPr>
          <w:t>rm</w:t>
        </w:r>
        <w:r w:rsidRPr="0018414C">
          <w:rPr>
            <w:snapToGrid w:val="0"/>
            <w:color w:val="000000"/>
            <w:sz w:val="28"/>
            <w:szCs w:val="28"/>
            <w:u w:val="single"/>
          </w:rPr>
          <w:t>.</w:t>
        </w:r>
        <w:r w:rsidRPr="0018414C">
          <w:rPr>
            <w:snapToGrid w:val="0"/>
            <w:color w:val="000000"/>
            <w:sz w:val="28"/>
            <w:szCs w:val="28"/>
            <w:u w:val="single"/>
            <w:lang w:val="en-US"/>
          </w:rPr>
          <w:t>ru</w:t>
        </w:r>
      </w:hyperlink>
      <w:r w:rsidRPr="0018414C">
        <w:rPr>
          <w:snapToGrid w:val="0"/>
          <w:color w:val="000000"/>
          <w:sz w:val="28"/>
          <w:szCs w:val="28"/>
        </w:rPr>
        <w:t xml:space="preserve"> и в закрытой части портала государственной автоматизирова</w:t>
      </w:r>
      <w:r w:rsidRPr="0018414C">
        <w:rPr>
          <w:snapToGrid w:val="0"/>
          <w:color w:val="000000"/>
          <w:sz w:val="28"/>
          <w:szCs w:val="28"/>
        </w:rPr>
        <w:t>н</w:t>
      </w:r>
      <w:r w:rsidRPr="0018414C">
        <w:rPr>
          <w:snapToGrid w:val="0"/>
          <w:color w:val="000000"/>
          <w:sz w:val="28"/>
          <w:szCs w:val="28"/>
        </w:rPr>
        <w:t>ной системы «Управление».</w:t>
      </w:r>
    </w:p>
    <w:p w:rsidR="003D65D1" w:rsidRPr="0018414C" w:rsidRDefault="003D65D1" w:rsidP="0018414C">
      <w:pPr>
        <w:tabs>
          <w:tab w:val="left" w:pos="4290"/>
        </w:tabs>
        <w:spacing w:after="200" w:line="276" w:lineRule="auto"/>
        <w:ind w:firstLine="567"/>
        <w:jc w:val="both"/>
        <w:rPr>
          <w:snapToGrid w:val="0"/>
          <w:sz w:val="28"/>
          <w:szCs w:val="28"/>
        </w:rPr>
      </w:pPr>
    </w:p>
    <w:p w:rsidR="003D65D1" w:rsidRPr="0018414C" w:rsidRDefault="003D65D1" w:rsidP="0018414C">
      <w:pPr>
        <w:widowControl w:val="0"/>
        <w:tabs>
          <w:tab w:val="left" w:pos="4290"/>
        </w:tabs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</w:p>
    <w:p w:rsidR="003D65D1" w:rsidRPr="0018414C" w:rsidRDefault="003D65D1" w:rsidP="0018414C">
      <w:pPr>
        <w:widowControl w:val="0"/>
        <w:tabs>
          <w:tab w:val="left" w:pos="429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8414C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18414C">
        <w:rPr>
          <w:sz w:val="28"/>
          <w:szCs w:val="28"/>
        </w:rPr>
        <w:t xml:space="preserve"> Рузаевского </w:t>
      </w:r>
    </w:p>
    <w:p w:rsidR="003D65D1" w:rsidRPr="0018414C" w:rsidRDefault="003D65D1" w:rsidP="0018414C">
      <w:pPr>
        <w:widowControl w:val="0"/>
        <w:tabs>
          <w:tab w:val="left" w:pos="429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8414C">
        <w:rPr>
          <w:sz w:val="28"/>
          <w:szCs w:val="28"/>
        </w:rPr>
        <w:t xml:space="preserve">муниципального района                                                                      </w:t>
      </w:r>
      <w:r>
        <w:rPr>
          <w:sz w:val="28"/>
          <w:szCs w:val="28"/>
        </w:rPr>
        <w:t>В.Ю. Кормилицын</w:t>
      </w:r>
    </w:p>
    <w:p w:rsidR="003D65D1" w:rsidRDefault="003D65D1" w:rsidP="0018414C">
      <w:pPr>
        <w:rPr>
          <w:szCs w:val="26"/>
        </w:rPr>
      </w:pPr>
      <w:r w:rsidRPr="0018414C">
        <w:rPr>
          <w:szCs w:val="26"/>
        </w:rPr>
        <w:t xml:space="preserve"> </w:t>
      </w:r>
    </w:p>
    <w:p w:rsidR="003D65D1" w:rsidRPr="00682BA0" w:rsidRDefault="003D65D1" w:rsidP="00682BA0">
      <w:pPr>
        <w:rPr>
          <w:szCs w:val="26"/>
        </w:rPr>
      </w:pPr>
    </w:p>
    <w:p w:rsidR="003D65D1" w:rsidRPr="00682BA0" w:rsidRDefault="003D65D1" w:rsidP="00682BA0">
      <w:pPr>
        <w:rPr>
          <w:szCs w:val="26"/>
        </w:rPr>
      </w:pPr>
    </w:p>
    <w:p w:rsidR="003D65D1" w:rsidRPr="00682BA0" w:rsidRDefault="003D65D1" w:rsidP="00682BA0">
      <w:pPr>
        <w:rPr>
          <w:szCs w:val="26"/>
        </w:rPr>
      </w:pPr>
    </w:p>
    <w:p w:rsidR="003D65D1" w:rsidRPr="00682BA0" w:rsidRDefault="003D65D1" w:rsidP="00682BA0">
      <w:pPr>
        <w:rPr>
          <w:szCs w:val="26"/>
        </w:rPr>
      </w:pPr>
    </w:p>
    <w:p w:rsidR="003D65D1" w:rsidRPr="00682BA0" w:rsidRDefault="003D65D1" w:rsidP="00682BA0">
      <w:pPr>
        <w:rPr>
          <w:szCs w:val="26"/>
        </w:rPr>
      </w:pPr>
    </w:p>
    <w:p w:rsidR="003D65D1" w:rsidRPr="00682BA0" w:rsidRDefault="003D65D1" w:rsidP="00682BA0">
      <w:pPr>
        <w:rPr>
          <w:szCs w:val="26"/>
        </w:rPr>
      </w:pPr>
    </w:p>
    <w:p w:rsidR="003D65D1" w:rsidRPr="00682BA0" w:rsidRDefault="003D65D1" w:rsidP="00682BA0">
      <w:pPr>
        <w:rPr>
          <w:szCs w:val="26"/>
        </w:rPr>
      </w:pPr>
    </w:p>
    <w:p w:rsidR="003D65D1" w:rsidRPr="00682BA0" w:rsidRDefault="003D65D1" w:rsidP="00682BA0">
      <w:pPr>
        <w:rPr>
          <w:szCs w:val="26"/>
        </w:rPr>
      </w:pPr>
    </w:p>
    <w:p w:rsidR="003D65D1" w:rsidRPr="00682BA0" w:rsidRDefault="003D65D1" w:rsidP="00682BA0">
      <w:pPr>
        <w:rPr>
          <w:szCs w:val="26"/>
        </w:rPr>
      </w:pPr>
    </w:p>
    <w:p w:rsidR="003D65D1" w:rsidRPr="00682BA0" w:rsidRDefault="003D65D1" w:rsidP="00682BA0">
      <w:pPr>
        <w:rPr>
          <w:szCs w:val="26"/>
        </w:rPr>
      </w:pPr>
    </w:p>
    <w:p w:rsidR="003D65D1" w:rsidRPr="00682BA0" w:rsidRDefault="003D65D1" w:rsidP="00682BA0">
      <w:pPr>
        <w:rPr>
          <w:szCs w:val="26"/>
        </w:rPr>
      </w:pPr>
    </w:p>
    <w:p w:rsidR="003D65D1" w:rsidRPr="00682BA0" w:rsidRDefault="003D65D1" w:rsidP="00682BA0">
      <w:pPr>
        <w:rPr>
          <w:szCs w:val="26"/>
        </w:rPr>
      </w:pPr>
    </w:p>
    <w:p w:rsidR="003D65D1" w:rsidRPr="00682BA0" w:rsidRDefault="003D65D1" w:rsidP="00682BA0">
      <w:pPr>
        <w:rPr>
          <w:szCs w:val="26"/>
        </w:rPr>
      </w:pPr>
    </w:p>
    <w:p w:rsidR="003D65D1" w:rsidRDefault="003D65D1" w:rsidP="00682BA0">
      <w:pPr>
        <w:rPr>
          <w:szCs w:val="26"/>
        </w:rPr>
      </w:pPr>
    </w:p>
    <w:p w:rsidR="003D65D1" w:rsidRDefault="003D65D1" w:rsidP="00682BA0">
      <w:pPr>
        <w:rPr>
          <w:szCs w:val="26"/>
        </w:rPr>
      </w:pPr>
    </w:p>
    <w:p w:rsidR="003D65D1" w:rsidRDefault="003D65D1" w:rsidP="00682BA0">
      <w:pPr>
        <w:rPr>
          <w:szCs w:val="26"/>
        </w:rPr>
      </w:pPr>
    </w:p>
    <w:p w:rsidR="003D65D1" w:rsidRDefault="003D65D1" w:rsidP="00682BA0">
      <w:pPr>
        <w:rPr>
          <w:szCs w:val="26"/>
        </w:rPr>
      </w:pPr>
    </w:p>
    <w:p w:rsidR="003D65D1" w:rsidRDefault="003D65D1" w:rsidP="00682BA0">
      <w:pPr>
        <w:rPr>
          <w:szCs w:val="26"/>
        </w:rPr>
      </w:pPr>
    </w:p>
    <w:p w:rsidR="003D65D1" w:rsidRDefault="003D65D1" w:rsidP="00682BA0">
      <w:pPr>
        <w:rPr>
          <w:szCs w:val="26"/>
        </w:rPr>
        <w:sectPr w:rsidR="003D65D1" w:rsidSect="002C1ED6">
          <w:pgSz w:w="11906" w:h="16838"/>
          <w:pgMar w:top="1134" w:right="567" w:bottom="1134" w:left="1134" w:header="720" w:footer="720" w:gutter="0"/>
          <w:cols w:space="720"/>
          <w:docGrid w:linePitch="272"/>
        </w:sectPr>
      </w:pPr>
    </w:p>
    <w:p w:rsidR="003D65D1" w:rsidRPr="00845B38" w:rsidRDefault="003D65D1" w:rsidP="008D018B">
      <w:pPr>
        <w:ind w:firstLine="698"/>
        <w:jc w:val="right"/>
        <w:rPr>
          <w:rStyle w:val="a2"/>
          <w:b w:val="0"/>
          <w:bCs/>
          <w:color w:val="000000"/>
          <w:sz w:val="18"/>
          <w:szCs w:val="18"/>
        </w:rPr>
      </w:pPr>
      <w:r w:rsidRPr="00845B38">
        <w:rPr>
          <w:rStyle w:val="a2"/>
          <w:b w:val="0"/>
          <w:bCs/>
          <w:color w:val="000000"/>
          <w:sz w:val="18"/>
          <w:szCs w:val="18"/>
        </w:rPr>
        <w:t xml:space="preserve">Приложение </w:t>
      </w:r>
    </w:p>
    <w:p w:rsidR="003D65D1" w:rsidRPr="00845B38" w:rsidRDefault="003D65D1" w:rsidP="008D018B">
      <w:pPr>
        <w:ind w:firstLine="698"/>
        <w:jc w:val="right"/>
        <w:rPr>
          <w:color w:val="000000"/>
          <w:sz w:val="18"/>
          <w:szCs w:val="18"/>
        </w:rPr>
      </w:pPr>
      <w:r w:rsidRPr="00845B38">
        <w:rPr>
          <w:rStyle w:val="a2"/>
          <w:b w:val="0"/>
          <w:bCs/>
          <w:color w:val="000000"/>
          <w:sz w:val="18"/>
          <w:szCs w:val="18"/>
        </w:rPr>
        <w:t xml:space="preserve">к постановлению администрации </w:t>
      </w:r>
    </w:p>
    <w:p w:rsidR="003D65D1" w:rsidRPr="00845B38" w:rsidRDefault="003D65D1" w:rsidP="008D018B">
      <w:pPr>
        <w:ind w:firstLine="698"/>
        <w:jc w:val="right"/>
        <w:rPr>
          <w:rStyle w:val="a2"/>
          <w:b w:val="0"/>
          <w:bCs/>
          <w:color w:val="000000"/>
          <w:sz w:val="18"/>
          <w:szCs w:val="18"/>
        </w:rPr>
      </w:pPr>
      <w:r w:rsidRPr="00845B38">
        <w:rPr>
          <w:rStyle w:val="a2"/>
          <w:b w:val="0"/>
          <w:bCs/>
          <w:color w:val="000000"/>
          <w:sz w:val="18"/>
          <w:szCs w:val="18"/>
        </w:rPr>
        <w:t>Рузаевского муниципального района</w:t>
      </w:r>
    </w:p>
    <w:p w:rsidR="003D65D1" w:rsidRPr="00845B38" w:rsidRDefault="003D65D1" w:rsidP="008D018B">
      <w:pPr>
        <w:ind w:firstLine="698"/>
        <w:jc w:val="right"/>
        <w:rPr>
          <w:rStyle w:val="a2"/>
          <w:b w:val="0"/>
          <w:bCs/>
          <w:color w:val="000000"/>
          <w:sz w:val="18"/>
          <w:szCs w:val="18"/>
        </w:rPr>
      </w:pPr>
      <w:r w:rsidRPr="00845B38">
        <w:rPr>
          <w:rStyle w:val="a2"/>
          <w:b w:val="0"/>
          <w:bCs/>
          <w:color w:val="000000"/>
          <w:sz w:val="18"/>
          <w:szCs w:val="18"/>
        </w:rPr>
        <w:t xml:space="preserve">№ _____ от «_____» ______________ г.  </w:t>
      </w:r>
    </w:p>
    <w:p w:rsidR="003D65D1" w:rsidRPr="00845B38" w:rsidRDefault="003D65D1" w:rsidP="008D018B">
      <w:pPr>
        <w:ind w:firstLine="698"/>
        <w:jc w:val="right"/>
        <w:rPr>
          <w:color w:val="000000"/>
          <w:sz w:val="18"/>
          <w:szCs w:val="18"/>
        </w:rPr>
      </w:pPr>
      <w:r w:rsidRPr="00845B38">
        <w:rPr>
          <w:rStyle w:val="a2"/>
          <w:b w:val="0"/>
          <w:bCs/>
          <w:color w:val="000000"/>
          <w:sz w:val="18"/>
          <w:szCs w:val="18"/>
        </w:rPr>
        <w:t>Приложение 1</w:t>
      </w:r>
    </w:p>
    <w:p w:rsidR="003D65D1" w:rsidRPr="00845B38" w:rsidRDefault="003D65D1" w:rsidP="008D018B">
      <w:pPr>
        <w:ind w:firstLine="698"/>
        <w:jc w:val="right"/>
        <w:rPr>
          <w:color w:val="000000"/>
          <w:sz w:val="18"/>
          <w:szCs w:val="18"/>
        </w:rPr>
      </w:pPr>
      <w:r w:rsidRPr="00845B38">
        <w:rPr>
          <w:rStyle w:val="a2"/>
          <w:b w:val="0"/>
          <w:bCs/>
          <w:color w:val="000000"/>
          <w:sz w:val="18"/>
          <w:szCs w:val="18"/>
        </w:rPr>
        <w:t xml:space="preserve">к </w:t>
      </w:r>
      <w:hyperlink w:anchor="sub_1000" w:history="1">
        <w:r w:rsidRPr="00845B38">
          <w:rPr>
            <w:rStyle w:val="a"/>
            <w:b w:val="0"/>
            <w:color w:val="000000"/>
            <w:sz w:val="18"/>
            <w:szCs w:val="18"/>
          </w:rPr>
          <w:t>муниципальной программе</w:t>
        </w:r>
      </w:hyperlink>
      <w:r w:rsidRPr="00845B38">
        <w:rPr>
          <w:rStyle w:val="a2"/>
          <w:b w:val="0"/>
          <w:bCs/>
          <w:color w:val="000000"/>
          <w:sz w:val="18"/>
          <w:szCs w:val="18"/>
        </w:rPr>
        <w:t xml:space="preserve"> «Развитие образования</w:t>
      </w:r>
    </w:p>
    <w:p w:rsidR="003D65D1" w:rsidRPr="00845B38" w:rsidRDefault="003D65D1" w:rsidP="008D018B">
      <w:pPr>
        <w:ind w:firstLine="698"/>
        <w:jc w:val="right"/>
        <w:rPr>
          <w:color w:val="000000"/>
          <w:sz w:val="18"/>
          <w:szCs w:val="18"/>
        </w:rPr>
      </w:pPr>
      <w:r w:rsidRPr="00845B38">
        <w:rPr>
          <w:rStyle w:val="a2"/>
          <w:b w:val="0"/>
          <w:bCs/>
          <w:color w:val="000000"/>
          <w:sz w:val="18"/>
          <w:szCs w:val="18"/>
        </w:rPr>
        <w:t>в Рузаевском муниципальном районе»</w:t>
      </w:r>
      <w:r w:rsidRPr="00845B38">
        <w:rPr>
          <w:color w:val="000000"/>
          <w:sz w:val="18"/>
          <w:szCs w:val="18"/>
        </w:rPr>
        <w:t xml:space="preserve"> </w:t>
      </w:r>
      <w:r w:rsidRPr="00845B38">
        <w:rPr>
          <w:rStyle w:val="a2"/>
          <w:b w:val="0"/>
          <w:bCs/>
          <w:color w:val="000000"/>
          <w:sz w:val="18"/>
          <w:szCs w:val="18"/>
        </w:rPr>
        <w:t>на 2016 – 2020 годы</w:t>
      </w:r>
    </w:p>
    <w:p w:rsidR="003D65D1" w:rsidRPr="00845B38" w:rsidRDefault="003D65D1" w:rsidP="008D018B">
      <w:pPr>
        <w:pStyle w:val="Heading1"/>
        <w:rPr>
          <w:color w:val="000000"/>
          <w:sz w:val="18"/>
          <w:szCs w:val="18"/>
        </w:rPr>
      </w:pPr>
      <w:r w:rsidRPr="00845B38">
        <w:rPr>
          <w:color w:val="000000"/>
          <w:sz w:val="18"/>
          <w:szCs w:val="18"/>
        </w:rPr>
        <w:t>Перечень мероприятий муниципальной программы «Развитие образования в Рузаевском муниципальном районе» на 2016 - 2020 годы</w:t>
      </w:r>
    </w:p>
    <w:tbl>
      <w:tblPr>
        <w:tblW w:w="166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83"/>
        <w:gridCol w:w="12"/>
        <w:gridCol w:w="8"/>
        <w:gridCol w:w="4778"/>
        <w:gridCol w:w="17"/>
        <w:gridCol w:w="20"/>
        <w:gridCol w:w="1253"/>
        <w:gridCol w:w="58"/>
        <w:gridCol w:w="68"/>
        <w:gridCol w:w="38"/>
        <w:gridCol w:w="1770"/>
        <w:gridCol w:w="44"/>
        <w:gridCol w:w="27"/>
        <w:gridCol w:w="1183"/>
        <w:gridCol w:w="59"/>
        <w:gridCol w:w="270"/>
        <w:gridCol w:w="46"/>
        <w:gridCol w:w="617"/>
        <w:gridCol w:w="211"/>
        <w:gridCol w:w="17"/>
        <w:gridCol w:w="6"/>
        <w:gridCol w:w="78"/>
        <w:gridCol w:w="62"/>
        <w:gridCol w:w="40"/>
        <w:gridCol w:w="63"/>
        <w:gridCol w:w="32"/>
        <w:gridCol w:w="31"/>
        <w:gridCol w:w="531"/>
        <w:gridCol w:w="137"/>
        <w:gridCol w:w="18"/>
        <w:gridCol w:w="141"/>
        <w:gridCol w:w="55"/>
        <w:gridCol w:w="23"/>
        <w:gridCol w:w="35"/>
        <w:gridCol w:w="144"/>
        <w:gridCol w:w="17"/>
        <w:gridCol w:w="423"/>
        <w:gridCol w:w="136"/>
        <w:gridCol w:w="18"/>
        <w:gridCol w:w="142"/>
        <w:gridCol w:w="76"/>
        <w:gridCol w:w="36"/>
        <w:gridCol w:w="29"/>
        <w:gridCol w:w="136"/>
        <w:gridCol w:w="77"/>
        <w:gridCol w:w="433"/>
        <w:gridCol w:w="60"/>
        <w:gridCol w:w="85"/>
        <w:gridCol w:w="42"/>
        <w:gridCol w:w="23"/>
        <w:gridCol w:w="273"/>
        <w:gridCol w:w="13"/>
        <w:gridCol w:w="496"/>
        <w:gridCol w:w="66"/>
        <w:gridCol w:w="106"/>
        <w:gridCol w:w="42"/>
        <w:gridCol w:w="56"/>
        <w:gridCol w:w="48"/>
        <w:gridCol w:w="34"/>
        <w:gridCol w:w="27"/>
        <w:gridCol w:w="22"/>
        <w:gridCol w:w="811"/>
        <w:gridCol w:w="385"/>
      </w:tblGrid>
      <w:tr w:rsidR="003D65D1" w:rsidRPr="00D264D7" w:rsidTr="008D018B">
        <w:trPr>
          <w:gridAfter w:val="1"/>
          <w:wAfter w:w="385" w:type="dxa"/>
        </w:trPr>
        <w:tc>
          <w:tcPr>
            <w:tcW w:w="69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N</w:t>
            </w:r>
          </w:p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48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Мероприятия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Сроки </w:t>
            </w:r>
          </w:p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реализации (годы)</w:t>
            </w:r>
          </w:p>
        </w:tc>
        <w:tc>
          <w:tcPr>
            <w:tcW w:w="197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Ответственные  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с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полнители,</w:t>
            </w:r>
          </w:p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соисполнители </w:t>
            </w:r>
          </w:p>
        </w:tc>
        <w:tc>
          <w:tcPr>
            <w:tcW w:w="1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Источник финансир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вания</w:t>
            </w:r>
          </w:p>
        </w:tc>
        <w:tc>
          <w:tcPr>
            <w:tcW w:w="6343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Объемы финансирования (тыс. руб.)</w:t>
            </w:r>
            <w:r w:rsidRPr="00845B38">
              <w:rPr>
                <w:rFonts w:ascii="Times New Roman" w:hAnsi="Times New Roman"/>
                <w:sz w:val="18"/>
                <w:szCs w:val="18"/>
              </w:rPr>
              <w:br/>
              <w:t xml:space="preserve"> в действующих ценах</w:t>
            </w: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69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10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год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2017 год</w:t>
            </w:r>
          </w:p>
        </w:tc>
        <w:tc>
          <w:tcPr>
            <w:tcW w:w="10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2018 год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2019 год</w:t>
            </w:r>
          </w:p>
        </w:tc>
        <w:tc>
          <w:tcPr>
            <w:tcW w:w="12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2020 год</w:t>
            </w: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16302" w:type="dxa"/>
            <w:gridSpan w:val="6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Style w:val="a2"/>
                <w:rFonts w:ascii="Times New Roman" w:hAnsi="Times New Roman"/>
                <w:sz w:val="18"/>
                <w:szCs w:val="18"/>
              </w:rPr>
              <w:t>Подпрограмма 1 "Развитие системы дошкольного образования в Рузаевском муниципальном районе" на 2016 - 2020 годы</w:t>
            </w: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16302" w:type="dxa"/>
            <w:gridSpan w:val="6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Style w:val="a2"/>
                <w:rFonts w:ascii="Times New Roman" w:hAnsi="Times New Roman"/>
                <w:sz w:val="18"/>
                <w:szCs w:val="18"/>
              </w:rPr>
              <w:t>Задача 1. Развитие системы дошкольного образования</w:t>
            </w: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16302" w:type="dxa"/>
            <w:gridSpan w:val="6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65D1" w:rsidRPr="00845B38" w:rsidRDefault="003D65D1" w:rsidP="008D018B">
            <w:pPr>
              <w:pStyle w:val="a0"/>
              <w:numPr>
                <w:ilvl w:val="1"/>
                <w:numId w:val="15"/>
              </w:numPr>
              <w:jc w:val="center"/>
              <w:rPr>
                <w:rStyle w:val="a2"/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b/>
                <w:i/>
                <w:sz w:val="18"/>
                <w:szCs w:val="18"/>
              </w:rPr>
              <w:t>Обеспечение доступности дошкольного образования</w:t>
            </w: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69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Создание специализированных программ для раннего ра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вития при организациях дошкольного и дополнительного образования детей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Управление образ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вания администрации Рузаевского муниц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пального района, МКУ «Информац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онно-методический центр», дошкольные образовательные учреждения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пальный бюджет</w:t>
            </w:r>
          </w:p>
        </w:tc>
        <w:tc>
          <w:tcPr>
            <w:tcW w:w="6343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69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Создание и реализация моделей образования детей ста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р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шего дошкольного возраста, обеспечивающих выравнив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ние их стартовых возможностей для обучения в начальной школе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Управление образ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вания администрации Рузаевского муниц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пального района, МКУ «Информац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онно-методический центр», дошкольные образовательные учреждения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пальный бюджет</w:t>
            </w:r>
          </w:p>
        </w:tc>
        <w:tc>
          <w:tcPr>
            <w:tcW w:w="6343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69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Развитие социального партнерства с организациями здр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воохранения по вопросам помощи семье, организации работы с детьми, не охваченными организованными фо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р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мами образования, профилактики и коррекции здоровья детей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Управление образ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вания администрации Рузаевского муниц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пального района, МКУ «Информац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онно-методический центр», дошкольные образовательные учреждения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пальный бюджет</w:t>
            </w:r>
          </w:p>
        </w:tc>
        <w:tc>
          <w:tcPr>
            <w:tcW w:w="6343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69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Модернизация инфраструктуры системы дошкольного образования. Обеспечение капитального ремонта, реконс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т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 xml:space="preserve">рукции и строительства дошкольных образовательных учреждений. 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Администрация Руз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евского муниципал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ь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ного района, Упра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ление образования администрации Руз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евского муниципал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ь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ного района, МКУ «Информационно-методический центр», дошкольные образ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вательные учрежд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е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Бюджеты всех уро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ней</w:t>
            </w:r>
          </w:p>
        </w:tc>
        <w:tc>
          <w:tcPr>
            <w:tcW w:w="6343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69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Разработка и совершенствование различных моделей и вариативных форм дошкольного образования.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Управление образ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вания администрации Рузаевского муниц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пального района, МКУ «Информац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онно-методический центр», дошкольные образовательные учреждения</w:t>
            </w:r>
          </w:p>
          <w:p w:rsidR="003D65D1" w:rsidRPr="00D264D7" w:rsidRDefault="003D65D1" w:rsidP="008D018B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пальный бюджет</w:t>
            </w:r>
          </w:p>
        </w:tc>
        <w:tc>
          <w:tcPr>
            <w:tcW w:w="6343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16302" w:type="dxa"/>
            <w:gridSpan w:val="62"/>
            <w:tcBorders>
              <w:top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numPr>
                <w:ilvl w:val="1"/>
                <w:numId w:val="15"/>
              </w:num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b/>
                <w:i/>
                <w:sz w:val="18"/>
                <w:szCs w:val="18"/>
              </w:rPr>
              <w:t>Обеспечение современного качества дошкольного образования</w:t>
            </w: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69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Повышение квалификации педагогических работников дошкольных образовательных учреждений в соответствии с федеральными государственными образовательными стандартами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Управление образ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вания администрации Рузаевского муниц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пального района, МКУ «Информац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онно-методический центр»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пальный бюджет</w:t>
            </w:r>
          </w:p>
        </w:tc>
        <w:tc>
          <w:tcPr>
            <w:tcW w:w="6343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69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Повышение квалификации, переподготовка и аттестация педагогических кадров в сфере использования информ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ционно-коммуникационных технологий, в том числе с применением дистанционных технологий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2016 - 2020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Управление образ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вания администрации Рузаевского муниц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пального района, МКУ «Информац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онно-методический центр»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пальный бюджет</w:t>
            </w:r>
          </w:p>
        </w:tc>
        <w:tc>
          <w:tcPr>
            <w:tcW w:w="6343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69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Разработка программно-методического обеспечения по образовательным областям основной общеобразовател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ь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ной программы дошкольного образования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Управление образ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вания администрации Рузаевского муниц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пального района,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ГОУ ВПО "Мордо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ский государстве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ный педагогический институт имени М.Е. Евсевьева" (по согл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сованию)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пальный бюджет</w:t>
            </w:r>
          </w:p>
        </w:tc>
        <w:tc>
          <w:tcPr>
            <w:tcW w:w="6343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69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Создание ресурсных центров на базе ведущих дошкольных образовательных организаций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Управление образ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вания администрации Рузаевского муниц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пального района, дошкольные образ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вательные учрежд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е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пальный бюджет</w:t>
            </w:r>
          </w:p>
        </w:tc>
        <w:tc>
          <w:tcPr>
            <w:tcW w:w="6343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69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Ежегодная грантовая поддержка дошкольных образов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тельных учреждений, использующих инновационные 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б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разовательные программы и технологии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Администрация Руз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евского муниципал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ь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ного района, МКУ «Информационно-методический центр», дошкольные образ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вательные организ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ции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пальный бюджет</w:t>
            </w:r>
          </w:p>
        </w:tc>
        <w:tc>
          <w:tcPr>
            <w:tcW w:w="1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11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69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Организация и проведение мониторинга качества предо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с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тавления образовательных услуг в области дошкольного образования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Управление образ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вания администрации Рузаевского муниц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пального района</w:t>
            </w:r>
          </w:p>
          <w:p w:rsidR="003D65D1" w:rsidRPr="00D264D7" w:rsidRDefault="003D65D1" w:rsidP="008D018B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пальный бюджет</w:t>
            </w:r>
          </w:p>
        </w:tc>
        <w:tc>
          <w:tcPr>
            <w:tcW w:w="6343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69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Создание и реализация модели этнокультурного образов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ния детей дошкольного возраста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2016 - 2020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Управление образ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вания администрации Рузаевского муниц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пального района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пальный бюджет</w:t>
            </w:r>
          </w:p>
        </w:tc>
        <w:tc>
          <w:tcPr>
            <w:tcW w:w="6343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16302" w:type="dxa"/>
            <w:gridSpan w:val="62"/>
            <w:tcBorders>
              <w:top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numPr>
                <w:ilvl w:val="1"/>
                <w:numId w:val="15"/>
              </w:num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845B38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</w:t>
            </w:r>
          </w:p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b/>
                <w:i/>
                <w:sz w:val="18"/>
                <w:szCs w:val="18"/>
              </w:rPr>
              <w:t>в муниципальных дошкольных образовательных учреждениях.</w:t>
            </w: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69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13</w:t>
            </w:r>
          </w:p>
          <w:p w:rsidR="003D65D1" w:rsidRPr="00D264D7" w:rsidRDefault="003D65D1" w:rsidP="008D018B">
            <w:pPr>
              <w:rPr>
                <w:sz w:val="18"/>
                <w:szCs w:val="18"/>
              </w:rPr>
            </w:pP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ь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ных учреждениях, включая расходы на оплату труда, пр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обретение учебных пособий, средств обучения, игр и 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г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рушек.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Администрация Руз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евского муниципал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ь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ного района, Упра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ление образования администрации Руз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евского муниципал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ь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ного района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республ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 xml:space="preserve">канский бюджет </w:t>
            </w:r>
          </w:p>
        </w:tc>
        <w:tc>
          <w:tcPr>
            <w:tcW w:w="1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jc w:val="both"/>
              <w:rPr>
                <w:color w:val="000000"/>
                <w:sz w:val="18"/>
                <w:szCs w:val="18"/>
              </w:rPr>
            </w:pPr>
            <w:r w:rsidRPr="00D264D7">
              <w:rPr>
                <w:color w:val="000000"/>
                <w:sz w:val="18"/>
                <w:szCs w:val="18"/>
              </w:rPr>
              <w:t>940 338,5</w:t>
            </w:r>
          </w:p>
          <w:p w:rsidR="003D65D1" w:rsidRPr="00D264D7" w:rsidRDefault="003D65D1" w:rsidP="008D018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242060,7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194333,7</w:t>
            </w:r>
          </w:p>
        </w:tc>
        <w:tc>
          <w:tcPr>
            <w:tcW w:w="8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jc w:val="both"/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165288,1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jc w:val="both"/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  <w:lang w:val="en-US"/>
              </w:rPr>
              <w:t>159 351</w:t>
            </w:r>
            <w:r w:rsidRPr="00D264D7">
              <w:rPr>
                <w:sz w:val="18"/>
                <w:szCs w:val="18"/>
              </w:rPr>
              <w:t>,2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D264D7" w:rsidRDefault="003D65D1" w:rsidP="008D018B">
            <w:pPr>
              <w:jc w:val="both"/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179 304,8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D65D1" w:rsidRPr="00D264D7" w:rsidTr="008D018B">
        <w:trPr>
          <w:gridAfter w:val="1"/>
          <w:wAfter w:w="385" w:type="dxa"/>
          <w:trHeight w:val="705"/>
        </w:trPr>
        <w:tc>
          <w:tcPr>
            <w:tcW w:w="695" w:type="dxa"/>
            <w:gridSpan w:val="2"/>
            <w:vMerge w:val="restart"/>
            <w:tcBorders>
              <w:top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48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Финансовое обеспечение расходных обязательств в мун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ципальных дошкольных образовательных учреждениях на выполнение муниципальных заданий, включая расходы на содержание зданий и оплату коммунальных услуг.</w:t>
            </w:r>
          </w:p>
        </w:tc>
        <w:tc>
          <w:tcPr>
            <w:tcW w:w="13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9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Администрация Руз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евского муниципал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ь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ного района</w:t>
            </w:r>
          </w:p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Управление образ</w:t>
            </w:r>
            <w:r w:rsidRPr="00D264D7">
              <w:rPr>
                <w:sz w:val="18"/>
                <w:szCs w:val="18"/>
              </w:rPr>
              <w:t>о</w:t>
            </w:r>
            <w:r w:rsidRPr="00D264D7">
              <w:rPr>
                <w:sz w:val="18"/>
                <w:szCs w:val="18"/>
              </w:rPr>
              <w:t>вания администрации Рузаевского муниц</w:t>
            </w:r>
            <w:r w:rsidRPr="00D264D7">
              <w:rPr>
                <w:sz w:val="18"/>
                <w:szCs w:val="18"/>
              </w:rPr>
              <w:t>и</w:t>
            </w:r>
            <w:r w:rsidRPr="00D264D7">
              <w:rPr>
                <w:sz w:val="18"/>
                <w:szCs w:val="18"/>
              </w:rPr>
              <w:t>пального района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 xml:space="preserve">пальный  бюджет </w:t>
            </w:r>
          </w:p>
        </w:tc>
        <w:tc>
          <w:tcPr>
            <w:tcW w:w="1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jc w:val="both"/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77 165,2</w:t>
            </w:r>
          </w:p>
          <w:p w:rsidR="003D65D1" w:rsidRPr="00D264D7" w:rsidRDefault="003D65D1" w:rsidP="008D018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280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3850,0</w:t>
            </w:r>
          </w:p>
        </w:tc>
        <w:tc>
          <w:tcPr>
            <w:tcW w:w="8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jc w:val="both"/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16808,5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jc w:val="both"/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29 466,7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D264D7" w:rsidRDefault="003D65D1" w:rsidP="008D018B">
            <w:pPr>
              <w:jc w:val="both"/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26 760,0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D65D1" w:rsidRPr="00D264D7" w:rsidTr="008D018B">
        <w:trPr>
          <w:gridAfter w:val="1"/>
          <w:wAfter w:w="385" w:type="dxa"/>
          <w:trHeight w:val="975"/>
        </w:trPr>
        <w:tc>
          <w:tcPr>
            <w:tcW w:w="695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республ</w:t>
            </w:r>
            <w:r w:rsidRPr="00D264D7">
              <w:rPr>
                <w:sz w:val="18"/>
                <w:szCs w:val="18"/>
              </w:rPr>
              <w:t>и</w:t>
            </w:r>
            <w:r w:rsidRPr="00D264D7">
              <w:rPr>
                <w:sz w:val="18"/>
                <w:szCs w:val="18"/>
              </w:rPr>
              <w:t>канский бюджет</w:t>
            </w:r>
          </w:p>
        </w:tc>
        <w:tc>
          <w:tcPr>
            <w:tcW w:w="1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jc w:val="both"/>
              <w:rPr>
                <w:color w:val="000000"/>
                <w:sz w:val="18"/>
                <w:szCs w:val="18"/>
              </w:rPr>
            </w:pPr>
            <w:r w:rsidRPr="00D264D7">
              <w:rPr>
                <w:color w:val="000000"/>
                <w:sz w:val="18"/>
                <w:szCs w:val="18"/>
              </w:rPr>
              <w:t>181 290,9</w:t>
            </w:r>
          </w:p>
          <w:p w:rsidR="003D65D1" w:rsidRPr="00D264D7" w:rsidRDefault="003D65D1" w:rsidP="008D018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67203,5</w:t>
            </w:r>
          </w:p>
        </w:tc>
        <w:tc>
          <w:tcPr>
            <w:tcW w:w="8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jc w:val="both"/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27912,9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jc w:val="both"/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40 673,2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D264D7" w:rsidRDefault="003D65D1" w:rsidP="008D018B">
            <w:pPr>
              <w:jc w:val="both"/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45 501,3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16302" w:type="dxa"/>
            <w:gridSpan w:val="62"/>
            <w:tcBorders>
              <w:top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numPr>
                <w:ilvl w:val="1"/>
                <w:numId w:val="15"/>
              </w:num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845B38">
              <w:rPr>
                <w:rFonts w:ascii="Times New Roman" w:hAnsi="Times New Roman"/>
                <w:b/>
                <w:i/>
                <w:sz w:val="18"/>
                <w:szCs w:val="18"/>
              </w:rPr>
              <w:t>Сохранение и укрепление здоровья дошкольников</w:t>
            </w: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69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Оснащение медицинских кабинетов в дошкольных образ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вательных учреждениях в соответствии с нормативными требованиями; приобретение современного оборудования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Управление образ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вания администрации Рузаевского муниц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пального района, финансовое управл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е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ние администрации Рузаевского муниц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пального района, дошкольные образ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вательные учрежд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е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пальный бюджет</w:t>
            </w:r>
          </w:p>
        </w:tc>
        <w:tc>
          <w:tcPr>
            <w:tcW w:w="1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0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69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Оснащение спортивных залов, детских площадок в дошк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льных образовательных учреждениях в соответствии с нормативными требованиями; приобретение современного оборудования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 Управление образ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вания администрации Рузаевского муниц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пального района, района, финансовое управление админ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страции Рузаевского муниципального ра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й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она, дошкольные образовательные учреждения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пальный бюджет</w:t>
            </w:r>
          </w:p>
        </w:tc>
        <w:tc>
          <w:tcPr>
            <w:tcW w:w="1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0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69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Установка современных и ремонт имеющихся детских прогулочных веранд муниципальных образовательных дошкольных учреждений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 Управление образ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вания администрации Рузаевского муниц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пального района, района, финансовое управление админ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страции Рузаевского муниципального ра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й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она, дошкольные образовательные учреждения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пальный бюджет</w:t>
            </w:r>
          </w:p>
        </w:tc>
        <w:tc>
          <w:tcPr>
            <w:tcW w:w="1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0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69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Ремонт и оснащение пищеблоков муниципальных образ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вательных дошкольных учреждений технологическим оборудованием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 Управление образ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вания администрации Рузаевского муниц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пального района, района, финансовое управление админ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страции Рузаевского муниципального ра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й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она, дошкольные образовательные учреждения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пальный бюджет</w:t>
            </w:r>
          </w:p>
        </w:tc>
        <w:tc>
          <w:tcPr>
            <w:tcW w:w="1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0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69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Организация и проведение муниципального конкурса «За здоровьем в детский сад»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Управление образ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вания администрации Рузаевского муниц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пального района, МКУ «Информац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 xml:space="preserve">онно-методический центр» 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пальный бюджет</w:t>
            </w:r>
          </w:p>
        </w:tc>
        <w:tc>
          <w:tcPr>
            <w:tcW w:w="1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0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69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Приобретение оборудования для внедрения здоровьесб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е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регающих и компенсирующих технологий для системы дошкольного образования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 Управление образ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вания администрации Рузаевского муниц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пального района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пальный бюджет</w:t>
            </w:r>
          </w:p>
        </w:tc>
        <w:tc>
          <w:tcPr>
            <w:tcW w:w="1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0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69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Создание и реализация модели формирования культуры безопасного образа жизни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Управление образ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вания администрации Рузаевского муниц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пального района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пальный бюджет</w:t>
            </w:r>
          </w:p>
        </w:tc>
        <w:tc>
          <w:tcPr>
            <w:tcW w:w="6343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385" w:type="dxa"/>
          <w:trHeight w:val="1277"/>
        </w:trPr>
        <w:tc>
          <w:tcPr>
            <w:tcW w:w="695" w:type="dxa"/>
            <w:gridSpan w:val="2"/>
            <w:vMerge w:val="restart"/>
            <w:tcBorders>
              <w:top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48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Создание в дошкольных образовательных организациях, общеобразовательных организациях, организациях допо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л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нительного образования детей условий для получения детьми-инвалидами качественного образования</w:t>
            </w:r>
          </w:p>
        </w:tc>
        <w:tc>
          <w:tcPr>
            <w:tcW w:w="13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9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Администрация Руз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евского муниципал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ь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ного района</w:t>
            </w:r>
          </w:p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Управление образ</w:t>
            </w:r>
            <w:r w:rsidRPr="00D264D7">
              <w:rPr>
                <w:sz w:val="18"/>
                <w:szCs w:val="18"/>
              </w:rPr>
              <w:t>о</w:t>
            </w:r>
            <w:r w:rsidRPr="00D264D7">
              <w:rPr>
                <w:sz w:val="18"/>
                <w:szCs w:val="18"/>
              </w:rPr>
              <w:t>вания администрации Рузаевского муниц</w:t>
            </w:r>
            <w:r w:rsidRPr="00D264D7">
              <w:rPr>
                <w:sz w:val="18"/>
                <w:szCs w:val="18"/>
              </w:rPr>
              <w:t>и</w:t>
            </w:r>
            <w:r w:rsidRPr="00D264D7">
              <w:rPr>
                <w:sz w:val="18"/>
                <w:szCs w:val="18"/>
              </w:rPr>
              <w:t>пального района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республ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канский бюджет</w:t>
            </w:r>
          </w:p>
        </w:tc>
        <w:tc>
          <w:tcPr>
            <w:tcW w:w="1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621,5</w:t>
            </w:r>
          </w:p>
        </w:tc>
        <w:tc>
          <w:tcPr>
            <w:tcW w:w="9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621,5</w:t>
            </w:r>
          </w:p>
        </w:tc>
        <w:tc>
          <w:tcPr>
            <w:tcW w:w="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D65D1" w:rsidRPr="00D264D7" w:rsidTr="008D018B">
        <w:trPr>
          <w:gridAfter w:val="1"/>
          <w:wAfter w:w="385" w:type="dxa"/>
          <w:trHeight w:val="1426"/>
        </w:trPr>
        <w:tc>
          <w:tcPr>
            <w:tcW w:w="695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пальный бюджет</w:t>
            </w:r>
          </w:p>
        </w:tc>
        <w:tc>
          <w:tcPr>
            <w:tcW w:w="1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32,7</w:t>
            </w:r>
          </w:p>
        </w:tc>
        <w:tc>
          <w:tcPr>
            <w:tcW w:w="9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32,7</w:t>
            </w:r>
          </w:p>
        </w:tc>
        <w:tc>
          <w:tcPr>
            <w:tcW w:w="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16302" w:type="dxa"/>
            <w:gridSpan w:val="62"/>
            <w:tcBorders>
              <w:top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numPr>
                <w:ilvl w:val="1"/>
                <w:numId w:val="15"/>
              </w:num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845B38">
              <w:rPr>
                <w:rFonts w:ascii="Times New Roman" w:hAnsi="Times New Roman"/>
                <w:b/>
                <w:i/>
                <w:sz w:val="18"/>
                <w:szCs w:val="18"/>
              </w:rPr>
              <w:t>Расширение самостоятельности дошкольных образовательных учреждений</w:t>
            </w: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69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Развитие сети образовательных учреждений новых орган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зационно-правовых форм (новые бюджетные учреждения, автономные учреждения), внедрение методик и рекоме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даций, проведение семинаров; экспертно-аналитическое сопровождение, мониторинг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Управление образ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вания администрации Рузаевского муниц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 xml:space="preserve">пального 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района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пальный бюджет</w:t>
            </w:r>
          </w:p>
        </w:tc>
        <w:tc>
          <w:tcPr>
            <w:tcW w:w="6343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69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Обеспечение подготовки и повышения квалификации профессиональных менеджеров в области дошкольного образования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Управление образ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вания администрации Рузаевского муниц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пального района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пальный бюджет</w:t>
            </w:r>
          </w:p>
        </w:tc>
        <w:tc>
          <w:tcPr>
            <w:tcW w:w="6343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385" w:type="dxa"/>
          <w:trHeight w:val="487"/>
        </w:trPr>
        <w:tc>
          <w:tcPr>
            <w:tcW w:w="9959" w:type="dxa"/>
            <w:gridSpan w:val="1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845B38">
              <w:rPr>
                <w:rFonts w:ascii="Times New Roman" w:hAnsi="Times New Roman"/>
                <w:b/>
                <w:sz w:val="18"/>
                <w:szCs w:val="18"/>
              </w:rPr>
              <w:t>Всего по подпрограмме 1.</w:t>
            </w: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D264D7" w:rsidRDefault="003D65D1" w:rsidP="008D018B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D264D7">
              <w:rPr>
                <w:color w:val="000000"/>
                <w:sz w:val="18"/>
                <w:szCs w:val="18"/>
              </w:rPr>
              <w:t>1 199 498,8</w:t>
            </w:r>
          </w:p>
          <w:p w:rsidR="003D65D1" w:rsidRPr="00D264D7" w:rsidRDefault="003D65D1" w:rsidP="008D018B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242 3</w:t>
            </w:r>
            <w:r w:rsidRPr="00845B38"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266041,4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D264D7" w:rsidRDefault="003D65D1" w:rsidP="008D018B">
            <w:pPr>
              <w:contextualSpacing/>
              <w:jc w:val="center"/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210 009,5</w:t>
            </w:r>
          </w:p>
          <w:p w:rsidR="003D65D1" w:rsidRPr="00845B38" w:rsidRDefault="003D65D1" w:rsidP="008D018B">
            <w:pPr>
              <w:pStyle w:val="a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D264D7" w:rsidRDefault="003D65D1" w:rsidP="008D018B">
            <w:pPr>
              <w:contextualSpacing/>
              <w:jc w:val="center"/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229 491,1</w:t>
            </w:r>
          </w:p>
        </w:tc>
        <w:tc>
          <w:tcPr>
            <w:tcW w:w="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65D1" w:rsidRPr="00D264D7" w:rsidRDefault="003D65D1" w:rsidP="008D018B">
            <w:pPr>
              <w:contextualSpacing/>
              <w:jc w:val="center"/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251 566,1</w:t>
            </w:r>
          </w:p>
        </w:tc>
      </w:tr>
      <w:tr w:rsidR="003D65D1" w:rsidRPr="00D264D7" w:rsidTr="008D018B">
        <w:trPr>
          <w:gridAfter w:val="1"/>
          <w:wAfter w:w="385" w:type="dxa"/>
          <w:trHeight w:val="585"/>
        </w:trPr>
        <w:tc>
          <w:tcPr>
            <w:tcW w:w="9959" w:type="dxa"/>
            <w:gridSpan w:val="1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845B38">
              <w:rPr>
                <w:rFonts w:ascii="Times New Roman" w:hAnsi="Times New Roman"/>
                <w:b/>
                <w:sz w:val="18"/>
                <w:szCs w:val="18"/>
              </w:rPr>
              <w:t xml:space="preserve">В т.ч.  муниципальный бюджет </w:t>
            </w: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D264D7" w:rsidRDefault="003D65D1" w:rsidP="008D018B">
            <w:pPr>
              <w:contextualSpacing/>
              <w:jc w:val="center"/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77 247,9</w:t>
            </w:r>
          </w:p>
          <w:p w:rsidR="003D65D1" w:rsidRPr="00D264D7" w:rsidRDefault="003D65D1" w:rsidP="008D018B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330,0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3882,7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D264D7" w:rsidRDefault="003D65D1" w:rsidP="008D018B">
            <w:pPr>
              <w:contextualSpacing/>
              <w:jc w:val="center"/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16 808,5</w:t>
            </w:r>
          </w:p>
          <w:p w:rsidR="003D65D1" w:rsidRPr="00845B38" w:rsidRDefault="003D65D1" w:rsidP="008D018B">
            <w:pPr>
              <w:pStyle w:val="a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D264D7" w:rsidRDefault="003D65D1" w:rsidP="008D018B">
            <w:pPr>
              <w:contextualSpacing/>
              <w:jc w:val="center"/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29 466,7</w:t>
            </w:r>
          </w:p>
          <w:p w:rsidR="003D65D1" w:rsidRPr="00845B38" w:rsidRDefault="003D65D1" w:rsidP="008D018B">
            <w:pPr>
              <w:pStyle w:val="a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65D1" w:rsidRPr="00D264D7" w:rsidRDefault="003D65D1" w:rsidP="008D018B">
            <w:pPr>
              <w:contextualSpacing/>
              <w:jc w:val="center"/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26 760,0</w:t>
            </w:r>
          </w:p>
          <w:p w:rsidR="003D65D1" w:rsidRPr="00845B38" w:rsidRDefault="003D65D1" w:rsidP="008D018B">
            <w:pPr>
              <w:pStyle w:val="a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D65D1" w:rsidRPr="00D264D7" w:rsidTr="008D018B">
        <w:trPr>
          <w:gridAfter w:val="1"/>
          <w:wAfter w:w="385" w:type="dxa"/>
          <w:trHeight w:val="127"/>
        </w:trPr>
        <w:tc>
          <w:tcPr>
            <w:tcW w:w="9959" w:type="dxa"/>
            <w:gridSpan w:val="1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845B38">
              <w:rPr>
                <w:rFonts w:ascii="Times New Roman" w:hAnsi="Times New Roman"/>
                <w:b/>
                <w:sz w:val="18"/>
                <w:szCs w:val="18"/>
              </w:rPr>
              <w:t xml:space="preserve">           республиканский бюджет</w:t>
            </w: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D264D7" w:rsidRDefault="003D65D1" w:rsidP="008D018B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D264D7">
              <w:rPr>
                <w:color w:val="000000"/>
                <w:sz w:val="18"/>
                <w:szCs w:val="18"/>
              </w:rPr>
              <w:t>1 122 250,9</w:t>
            </w:r>
          </w:p>
          <w:p w:rsidR="003D65D1" w:rsidRPr="00D264D7" w:rsidRDefault="003D65D1" w:rsidP="008D018B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242 060,7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262 158,7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D264D7" w:rsidRDefault="003D65D1" w:rsidP="008D018B">
            <w:pPr>
              <w:contextualSpacing/>
              <w:jc w:val="center"/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193 201</w:t>
            </w:r>
          </w:p>
          <w:p w:rsidR="003D65D1" w:rsidRPr="00845B38" w:rsidRDefault="003D65D1" w:rsidP="008D018B">
            <w:pPr>
              <w:pStyle w:val="a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D264D7" w:rsidRDefault="003D65D1" w:rsidP="008D018B">
            <w:pPr>
              <w:contextualSpacing/>
              <w:jc w:val="center"/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200 024,4</w:t>
            </w:r>
          </w:p>
          <w:p w:rsidR="003D65D1" w:rsidRPr="00845B38" w:rsidRDefault="003D65D1" w:rsidP="008D018B">
            <w:pPr>
              <w:pStyle w:val="a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65D1" w:rsidRPr="00D264D7" w:rsidRDefault="003D65D1" w:rsidP="008D018B">
            <w:pPr>
              <w:contextualSpacing/>
              <w:jc w:val="center"/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224 806,1</w:t>
            </w:r>
          </w:p>
          <w:p w:rsidR="003D65D1" w:rsidRPr="00845B38" w:rsidRDefault="003D65D1" w:rsidP="008D018B">
            <w:pPr>
              <w:pStyle w:val="a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16302" w:type="dxa"/>
            <w:gridSpan w:val="62"/>
            <w:tcBorders>
              <w:top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Style w:val="a2"/>
                <w:rFonts w:ascii="Times New Roman" w:hAnsi="Times New Roman"/>
                <w:bCs/>
                <w:color w:val="000000"/>
                <w:sz w:val="18"/>
                <w:szCs w:val="18"/>
              </w:rPr>
              <w:t>Подпрограмма 2. "Развитие общего образования Рузаевского муниципального района" на 2016 - 2020 годы</w:t>
            </w: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683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N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47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Мероприятия</w:t>
            </w:r>
          </w:p>
        </w:tc>
        <w:tc>
          <w:tcPr>
            <w:tcW w:w="141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Сроки </w:t>
            </w:r>
          </w:p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реализации (годы)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Государственный</w:t>
            </w:r>
          </w:p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заказчик, </w:t>
            </w:r>
          </w:p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ответственные </w:t>
            </w:r>
          </w:p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исполнители,</w:t>
            </w:r>
          </w:p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соисполнители</w:t>
            </w:r>
          </w:p>
        </w:tc>
        <w:tc>
          <w:tcPr>
            <w:tcW w:w="131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Источник</w:t>
            </w:r>
          </w:p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финансир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вания</w:t>
            </w:r>
          </w:p>
        </w:tc>
        <w:tc>
          <w:tcPr>
            <w:tcW w:w="6284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Объемы финансирования (тыс. руб.) в действующих ценах</w:t>
            </w:r>
          </w:p>
        </w:tc>
      </w:tr>
      <w:tr w:rsidR="003D65D1" w:rsidRPr="00D264D7" w:rsidTr="008D018B">
        <w:trPr>
          <w:trHeight w:val="745"/>
        </w:trPr>
        <w:tc>
          <w:tcPr>
            <w:tcW w:w="683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2016 год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2017 год</w:t>
            </w:r>
          </w:p>
        </w:tc>
        <w:tc>
          <w:tcPr>
            <w:tcW w:w="11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2018 год</w:t>
            </w:r>
          </w:p>
        </w:tc>
        <w:tc>
          <w:tcPr>
            <w:tcW w:w="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2019 год</w:t>
            </w:r>
          </w:p>
        </w:tc>
        <w:tc>
          <w:tcPr>
            <w:tcW w:w="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</w:p>
          <w:p w:rsidR="003D65D1" w:rsidRPr="00D264D7" w:rsidRDefault="003D65D1" w:rsidP="008D018B">
            <w:pPr>
              <w:rPr>
                <w:sz w:val="18"/>
                <w:szCs w:val="18"/>
              </w:rPr>
            </w:pPr>
          </w:p>
        </w:tc>
      </w:tr>
      <w:tr w:rsidR="003D65D1" w:rsidRPr="00D264D7" w:rsidTr="008D018B">
        <w:tc>
          <w:tcPr>
            <w:tcW w:w="16302" w:type="dxa"/>
            <w:gridSpan w:val="6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Style w:val="a2"/>
                <w:rFonts w:ascii="Times New Roman" w:hAnsi="Times New Roman"/>
                <w:sz w:val="18"/>
                <w:szCs w:val="18"/>
              </w:rPr>
              <w:t>Задача 2. Развитие общего образования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65D1" w:rsidRPr="00D264D7" w:rsidTr="008D018B">
        <w:tc>
          <w:tcPr>
            <w:tcW w:w="16302" w:type="dxa"/>
            <w:gridSpan w:val="6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numPr>
                <w:ilvl w:val="1"/>
                <w:numId w:val="18"/>
              </w:numPr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Переход на новые образовательные стандарты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65D1" w:rsidRPr="00D264D7" w:rsidTr="008D018B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Внедрение федеральных государственных образовател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ь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ных стандартов основного общего и среднего общего о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б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разования.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Управление образ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вания администр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ции Рузаевского муниципального района</w:t>
            </w:r>
          </w:p>
        </w:tc>
        <w:tc>
          <w:tcPr>
            <w:tcW w:w="1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ь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ный бюджет</w:t>
            </w:r>
          </w:p>
        </w:tc>
        <w:tc>
          <w:tcPr>
            <w:tcW w:w="6284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65D1" w:rsidRPr="00D264D7" w:rsidTr="008D018B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Проведение мониторинга введения федеральных госуда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ственных образовательных стандартов основного общего образования.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Управление образ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вания администр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ции Рузаевского муниципального района</w:t>
            </w:r>
          </w:p>
        </w:tc>
        <w:tc>
          <w:tcPr>
            <w:tcW w:w="1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ь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ный бюджет</w:t>
            </w:r>
          </w:p>
        </w:tc>
        <w:tc>
          <w:tcPr>
            <w:tcW w:w="6284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65D1" w:rsidRPr="00D264D7" w:rsidTr="008D018B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Развитие моделей и программ взаимодействия и интегр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ции общеобразовательных учреждений и учреждений д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полнительного образования, учреждений культуры и спо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та.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Управление образ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вания администр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ции Рузаевского муниципального района</w:t>
            </w:r>
          </w:p>
        </w:tc>
        <w:tc>
          <w:tcPr>
            <w:tcW w:w="1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ь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ный бюджет</w:t>
            </w:r>
          </w:p>
        </w:tc>
        <w:tc>
          <w:tcPr>
            <w:tcW w:w="6284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65D1" w:rsidRPr="00D264D7" w:rsidTr="008D018B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Повышение квалификации педагогических и руководящих работников общеобразовательных учреждений с целью внедрения федерального государственного образовател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ь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ного стандарта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Управление образ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вания, МКУ "И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формационно-методический центр"</w:t>
            </w:r>
          </w:p>
        </w:tc>
        <w:tc>
          <w:tcPr>
            <w:tcW w:w="1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ь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ный бюджет</w:t>
            </w:r>
          </w:p>
        </w:tc>
        <w:tc>
          <w:tcPr>
            <w:tcW w:w="6284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в рамках текущего финансирования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65D1" w:rsidRPr="00D264D7" w:rsidTr="008D018B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Проведение обучающих, проектных и экспертных семин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ров в школах, а также региональных семинаров с целью обеспечения повышения квалификации педагогических работников всех школ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МКУ "Информац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онно-методический центр"</w:t>
            </w:r>
          </w:p>
        </w:tc>
        <w:tc>
          <w:tcPr>
            <w:tcW w:w="1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ь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ный бюджет</w:t>
            </w:r>
          </w:p>
        </w:tc>
        <w:tc>
          <w:tcPr>
            <w:tcW w:w="6284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в рамках текущего финансирования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65D1" w:rsidRPr="00D264D7" w:rsidTr="008D018B">
        <w:tc>
          <w:tcPr>
            <w:tcW w:w="16302" w:type="dxa"/>
            <w:gridSpan w:val="6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numPr>
                <w:ilvl w:val="1"/>
                <w:numId w:val="18"/>
              </w:numPr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Информатизация образовательного процесса.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65D1" w:rsidRPr="00D264D7" w:rsidTr="008D018B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безопасного доступа обучающихся к ресу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сам глобальных информационных сетей (аппаратное и программное обеспечение)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Управление образ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вания администр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ции Рузаевского муниципального района</w:t>
            </w:r>
          </w:p>
        </w:tc>
        <w:tc>
          <w:tcPr>
            <w:tcW w:w="1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ь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ный бюджет</w:t>
            </w:r>
          </w:p>
        </w:tc>
        <w:tc>
          <w:tcPr>
            <w:tcW w:w="6284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65D1" w:rsidRPr="00D264D7" w:rsidTr="008D018B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Разработка и внедрение сетевой модели взаимодействия участников муниципальной системы образования с прим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нением информационных и телекоммуникационных те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нологий на базе МБОУ «Средняя общеобразовательная школа № 10» (приобретение оборудования, увеличение пропускной способности интернета и т.д.)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МКУ "Информ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ционно-методический центр", образов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тельные учрежд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ния </w:t>
            </w:r>
          </w:p>
        </w:tc>
        <w:tc>
          <w:tcPr>
            <w:tcW w:w="1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ь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ный бюджет</w:t>
            </w:r>
          </w:p>
        </w:tc>
        <w:tc>
          <w:tcPr>
            <w:tcW w:w="6284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65D1" w:rsidRPr="00D264D7" w:rsidTr="008D018B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Создание системы мониторинга технологической базы общеобразовательных школ в области информационно-коммуникационных технологий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Управление образ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вания Администр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ции Рузаевского муниципального района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, МКУ "И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формационно-методический центр"</w:t>
            </w:r>
          </w:p>
        </w:tc>
        <w:tc>
          <w:tcPr>
            <w:tcW w:w="1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ь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ный бюджет</w:t>
            </w:r>
          </w:p>
        </w:tc>
        <w:tc>
          <w:tcPr>
            <w:tcW w:w="6284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в рамках текущего финансирования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65D1" w:rsidRPr="00D264D7" w:rsidTr="008D018B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4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перехода органов управления образованием и образовательных учреждений на электронный (безбума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ж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ный) документооборот.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Администрация  Рузаевского мун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ципального района</w:t>
            </w:r>
          </w:p>
        </w:tc>
        <w:tc>
          <w:tcPr>
            <w:tcW w:w="1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ь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ный бюджет</w:t>
            </w:r>
          </w:p>
        </w:tc>
        <w:tc>
          <w:tcPr>
            <w:tcW w:w="6284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в рамках текущего финансирования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65D1" w:rsidRPr="00D264D7" w:rsidTr="008D018B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4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Оснащение современными персональными компьютерами, интерактивным оборудованием и оргтехникой образов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тельных учреждений Рузаевского муниципального района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Администрация Рузаевского мун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ципального района</w:t>
            </w:r>
          </w:p>
        </w:tc>
        <w:tc>
          <w:tcPr>
            <w:tcW w:w="1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ь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ный бюджет</w:t>
            </w:r>
          </w:p>
        </w:tc>
        <w:tc>
          <w:tcPr>
            <w:tcW w:w="6284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65D1" w:rsidRPr="00D264D7" w:rsidTr="008D018B">
        <w:tc>
          <w:tcPr>
            <w:tcW w:w="16302" w:type="dxa"/>
            <w:gridSpan w:val="6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numPr>
                <w:ilvl w:val="1"/>
                <w:numId w:val="18"/>
              </w:numPr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Развитие кадрового потенциала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65D1" w:rsidRPr="00D264D7" w:rsidTr="008D018B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4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Развитие персонифицированных форм, в том числе ди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танционных, переподготовки и повышения квалификации педагогических и руководящих работников образовател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ь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ных учреждений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Управление образ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вания, МКУ "И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формационно-методический центр"</w:t>
            </w:r>
          </w:p>
        </w:tc>
        <w:tc>
          <w:tcPr>
            <w:tcW w:w="1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ь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ный бюджет</w:t>
            </w:r>
          </w:p>
        </w:tc>
        <w:tc>
          <w:tcPr>
            <w:tcW w:w="6284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в рамках текущего финансирования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65D1" w:rsidRPr="00D264D7" w:rsidTr="008D018B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подготовки и повышения квалификации профессиональных менеджеров образования (руководит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ли общеобразовательных учреждений)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Управление образ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вания, МКУ "И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формационно-методический центр"</w:t>
            </w:r>
          </w:p>
        </w:tc>
        <w:tc>
          <w:tcPr>
            <w:tcW w:w="1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ь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ный бюджет</w:t>
            </w:r>
          </w:p>
        </w:tc>
        <w:tc>
          <w:tcPr>
            <w:tcW w:w="6284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в рамках текущего финансирования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65D1" w:rsidRPr="00D264D7" w:rsidTr="008D018B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4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Участие в республиканской олимпиаде среди учителей, работающих с одаренными детьми, по физике, математике, информатике, химии, биологии, русскому языку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МКУ "Информац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онно-методический центр», 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Управление образования адм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нистрации Рузае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ского муниципал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ь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ного района</w:t>
            </w:r>
          </w:p>
        </w:tc>
        <w:tc>
          <w:tcPr>
            <w:tcW w:w="1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ь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ный бюджет</w:t>
            </w:r>
          </w:p>
        </w:tc>
        <w:tc>
          <w:tcPr>
            <w:tcW w:w="14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в рамках текущего финанс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рования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65D1" w:rsidRPr="00D264D7" w:rsidTr="008D018B">
        <w:tc>
          <w:tcPr>
            <w:tcW w:w="16302" w:type="dxa"/>
            <w:gridSpan w:val="6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numPr>
                <w:ilvl w:val="1"/>
                <w:numId w:val="18"/>
              </w:numPr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b/>
                <w:i/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 и среднего общего образования в муниципальных о</w:t>
            </w:r>
            <w:r w:rsidRPr="00845B38">
              <w:rPr>
                <w:rFonts w:ascii="Times New Roman" w:hAnsi="Times New Roman"/>
                <w:b/>
                <w:i/>
                <w:sz w:val="18"/>
                <w:szCs w:val="18"/>
              </w:rPr>
              <w:t>б</w:t>
            </w:r>
            <w:r w:rsidRPr="00845B38">
              <w:rPr>
                <w:rFonts w:ascii="Times New Roman" w:hAnsi="Times New Roman"/>
                <w:b/>
                <w:i/>
                <w:sz w:val="18"/>
                <w:szCs w:val="18"/>
              </w:rPr>
              <w:t>щеобразовательных учреждениях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65D1" w:rsidRPr="00D264D7" w:rsidTr="008D018B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4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 и среднего общего образования в муниципальных общеобразовательных учреждениях, включая расходы на оплату труда, приобретение учебн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ков, учебных пособий, средств обучения и т.д.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Администрация Рузаевского мун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ципального района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Республиканский  бюджет </w:t>
            </w:r>
          </w:p>
        </w:tc>
        <w:tc>
          <w:tcPr>
            <w:tcW w:w="1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jc w:val="center"/>
              <w:rPr>
                <w:color w:val="000000"/>
                <w:sz w:val="18"/>
                <w:szCs w:val="18"/>
              </w:rPr>
            </w:pPr>
            <w:r w:rsidRPr="00D264D7">
              <w:rPr>
                <w:color w:val="000000"/>
                <w:sz w:val="18"/>
                <w:szCs w:val="18"/>
              </w:rPr>
              <w:t>1 324 148,7</w:t>
            </w:r>
          </w:p>
          <w:p w:rsidR="003D65D1" w:rsidRPr="00D264D7" w:rsidRDefault="003D65D1" w:rsidP="008D018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262827,3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jc w:val="center"/>
              <w:rPr>
                <w:color w:val="000000"/>
                <w:sz w:val="18"/>
                <w:szCs w:val="18"/>
              </w:rPr>
            </w:pPr>
            <w:r w:rsidRPr="00D264D7">
              <w:rPr>
                <w:color w:val="000000"/>
                <w:sz w:val="18"/>
                <w:szCs w:val="18"/>
              </w:rPr>
              <w:t>253461,7</w:t>
            </w:r>
          </w:p>
        </w:tc>
        <w:tc>
          <w:tcPr>
            <w:tcW w:w="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jc w:val="center"/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221 418,4</w:t>
            </w:r>
          </w:p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jc w:val="center"/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291 304,7</w:t>
            </w:r>
          </w:p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jc w:val="center"/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295 136,6</w:t>
            </w:r>
          </w:p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D65D1" w:rsidRPr="00D264D7" w:rsidRDefault="003D65D1" w:rsidP="008D018B">
            <w:pPr>
              <w:rPr>
                <w:sz w:val="18"/>
                <w:szCs w:val="18"/>
              </w:rPr>
            </w:pPr>
          </w:p>
        </w:tc>
      </w:tr>
      <w:tr w:rsidR="003D65D1" w:rsidRPr="00D264D7" w:rsidTr="008D018B">
        <w:trPr>
          <w:trHeight w:val="536"/>
        </w:trPr>
        <w:tc>
          <w:tcPr>
            <w:tcW w:w="683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47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Финансовое обеспечение расходных обязательств в мун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ципальных общеобразовательных учреждениях на выпо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л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нение муниципальных заданий, включая расходы на с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держание зданий и оплату коммунальных услуг.</w:t>
            </w:r>
          </w:p>
        </w:tc>
        <w:tc>
          <w:tcPr>
            <w:tcW w:w="141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Администрация Рузаевского мун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ципального района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Муниципальный бюджет</w:t>
            </w:r>
          </w:p>
        </w:tc>
        <w:tc>
          <w:tcPr>
            <w:tcW w:w="1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D65D1" w:rsidRPr="00D264D7" w:rsidRDefault="003D65D1" w:rsidP="008D018B">
            <w:pPr>
              <w:jc w:val="right"/>
              <w:rPr>
                <w:color w:val="000000"/>
                <w:sz w:val="18"/>
                <w:szCs w:val="18"/>
              </w:rPr>
            </w:pPr>
            <w:r w:rsidRPr="00D264D7">
              <w:rPr>
                <w:color w:val="000000"/>
                <w:sz w:val="18"/>
                <w:szCs w:val="18"/>
              </w:rPr>
              <w:t>163 878,1</w:t>
            </w:r>
          </w:p>
          <w:p w:rsidR="003D65D1" w:rsidRPr="00D264D7" w:rsidRDefault="003D65D1" w:rsidP="008D01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30787,0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30190,4</w:t>
            </w:r>
          </w:p>
        </w:tc>
        <w:tc>
          <w:tcPr>
            <w:tcW w:w="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jc w:val="both"/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26 050,1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jc w:val="both"/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32 443,8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jc w:val="both"/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44 406,8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65D1" w:rsidRPr="00D264D7" w:rsidTr="008D018B">
        <w:trPr>
          <w:trHeight w:val="869"/>
        </w:trPr>
        <w:tc>
          <w:tcPr>
            <w:tcW w:w="683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Республиканский бюджет</w:t>
            </w:r>
          </w:p>
        </w:tc>
        <w:tc>
          <w:tcPr>
            <w:tcW w:w="1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D65D1" w:rsidRPr="00D264D7" w:rsidRDefault="003D65D1" w:rsidP="008D018B">
            <w:pPr>
              <w:jc w:val="right"/>
              <w:rPr>
                <w:color w:val="000000"/>
                <w:sz w:val="18"/>
                <w:szCs w:val="18"/>
              </w:rPr>
            </w:pPr>
            <w:r w:rsidRPr="00D264D7">
              <w:rPr>
                <w:color w:val="000000"/>
                <w:sz w:val="18"/>
                <w:szCs w:val="18"/>
              </w:rPr>
              <w:t>93 251,7</w:t>
            </w:r>
          </w:p>
          <w:p w:rsidR="003D65D1" w:rsidRPr="00D264D7" w:rsidRDefault="003D65D1" w:rsidP="008D018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26373,9</w:t>
            </w:r>
          </w:p>
        </w:tc>
        <w:tc>
          <w:tcPr>
            <w:tcW w:w="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jc w:val="both"/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24 470,0</w:t>
            </w:r>
          </w:p>
          <w:p w:rsidR="003D65D1" w:rsidRPr="00D264D7" w:rsidRDefault="003D65D1" w:rsidP="008D018B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jc w:val="both"/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23 007,9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jc w:val="both"/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19 399,9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65D1" w:rsidRPr="00D264D7" w:rsidTr="008D018B">
        <w:tc>
          <w:tcPr>
            <w:tcW w:w="16302" w:type="dxa"/>
            <w:gridSpan w:val="6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845B38">
              <w:rPr>
                <w:rStyle w:val="a2"/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2.5. Научно-методическая работа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65D1" w:rsidRPr="00D264D7" w:rsidTr="008D018B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Разработка и внедрение в образовательных учреждениях новых программ учебных дисциплин, учебников нового поколения.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Управление образ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вания, МКУ «И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формационно-методический центр»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014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color w:val="000000"/>
                <w:sz w:val="18"/>
                <w:szCs w:val="18"/>
              </w:rPr>
              <w:t>в рамках текущего финансирования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65D1" w:rsidRPr="00D264D7" w:rsidTr="008D018B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4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Разработка концепций и программ развития.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Управление образ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вания, МКУ «И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формационно-методический центр»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014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color w:val="000000"/>
                <w:sz w:val="18"/>
                <w:szCs w:val="18"/>
              </w:rPr>
              <w:t>в рамках текущего финансирования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16302" w:type="dxa"/>
            <w:gridSpan w:val="62"/>
            <w:tcBorders>
              <w:top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numPr>
                <w:ilvl w:val="1"/>
                <w:numId w:val="20"/>
              </w:numPr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Сохранение и укрепление здоровья школьников.</w:t>
            </w: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Реализация полномочий по организации предоставления обучающимся в муниципальных общеобразовательных организациях Рузаевского муниципального района их м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лоимущих семей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питания с освобождением от оплаты его стоимости.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2016-2020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Администрация Рузаевского мун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ципального района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республиканский бюджет</w:t>
            </w:r>
          </w:p>
        </w:tc>
        <w:tc>
          <w:tcPr>
            <w:tcW w:w="1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D264D7" w:rsidRDefault="003D65D1" w:rsidP="008D018B">
            <w:pPr>
              <w:jc w:val="both"/>
              <w:rPr>
                <w:color w:val="000000"/>
                <w:sz w:val="18"/>
                <w:szCs w:val="18"/>
              </w:rPr>
            </w:pPr>
            <w:r w:rsidRPr="00D264D7">
              <w:rPr>
                <w:color w:val="000000"/>
                <w:sz w:val="18"/>
                <w:szCs w:val="18"/>
              </w:rPr>
              <w:t>65 353,1</w:t>
            </w:r>
          </w:p>
          <w:p w:rsidR="003D65D1" w:rsidRPr="00D264D7" w:rsidRDefault="003D65D1" w:rsidP="008D018B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9688,2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10680,1</w:t>
            </w:r>
          </w:p>
        </w:tc>
        <w:tc>
          <w:tcPr>
            <w:tcW w:w="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D264D7" w:rsidRDefault="003D65D1" w:rsidP="008D018B">
            <w:pPr>
              <w:jc w:val="both"/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14 086,7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D264D7" w:rsidRDefault="003D65D1" w:rsidP="008D018B">
            <w:pPr>
              <w:jc w:val="both"/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15 154,6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D264D7" w:rsidRDefault="003D65D1" w:rsidP="008D018B">
            <w:pPr>
              <w:jc w:val="both"/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15 743,5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4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организации питания обучающихся из мал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имущих семей.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Управление образ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вания Администр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ции  Рузаевского муниципального района, образов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тельные учрежд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е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ния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014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4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Реализация проекта "Спортивная суббота" в пилотных общеобразовательных учреждениях (приобретение спо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тивного оборудования, спортивного инвентаря)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МКУ "Информац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онно-методический центр", общеобр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зовательные  учр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ждения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014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4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Оснащение столовых муниципальных общеобразовател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ь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ных учреждений, в том числе: поставка современного те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нологического оборудования; ремонт пищеблоков; замена мебели в обеденных залах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Управление образ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вания администр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ции Рузаевского муниципального района, Финансовое управление админ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страция  Рузаевск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 xml:space="preserve">го муниципального района, 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общеобр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зовательные  учр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ждения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014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4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Оснащение медицинских кабинетов общеобразовательных учреждений в соответствии с нормативными требованиями (приобретение современного оборудования)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Управление обр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зования админис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т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рации Рузаевского муниципального района Финансовое управление админ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страция  Рузаевск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го муниципального района, о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бщеобр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зовательные  учр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ждения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014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4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Разработка и реализация программ по формированию норм поведения здорового и безопасного образа жизни детей, подростков и молодежи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МКУ "Информац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онно-методический центр", общеобр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зовательные  учр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ждения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014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Организация конкурса-фестиваля "Безопасное колесо" среди отрядов юных инспекторов движения с последу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ю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щим выездом на республиканские соревнования.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МКУ «Информац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онно-методический центр», общеобр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зовательные учре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ж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дения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014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Смотр-конкурс "Дорога безопасности" на лучшую орган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зацию работы по профилактике детского дорожно-транспортного травматизма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МКУ «Информац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онно-методический центр», общеобр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зовательные учре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ж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дения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014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  <w:p w:rsidR="003D65D1" w:rsidRPr="00845B38" w:rsidRDefault="003D65D1" w:rsidP="008D018B">
            <w:pPr>
              <w:rPr>
                <w:color w:val="000000"/>
                <w:sz w:val="18"/>
                <w:szCs w:val="18"/>
              </w:rPr>
            </w:pPr>
          </w:p>
          <w:p w:rsidR="003D65D1" w:rsidRPr="00845B38" w:rsidRDefault="003D65D1" w:rsidP="008D018B">
            <w:pPr>
              <w:rPr>
                <w:color w:val="000000"/>
                <w:sz w:val="18"/>
                <w:szCs w:val="18"/>
              </w:rPr>
            </w:pP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50</w:t>
            </w:r>
          </w:p>
        </w:tc>
        <w:tc>
          <w:tcPr>
            <w:tcW w:w="4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Организация и проведение мониторинга физического ра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з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вития обучающихся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МКУ "Информац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онно-методический центр"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014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4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Внедрение форм физического воспитания школьников в зависимости от их физического, психического и соматич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е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ского здоровья.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Управление образ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вания, ГБУЗ РМ "Рузаевская ме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ж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районная больн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 xml:space="preserve">ца", МАУ «ЦФиС»  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014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385" w:type="dxa"/>
          <w:trHeight w:val="676"/>
        </w:trPr>
        <w:tc>
          <w:tcPr>
            <w:tcW w:w="683" w:type="dxa"/>
            <w:vMerge w:val="restart"/>
            <w:tcBorders>
              <w:top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47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Создание условий в общеобразовательных организациях, расположенных в сельской местности ,для занятий физ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ческой культурой и спортом.</w:t>
            </w:r>
          </w:p>
        </w:tc>
        <w:tc>
          <w:tcPr>
            <w:tcW w:w="141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2016-2020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Управление образ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вания, Финансовое управление, МБОУ «Сузгарьевская СОШ»</w:t>
            </w:r>
          </w:p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МБОУ «Пайгар</w:t>
            </w:r>
            <w:r w:rsidRPr="00D264D7">
              <w:rPr>
                <w:sz w:val="18"/>
                <w:szCs w:val="18"/>
              </w:rPr>
              <w:t>м</w:t>
            </w:r>
            <w:r w:rsidRPr="00D264D7">
              <w:rPr>
                <w:sz w:val="18"/>
                <w:szCs w:val="18"/>
              </w:rPr>
              <w:t>ская СОШ»</w:t>
            </w:r>
          </w:p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МБОУ «Трускля</w:t>
            </w:r>
            <w:r w:rsidRPr="00D264D7">
              <w:rPr>
                <w:sz w:val="18"/>
                <w:szCs w:val="18"/>
              </w:rPr>
              <w:t>й</w:t>
            </w:r>
            <w:r w:rsidRPr="00D264D7">
              <w:rPr>
                <w:sz w:val="18"/>
                <w:szCs w:val="18"/>
              </w:rPr>
              <w:t>ская СОШ»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республиканский бюджет</w:t>
            </w:r>
          </w:p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 xml:space="preserve"> </w:t>
            </w:r>
          </w:p>
          <w:p w:rsidR="003D65D1" w:rsidRPr="00D264D7" w:rsidRDefault="003D65D1" w:rsidP="008D018B">
            <w:pPr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2 474,0</w:t>
            </w:r>
          </w:p>
        </w:tc>
        <w:tc>
          <w:tcPr>
            <w:tcW w:w="111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813,6</w:t>
            </w:r>
          </w:p>
          <w:p w:rsidR="003D65D1" w:rsidRPr="00D264D7" w:rsidRDefault="003D65D1" w:rsidP="008D018B">
            <w:pPr>
              <w:rPr>
                <w:sz w:val="18"/>
                <w:szCs w:val="18"/>
              </w:rPr>
            </w:pPr>
          </w:p>
        </w:tc>
        <w:tc>
          <w:tcPr>
            <w:tcW w:w="1292" w:type="dxa"/>
            <w:gridSpan w:val="13"/>
            <w:tcBorders>
              <w:top w:val="single" w:sz="4" w:space="0" w:color="auto"/>
              <w:left w:val="single" w:sz="4" w:space="0" w:color="auto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688,6</w:t>
            </w:r>
          </w:p>
        </w:tc>
        <w:tc>
          <w:tcPr>
            <w:tcW w:w="643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971,8</w:t>
            </w:r>
          </w:p>
        </w:tc>
        <w:tc>
          <w:tcPr>
            <w:tcW w:w="1052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D65D1" w:rsidRPr="00D264D7" w:rsidTr="008D018B">
        <w:trPr>
          <w:gridAfter w:val="1"/>
          <w:wAfter w:w="385" w:type="dxa"/>
          <w:trHeight w:val="1191"/>
        </w:trPr>
        <w:tc>
          <w:tcPr>
            <w:tcW w:w="683" w:type="dxa"/>
            <w:vMerge/>
            <w:tcBorders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муниципальный бюджет</w:t>
            </w:r>
          </w:p>
          <w:p w:rsidR="003D65D1" w:rsidRPr="00D264D7" w:rsidRDefault="003D65D1" w:rsidP="008D018B">
            <w:pPr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221,8</w:t>
            </w:r>
          </w:p>
        </w:tc>
        <w:tc>
          <w:tcPr>
            <w:tcW w:w="11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40,7</w:t>
            </w:r>
          </w:p>
        </w:tc>
        <w:tc>
          <w:tcPr>
            <w:tcW w:w="12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130</w:t>
            </w:r>
          </w:p>
        </w:tc>
        <w:tc>
          <w:tcPr>
            <w:tcW w:w="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51,1</w:t>
            </w:r>
          </w:p>
        </w:tc>
        <w:tc>
          <w:tcPr>
            <w:tcW w:w="10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D65D1" w:rsidRPr="00D264D7" w:rsidTr="008D018B">
        <w:trPr>
          <w:gridAfter w:val="1"/>
          <w:wAfter w:w="385" w:type="dxa"/>
          <w:trHeight w:val="1191"/>
        </w:trPr>
        <w:tc>
          <w:tcPr>
            <w:tcW w:w="683" w:type="dxa"/>
            <w:vMerge w:val="restart"/>
            <w:tcBorders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4798" w:type="dxa"/>
            <w:gridSpan w:val="3"/>
            <w:vMerge w:val="restart"/>
            <w:tcBorders>
              <w:left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Субсидии на укрепление материально – технической базы</w:t>
            </w:r>
            <w:r w:rsidRPr="00845B38">
              <w:rPr>
                <w:sz w:val="18"/>
                <w:szCs w:val="18"/>
              </w:rPr>
              <w:t xml:space="preserve"> 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общеобразовательных организаций, расположенных в сельской местности, в целях создания условий для занятий физической культурой и спортом.</w:t>
            </w:r>
          </w:p>
        </w:tc>
        <w:tc>
          <w:tcPr>
            <w:tcW w:w="1416" w:type="dxa"/>
            <w:gridSpan w:val="5"/>
            <w:vMerge w:val="restart"/>
            <w:tcBorders>
              <w:left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2016-2020</w:t>
            </w:r>
          </w:p>
        </w:tc>
        <w:tc>
          <w:tcPr>
            <w:tcW w:w="1808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Управление образ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вания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республиканский бюджет</w:t>
            </w:r>
          </w:p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 xml:space="preserve"> </w:t>
            </w:r>
          </w:p>
          <w:p w:rsidR="003D65D1" w:rsidRPr="00D264D7" w:rsidRDefault="003D65D1" w:rsidP="008D018B">
            <w:pPr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89,1</w:t>
            </w:r>
          </w:p>
        </w:tc>
        <w:tc>
          <w:tcPr>
            <w:tcW w:w="11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</w:p>
        </w:tc>
        <w:tc>
          <w:tcPr>
            <w:tcW w:w="12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</w:p>
        </w:tc>
        <w:tc>
          <w:tcPr>
            <w:tcW w:w="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89,1</w:t>
            </w:r>
          </w:p>
        </w:tc>
        <w:tc>
          <w:tcPr>
            <w:tcW w:w="10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D65D1" w:rsidRPr="00D264D7" w:rsidTr="008D018B">
        <w:trPr>
          <w:gridAfter w:val="1"/>
          <w:wAfter w:w="385" w:type="dxa"/>
          <w:trHeight w:val="1191"/>
        </w:trPr>
        <w:tc>
          <w:tcPr>
            <w:tcW w:w="683" w:type="dxa"/>
            <w:vMerge/>
            <w:tcBorders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муниципальный бюджет</w:t>
            </w:r>
          </w:p>
          <w:p w:rsidR="003D65D1" w:rsidRPr="00D264D7" w:rsidRDefault="003D65D1" w:rsidP="008D018B">
            <w:pPr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4,7</w:t>
            </w:r>
          </w:p>
        </w:tc>
        <w:tc>
          <w:tcPr>
            <w:tcW w:w="11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</w:p>
        </w:tc>
        <w:tc>
          <w:tcPr>
            <w:tcW w:w="12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</w:p>
        </w:tc>
        <w:tc>
          <w:tcPr>
            <w:tcW w:w="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4,7</w:t>
            </w:r>
          </w:p>
        </w:tc>
        <w:tc>
          <w:tcPr>
            <w:tcW w:w="10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16302" w:type="dxa"/>
            <w:gridSpan w:val="62"/>
            <w:tcBorders>
              <w:top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numPr>
                <w:ilvl w:val="1"/>
                <w:numId w:val="20"/>
              </w:num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845B38">
              <w:rPr>
                <w:rStyle w:val="a2"/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Организационно-методическое обеспечение реализации мероприятий по профилактики безнадзорности и правонарушений несовершеннолетних.</w:t>
            </w:r>
            <w:r w:rsidRPr="00845B38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845B38">
              <w:rPr>
                <w:rFonts w:ascii="Times New Roman" w:hAnsi="Times New Roman"/>
                <w:b/>
                <w:i/>
                <w:sz w:val="18"/>
                <w:szCs w:val="18"/>
              </w:rPr>
              <w:t>Создание  условий для успешной социализации детей группы риска.</w:t>
            </w:r>
          </w:p>
          <w:p w:rsidR="003D65D1" w:rsidRPr="00D264D7" w:rsidRDefault="003D65D1" w:rsidP="008D018B">
            <w:pPr>
              <w:rPr>
                <w:sz w:val="18"/>
                <w:szCs w:val="18"/>
              </w:rPr>
            </w:pP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4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Совершенствование психолого-педагогических программ работы с детьми групп риска (научно-методическое, пр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граммное, кадровое, организационно-педагогическое обеспечение, мониторинг).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МКУ "Информац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онно-методический центр"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014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4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Совершенствование содержания, форм и методов проф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лактической и реабилитационной работы в сфере образ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вания с детьми, склонными к наркозависимости (научно-методическое, программное, кадровое, организационно-педагогическое обеспечение, мониторинг).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МКУ "Информац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онно-методический центр"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014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4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Организация и проведение конкурса на лучшую организ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цию профилактической работы среди образовательных учреждений по разработке и внедрению социально-педагогических программ по профилактике правонаруш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ний несовершеннолетних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МКУ "Информац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онно-методический центр"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014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4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Организация и проведение научно-практической конф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ренции по вопросам реабилитации детей и подростков, склонных к правонарушениям.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МКУ "Информац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онно-методический центр"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014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4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Проведение научно - практических конференций по пр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блемам социальной работы с молодежью, родителями, вопросам профилактики безнадзорности и правонаруш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ний несовершеннолетних.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Управление образ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вания,   Отдел МВД России по Рузае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скому муниципал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ь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ному району (по согласованию)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014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4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Выезды для участия в мероприятиях (семинары, конф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ренции, творческие мастерские) по профилактике безна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зорности и правонарушений несовершеннолетних, пр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глашение специалистов из Минобразования РМ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МКУ «Информац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онно-методический центр» 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014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4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Организация и проведение мониторинга социальных пр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чин безнадзорности и правонарушений несовершенноле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т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них.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МКУ «Информац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онно-методический центр» 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014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16302" w:type="dxa"/>
            <w:gridSpan w:val="62"/>
            <w:tcBorders>
              <w:top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numPr>
                <w:ilvl w:val="1"/>
                <w:numId w:val="20"/>
              </w:numPr>
              <w:jc w:val="center"/>
              <w:rPr>
                <w:rStyle w:val="a2"/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845B38">
              <w:rPr>
                <w:rStyle w:val="a2"/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Развитие системы оценки качества образования и востребованности образовательных услуг</w:t>
            </w:r>
          </w:p>
          <w:p w:rsidR="003D65D1" w:rsidRPr="00D264D7" w:rsidRDefault="003D65D1" w:rsidP="008D018B">
            <w:pPr>
              <w:rPr>
                <w:sz w:val="18"/>
                <w:szCs w:val="18"/>
              </w:rPr>
            </w:pP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4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Развитие системы открытого электронного мониторинга и обязательной публичной отчетности образовательных у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ч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реждений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Управление образ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вания 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014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4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Организация и проведение мониторинга качества предо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тавления образовательных услуг в области общего и д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полнительного образования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Управление образ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вания 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014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4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Подготовка документации к проведению государственной аккредитации образовательных программ образовательных учреждений Рузаевского муниципального района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Управление образ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вания, МКУ «И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формационно-методический центр», общеобр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зовательные учре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ж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дения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014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16302" w:type="dxa"/>
            <w:gridSpan w:val="62"/>
            <w:tcBorders>
              <w:top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numPr>
                <w:ilvl w:val="1"/>
                <w:numId w:val="20"/>
              </w:numPr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Создание условий для получения образования детьми с ограниченными возможностями здоровья.</w:t>
            </w:r>
          </w:p>
          <w:p w:rsidR="003D65D1" w:rsidRPr="00D264D7" w:rsidRDefault="003D65D1" w:rsidP="008D018B">
            <w:pPr>
              <w:rPr>
                <w:sz w:val="18"/>
                <w:szCs w:val="18"/>
              </w:rPr>
            </w:pP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4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Развитие сети организаций, осуществляющих образов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тельную деятельность по адаптированным образовател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ь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ным программам, организаций, реализующих общеобраз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вательные программы для детей с ограниченными во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можностями здоровья в условиях инклюзивного образов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ния, дистанционных формах и на дому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Управление образ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вания, МКУ «И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формационно-методический центр»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014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color w:val="000000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4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Разработка и принятие нормативных правовых актов, у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т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верждающих муниципальные стандарты условий орган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зации и ведения образовательных процессов при обучении на дому, в условиях инклюзивного и специального образ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вания.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Управление образ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вания, МКУ «И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формационно-методический центр», общеобр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зовательные учре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ж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дения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014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color w:val="000000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4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Создание в общеобразовательных организациях условий для инклюзивного образования детей-инвалидов, в том числе создание универсальной безбарьерной среды для беспрепятственного доступа, в том числе оснащения 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б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щеобразовательных организаций специальным, учебным, реабилитационным, компьютерным оборудованием и 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тотранспортом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Управление образ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вания администр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ции Рузаевского муниципального района 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014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4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Организация психолого-педагогической, медицинской и социальной помощи обучающимся, испытывающим тру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д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ности в освоении основных общеобразовательных пр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грамм и социальной адаптации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Управление образ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вания, МКУ «И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формационно-методический центр», общеобр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зовательные учре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ж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дения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014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в рамках текущего финансирования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16302" w:type="dxa"/>
            <w:gridSpan w:val="62"/>
            <w:tcBorders>
              <w:top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numPr>
                <w:ilvl w:val="1"/>
                <w:numId w:val="23"/>
              </w:numPr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Обеспечение этнокультурного образования</w:t>
            </w: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4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Укрепление материально-технической базы кабинетов мордовских языков общеобразовательных учреждений Республики Мордовия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Образовательные учреждения 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014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в рамках текущего финансирования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4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Участие в работе межрегионального образовательно-оздоровительного лагеря "Живи, родной язык!"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МКУ "Информац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онно-методический центр"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014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4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Участие в Межрегиональной олимпиаде по мокшанскому, эрзянскому языкам и мордовской литературе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МКУ "Информац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онно-методический центр"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014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4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Участие в работе Всероссийской научно-практической конференции "Этнокультурное образование: опыт и пе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спективы"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МКУ "Информац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онно-методический центр", общеобр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зовательные учре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ж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дения 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014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385" w:type="dxa"/>
          <w:trHeight w:val="1506"/>
        </w:trPr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4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Разработка и введение в учебные планы средних общео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б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разовательных школ учебного  курса «Разговорный ан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г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лийский» (в рамках подготовки к проведению чемпионата мира по футболу 2018 года)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МКУ "Информац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онно-методический центр", общеобр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зовательные учре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ж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дения 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014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385" w:type="dxa"/>
          <w:trHeight w:val="288"/>
        </w:trPr>
        <w:tc>
          <w:tcPr>
            <w:tcW w:w="5481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ИТОГО по задаче 2. 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D65D1" w:rsidRPr="00D264D7" w:rsidRDefault="003D65D1" w:rsidP="008D018B">
            <w:pPr>
              <w:rPr>
                <w:color w:val="000000"/>
                <w:sz w:val="18"/>
                <w:szCs w:val="18"/>
              </w:rPr>
            </w:pPr>
            <w:r w:rsidRPr="00D264D7">
              <w:rPr>
                <w:color w:val="000000"/>
                <w:sz w:val="18"/>
                <w:szCs w:val="18"/>
              </w:rPr>
              <w:t>1 649 421,2</w:t>
            </w:r>
          </w:p>
          <w:p w:rsidR="003D65D1" w:rsidRPr="00D264D7" w:rsidRDefault="003D65D1" w:rsidP="008D018B">
            <w:pPr>
              <w:rPr>
                <w:sz w:val="18"/>
                <w:szCs w:val="18"/>
              </w:rPr>
            </w:pPr>
          </w:p>
        </w:tc>
        <w:tc>
          <w:tcPr>
            <w:tcW w:w="10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304156,8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321 524.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287 141 ,9</w:t>
            </w:r>
          </w:p>
        </w:tc>
        <w:tc>
          <w:tcPr>
            <w:tcW w:w="1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D264D7" w:rsidRDefault="003D65D1" w:rsidP="008D018B">
            <w:pPr>
              <w:jc w:val="both"/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361 911,0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D264D7" w:rsidRDefault="003D65D1" w:rsidP="008D018B">
            <w:pPr>
              <w:jc w:val="both"/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374 626,8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65D1" w:rsidRPr="00D264D7" w:rsidTr="008D018B">
        <w:trPr>
          <w:gridAfter w:val="1"/>
          <w:wAfter w:w="385" w:type="dxa"/>
          <w:trHeight w:val="141"/>
        </w:trPr>
        <w:tc>
          <w:tcPr>
            <w:tcW w:w="5481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В т.ч. муниципальный бюджет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D65D1" w:rsidRPr="00D264D7" w:rsidRDefault="003D65D1" w:rsidP="008D018B">
            <w:pPr>
              <w:rPr>
                <w:color w:val="000000"/>
                <w:sz w:val="18"/>
                <w:szCs w:val="18"/>
              </w:rPr>
            </w:pPr>
            <w:r w:rsidRPr="00D264D7">
              <w:rPr>
                <w:color w:val="000000"/>
                <w:sz w:val="18"/>
                <w:szCs w:val="18"/>
              </w:rPr>
              <w:t>164 104,6</w:t>
            </w:r>
          </w:p>
          <w:p w:rsidR="003D65D1" w:rsidRPr="00D264D7" w:rsidRDefault="003D65D1" w:rsidP="008D018B">
            <w:pPr>
              <w:rPr>
                <w:sz w:val="18"/>
                <w:szCs w:val="18"/>
              </w:rPr>
            </w:pPr>
          </w:p>
        </w:tc>
        <w:tc>
          <w:tcPr>
            <w:tcW w:w="10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30827,7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30 320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,4</w:t>
            </w:r>
          </w:p>
        </w:tc>
        <w:tc>
          <w:tcPr>
            <w:tcW w:w="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D264D7" w:rsidRDefault="003D65D1" w:rsidP="008D018B">
            <w:pPr>
              <w:jc w:val="both"/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26 105,9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D264D7" w:rsidRDefault="003D65D1" w:rsidP="008D018B">
            <w:pPr>
              <w:jc w:val="both"/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32 443,8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D264D7" w:rsidRDefault="003D65D1" w:rsidP="008D018B">
            <w:pPr>
              <w:jc w:val="both"/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44 406,8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65D1" w:rsidRPr="00D264D7" w:rsidTr="008D018B">
        <w:trPr>
          <w:gridAfter w:val="1"/>
          <w:wAfter w:w="385" w:type="dxa"/>
          <w:trHeight w:val="127"/>
        </w:trPr>
        <w:tc>
          <w:tcPr>
            <w:tcW w:w="5481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       республиканский бюджет 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D65D1" w:rsidRPr="00D264D7" w:rsidRDefault="003D65D1" w:rsidP="008D018B">
            <w:pPr>
              <w:rPr>
                <w:color w:val="000000"/>
                <w:sz w:val="18"/>
                <w:szCs w:val="18"/>
              </w:rPr>
            </w:pPr>
            <w:r w:rsidRPr="00D264D7">
              <w:rPr>
                <w:color w:val="000000"/>
                <w:sz w:val="18"/>
                <w:szCs w:val="18"/>
              </w:rPr>
              <w:t>1 485 316,6</w:t>
            </w:r>
          </w:p>
          <w:p w:rsidR="003D65D1" w:rsidRPr="00D264D7" w:rsidRDefault="003D65D1" w:rsidP="008D018B">
            <w:pPr>
              <w:rPr>
                <w:sz w:val="18"/>
                <w:szCs w:val="18"/>
              </w:rPr>
            </w:pPr>
          </w:p>
        </w:tc>
        <w:tc>
          <w:tcPr>
            <w:tcW w:w="10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273329,1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291204,3</w:t>
            </w:r>
          </w:p>
        </w:tc>
        <w:tc>
          <w:tcPr>
            <w:tcW w:w="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D264D7" w:rsidRDefault="003D65D1" w:rsidP="008D018B">
            <w:pPr>
              <w:jc w:val="both"/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261 036,0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D264D7" w:rsidRDefault="003D65D1" w:rsidP="008D018B">
            <w:pPr>
              <w:jc w:val="both"/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329 467,21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D264D7" w:rsidRDefault="003D65D1" w:rsidP="008D018B">
            <w:pPr>
              <w:jc w:val="both"/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330 280,0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16302" w:type="dxa"/>
            <w:gridSpan w:val="62"/>
            <w:tcBorders>
              <w:top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Задача 3. Создание условий, обеспечивающих успешную социализацию детей, оставшихся без попечения родителей, </w:t>
            </w:r>
          </w:p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находящихся в трудной жизненной ситуации.</w:t>
            </w: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16302" w:type="dxa"/>
            <w:gridSpan w:val="62"/>
            <w:tcBorders>
              <w:top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3.1.Формирование значимости семейных ценностей, ответственного родительства, позитивного отношения к замещающим семьям и детям – сиротам, через информационно – просветительское продвижение семейного устройства</w:t>
            </w: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4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Поддержка муниципальных моделей, обеспечивающих успешную социализацию детей - сирот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Управление образ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вания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администр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ции  Рузаевского муниципального района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014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4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Реализация мероприятий по пропаганде различных форм устройства детей, оставшихся без попечения родителей, в том числе: проведение республиканских мероприятий, направленных на популяризацию семейного устройства детей, оставшихся без попечения родителей; создание в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деороликов, телевизионных репортажей, подготовка и размещение в средствах массовой информации социальной рекламы по вопросам устройства детей, оставшихся без попечения родителей, на воспитание в семьи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Управление образ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вания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администр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ции  Рузаевского муниципального района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014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4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Проведение республиканских мероприятий, обеспеч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вающих интеграцию в общество детей-сирот и детей, о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тавшихся без попечения родителей, их подготовку к сам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стоятельной жизни (фестивали, конкурсы, выставки, дос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говые мероприятия)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Управление образ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вания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администр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ции  Рузаевского муниципального района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014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4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Внедрение модели профилактической работы с детьми, оставшимися без попечения родителей, в рамках организ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ции Школы эффективного родительства для выпускников интернатных учреждений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Управление образ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вания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администр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ции  Рузаевского муниципального района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014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4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Проведение мониторинга соблюдения прав детей-сирот и детей, оставшихся без попечения родителей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Управление образ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вания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администр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ции  Рузаевского муниципального района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014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4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Организация обеспечением жилыми помещениями детей-сирот и детей, оставшихся без попечения родителей.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Администрация  Рузаевского мун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ципального района, Управление образ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 xml:space="preserve">вания Рузаевского района 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муниципальный бюджет </w:t>
            </w:r>
          </w:p>
          <w:p w:rsidR="003D65D1" w:rsidRPr="00D264D7" w:rsidRDefault="003D65D1" w:rsidP="008D018B">
            <w:pPr>
              <w:rPr>
                <w:sz w:val="18"/>
                <w:szCs w:val="18"/>
              </w:rPr>
            </w:pPr>
          </w:p>
        </w:tc>
        <w:tc>
          <w:tcPr>
            <w:tcW w:w="6014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4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Организация обеспечением жилыми помещениями детей-сирот и детей, оставшихся без попечения родителей.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Администрация  Рузаевского мун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ципального района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республиканский бюджет</w:t>
            </w:r>
          </w:p>
        </w:tc>
        <w:tc>
          <w:tcPr>
            <w:tcW w:w="12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960" w:type="dxa"/>
              <w:tblInd w:w="10" w:type="dxa"/>
              <w:tblLayout w:type="fixed"/>
              <w:tblLook w:val="00A0"/>
            </w:tblPr>
            <w:tblGrid>
              <w:gridCol w:w="960"/>
            </w:tblGrid>
            <w:tr w:rsidR="003D65D1" w:rsidRPr="00D264D7" w:rsidTr="008D018B">
              <w:trPr>
                <w:trHeight w:val="767"/>
              </w:trPr>
              <w:tc>
                <w:tcPr>
                  <w:tcW w:w="960" w:type="dxa"/>
                  <w:tcBorders>
                    <w:top w:val="single" w:sz="8" w:space="0" w:color="auto"/>
                    <w:bottom w:val="nil"/>
                  </w:tcBorders>
                  <w:noWrap/>
                  <w:vAlign w:val="bottom"/>
                </w:tcPr>
                <w:p w:rsidR="003D65D1" w:rsidRPr="00D264D7" w:rsidRDefault="003D65D1" w:rsidP="008D018B">
                  <w:pPr>
                    <w:rPr>
                      <w:sz w:val="18"/>
                      <w:szCs w:val="18"/>
                    </w:rPr>
                  </w:pPr>
                  <w:r w:rsidRPr="00D264D7">
                    <w:rPr>
                      <w:sz w:val="18"/>
                      <w:szCs w:val="18"/>
                    </w:rPr>
                    <w:t>46 304,3</w:t>
                  </w:r>
                </w:p>
                <w:p w:rsidR="003D65D1" w:rsidRPr="00845B38" w:rsidRDefault="003D65D1" w:rsidP="008D018B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27506,3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8854,3</w:t>
            </w:r>
          </w:p>
        </w:tc>
        <w:tc>
          <w:tcPr>
            <w:tcW w:w="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D264D7" w:rsidRDefault="003D65D1" w:rsidP="008D018B">
            <w:pPr>
              <w:jc w:val="both"/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3 333,5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D264D7" w:rsidRDefault="003D65D1" w:rsidP="008D018B">
            <w:pPr>
              <w:jc w:val="both"/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3 305,1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D264D7" w:rsidRDefault="003D65D1" w:rsidP="008D018B">
            <w:pPr>
              <w:jc w:val="both"/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3 305,1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4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Переподготовка и повышение квалификации специалистов органов управления образованием, органов опеки и поп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чительства по вопросам организации работы по устройс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т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ву детей, оставшихся без попечения родителей, на восп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тание в семьи, проведение обучающих семинаров для ка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дидатов в приемные родители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Управление образ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вания Администр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ции  Рузаевского муниципального района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014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4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Реализация государственных полномочий по организации и осуществлению деятельности по опеке и попечительству в отношении несовершеннолетних граждан, проживающих на территории Рузаенвского муниципального района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Администрации  Рузаевского мун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ципального района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республиканский бюджет</w:t>
            </w:r>
          </w:p>
        </w:tc>
        <w:tc>
          <w:tcPr>
            <w:tcW w:w="12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  <w:lang w:val="en-US"/>
              </w:rPr>
            </w:pPr>
            <w:r w:rsidRPr="00D264D7">
              <w:rPr>
                <w:sz w:val="18"/>
                <w:szCs w:val="18"/>
                <w:lang w:val="en-US"/>
              </w:rPr>
              <w:t>2 889.9</w:t>
            </w:r>
          </w:p>
          <w:p w:rsidR="003D65D1" w:rsidRPr="00D264D7" w:rsidRDefault="003D65D1" w:rsidP="008D018B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572,5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572,1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D264D7" w:rsidRDefault="003D65D1" w:rsidP="008D018B">
            <w:pPr>
              <w:jc w:val="both"/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580,8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D264D7" w:rsidRDefault="003D65D1" w:rsidP="008D018B">
            <w:pPr>
              <w:jc w:val="both"/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581,6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D264D7" w:rsidRDefault="003D65D1" w:rsidP="008D018B">
            <w:pPr>
              <w:jc w:val="both"/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582,9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4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Реализация государственных полномочий по оплате труда приемных родителей, проживающих на территории Руз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евского муниципального района и выплате ежемесячного денежного пособия опекуну (попечителю), приемному родителю на содержание ребенка, находящегося под оп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кой (попечительством), в приемной семье, в Рузаевском муниципальном районе.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Администрации  Рузаевского мун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ципального района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республиканский бюджет</w:t>
            </w:r>
          </w:p>
        </w:tc>
        <w:tc>
          <w:tcPr>
            <w:tcW w:w="12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D264D7" w:rsidRDefault="003D65D1" w:rsidP="008D018B">
            <w:pPr>
              <w:jc w:val="both"/>
              <w:rPr>
                <w:sz w:val="18"/>
                <w:szCs w:val="18"/>
                <w:lang w:val="en-US"/>
              </w:rPr>
            </w:pPr>
            <w:r w:rsidRPr="00D264D7">
              <w:rPr>
                <w:sz w:val="18"/>
                <w:szCs w:val="18"/>
                <w:lang w:val="en-US"/>
              </w:rPr>
              <w:t>34 353.6</w:t>
            </w:r>
          </w:p>
          <w:p w:rsidR="003D65D1" w:rsidRPr="00D264D7" w:rsidRDefault="003D65D1" w:rsidP="008D018B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D264D7" w:rsidRDefault="003D65D1" w:rsidP="008D018B">
            <w:pPr>
              <w:jc w:val="both"/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6897,4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7294,1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D264D7" w:rsidRDefault="003D65D1" w:rsidP="008D018B">
            <w:pPr>
              <w:jc w:val="both"/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6 711,5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D264D7" w:rsidRDefault="003D65D1" w:rsidP="008D018B">
            <w:pPr>
              <w:jc w:val="both"/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6 711,5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D264D7" w:rsidRDefault="003D65D1" w:rsidP="008D018B">
            <w:pPr>
              <w:jc w:val="both"/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6 739,1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5481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ИТОГО по задаче 3.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83 547,8</w:t>
            </w:r>
          </w:p>
        </w:tc>
        <w:tc>
          <w:tcPr>
            <w:tcW w:w="11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34976,2</w:t>
            </w:r>
          </w:p>
        </w:tc>
        <w:tc>
          <w:tcPr>
            <w:tcW w:w="10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16720,5</w:t>
            </w:r>
          </w:p>
        </w:tc>
        <w:tc>
          <w:tcPr>
            <w:tcW w:w="10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10 625,8</w:t>
            </w:r>
          </w:p>
        </w:tc>
        <w:tc>
          <w:tcPr>
            <w:tcW w:w="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10 598,2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D264D7" w:rsidRDefault="003D65D1" w:rsidP="008D018B">
            <w:pPr>
              <w:jc w:val="both"/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10 627,1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5481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В т.ч. республиканский бюджет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83 547,8</w:t>
            </w:r>
          </w:p>
        </w:tc>
        <w:tc>
          <w:tcPr>
            <w:tcW w:w="11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34976,2</w:t>
            </w:r>
          </w:p>
        </w:tc>
        <w:tc>
          <w:tcPr>
            <w:tcW w:w="10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16720,5</w:t>
            </w:r>
          </w:p>
        </w:tc>
        <w:tc>
          <w:tcPr>
            <w:tcW w:w="10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10 625,8</w:t>
            </w:r>
          </w:p>
        </w:tc>
        <w:tc>
          <w:tcPr>
            <w:tcW w:w="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10 598,2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D264D7" w:rsidRDefault="003D65D1" w:rsidP="008D018B">
            <w:pPr>
              <w:jc w:val="both"/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10 627,1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16302" w:type="dxa"/>
            <w:gridSpan w:val="62"/>
            <w:tcBorders>
              <w:top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Задача 4. Выявление и поддержка одаренных детей и молодежи.</w:t>
            </w: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16302" w:type="dxa"/>
            <w:gridSpan w:val="62"/>
            <w:tcBorders>
              <w:top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</w:pPr>
            <w:r w:rsidRPr="00845B38">
              <w:rPr>
                <w:rStyle w:val="a2"/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4.1. Развитие и поддержка сети учреждений и организаций, работающих с одаренными детьми</w:t>
            </w: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703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Укрепление материально-технической и учебно-методической базы учреждений, работающих с одаренн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ы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ми детьми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Администрация  Рузаевского мун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ципального района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5968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703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Создание и развитие муниципальных экспериментальных площадок по отработке методик формирования и развития одаренности детей в различных областях интеллектуал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ь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ной и творческой деятельности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МКУ "Информац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онно-методический центр"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5968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703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Проведение Государственной итоговой аттестации вып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скников 9-х, 11-х классов в ОУ Рузаевского муниципал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ь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ного района (в т.ч.в форме ЕГЭ и ОГЭ)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Управление образ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вания, МКУ «И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формационно-методический центр» 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105,2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34,0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34,0</w:t>
            </w:r>
          </w:p>
        </w:tc>
        <w:tc>
          <w:tcPr>
            <w:tcW w:w="9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37,2</w:t>
            </w:r>
          </w:p>
        </w:tc>
        <w:tc>
          <w:tcPr>
            <w:tcW w:w="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703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Ежегодные выплаты премий для поддержки образовател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ь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ных учреждений, реализующих инновационные образов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тельные программы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Рузаевского мун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ципального района, МКУ "ИМЦ" обр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зовательные орган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зации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150, 0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703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Ежегодные выплаты премий для поддержки образовател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ь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ных учреждений, реализующих инновационные образов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тельные программы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Рузаевского мун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ципального района, образовательные учреждения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республиканский бюджет</w:t>
            </w:r>
          </w:p>
        </w:tc>
        <w:tc>
          <w:tcPr>
            <w:tcW w:w="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9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65D1" w:rsidRPr="00D264D7" w:rsidTr="008D018B">
        <w:trPr>
          <w:gridAfter w:val="1"/>
          <w:wAfter w:w="385" w:type="dxa"/>
          <w:trHeight w:val="1011"/>
        </w:trPr>
        <w:tc>
          <w:tcPr>
            <w:tcW w:w="703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Участие в республиканском конкурсе образовательных проектов, направленных на работу с одаренными детьми.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МКУ «Информац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онно-методический центр»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5968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703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Проведение всероссийских, межрегиональных, окружных, зональных, республиканских и муниципальных конфере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ций, семинаров, совещаний (в т.ч. награждение победит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лей ценными призами и подарками)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2016 - 2020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МКУ "Информац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онно-методический центр"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9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703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Организация и проведение муниципального конкурса для воспитателей дошкольных образовательных учреждений «Воспитатель года» (в т.ч. награждение победителей це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ными призами и подарками)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Управление образ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вания администр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ции Рузаевского муниципального района, МКУ "И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формационно-методический центр"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57,7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9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703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Ежегодная грантовая поддержка педагогов дошкольных образовательных учреждений.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Администрация Рузаевского мун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ципального района, МКУ «Информац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онно-методический центр», дошкольные образовательные организации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703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Ежегодные выплаты премий Главы администрации Рузае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ского муниципального района для поощрения творческих и талантливых педагогов образовательных учреждений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Администрация Рузаевского мун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ципального района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, МКУ "Информац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онно-методический центр", образов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тельные организ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ции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100, 0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703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Ежемесячные выплаты премий для учителей, подготови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ших победителей победителей муниципального этапа вс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российской олимпиады школьников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Администрация Рузаевского мун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ципального района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, МКУ "Информац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онно-методический центр", образов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тельные организ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ции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в рамках текущего финанс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рования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703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Организация и проведение муниципального конкурса "Учитель года" (в т.ч. награждение победителей ценными призами и подарками)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МКУ "Информац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онно-методический центр", 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Управление образования адм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нистрации Рузае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ского муниципал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ь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ного района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55,0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48,9</w:t>
            </w:r>
          </w:p>
        </w:tc>
        <w:tc>
          <w:tcPr>
            <w:tcW w:w="9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61,3</w:t>
            </w:r>
          </w:p>
        </w:tc>
        <w:tc>
          <w:tcPr>
            <w:tcW w:w="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43,4</w:t>
            </w:r>
          </w:p>
        </w:tc>
        <w:tc>
          <w:tcPr>
            <w:tcW w:w="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43,4</w:t>
            </w: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703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Участие педагогов в республиканском конкурсе "Учитель года" (в т.ч. награждение победителей ценными призами и подарками)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МКУ "Информац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онно-методический центр", 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Управление образования адм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нистрации Рузае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ского муниципал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ь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ного района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9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703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Проведение августовских педагогических конференций (в т.ч. награждение победителей ценными призами и пода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ками)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Управление образ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вания администр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ции Рузаевского муниципального района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МКУ «Информац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онно-методический центр»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9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703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Проведение других торжественных мероприятий (День Учителя, в том числе чествование ветеранов, молодых специалистов и т.д )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Управление образ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вания администр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ции Рузаевского муниципального района,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МКУ «ИМЦ»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9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703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16302" w:type="dxa"/>
            <w:gridSpan w:val="62"/>
            <w:tcBorders>
              <w:top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845B38">
              <w:rPr>
                <w:rStyle w:val="a2"/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4.2. Государственная поддержка и социальная защита одаренных детей</w:t>
            </w: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703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Организация и проведение психолого-педагогического мониторинга работы с одаренными детьми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Управление образ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вания, МКУ «И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формационно-методический центр»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5968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703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Целевая поддержка участия детей в международных, вс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российских, республиканских и муниципальных предме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т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ных олимпиадах, в том числе и дистанционных (в т.ч. н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граждение победителей ценными призами и подарками)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МКУ "Информац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онно-методический центр"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160, 5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100, 0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20,5</w:t>
            </w:r>
          </w:p>
        </w:tc>
        <w:tc>
          <w:tcPr>
            <w:tcW w:w="9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703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Участие в проведении республиканской предметной оли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м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пиады (в т.ч. награждение победителей ценными призами и подарками)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МКУ "Информац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онно-методический центр"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55,0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703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Участие в республиканском туре Всероссийского инте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л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лектуально-личностного марафона "Твои возможности" для школьников 3 - 6 классов, обучающихся по образов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тельной системе "Школа 2100"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МКУ "Информац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онно-методический центр"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5968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703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Целевая поддержка участия детей в международных, вс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российских, зональных, республиканских конкурсах, фе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тивалях, научно-практических конференциях по разли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ч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ным направлениям образовательной деятельности (в т.ч. награждение победителей ценными призами и подарками)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МКУ "Информац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онно-методический центр"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74,5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52,4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22,1</w:t>
            </w:r>
          </w:p>
        </w:tc>
        <w:tc>
          <w:tcPr>
            <w:tcW w:w="9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703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Целевая поддержка участия детей в международных, вс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российских, зональных, республиканских конкурсах, фе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тивалях, научно-практических конференциях по разли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ч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ным направлениям дополнительного образования (в т.ч. награждение победителей ценными призами и подарками)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МКУ "Информац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онно-методический центр"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50, 0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50, 0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703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Целевая поддержка участия детей в международных, вс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российских, зональных, республиканских, муниципальных спортивных мероприятиях (в т.ч. награждение победителей ценными призами и подарками)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МКУ "Информац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онно-методический центр", общеобраз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вательные учрежд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ния 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122,5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9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703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Участие в проведении республиканской научно-практической конференции "Интеллектуальное будущее Мордовии"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МКУ "ИМЦ"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5968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703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Публикация сборников исследовательских проектов уч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щихся, методических материалов по работе с талантливой молодежью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МКУ "Информац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онно-методический центр"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5968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703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Ежегодные выплаты государственных премий талантливой и способной молодежи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Рузаевского мун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ципального района, МКУ "Информац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онно-методический центр", образов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тельные организ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ции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50, 0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703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Проведение конкурса "Ученик года" (в т.ч. награждение победителей ценными призами и подарками)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Управление образ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вания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администр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ции  Рузаевского муниципального района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МКУ «ИМЦ» 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222,3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49,0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9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47,3</w:t>
            </w:r>
          </w:p>
        </w:tc>
        <w:tc>
          <w:tcPr>
            <w:tcW w:w="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42,0</w:t>
            </w: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703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Организация и проведение муниципального праздника для выпускников (в т.ч. награждение победителей ценными призами и подарками)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Управление образ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вания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администр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ции  Рузаевского муниципального района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МКУ "ИМЦ"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182,5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55,0</w:t>
            </w:r>
          </w:p>
        </w:tc>
        <w:tc>
          <w:tcPr>
            <w:tcW w:w="9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57,5</w:t>
            </w:r>
          </w:p>
        </w:tc>
        <w:tc>
          <w:tcPr>
            <w:tcW w:w="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703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Организация и проведение новогодних мероприятий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(в т.ч. награждение победителей ценными призами и п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дарками)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МКУ «ИМЦ»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703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Организация и проведение муниципальных этапов Всеро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сийских спортивных игр школьников "Президентские с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стязания" и "Президентские спортивные игры" (в т.ч. н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граждение победителей ценными призами и подарками)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Управление образ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вания администр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ции Рузаевского муниципального района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МКУ "Информац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онно-методический центр", общеобраз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вательные  учре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ж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дения, образов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тельные учреждения дополнительного образования 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67,0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9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703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Организация и проведение соревнований "Школа безопа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ности" с последующим выездом на республиканские с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ревнования.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МКУ «Информац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онно-методический центр», общеобраз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вательные учрежд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703" w:type="dxa"/>
            <w:gridSpan w:val="3"/>
            <w:vMerge w:val="restart"/>
            <w:tcBorders>
              <w:top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48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Ежегодные выплаты Главы Республики Мордовия для государственной поддержки общеобразовательных орган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заций Республики Мордовия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– 2020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Управление образ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вания администр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ции Рузаевского муниципального района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Республика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ский бюджет</w:t>
            </w:r>
          </w:p>
        </w:tc>
        <w:tc>
          <w:tcPr>
            <w:tcW w:w="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703" w:type="dxa"/>
            <w:gridSpan w:val="3"/>
            <w:vMerge/>
            <w:tcBorders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295,0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295,0</w:t>
            </w:r>
          </w:p>
        </w:tc>
        <w:tc>
          <w:tcPr>
            <w:tcW w:w="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65D1" w:rsidRPr="00D264D7" w:rsidTr="008D018B">
        <w:trPr>
          <w:gridAfter w:val="1"/>
          <w:wAfter w:w="385" w:type="dxa"/>
          <w:trHeight w:val="632"/>
        </w:trPr>
        <w:tc>
          <w:tcPr>
            <w:tcW w:w="10334" w:type="dxa"/>
            <w:gridSpan w:val="1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ИТОГО по задаче 4.</w:t>
            </w:r>
          </w:p>
        </w:tc>
        <w:tc>
          <w:tcPr>
            <w:tcW w:w="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jc w:val="both"/>
              <w:rPr>
                <w:color w:val="000000"/>
                <w:sz w:val="18"/>
                <w:szCs w:val="18"/>
              </w:rPr>
            </w:pPr>
            <w:r w:rsidRPr="00D264D7">
              <w:rPr>
                <w:color w:val="000000"/>
                <w:sz w:val="18"/>
                <w:szCs w:val="18"/>
              </w:rPr>
              <w:t>4 664,2</w:t>
            </w:r>
          </w:p>
          <w:p w:rsidR="003D65D1" w:rsidRPr="00D264D7" w:rsidRDefault="003D65D1" w:rsidP="008D018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1125,4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2113,5</w:t>
            </w:r>
          </w:p>
        </w:tc>
        <w:tc>
          <w:tcPr>
            <w:tcW w:w="9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1 254,5</w:t>
            </w:r>
          </w:p>
        </w:tc>
        <w:tc>
          <w:tcPr>
            <w:tcW w:w="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85,4</w:t>
            </w:r>
          </w:p>
        </w:tc>
        <w:tc>
          <w:tcPr>
            <w:tcW w:w="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85,4</w:t>
            </w:r>
          </w:p>
        </w:tc>
      </w:tr>
      <w:tr w:rsidR="003D65D1" w:rsidRPr="00D264D7" w:rsidTr="008D018B">
        <w:trPr>
          <w:gridAfter w:val="1"/>
          <w:wAfter w:w="385" w:type="dxa"/>
          <w:trHeight w:val="184"/>
        </w:trPr>
        <w:tc>
          <w:tcPr>
            <w:tcW w:w="10334" w:type="dxa"/>
            <w:gridSpan w:val="1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В т.ч. муниципальный бюджет </w:t>
            </w:r>
          </w:p>
        </w:tc>
        <w:tc>
          <w:tcPr>
            <w:tcW w:w="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jc w:val="both"/>
              <w:rPr>
                <w:color w:val="000000"/>
                <w:sz w:val="18"/>
                <w:szCs w:val="18"/>
              </w:rPr>
            </w:pPr>
            <w:r w:rsidRPr="00D264D7">
              <w:rPr>
                <w:color w:val="000000"/>
                <w:sz w:val="18"/>
                <w:szCs w:val="18"/>
              </w:rPr>
              <w:t>2 664,2</w:t>
            </w:r>
          </w:p>
          <w:p w:rsidR="003D65D1" w:rsidRPr="00D264D7" w:rsidRDefault="003D65D1" w:rsidP="008D018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1125,4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613,5</w:t>
            </w:r>
          </w:p>
        </w:tc>
        <w:tc>
          <w:tcPr>
            <w:tcW w:w="9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754,5</w:t>
            </w:r>
          </w:p>
        </w:tc>
        <w:tc>
          <w:tcPr>
            <w:tcW w:w="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85,4</w:t>
            </w:r>
          </w:p>
        </w:tc>
        <w:tc>
          <w:tcPr>
            <w:tcW w:w="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85,4</w:t>
            </w:r>
          </w:p>
        </w:tc>
      </w:tr>
      <w:tr w:rsidR="003D65D1" w:rsidRPr="00D264D7" w:rsidTr="008D018B">
        <w:trPr>
          <w:gridAfter w:val="1"/>
          <w:wAfter w:w="385" w:type="dxa"/>
          <w:trHeight w:val="184"/>
        </w:trPr>
        <w:tc>
          <w:tcPr>
            <w:tcW w:w="10334" w:type="dxa"/>
            <w:gridSpan w:val="1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       республиканский бюджет</w:t>
            </w:r>
          </w:p>
        </w:tc>
        <w:tc>
          <w:tcPr>
            <w:tcW w:w="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1500</w:t>
            </w:r>
          </w:p>
        </w:tc>
        <w:tc>
          <w:tcPr>
            <w:tcW w:w="9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65D1" w:rsidRPr="00D264D7" w:rsidTr="008D018B">
        <w:trPr>
          <w:gridAfter w:val="1"/>
          <w:wAfter w:w="385" w:type="dxa"/>
          <w:trHeight w:val="983"/>
        </w:trPr>
        <w:tc>
          <w:tcPr>
            <w:tcW w:w="16302" w:type="dxa"/>
            <w:gridSpan w:val="62"/>
            <w:tcBorders>
              <w:top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Задача 5. Развитие дополнительного образования детей</w:t>
            </w: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16302" w:type="dxa"/>
            <w:gridSpan w:val="62"/>
            <w:tcBorders>
              <w:top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Style w:val="a2"/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845B38">
              <w:rPr>
                <w:rStyle w:val="a2"/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5.1. Обеспечение доступности качества дополнительного образования детей.</w:t>
            </w:r>
          </w:p>
        </w:tc>
      </w:tr>
      <w:tr w:rsidR="003D65D1" w:rsidRPr="00D264D7" w:rsidTr="008D018B">
        <w:trPr>
          <w:gridAfter w:val="1"/>
          <w:wAfter w:w="385" w:type="dxa"/>
          <w:trHeight w:val="1045"/>
        </w:trPr>
        <w:tc>
          <w:tcPr>
            <w:tcW w:w="703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дополн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тельного  образования в муниципальных учреждениях дополнительного образования, включая расходы на оплату труда,  учебных пособий, средств обучения и т.д.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Администрация Рузаевского мун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ципального района</w:t>
            </w:r>
          </w:p>
          <w:p w:rsidR="003D65D1" w:rsidRPr="00845B38" w:rsidRDefault="003D65D1" w:rsidP="008D018B">
            <w:pPr>
              <w:pStyle w:val="a0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Республика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ский бюджет</w:t>
            </w:r>
          </w:p>
        </w:tc>
        <w:tc>
          <w:tcPr>
            <w:tcW w:w="1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D65D1" w:rsidRPr="00D264D7" w:rsidRDefault="003D65D1" w:rsidP="008D018B">
            <w:pPr>
              <w:rPr>
                <w:rFonts w:cs="Calibri"/>
                <w:color w:val="000000"/>
                <w:sz w:val="18"/>
                <w:szCs w:val="18"/>
              </w:rPr>
            </w:pPr>
            <w:r w:rsidRPr="00D264D7">
              <w:rPr>
                <w:rFonts w:cs="Calibri"/>
                <w:color w:val="000000"/>
                <w:sz w:val="18"/>
                <w:szCs w:val="18"/>
              </w:rPr>
              <w:t>98 846,7</w:t>
            </w:r>
          </w:p>
          <w:p w:rsidR="003D65D1" w:rsidRPr="00D264D7" w:rsidRDefault="003D65D1" w:rsidP="008D01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19950</w:t>
            </w:r>
          </w:p>
        </w:tc>
        <w:tc>
          <w:tcPr>
            <w:tcW w:w="10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20178,4</w:t>
            </w:r>
          </w:p>
        </w:tc>
        <w:tc>
          <w:tcPr>
            <w:tcW w:w="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D264D7" w:rsidRDefault="003D65D1" w:rsidP="008D018B">
            <w:pPr>
              <w:jc w:val="both"/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18 818,3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19950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19950</w:t>
            </w:r>
          </w:p>
        </w:tc>
      </w:tr>
      <w:tr w:rsidR="003D65D1" w:rsidRPr="00D264D7" w:rsidTr="008D018B">
        <w:trPr>
          <w:gridAfter w:val="1"/>
          <w:wAfter w:w="385" w:type="dxa"/>
          <w:trHeight w:val="1097"/>
        </w:trPr>
        <w:tc>
          <w:tcPr>
            <w:tcW w:w="703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Финансовое обеспечение расходных обязательств в мун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ципальных учреждениях дополнительного образования на выполнение муниципальных заданий, включая расходы на содержание зданий и оплату коммунальных услуг.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Администрация Рузаевского мун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ципального района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муниципальный  бюджет </w:t>
            </w:r>
          </w:p>
        </w:tc>
        <w:tc>
          <w:tcPr>
            <w:tcW w:w="1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D65D1" w:rsidRPr="00D264D7" w:rsidRDefault="003D65D1" w:rsidP="008D018B">
            <w:pPr>
              <w:rPr>
                <w:color w:val="000000"/>
                <w:sz w:val="18"/>
                <w:szCs w:val="18"/>
              </w:rPr>
            </w:pPr>
            <w:r w:rsidRPr="00D264D7">
              <w:rPr>
                <w:color w:val="000000"/>
                <w:sz w:val="18"/>
                <w:szCs w:val="18"/>
              </w:rPr>
              <w:t>94 409,3</w:t>
            </w:r>
          </w:p>
          <w:p w:rsidR="003D65D1" w:rsidRPr="00D264D7" w:rsidRDefault="003D65D1" w:rsidP="008D01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15737,6</w:t>
            </w:r>
          </w:p>
        </w:tc>
        <w:tc>
          <w:tcPr>
            <w:tcW w:w="10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15775,0</w:t>
            </w:r>
          </w:p>
        </w:tc>
        <w:tc>
          <w:tcPr>
            <w:tcW w:w="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D264D7" w:rsidRDefault="003D65D1" w:rsidP="008D018B">
            <w:pPr>
              <w:jc w:val="both"/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18 394,5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D264D7" w:rsidRDefault="003D65D1" w:rsidP="008D018B">
            <w:pPr>
              <w:jc w:val="both"/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22 872,8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D264D7" w:rsidRDefault="003D65D1" w:rsidP="008D018B">
            <w:pPr>
              <w:jc w:val="both"/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24 694,5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D65D1" w:rsidRPr="00D264D7" w:rsidTr="008D018B">
        <w:trPr>
          <w:gridAfter w:val="1"/>
          <w:wAfter w:w="385" w:type="dxa"/>
          <w:trHeight w:val="367"/>
        </w:trPr>
        <w:tc>
          <w:tcPr>
            <w:tcW w:w="703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Обеспечение доступности и качественного оказания мун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ципальной  услуги по предоставлению дополнительного образования детям в организациях дополнительного обр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зования детей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Управление образ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вания Администр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ции Рузаевского муниципального района, МКУ "И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формационно-методический центр"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5968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703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Развитие техносферы учреждений дополнительного обр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зования детей и подростков, формирующей мотивацию к инженерно-технической и конструкторской деятельности, медиа и информационным технологиям (приобретение оборудования)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Управление образ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вания Администр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ции Рузаевского муниципального района, МКУ "И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формационно-методический центр"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5968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16302" w:type="dxa"/>
            <w:gridSpan w:val="62"/>
            <w:tcBorders>
              <w:top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845B38">
              <w:rPr>
                <w:rStyle w:val="a2"/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5.2.  Развитие системы работы с кадрами</w:t>
            </w: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703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Организация и проведение муниципального конкурса п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дагогов дополнительного образования "Сердце отдаю д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тям" (в т.ч. награждение победителей ценными призами и подарками)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МКУ «Информац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онно-методический центр»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5968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703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Выезды для участия в мероприятиях (семинары, конф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ренции, творческие мастерские) по направлениям допо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л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нительного образования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МКУ «Информац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онно-методический центр»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5968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703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Переподготовка  и повышение квалификации педагогич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ских и руководящих работников образовательных учре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ж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дений дополнительного образования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Управление образ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вания, МКУ «И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формационно-методический центр»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5968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385" w:type="dxa"/>
          <w:trHeight w:val="615"/>
        </w:trPr>
        <w:tc>
          <w:tcPr>
            <w:tcW w:w="10334" w:type="dxa"/>
            <w:gridSpan w:val="1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Итого по задаче 5.</w:t>
            </w:r>
          </w:p>
        </w:tc>
        <w:tc>
          <w:tcPr>
            <w:tcW w:w="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D65D1" w:rsidRPr="00D264D7" w:rsidRDefault="003D65D1" w:rsidP="008D018B">
            <w:pPr>
              <w:rPr>
                <w:color w:val="000000"/>
                <w:sz w:val="18"/>
                <w:szCs w:val="18"/>
              </w:rPr>
            </w:pPr>
            <w:r w:rsidRPr="00D264D7">
              <w:rPr>
                <w:color w:val="000000"/>
                <w:sz w:val="18"/>
                <w:szCs w:val="18"/>
              </w:rPr>
              <w:t>196 321,1</w:t>
            </w:r>
          </w:p>
          <w:p w:rsidR="003D65D1" w:rsidRPr="00D264D7" w:rsidRDefault="003D65D1" w:rsidP="008D01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35687,6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35953,4</w:t>
            </w:r>
          </w:p>
        </w:tc>
        <w:tc>
          <w:tcPr>
            <w:tcW w:w="9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jc w:val="both"/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37 212,8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jc w:val="both"/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42 822,8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D264D7" w:rsidRDefault="003D65D1" w:rsidP="008D018B">
            <w:pPr>
              <w:jc w:val="both"/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44 644,5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65D1" w:rsidRPr="00D264D7" w:rsidTr="008D018B">
        <w:trPr>
          <w:gridAfter w:val="1"/>
          <w:wAfter w:w="385" w:type="dxa"/>
        </w:trPr>
        <w:tc>
          <w:tcPr>
            <w:tcW w:w="10334" w:type="dxa"/>
            <w:gridSpan w:val="1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В т.ч. муниципальный бюджет </w:t>
            </w:r>
          </w:p>
        </w:tc>
        <w:tc>
          <w:tcPr>
            <w:tcW w:w="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D65D1" w:rsidRPr="00D264D7" w:rsidRDefault="003D65D1" w:rsidP="008D018B">
            <w:pPr>
              <w:rPr>
                <w:color w:val="000000"/>
                <w:sz w:val="18"/>
                <w:szCs w:val="18"/>
              </w:rPr>
            </w:pPr>
            <w:r w:rsidRPr="00D264D7">
              <w:rPr>
                <w:color w:val="000000"/>
                <w:sz w:val="18"/>
                <w:szCs w:val="18"/>
              </w:rPr>
              <w:t>94 474,4</w:t>
            </w:r>
          </w:p>
          <w:p w:rsidR="003D65D1" w:rsidRPr="00D264D7" w:rsidRDefault="003D65D1" w:rsidP="008D01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15737,6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15775,0</w:t>
            </w:r>
          </w:p>
        </w:tc>
        <w:tc>
          <w:tcPr>
            <w:tcW w:w="9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jc w:val="both"/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18 394,5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jc w:val="both"/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22 872,8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D264D7" w:rsidRDefault="003D65D1" w:rsidP="008D018B">
            <w:pPr>
              <w:jc w:val="both"/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24 694,5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65D1" w:rsidRPr="00D264D7" w:rsidTr="008D018B">
        <w:trPr>
          <w:gridAfter w:val="1"/>
          <w:wAfter w:w="385" w:type="dxa"/>
          <w:trHeight w:val="373"/>
        </w:trPr>
        <w:tc>
          <w:tcPr>
            <w:tcW w:w="10334" w:type="dxa"/>
            <w:gridSpan w:val="1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       республиканский бюджет</w:t>
            </w:r>
          </w:p>
        </w:tc>
        <w:tc>
          <w:tcPr>
            <w:tcW w:w="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D65D1" w:rsidRPr="00D264D7" w:rsidRDefault="003D65D1" w:rsidP="008D018B">
            <w:pPr>
              <w:rPr>
                <w:color w:val="000000"/>
                <w:sz w:val="18"/>
                <w:szCs w:val="18"/>
              </w:rPr>
            </w:pPr>
            <w:r w:rsidRPr="00D264D7">
              <w:rPr>
                <w:color w:val="000000"/>
                <w:sz w:val="18"/>
                <w:szCs w:val="18"/>
              </w:rPr>
              <w:t>98 846,7</w:t>
            </w:r>
          </w:p>
          <w:p w:rsidR="003D65D1" w:rsidRPr="00D264D7" w:rsidRDefault="003D65D1" w:rsidP="008D01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19950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20178,4</w:t>
            </w:r>
          </w:p>
        </w:tc>
        <w:tc>
          <w:tcPr>
            <w:tcW w:w="9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jc w:val="both"/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18 818,3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19950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19950</w:t>
            </w:r>
          </w:p>
        </w:tc>
      </w:tr>
    </w:tbl>
    <w:p w:rsidR="003D65D1" w:rsidRPr="00845B38" w:rsidRDefault="003D65D1" w:rsidP="008D018B">
      <w:pPr>
        <w:rPr>
          <w:color w:val="000000"/>
          <w:sz w:val="18"/>
          <w:szCs w:val="18"/>
        </w:rPr>
      </w:pPr>
    </w:p>
    <w:tbl>
      <w:tblPr>
        <w:tblW w:w="1742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1"/>
        <w:gridCol w:w="4642"/>
        <w:gridCol w:w="1407"/>
        <w:gridCol w:w="1830"/>
        <w:gridCol w:w="1337"/>
        <w:gridCol w:w="70"/>
        <w:gridCol w:w="72"/>
        <w:gridCol w:w="69"/>
        <w:gridCol w:w="912"/>
        <w:gridCol w:w="11"/>
        <w:gridCol w:w="62"/>
        <w:gridCol w:w="110"/>
        <w:gridCol w:w="30"/>
        <w:gridCol w:w="283"/>
        <w:gridCol w:w="450"/>
        <w:gridCol w:w="112"/>
        <w:gridCol w:w="229"/>
        <w:gridCol w:w="52"/>
        <w:gridCol w:w="596"/>
        <w:gridCol w:w="249"/>
        <w:gridCol w:w="95"/>
        <w:gridCol w:w="50"/>
        <w:gridCol w:w="552"/>
        <w:gridCol w:w="390"/>
        <w:gridCol w:w="39"/>
        <w:gridCol w:w="145"/>
        <w:gridCol w:w="587"/>
        <w:gridCol w:w="159"/>
        <w:gridCol w:w="94"/>
        <w:gridCol w:w="114"/>
        <w:gridCol w:w="21"/>
        <w:gridCol w:w="9"/>
        <w:gridCol w:w="70"/>
        <w:gridCol w:w="753"/>
        <w:gridCol w:w="1126"/>
      </w:tblGrid>
      <w:tr w:rsidR="003D65D1" w:rsidRPr="00D264D7" w:rsidTr="008D018B">
        <w:trPr>
          <w:gridAfter w:val="1"/>
          <w:wAfter w:w="1126" w:type="dxa"/>
          <w:trHeight w:val="144"/>
        </w:trPr>
        <w:tc>
          <w:tcPr>
            <w:tcW w:w="16302" w:type="dxa"/>
            <w:gridSpan w:val="34"/>
            <w:tcBorders>
              <w:top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Style w:val="a2"/>
                <w:rFonts w:ascii="Times New Roman" w:hAnsi="Times New Roman"/>
                <w:bCs/>
                <w:color w:val="000000"/>
                <w:sz w:val="18"/>
                <w:szCs w:val="18"/>
              </w:rPr>
              <w:t>Задача 6. Организация летнего  отдыха и оздоровления обучающихся.</w:t>
            </w:r>
          </w:p>
        </w:tc>
      </w:tr>
      <w:tr w:rsidR="003D65D1" w:rsidRPr="00D264D7" w:rsidTr="008D018B">
        <w:trPr>
          <w:gridAfter w:val="1"/>
          <w:wAfter w:w="1126" w:type="dxa"/>
          <w:trHeight w:val="144"/>
        </w:trPr>
        <w:tc>
          <w:tcPr>
            <w:tcW w:w="16302" w:type="dxa"/>
            <w:gridSpan w:val="34"/>
            <w:tcBorders>
              <w:top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Style w:val="a2"/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845B38">
              <w:rPr>
                <w:rStyle w:val="a2"/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6.1. Обеспечение государственной поддержки летнего отдыха и оздоровления обучающихся.</w:t>
            </w:r>
          </w:p>
        </w:tc>
      </w:tr>
      <w:tr w:rsidR="003D65D1" w:rsidRPr="00D264D7" w:rsidTr="008D018B">
        <w:trPr>
          <w:gridAfter w:val="1"/>
          <w:wAfter w:w="1126" w:type="dxa"/>
          <w:trHeight w:val="691"/>
        </w:trPr>
        <w:tc>
          <w:tcPr>
            <w:tcW w:w="701" w:type="dxa"/>
            <w:vMerge w:val="restart"/>
            <w:tcBorders>
              <w:top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464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Организация работы: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лагеря активистов дополнительного образования.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Управление образ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вания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администр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ции  Рузаевского муниципального района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Финансовое  управление 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админ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страции  Рузаевск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го муниципального района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МКУ "И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формационно-методический центр"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1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106,5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10, 0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31.5</w:t>
            </w:r>
          </w:p>
        </w:tc>
        <w:tc>
          <w:tcPr>
            <w:tcW w:w="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31.5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31.5</w:t>
            </w:r>
          </w:p>
        </w:tc>
      </w:tr>
      <w:tr w:rsidR="003D65D1" w:rsidRPr="00D264D7" w:rsidTr="008D018B">
        <w:trPr>
          <w:gridAfter w:val="1"/>
          <w:wAfter w:w="1126" w:type="dxa"/>
          <w:trHeight w:val="2766"/>
        </w:trPr>
        <w:tc>
          <w:tcPr>
            <w:tcW w:w="701" w:type="dxa"/>
            <w:vMerge/>
            <w:tcBorders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64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республика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ский бюджет</w:t>
            </w:r>
          </w:p>
        </w:tc>
        <w:tc>
          <w:tcPr>
            <w:tcW w:w="1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89,6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29,5 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29,5</w:t>
            </w: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30,6</w:t>
            </w:r>
          </w:p>
        </w:tc>
        <w:tc>
          <w:tcPr>
            <w:tcW w:w="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3D65D1" w:rsidRPr="00D264D7" w:rsidTr="008D018B">
        <w:trPr>
          <w:gridAfter w:val="1"/>
          <w:wAfter w:w="1126" w:type="dxa"/>
          <w:trHeight w:val="144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трудовых лагерей актива сельских школьников.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Управление образ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вания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администр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ции  Рузаевского муниципального района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Финансовое  управление 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админ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страции  Рузаевск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го муниципального района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МКУ "И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формационно-методический центр"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17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1126" w:type="dxa"/>
          <w:trHeight w:val="977"/>
        </w:trPr>
        <w:tc>
          <w:tcPr>
            <w:tcW w:w="701" w:type="dxa"/>
            <w:vMerge w:val="restart"/>
            <w:tcBorders>
              <w:top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464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лагерей с дневным пребыванием на базе учреждений Рузаевского муниципального района.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Управление образ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вания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Финансовое  упра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ление 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администр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ции  Рузаевского муниципального района,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МКУ "И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формационно-методический центр", образов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тельные организ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ции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1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jc w:val="both"/>
              <w:rPr>
                <w:color w:val="000000"/>
                <w:sz w:val="18"/>
                <w:szCs w:val="18"/>
              </w:rPr>
            </w:pPr>
            <w:r w:rsidRPr="00D264D7">
              <w:rPr>
                <w:color w:val="000000"/>
                <w:sz w:val="18"/>
                <w:szCs w:val="18"/>
              </w:rPr>
              <w:t>355,9</w:t>
            </w:r>
          </w:p>
          <w:p w:rsidR="003D65D1" w:rsidRPr="00D264D7" w:rsidRDefault="003D65D1" w:rsidP="008D018B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132,8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92,6</w:t>
            </w: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43,5</w:t>
            </w:r>
          </w:p>
        </w:tc>
      </w:tr>
      <w:tr w:rsidR="003D65D1" w:rsidRPr="00D264D7" w:rsidTr="008D018B">
        <w:trPr>
          <w:gridAfter w:val="1"/>
          <w:wAfter w:w="1126" w:type="dxa"/>
          <w:trHeight w:val="1112"/>
        </w:trPr>
        <w:tc>
          <w:tcPr>
            <w:tcW w:w="701" w:type="dxa"/>
            <w:vMerge/>
            <w:tcBorders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64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республика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ский бюджет</w:t>
            </w:r>
          </w:p>
        </w:tc>
        <w:tc>
          <w:tcPr>
            <w:tcW w:w="1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jc w:val="both"/>
              <w:rPr>
                <w:color w:val="000000"/>
                <w:sz w:val="18"/>
                <w:szCs w:val="18"/>
              </w:rPr>
            </w:pPr>
            <w:r w:rsidRPr="00D264D7">
              <w:rPr>
                <w:color w:val="000000"/>
                <w:sz w:val="18"/>
                <w:szCs w:val="18"/>
              </w:rPr>
              <w:t>4030,5</w:t>
            </w:r>
          </w:p>
          <w:p w:rsidR="003D65D1" w:rsidRPr="00D264D7" w:rsidRDefault="003D65D1" w:rsidP="008D018B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1235,8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1390,7</w:t>
            </w: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1404,0</w:t>
            </w:r>
          </w:p>
        </w:tc>
        <w:tc>
          <w:tcPr>
            <w:tcW w:w="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65D1" w:rsidRPr="00D264D7" w:rsidTr="008D018B">
        <w:trPr>
          <w:gridAfter w:val="1"/>
          <w:wAfter w:w="1126" w:type="dxa"/>
          <w:trHeight w:val="1142"/>
        </w:trPr>
        <w:tc>
          <w:tcPr>
            <w:tcW w:w="701" w:type="dxa"/>
            <w:vMerge w:val="restart"/>
            <w:tcBorders>
              <w:top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464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лагерей труда и отдыха при общеобразовательных шк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лах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Управление образ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вания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администр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ции  Рузаевского муниципального района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Финансовое  управление 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админ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страции  Рузаевск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го муниципального района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МКУ "И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формационно-методический центр"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1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jc w:val="both"/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404,61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74,77</w:t>
            </w:r>
          </w:p>
          <w:p w:rsidR="003D65D1" w:rsidRPr="00D264D7" w:rsidRDefault="003D65D1" w:rsidP="008D018B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82,4</w:t>
            </w:r>
          </w:p>
        </w:tc>
        <w:tc>
          <w:tcPr>
            <w:tcW w:w="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82,77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94,67</w:t>
            </w:r>
          </w:p>
        </w:tc>
      </w:tr>
      <w:tr w:rsidR="003D65D1" w:rsidRPr="00D264D7" w:rsidTr="008D018B">
        <w:trPr>
          <w:gridAfter w:val="1"/>
          <w:wAfter w:w="1126" w:type="dxa"/>
          <w:trHeight w:val="2315"/>
        </w:trPr>
        <w:tc>
          <w:tcPr>
            <w:tcW w:w="701" w:type="dxa"/>
            <w:vMerge/>
            <w:tcBorders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64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республика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ский бюджет</w:t>
            </w:r>
          </w:p>
        </w:tc>
        <w:tc>
          <w:tcPr>
            <w:tcW w:w="1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210,2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96,0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color w:val="000000"/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56,0</w:t>
            </w: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58,2</w:t>
            </w:r>
          </w:p>
        </w:tc>
        <w:tc>
          <w:tcPr>
            <w:tcW w:w="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65D1" w:rsidRPr="00D264D7" w:rsidTr="008D018B">
        <w:trPr>
          <w:gridAfter w:val="1"/>
          <w:wAfter w:w="1126" w:type="dxa"/>
          <w:trHeight w:val="144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Участие в военно-спортивной игре среди отрядов "Дв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жения юных патриотов" и участие во всероссийской игре "Победа".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Управление адм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нистрации Рузае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ского муниципал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ь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ного района, МКУ "Информационно-методический центр"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17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1126" w:type="dxa"/>
          <w:trHeight w:val="902"/>
        </w:trPr>
        <w:tc>
          <w:tcPr>
            <w:tcW w:w="701" w:type="dxa"/>
            <w:vMerge w:val="restart"/>
            <w:tcBorders>
              <w:top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464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Открытие лагеря "Школа выживания" в Рузаевском м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ниципальном районе.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Управление адм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нистрации Рузае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ского муниципал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ь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ного района МКУ "Информационно-методический центр"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1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35,7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7</w:t>
            </w:r>
          </w:p>
          <w:p w:rsidR="003D65D1" w:rsidRPr="00D264D7" w:rsidRDefault="003D65D1" w:rsidP="008D018B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6,9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6,9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6,9</w:t>
            </w:r>
          </w:p>
        </w:tc>
      </w:tr>
      <w:tr w:rsidR="003D65D1" w:rsidRPr="00D264D7" w:rsidTr="008D018B">
        <w:trPr>
          <w:gridAfter w:val="1"/>
          <w:wAfter w:w="1126" w:type="dxa"/>
          <w:trHeight w:val="932"/>
        </w:trPr>
        <w:tc>
          <w:tcPr>
            <w:tcW w:w="701" w:type="dxa"/>
            <w:vMerge/>
            <w:tcBorders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64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республика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ский бюджет</w:t>
            </w:r>
          </w:p>
        </w:tc>
        <w:tc>
          <w:tcPr>
            <w:tcW w:w="1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109,4</w:t>
            </w:r>
          </w:p>
          <w:p w:rsidR="003D65D1" w:rsidRPr="00D264D7" w:rsidRDefault="003D65D1" w:rsidP="008D018B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26,8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color w:val="000000"/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26,8</w:t>
            </w: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55,8</w:t>
            </w:r>
          </w:p>
        </w:tc>
        <w:tc>
          <w:tcPr>
            <w:tcW w:w="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65D1" w:rsidRPr="00D264D7" w:rsidTr="008D018B">
        <w:trPr>
          <w:gridAfter w:val="1"/>
          <w:wAfter w:w="1126" w:type="dxa"/>
          <w:trHeight w:val="144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Организация и проведение туристического слёта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МКУ «Информац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онно-методический центр»,  МАУ «Центр молодежной политики и тури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з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ма»,  общеобразов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тельные учреждения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республика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ский бюджет</w:t>
            </w:r>
          </w:p>
        </w:tc>
        <w:tc>
          <w:tcPr>
            <w:tcW w:w="1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40,1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40,1</w:t>
            </w: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65D1" w:rsidRPr="00D264D7" w:rsidTr="008D018B">
        <w:trPr>
          <w:gridAfter w:val="1"/>
          <w:wAfter w:w="1126" w:type="dxa"/>
          <w:trHeight w:val="1112"/>
        </w:trPr>
        <w:tc>
          <w:tcPr>
            <w:tcW w:w="701" w:type="dxa"/>
            <w:vMerge w:val="restart"/>
            <w:tcBorders>
              <w:top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464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Организация отдыха одаренных детей в летних лагерях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Управление образ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вания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администр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ции  Рузаевского муниципального района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Финансовое  управление 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админ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страции  Рузаевск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го муниципального района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МКУ "И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формационно-методический центр"</w:t>
            </w:r>
          </w:p>
          <w:p w:rsidR="003D65D1" w:rsidRPr="00D264D7" w:rsidRDefault="003D65D1" w:rsidP="008D018B">
            <w:pPr>
              <w:rPr>
                <w:sz w:val="18"/>
                <w:szCs w:val="18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1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jc w:val="both"/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664,19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117,8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145,13</w:t>
            </w:r>
          </w:p>
          <w:p w:rsidR="003D65D1" w:rsidRPr="00D264D7" w:rsidRDefault="003D65D1" w:rsidP="008D018B">
            <w:pPr>
              <w:rPr>
                <w:sz w:val="18"/>
                <w:szCs w:val="18"/>
              </w:rPr>
            </w:pPr>
          </w:p>
          <w:p w:rsidR="003D65D1" w:rsidRPr="00D264D7" w:rsidRDefault="003D65D1" w:rsidP="008D018B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124,4</w:t>
            </w:r>
          </w:p>
        </w:tc>
        <w:tc>
          <w:tcPr>
            <w:tcW w:w="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138,43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138,43</w:t>
            </w:r>
          </w:p>
        </w:tc>
      </w:tr>
      <w:tr w:rsidR="003D65D1" w:rsidRPr="00D264D7" w:rsidTr="008D018B">
        <w:trPr>
          <w:gridAfter w:val="1"/>
          <w:wAfter w:w="1126" w:type="dxa"/>
          <w:trHeight w:val="2841"/>
        </w:trPr>
        <w:tc>
          <w:tcPr>
            <w:tcW w:w="701" w:type="dxa"/>
            <w:vMerge/>
            <w:tcBorders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64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республика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ский бюджет</w:t>
            </w:r>
          </w:p>
        </w:tc>
        <w:tc>
          <w:tcPr>
            <w:tcW w:w="1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249,7</w:t>
            </w:r>
          </w:p>
          <w:p w:rsidR="003D65D1" w:rsidRPr="00D264D7" w:rsidRDefault="003D65D1" w:rsidP="008D018B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82,0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color w:val="000000"/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82,2</w:t>
            </w: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85,5</w:t>
            </w:r>
          </w:p>
        </w:tc>
        <w:tc>
          <w:tcPr>
            <w:tcW w:w="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65D1" w:rsidRPr="00D264D7" w:rsidTr="008D018B">
        <w:trPr>
          <w:gridAfter w:val="1"/>
          <w:wAfter w:w="1126" w:type="dxa"/>
          <w:trHeight w:val="144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Организация работы детского этнического лагеря на базе МБОУ ДОД "Тяштеня"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Управление Адм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нистрации Рузае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ского муниципал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ь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ного района, МКУ "Информационно-методический центр"</w:t>
            </w:r>
          </w:p>
          <w:p w:rsidR="003D65D1" w:rsidRPr="00D264D7" w:rsidRDefault="003D65D1" w:rsidP="008D018B">
            <w:pPr>
              <w:rPr>
                <w:sz w:val="18"/>
                <w:szCs w:val="18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17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1126" w:type="dxa"/>
          <w:trHeight w:val="144"/>
        </w:trPr>
        <w:tc>
          <w:tcPr>
            <w:tcW w:w="16302" w:type="dxa"/>
            <w:gridSpan w:val="34"/>
            <w:tcBorders>
              <w:top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845B38">
              <w:rPr>
                <w:rStyle w:val="a2"/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6.2. Методическое и кадровое обеспечение летнего отдыха детей.</w:t>
            </w:r>
          </w:p>
        </w:tc>
      </w:tr>
      <w:tr w:rsidR="003D65D1" w:rsidRPr="00D264D7" w:rsidTr="008D018B">
        <w:trPr>
          <w:gridAfter w:val="1"/>
          <w:wAfter w:w="1126" w:type="dxa"/>
          <w:trHeight w:val="144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Организация и проведение смотра-конкурса оздоров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тельных лагерей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МКУ "Информац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онно-методический центр"</w:t>
            </w:r>
          </w:p>
          <w:p w:rsidR="003D65D1" w:rsidRPr="00D264D7" w:rsidRDefault="003D65D1" w:rsidP="008D018B">
            <w:pPr>
              <w:rPr>
                <w:sz w:val="18"/>
                <w:szCs w:val="18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жет</w:t>
            </w:r>
          </w:p>
        </w:tc>
        <w:tc>
          <w:tcPr>
            <w:tcW w:w="617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1126" w:type="dxa"/>
          <w:trHeight w:val="144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Участие в республиканском слете трудовых объедин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ний.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МКУ "Информац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онно-методический центр"</w:t>
            </w:r>
          </w:p>
          <w:p w:rsidR="003D65D1" w:rsidRPr="00D264D7" w:rsidRDefault="003D65D1" w:rsidP="008D018B">
            <w:pPr>
              <w:rPr>
                <w:sz w:val="18"/>
                <w:szCs w:val="18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жет</w:t>
            </w:r>
          </w:p>
        </w:tc>
        <w:tc>
          <w:tcPr>
            <w:tcW w:w="617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65D1" w:rsidRPr="00D264D7" w:rsidTr="008D018B">
        <w:trPr>
          <w:gridAfter w:val="1"/>
          <w:wAfter w:w="1126" w:type="dxa"/>
          <w:trHeight w:val="1053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Участие в республиканском конкурсе на лучшую орг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низацию отдыха и оздоровления детей.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МКУ "Информац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онно-методический центр"</w:t>
            </w:r>
          </w:p>
          <w:p w:rsidR="003D65D1" w:rsidRPr="00D264D7" w:rsidRDefault="003D65D1" w:rsidP="008D018B">
            <w:pPr>
              <w:rPr>
                <w:sz w:val="18"/>
                <w:szCs w:val="18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жет</w:t>
            </w:r>
          </w:p>
        </w:tc>
        <w:tc>
          <w:tcPr>
            <w:tcW w:w="617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1126" w:type="dxa"/>
          <w:trHeight w:val="1053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Проведение выездных пятидневных учебных сборов старшеклассников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2016 - 2020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МКУ «Информац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онно-методический центр»,  МАУ «Центр молодежной политики и тури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з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ма»,  общеобразов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тельные учреждения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муниципальный бюджет</w:t>
            </w:r>
          </w:p>
        </w:tc>
        <w:tc>
          <w:tcPr>
            <w:tcW w:w="1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230,0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190,0</w:t>
            </w: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65D1" w:rsidRPr="00D264D7" w:rsidTr="008D018B">
        <w:trPr>
          <w:gridAfter w:val="1"/>
          <w:wAfter w:w="1126" w:type="dxa"/>
          <w:trHeight w:val="144"/>
        </w:trPr>
        <w:tc>
          <w:tcPr>
            <w:tcW w:w="10128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Итого по задаче 6</w:t>
            </w:r>
          </w:p>
        </w:tc>
        <w:tc>
          <w:tcPr>
            <w:tcW w:w="1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6 526,4</w:t>
            </w:r>
          </w:p>
          <w:p w:rsidR="003D65D1" w:rsidRPr="00D264D7" w:rsidRDefault="003D65D1" w:rsidP="008D018B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1848,7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2136,8</w:t>
            </w: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1922,8</w:t>
            </w:r>
          </w:p>
        </w:tc>
        <w:tc>
          <w:tcPr>
            <w:tcW w:w="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jc w:val="both"/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303,1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D264D7" w:rsidRDefault="003D65D1" w:rsidP="008D018B">
            <w:pPr>
              <w:jc w:val="both"/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315,0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65D1" w:rsidRPr="00D264D7" w:rsidTr="008D018B">
        <w:trPr>
          <w:gridAfter w:val="1"/>
          <w:wAfter w:w="1126" w:type="dxa"/>
          <w:trHeight w:val="144"/>
        </w:trPr>
        <w:tc>
          <w:tcPr>
            <w:tcW w:w="10128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В т.ч. муниципальный бюджет </w:t>
            </w:r>
          </w:p>
        </w:tc>
        <w:tc>
          <w:tcPr>
            <w:tcW w:w="1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D65D1" w:rsidRPr="00D264D7" w:rsidRDefault="003D65D1" w:rsidP="008D018B">
            <w:pPr>
              <w:rPr>
                <w:color w:val="000000"/>
                <w:sz w:val="18"/>
                <w:szCs w:val="18"/>
                <w:lang w:val="en-US"/>
              </w:rPr>
            </w:pPr>
            <w:r w:rsidRPr="00D264D7">
              <w:rPr>
                <w:color w:val="000000"/>
                <w:sz w:val="18"/>
                <w:szCs w:val="18"/>
                <w:lang w:val="en-US"/>
              </w:rPr>
              <w:t>1 796.9</w:t>
            </w:r>
          </w:p>
          <w:p w:rsidR="003D65D1" w:rsidRPr="00D264D7" w:rsidRDefault="003D65D1" w:rsidP="008D018B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378,6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511,5</w:t>
            </w: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288,7</w:t>
            </w:r>
          </w:p>
        </w:tc>
        <w:tc>
          <w:tcPr>
            <w:tcW w:w="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jc w:val="both"/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303,1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D264D7" w:rsidRDefault="003D65D1" w:rsidP="008D018B">
            <w:pPr>
              <w:jc w:val="both"/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315,0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65D1" w:rsidRPr="00D264D7" w:rsidTr="008D018B">
        <w:trPr>
          <w:gridAfter w:val="1"/>
          <w:wAfter w:w="1126" w:type="dxa"/>
          <w:trHeight w:val="336"/>
        </w:trPr>
        <w:tc>
          <w:tcPr>
            <w:tcW w:w="10128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       республиканский бюджет</w:t>
            </w:r>
          </w:p>
        </w:tc>
        <w:tc>
          <w:tcPr>
            <w:tcW w:w="1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4 729,5</w:t>
            </w:r>
          </w:p>
          <w:p w:rsidR="003D65D1" w:rsidRPr="00D264D7" w:rsidRDefault="003D65D1" w:rsidP="008D018B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1470.1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1625,3</w:t>
            </w: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1634,1</w:t>
            </w:r>
          </w:p>
        </w:tc>
        <w:tc>
          <w:tcPr>
            <w:tcW w:w="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3D65D1" w:rsidRPr="00D264D7" w:rsidTr="008D018B">
        <w:trPr>
          <w:gridAfter w:val="1"/>
          <w:wAfter w:w="1126" w:type="dxa"/>
          <w:trHeight w:val="144"/>
        </w:trPr>
        <w:tc>
          <w:tcPr>
            <w:tcW w:w="10128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Всего по подпрограмме 2.</w:t>
            </w:r>
          </w:p>
        </w:tc>
        <w:tc>
          <w:tcPr>
            <w:tcW w:w="1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D65D1" w:rsidRPr="00D264D7" w:rsidRDefault="003D65D1" w:rsidP="008D018B">
            <w:pPr>
              <w:rPr>
                <w:color w:val="000000"/>
                <w:sz w:val="18"/>
                <w:szCs w:val="18"/>
                <w:lang w:val="en-US"/>
              </w:rPr>
            </w:pPr>
            <w:r w:rsidRPr="00D264D7">
              <w:rPr>
                <w:color w:val="000000"/>
                <w:sz w:val="18"/>
                <w:szCs w:val="18"/>
              </w:rPr>
              <w:t>1 940 </w:t>
            </w:r>
            <w:r w:rsidRPr="00D264D7">
              <w:rPr>
                <w:color w:val="000000"/>
                <w:sz w:val="18"/>
                <w:szCs w:val="18"/>
                <w:lang w:val="en-US"/>
              </w:rPr>
              <w:t>480.7</w:t>
            </w:r>
          </w:p>
          <w:p w:rsidR="003D65D1" w:rsidRPr="00D264D7" w:rsidRDefault="003D65D1" w:rsidP="008D018B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377 794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378 448.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jc w:val="both"/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338 157,8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jc w:val="both"/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415 720,5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D264D7" w:rsidRDefault="003D65D1" w:rsidP="008D018B">
            <w:pPr>
              <w:jc w:val="both"/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430 358,8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65D1" w:rsidRPr="00D264D7" w:rsidTr="008D018B">
        <w:trPr>
          <w:gridAfter w:val="1"/>
          <w:wAfter w:w="1126" w:type="dxa"/>
          <w:trHeight w:val="423"/>
        </w:trPr>
        <w:tc>
          <w:tcPr>
            <w:tcW w:w="10128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В т.ч. муниципальный бюджет </w:t>
            </w:r>
          </w:p>
        </w:tc>
        <w:tc>
          <w:tcPr>
            <w:tcW w:w="1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D65D1" w:rsidRPr="00D264D7" w:rsidRDefault="003D65D1" w:rsidP="008D018B">
            <w:pPr>
              <w:rPr>
                <w:color w:val="000000"/>
                <w:sz w:val="18"/>
                <w:szCs w:val="18"/>
              </w:rPr>
            </w:pPr>
            <w:r w:rsidRPr="00D264D7">
              <w:rPr>
                <w:color w:val="000000"/>
                <w:sz w:val="18"/>
                <w:szCs w:val="18"/>
              </w:rPr>
              <w:t>266 040,1</w:t>
            </w:r>
          </w:p>
          <w:p w:rsidR="003D65D1" w:rsidRPr="00D264D7" w:rsidRDefault="003D65D1" w:rsidP="008D018B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48 069.3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47 220.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jc w:val="both"/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45 543,6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jc w:val="both"/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55 705,1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D264D7" w:rsidRDefault="003D65D1" w:rsidP="008D018B">
            <w:pPr>
              <w:jc w:val="both"/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69 501,7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65D1" w:rsidRPr="00D264D7" w:rsidTr="008D018B">
        <w:trPr>
          <w:gridAfter w:val="1"/>
          <w:wAfter w:w="1126" w:type="dxa"/>
          <w:trHeight w:val="378"/>
        </w:trPr>
        <w:tc>
          <w:tcPr>
            <w:tcW w:w="10128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       республиканский бюджет</w:t>
            </w:r>
          </w:p>
        </w:tc>
        <w:tc>
          <w:tcPr>
            <w:tcW w:w="1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D65D1" w:rsidRPr="00D264D7" w:rsidRDefault="003D65D1" w:rsidP="008D018B">
            <w:pPr>
              <w:rPr>
                <w:color w:val="000000"/>
                <w:sz w:val="18"/>
                <w:szCs w:val="18"/>
              </w:rPr>
            </w:pPr>
            <w:r w:rsidRPr="00D264D7">
              <w:rPr>
                <w:color w:val="000000"/>
                <w:sz w:val="18"/>
                <w:szCs w:val="18"/>
              </w:rPr>
              <w:t>1 674 440,6</w:t>
            </w:r>
          </w:p>
          <w:p w:rsidR="003D65D1" w:rsidRPr="00D264D7" w:rsidRDefault="003D65D1" w:rsidP="008D018B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329 725.4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331228,5</w:t>
            </w: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jc w:val="both"/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292 614,2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jc w:val="both"/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360 015,4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D264D7" w:rsidRDefault="003D65D1" w:rsidP="008D018B">
            <w:pPr>
              <w:jc w:val="both"/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360 857,1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65D1" w:rsidRPr="00D264D7" w:rsidTr="008D018B">
        <w:trPr>
          <w:gridAfter w:val="1"/>
          <w:wAfter w:w="1126" w:type="dxa"/>
          <w:trHeight w:val="144"/>
        </w:trPr>
        <w:tc>
          <w:tcPr>
            <w:tcW w:w="16302" w:type="dxa"/>
            <w:gridSpan w:val="34"/>
            <w:tcBorders>
              <w:top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Style w:val="a2"/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Style w:val="a2"/>
                <w:rFonts w:ascii="Times New Roman" w:hAnsi="Times New Roman"/>
                <w:bCs/>
                <w:color w:val="000000"/>
                <w:sz w:val="18"/>
                <w:szCs w:val="18"/>
              </w:rPr>
              <w:t>Подпрограмма 3. "</w:t>
            </w:r>
            <w:r w:rsidRPr="00845B38">
              <w:rPr>
                <w:rStyle w:val="a2"/>
                <w:rFonts w:ascii="Times New Roman" w:hAnsi="Times New Roman"/>
                <w:sz w:val="18"/>
                <w:szCs w:val="18"/>
              </w:rPr>
              <w:t xml:space="preserve"> Создание современных условий для обучения и воспитания</w:t>
            </w:r>
            <w:r w:rsidRPr="00845B38">
              <w:rPr>
                <w:rStyle w:val="a2"/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" на 2016 - 2020 годы</w:t>
            </w:r>
          </w:p>
        </w:tc>
      </w:tr>
      <w:tr w:rsidR="003D65D1" w:rsidRPr="00D264D7" w:rsidTr="008D018B">
        <w:trPr>
          <w:gridAfter w:val="1"/>
          <w:wAfter w:w="1126" w:type="dxa"/>
          <w:trHeight w:val="144"/>
        </w:trPr>
        <w:tc>
          <w:tcPr>
            <w:tcW w:w="701" w:type="dxa"/>
            <w:vMerge w:val="restart"/>
            <w:tcBorders>
              <w:top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64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Мероприятия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Сроки </w:t>
            </w:r>
          </w:p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реализации (годы)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Государственный</w:t>
            </w:r>
          </w:p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заказчик, </w:t>
            </w:r>
          </w:p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ответственные и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полнители,</w:t>
            </w:r>
          </w:p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соисполнители</w:t>
            </w:r>
          </w:p>
        </w:tc>
        <w:tc>
          <w:tcPr>
            <w:tcW w:w="15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Источник</w:t>
            </w:r>
          </w:p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финансирования</w:t>
            </w:r>
          </w:p>
        </w:tc>
        <w:tc>
          <w:tcPr>
            <w:tcW w:w="617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Объемы финансирования (тыс. руб.) в действующих ценах</w:t>
            </w:r>
          </w:p>
        </w:tc>
      </w:tr>
      <w:tr w:rsidR="003D65D1" w:rsidRPr="00D264D7" w:rsidTr="008D018B">
        <w:trPr>
          <w:gridAfter w:val="1"/>
          <w:wAfter w:w="1126" w:type="dxa"/>
          <w:trHeight w:val="144"/>
        </w:trPr>
        <w:tc>
          <w:tcPr>
            <w:tcW w:w="701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64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2016 год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2017 год</w:t>
            </w: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2018 год</w:t>
            </w:r>
          </w:p>
        </w:tc>
        <w:tc>
          <w:tcPr>
            <w:tcW w:w="10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2019 год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000000"/>
                <w:sz w:val="18"/>
                <w:szCs w:val="18"/>
              </w:rPr>
              <w:t>2020 год</w:t>
            </w:r>
          </w:p>
        </w:tc>
      </w:tr>
      <w:tr w:rsidR="003D65D1" w:rsidRPr="00D264D7" w:rsidTr="008D018B">
        <w:trPr>
          <w:gridAfter w:val="1"/>
          <w:wAfter w:w="1126" w:type="dxa"/>
          <w:trHeight w:val="144"/>
        </w:trPr>
        <w:tc>
          <w:tcPr>
            <w:tcW w:w="16302" w:type="dxa"/>
            <w:gridSpan w:val="3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D65D1" w:rsidRPr="00845B38" w:rsidRDefault="003D65D1" w:rsidP="008D018B">
            <w:pPr>
              <w:pStyle w:val="a0"/>
              <w:jc w:val="center"/>
              <w:rPr>
                <w:rStyle w:val="a2"/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b/>
                <w:sz w:val="18"/>
                <w:szCs w:val="18"/>
              </w:rPr>
              <w:t xml:space="preserve">Задача 7. </w:t>
            </w:r>
            <w:r w:rsidRPr="00845B38">
              <w:rPr>
                <w:rStyle w:val="a2"/>
                <w:rFonts w:ascii="Times New Roman" w:hAnsi="Times New Roman"/>
                <w:sz w:val="18"/>
                <w:szCs w:val="18"/>
              </w:rPr>
              <w:t xml:space="preserve">Мероприятия по проектным работам, строительству, реконструкции, капитальному ремонту </w:t>
            </w:r>
          </w:p>
          <w:p w:rsidR="003D65D1" w:rsidRPr="00845B38" w:rsidRDefault="003D65D1" w:rsidP="008D018B">
            <w:pPr>
              <w:pStyle w:val="a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45B38">
              <w:rPr>
                <w:rStyle w:val="a2"/>
                <w:rFonts w:ascii="Times New Roman" w:hAnsi="Times New Roman"/>
                <w:sz w:val="18"/>
                <w:szCs w:val="18"/>
              </w:rPr>
              <w:t>и обеспечению безопасности образовательных учреждений</w:t>
            </w:r>
          </w:p>
        </w:tc>
      </w:tr>
      <w:tr w:rsidR="003D65D1" w:rsidRPr="00D264D7" w:rsidTr="008D018B">
        <w:trPr>
          <w:gridAfter w:val="1"/>
          <w:wAfter w:w="1126" w:type="dxa"/>
          <w:trHeight w:val="144"/>
        </w:trPr>
        <w:tc>
          <w:tcPr>
            <w:tcW w:w="16302" w:type="dxa"/>
            <w:gridSpan w:val="3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65D1" w:rsidRPr="00845B38" w:rsidRDefault="003D65D1" w:rsidP="008D018B">
            <w:pPr>
              <w:pStyle w:val="a0"/>
              <w:numPr>
                <w:ilvl w:val="1"/>
                <w:numId w:val="19"/>
              </w:num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845B38">
              <w:rPr>
                <w:rFonts w:ascii="Times New Roman" w:hAnsi="Times New Roman"/>
                <w:b/>
                <w:i/>
                <w:sz w:val="18"/>
                <w:szCs w:val="18"/>
              </w:rPr>
              <w:t>Строительство, реконструкция и капитальный ремонт образовательных учреждений.</w:t>
            </w:r>
          </w:p>
        </w:tc>
      </w:tr>
      <w:tr w:rsidR="003D65D1" w:rsidRPr="00D264D7" w:rsidTr="008D018B">
        <w:trPr>
          <w:gridAfter w:val="1"/>
          <w:wAfter w:w="1126" w:type="dxa"/>
          <w:trHeight w:val="144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134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Капитальный ремонт  ДОУ «Красносельцовский детский сад» на 110 мест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2016-2020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Управление образ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вания администр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ции Рузаевского муниципального района, района, ф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нансовое управл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е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ние администрации Рузаевского мун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ципального района, ДОУ «Красносел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ь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цовский детский сад»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Бюджеты всех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17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1126" w:type="dxa"/>
          <w:trHeight w:val="635"/>
        </w:trPr>
        <w:tc>
          <w:tcPr>
            <w:tcW w:w="701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135</w:t>
            </w:r>
          </w:p>
        </w:tc>
        <w:tc>
          <w:tcPr>
            <w:tcW w:w="464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Строительство детского сада на 70 мест в пос. Левже</w:t>
            </w:r>
            <w:r w:rsidRPr="00D264D7">
              <w:rPr>
                <w:sz w:val="18"/>
                <w:szCs w:val="18"/>
              </w:rPr>
              <w:t>н</w:t>
            </w:r>
            <w:r w:rsidRPr="00D264D7">
              <w:rPr>
                <w:sz w:val="18"/>
                <w:szCs w:val="18"/>
              </w:rPr>
              <w:t>ский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2016-2020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Администрация Рузаевского мун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ципального района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республика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ский бюджет</w:t>
            </w:r>
          </w:p>
          <w:p w:rsidR="003D65D1" w:rsidRPr="00D264D7" w:rsidRDefault="003D65D1" w:rsidP="008D018B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</w:p>
        </w:tc>
        <w:tc>
          <w:tcPr>
            <w:tcW w:w="1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D65D1" w:rsidRPr="00D264D7" w:rsidTr="008D018B">
        <w:trPr>
          <w:gridAfter w:val="1"/>
          <w:wAfter w:w="1126" w:type="dxa"/>
          <w:trHeight w:val="829"/>
        </w:trPr>
        <w:tc>
          <w:tcPr>
            <w:tcW w:w="701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муниципальный бюджет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0,0</w:t>
            </w:r>
          </w:p>
        </w:tc>
        <w:tc>
          <w:tcPr>
            <w:tcW w:w="1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D65D1" w:rsidRPr="00D264D7" w:rsidTr="008D018B">
        <w:trPr>
          <w:gridAfter w:val="1"/>
          <w:wAfter w:w="1126" w:type="dxa"/>
          <w:trHeight w:val="529"/>
        </w:trPr>
        <w:tc>
          <w:tcPr>
            <w:tcW w:w="701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136</w:t>
            </w:r>
          </w:p>
        </w:tc>
        <w:tc>
          <w:tcPr>
            <w:tcW w:w="464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Реконструкция МБОУ "СОШ №5" на 500 мест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2016-2020 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 Управление обр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зования админис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т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рации рузаевского муниципального района, района, ф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нансовое управл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е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ние администрации Рузаевского мун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ципального района, МБОУ "СОШ №5"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Бюджеты всех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уровней</w:t>
            </w:r>
          </w:p>
          <w:p w:rsidR="003D65D1" w:rsidRPr="00D264D7" w:rsidRDefault="003D65D1" w:rsidP="008D018B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1765,3</w:t>
            </w:r>
          </w:p>
        </w:tc>
        <w:tc>
          <w:tcPr>
            <w:tcW w:w="1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1765,3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D65D1" w:rsidRPr="00D264D7" w:rsidTr="008D018B">
        <w:trPr>
          <w:gridAfter w:val="1"/>
          <w:wAfter w:w="1126" w:type="dxa"/>
          <w:trHeight w:val="625"/>
        </w:trPr>
        <w:tc>
          <w:tcPr>
            <w:tcW w:w="701" w:type="dxa"/>
            <w:vMerge/>
            <w:tcBorders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республика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ский бюджет</w:t>
            </w:r>
          </w:p>
          <w:p w:rsidR="003D65D1" w:rsidRPr="00D264D7" w:rsidRDefault="003D65D1" w:rsidP="008D018B">
            <w:pPr>
              <w:rPr>
                <w:sz w:val="18"/>
                <w:szCs w:val="18"/>
              </w:rPr>
            </w:pPr>
          </w:p>
          <w:p w:rsidR="003D65D1" w:rsidRPr="00D264D7" w:rsidRDefault="003D65D1" w:rsidP="008D018B">
            <w:pPr>
              <w:rPr>
                <w:sz w:val="18"/>
                <w:szCs w:val="18"/>
              </w:rPr>
            </w:pPr>
          </w:p>
          <w:p w:rsidR="003D65D1" w:rsidRPr="00D264D7" w:rsidRDefault="003D65D1" w:rsidP="008D018B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2 822,4</w:t>
            </w:r>
          </w:p>
        </w:tc>
        <w:tc>
          <w:tcPr>
            <w:tcW w:w="1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750,0</w:t>
            </w: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2 072,4</w:t>
            </w:r>
          </w:p>
        </w:tc>
        <w:tc>
          <w:tcPr>
            <w:tcW w:w="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D65D1" w:rsidRPr="00D264D7" w:rsidTr="008D018B">
        <w:trPr>
          <w:gridAfter w:val="1"/>
          <w:wAfter w:w="1126" w:type="dxa"/>
          <w:trHeight w:val="745"/>
        </w:trPr>
        <w:tc>
          <w:tcPr>
            <w:tcW w:w="701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муниципальный бюджет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2 369,6</w:t>
            </w:r>
          </w:p>
        </w:tc>
        <w:tc>
          <w:tcPr>
            <w:tcW w:w="1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2 260,5</w:t>
            </w: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109,1</w:t>
            </w:r>
          </w:p>
        </w:tc>
        <w:tc>
          <w:tcPr>
            <w:tcW w:w="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D65D1" w:rsidRPr="00D264D7" w:rsidTr="008D018B">
        <w:trPr>
          <w:gridAfter w:val="1"/>
          <w:wAfter w:w="1126" w:type="dxa"/>
          <w:trHeight w:val="144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137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 xml:space="preserve">Капитальный ремонт бассейна МБОУ «СОШ №10»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2016-2020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 Управление обр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зования админис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т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рации рузаевского муниципального района, района, ф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нансовое управл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е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ние администрации Рузаевского мун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ципального района, МБОУ "СОШ № 10"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Бюджеты всех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17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1126" w:type="dxa"/>
          <w:trHeight w:val="144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138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Капитальный ремонт кровли МБОУ «Тат -Пишленская СОШ»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2016-2020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Администрация Рузаевского мун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ципального района, Управление образ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вания администр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ции Рузаевского муниципального района, финансовое управление,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МБОУ «Тат-Пишленская СОШ»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Бюджеты всех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17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1126" w:type="dxa"/>
          <w:trHeight w:val="144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139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Капитальный ремонт кровли МБОУ «Перхляйская ООШ»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2016-2020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Администрация Рузаевского мун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ципального района, Управление образ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вания администр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ции рузаевского муниципального района, МБОУ «Перхляйская ООШ»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Бюджеты всех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17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1126" w:type="dxa"/>
          <w:trHeight w:val="144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140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 xml:space="preserve">Капитальный ремонт кровли МБУ ДО «ДЮСШ»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2016-2020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 Управление обр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зования админис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т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рации рузаевского муниципального района, района, ф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нансовое управл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е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 xml:space="preserve">ние 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МБУ ДО «ДЮСШ»</w:t>
            </w:r>
          </w:p>
          <w:p w:rsidR="003D65D1" w:rsidRPr="00D264D7" w:rsidRDefault="003D65D1" w:rsidP="008D018B">
            <w:pPr>
              <w:rPr>
                <w:sz w:val="18"/>
                <w:szCs w:val="18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Бюджеты всех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17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1126" w:type="dxa"/>
          <w:trHeight w:val="144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141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Капитальный ремонт отопительной системы, водопров</w:t>
            </w:r>
            <w:r w:rsidRPr="00D264D7">
              <w:rPr>
                <w:sz w:val="18"/>
                <w:szCs w:val="18"/>
              </w:rPr>
              <w:t>о</w:t>
            </w:r>
            <w:r w:rsidRPr="00D264D7">
              <w:rPr>
                <w:sz w:val="18"/>
                <w:szCs w:val="18"/>
              </w:rPr>
              <w:t xml:space="preserve">да и канализации в МБОУ «Гимназия№1»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2016-2020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Управление образ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вания администр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 xml:space="preserve">ции Рузаевского муниципального района,  финансовое управление 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МБОУ «Гимн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зия№1»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Бюджеты всех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17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1126" w:type="dxa"/>
          <w:trHeight w:val="144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142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Капитальный ремонт кровли в МБОУ «Трускляйская СОШ»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2016-2020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 Управление обр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зования админис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т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рации Рузаевского муниципального района,  финансовое управление админ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страции Рузаевского муниципального района,МБОУ «Трускляйская СОШ»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Бюджеты всех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17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1126" w:type="dxa"/>
          <w:trHeight w:val="144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143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Капитальный ремонт отопительной системы, водопров</w:t>
            </w:r>
            <w:r w:rsidRPr="00D264D7">
              <w:rPr>
                <w:sz w:val="18"/>
                <w:szCs w:val="18"/>
              </w:rPr>
              <w:t>о</w:t>
            </w:r>
            <w:r w:rsidRPr="00D264D7">
              <w:rPr>
                <w:sz w:val="18"/>
                <w:szCs w:val="18"/>
              </w:rPr>
              <w:t xml:space="preserve">да и канализации в МБОУ «СОШ №10»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2016-2020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 Управление обр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зования админис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т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рации рузаевского муниципального района, района, ф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нансовое управл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е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ние администрации Рузаевского мун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ципального ра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й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она,МБОУ      «СОШ №10»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Бюджеты всех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17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1126" w:type="dxa"/>
          <w:trHeight w:val="144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144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Капитальный ремонт фасада здания в структурном по</w:t>
            </w:r>
            <w:r w:rsidRPr="00D264D7">
              <w:rPr>
                <w:sz w:val="18"/>
                <w:szCs w:val="18"/>
              </w:rPr>
              <w:t>д</w:t>
            </w:r>
            <w:r w:rsidRPr="00D264D7">
              <w:rPr>
                <w:sz w:val="18"/>
                <w:szCs w:val="18"/>
              </w:rPr>
              <w:t xml:space="preserve">разделении «Детский сад №18» МБДОУ «Детский сад «Радуга» комбинированного вида»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2016-2020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 Управление обр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зования админис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т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рации рузаевского муниципального района, района, ф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нансовое управл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е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ние администрации Рузаевского мун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ципального ра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й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она,МБДОУ «Де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т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ский сад «Радуга» комбинированного вида»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Бюджеты всех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17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1126" w:type="dxa"/>
          <w:trHeight w:val="735"/>
        </w:trPr>
        <w:tc>
          <w:tcPr>
            <w:tcW w:w="701" w:type="dxa"/>
            <w:vMerge w:val="restar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145</w:t>
            </w:r>
          </w:p>
        </w:tc>
        <w:tc>
          <w:tcPr>
            <w:tcW w:w="46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Капитальный ремонт внутренних помещений МБОУ «Приреченская СОШ»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2016-2020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 Управление обр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зования админис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т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рации рузаевского муниципального района,  финансовое управление админ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страции Рузаевского муниципального района, МБОУ «Приреченская СОШ»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Бюджеты всех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17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1126" w:type="dxa"/>
          <w:trHeight w:val="230"/>
        </w:trPr>
        <w:tc>
          <w:tcPr>
            <w:tcW w:w="701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10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3900,0</w:t>
            </w:r>
          </w:p>
        </w:tc>
        <w:tc>
          <w:tcPr>
            <w:tcW w:w="11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3600,0</w:t>
            </w:r>
          </w:p>
        </w:tc>
        <w:tc>
          <w:tcPr>
            <w:tcW w:w="9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D65D1" w:rsidRPr="00D264D7" w:rsidTr="008D018B">
        <w:trPr>
          <w:gridAfter w:val="1"/>
          <w:wAfter w:w="1126" w:type="dxa"/>
          <w:trHeight w:val="2445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146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Модернизация котельной МБОУ «Приреченская СОШ» путем монтажа БМК-500</w:t>
            </w: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5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4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D65D1" w:rsidRPr="00D264D7" w:rsidTr="008D018B">
        <w:trPr>
          <w:gridAfter w:val="1"/>
          <w:wAfter w:w="1126" w:type="dxa"/>
          <w:trHeight w:val="144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147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bCs/>
                <w:sz w:val="18"/>
                <w:szCs w:val="18"/>
              </w:rPr>
            </w:pPr>
            <w:r w:rsidRPr="00D264D7">
              <w:rPr>
                <w:bCs/>
                <w:sz w:val="18"/>
                <w:szCs w:val="18"/>
              </w:rPr>
              <w:t>Замена кровли на шатровую в  структурном подраздел</w:t>
            </w:r>
            <w:r w:rsidRPr="00D264D7">
              <w:rPr>
                <w:bCs/>
                <w:sz w:val="18"/>
                <w:szCs w:val="18"/>
              </w:rPr>
              <w:t>е</w:t>
            </w:r>
            <w:r w:rsidRPr="00D264D7">
              <w:rPr>
                <w:bCs/>
                <w:sz w:val="18"/>
                <w:szCs w:val="18"/>
              </w:rPr>
              <w:t xml:space="preserve">нии «Детский сад №9» МБДОУ «Детский сад «Радуга» комбинированного вида» 2 корпус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2016-2020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 Управление обр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зования админис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т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рации рузаевского муниципального района,  финансовое управление админ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 xml:space="preserve">страции Рузаевского муниципального района, </w:t>
            </w:r>
            <w:r w:rsidRPr="00845B38">
              <w:rPr>
                <w:rFonts w:ascii="Times New Roman" w:hAnsi="Times New Roman"/>
                <w:bCs/>
                <w:sz w:val="18"/>
                <w:szCs w:val="18"/>
              </w:rPr>
              <w:t>МБДОУ «Детский сад «Рад</w:t>
            </w:r>
            <w:r w:rsidRPr="00845B38">
              <w:rPr>
                <w:rFonts w:ascii="Times New Roman" w:hAnsi="Times New Roman"/>
                <w:bCs/>
                <w:sz w:val="18"/>
                <w:szCs w:val="18"/>
              </w:rPr>
              <w:t>у</w:t>
            </w:r>
            <w:r w:rsidRPr="00845B38">
              <w:rPr>
                <w:rFonts w:ascii="Times New Roman" w:hAnsi="Times New Roman"/>
                <w:bCs/>
                <w:sz w:val="18"/>
                <w:szCs w:val="18"/>
              </w:rPr>
              <w:t>га» комбинирова</w:t>
            </w:r>
            <w:r w:rsidRPr="00845B38">
              <w:rPr>
                <w:rFonts w:ascii="Times New Roman" w:hAnsi="Times New Roman"/>
                <w:bCs/>
                <w:sz w:val="18"/>
                <w:szCs w:val="18"/>
              </w:rPr>
              <w:t>н</w:t>
            </w:r>
            <w:r w:rsidRPr="00845B38">
              <w:rPr>
                <w:rFonts w:ascii="Times New Roman" w:hAnsi="Times New Roman"/>
                <w:bCs/>
                <w:sz w:val="18"/>
                <w:szCs w:val="18"/>
              </w:rPr>
              <w:t>ного вида»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Бюджеты всех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17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1126" w:type="dxa"/>
          <w:trHeight w:val="144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148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 xml:space="preserve">Капитальный ремонт внутренних помещений МБОУ «СОШ № 17»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2016-2020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 Управление обр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зования админис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т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рации рузаевского муниципального района, финансовое управление админ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страции Рузаевского муниципального района,МБОУ «СОШ № 17»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Бюджеты всех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17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1126" w:type="dxa"/>
          <w:trHeight w:val="144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149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 xml:space="preserve">Капитальный ремонт внутренних помещений МБОУ «Трускляйская СОШ»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2016-2020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 Управление обр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зования админис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т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рации рузаевского муниципального района, финансовое управление ра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й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она,МБОУ «Трус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к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ляйская СОШ»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Бюджеты всех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17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1126" w:type="dxa"/>
          <w:trHeight w:val="144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Замена кровли на  шатровую в ДОУ «Пайгармский де</w:t>
            </w:r>
            <w:r w:rsidRPr="00D264D7">
              <w:rPr>
                <w:sz w:val="18"/>
                <w:szCs w:val="18"/>
              </w:rPr>
              <w:t>т</w:t>
            </w:r>
            <w:r w:rsidRPr="00D264D7">
              <w:rPr>
                <w:sz w:val="18"/>
                <w:szCs w:val="18"/>
              </w:rPr>
              <w:t>ский сад»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2016-2020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 Управление обр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зования админис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т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рации рузаевского муниципального района, финансовое управление админ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страции Рузаевского муниципального района, ДОУ «Па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й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гармский детский сад»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Бюджеты всех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17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1126" w:type="dxa"/>
          <w:trHeight w:val="144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151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 xml:space="preserve">Реконструкция с пристроем структурного подразделения «Детский сад №15» МБДОУ «Детский сад «Радуга» комбинированного вида»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2016-2020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Управление образ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вания администр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ции Рузаевского муниципального района, финансовое управление админ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страции Рузаевского муниципального района,  МБДОУ «Детский сад «Рад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у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га» комбинирова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ного вида»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Бюджеты всех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17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1126" w:type="dxa"/>
          <w:trHeight w:val="144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152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Ремонт фасада зданий  МБОУ  ДОД «Центр дополн</w:t>
            </w:r>
            <w:r w:rsidRPr="00D264D7">
              <w:rPr>
                <w:sz w:val="18"/>
                <w:szCs w:val="18"/>
              </w:rPr>
              <w:t>и</w:t>
            </w:r>
            <w:r w:rsidRPr="00D264D7">
              <w:rPr>
                <w:sz w:val="18"/>
                <w:szCs w:val="18"/>
              </w:rPr>
              <w:t>тельного образования детей «Юнитэр» г. Рузаевка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2016-2020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Управление образ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вания администр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ции Рузаевского муниципального района, финансовое управление админ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страции Рузаевского муниципального района,  МБОУ  ДОД «Центр допо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л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нительного образ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вания детей «Юн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тэр»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Бюджеты всех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17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1126" w:type="dxa"/>
          <w:trHeight w:val="425"/>
        </w:trPr>
        <w:tc>
          <w:tcPr>
            <w:tcW w:w="701" w:type="dxa"/>
            <w:tcBorders>
              <w:top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153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Строительство средней школы в г. Рузаевка по ул. Юр</w:t>
            </w:r>
            <w:r w:rsidRPr="00D264D7">
              <w:rPr>
                <w:sz w:val="18"/>
                <w:szCs w:val="18"/>
              </w:rPr>
              <w:t>а</w:t>
            </w:r>
            <w:r w:rsidRPr="00D264D7">
              <w:rPr>
                <w:sz w:val="18"/>
                <w:szCs w:val="18"/>
              </w:rPr>
              <w:t>сова на 800 мест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2016-2020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Администрация Рузаевского мун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ципального района</w:t>
            </w:r>
          </w:p>
        </w:tc>
        <w:tc>
          <w:tcPr>
            <w:tcW w:w="772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                             в рамках республиканского финансирования</w:t>
            </w:r>
          </w:p>
        </w:tc>
      </w:tr>
      <w:tr w:rsidR="003D65D1" w:rsidRPr="00D264D7" w:rsidTr="008D018B">
        <w:trPr>
          <w:gridAfter w:val="1"/>
          <w:wAfter w:w="1126" w:type="dxa"/>
          <w:trHeight w:val="144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154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 xml:space="preserve">Проведение проектно-изыскательских работ </w:t>
            </w:r>
            <w:r w:rsidRPr="00D264D7">
              <w:rPr>
                <w:color w:val="000000"/>
                <w:sz w:val="18"/>
                <w:szCs w:val="18"/>
                <w:shd w:val="clear" w:color="auto" w:fill="FFFFFF"/>
              </w:rPr>
              <w:t>для осущ</w:t>
            </w:r>
            <w:r w:rsidRPr="00D264D7">
              <w:rPr>
                <w:color w:val="000000"/>
                <w:sz w:val="18"/>
                <w:szCs w:val="18"/>
                <w:shd w:val="clear" w:color="auto" w:fill="FFFFFF"/>
              </w:rPr>
              <w:t>е</w:t>
            </w:r>
            <w:r w:rsidRPr="00D264D7">
              <w:rPr>
                <w:color w:val="000000"/>
                <w:sz w:val="18"/>
                <w:szCs w:val="18"/>
                <w:shd w:val="clear" w:color="auto" w:fill="FFFFFF"/>
              </w:rPr>
              <w:t>ствления строительства</w:t>
            </w:r>
            <w:r w:rsidRPr="00D264D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D264D7">
              <w:rPr>
                <w:sz w:val="18"/>
                <w:szCs w:val="18"/>
              </w:rPr>
              <w:t xml:space="preserve"> школы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2016-2020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Администрация Рузаевского мун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ципального района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Муниципал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ь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ный бюджет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bCs/>
                <w:sz w:val="18"/>
                <w:szCs w:val="18"/>
              </w:rPr>
            </w:pPr>
            <w:r w:rsidRPr="00D264D7">
              <w:rPr>
                <w:bCs/>
                <w:sz w:val="18"/>
                <w:szCs w:val="18"/>
              </w:rPr>
              <w:t>1000 ,0</w:t>
            </w:r>
          </w:p>
        </w:tc>
        <w:tc>
          <w:tcPr>
            <w:tcW w:w="1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bCs/>
                <w:sz w:val="18"/>
                <w:szCs w:val="18"/>
              </w:rPr>
            </w:pPr>
            <w:r w:rsidRPr="00D264D7">
              <w:rPr>
                <w:bCs/>
                <w:sz w:val="18"/>
                <w:szCs w:val="18"/>
              </w:rPr>
              <w:t>1000 ,0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bCs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D65D1" w:rsidRPr="00D264D7" w:rsidTr="008D018B">
        <w:trPr>
          <w:gridAfter w:val="1"/>
          <w:wAfter w:w="1126" w:type="dxa"/>
          <w:trHeight w:val="144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155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Капитальный ремонт фасада здания в МБОУ «Прир</w:t>
            </w:r>
            <w:r w:rsidRPr="00D264D7">
              <w:rPr>
                <w:sz w:val="18"/>
                <w:szCs w:val="18"/>
              </w:rPr>
              <w:t>е</w:t>
            </w:r>
            <w:r w:rsidRPr="00D264D7">
              <w:rPr>
                <w:sz w:val="18"/>
                <w:szCs w:val="18"/>
              </w:rPr>
              <w:t>ченская СОШ»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2016-2020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Управление образ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вания администр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ции Рузаевского муниципального района, финансовое управление админ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страции Рузаевского муниципального района,  МБОУ «Приреченская СОШ»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Бюджеты всех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24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1126" w:type="dxa"/>
          <w:trHeight w:val="144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156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 xml:space="preserve">Реконструкция спортивного зала в МБОУ «СОШ № 17»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2016-2020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Управление образ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вания администр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ции Рузаевского муниципального района, финансовое управление Рузае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ского района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МБОУ «СОШ № 17»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Бюджеты всех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24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1126" w:type="dxa"/>
          <w:trHeight w:val="144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157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Строительство детского сада на 100 мест в  микрорайоне Химмаш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2016-2020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Администрация Рузаевского мун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ципального района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Бюджеты всех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24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1126" w:type="dxa"/>
          <w:trHeight w:val="144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158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Замена кровли на шатровую в структурном подраздел</w:t>
            </w:r>
            <w:r w:rsidRPr="00D264D7">
              <w:rPr>
                <w:sz w:val="18"/>
                <w:szCs w:val="18"/>
              </w:rPr>
              <w:t>е</w:t>
            </w:r>
            <w:r w:rsidRPr="00D264D7">
              <w:rPr>
                <w:sz w:val="18"/>
                <w:szCs w:val="18"/>
              </w:rPr>
              <w:t xml:space="preserve">нии «Детский сад  № 8» МБДОУ «Детский сад «Радуга» комбинированного вида»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2016-2020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Управление образ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вания администр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ции Рузаевского муниципального района, финансовое управление админ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страции Рузаевского муниципального района,  МБДОУ «Детский сад «Рад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у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га» комбинирова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ного вида»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Бюджеты всех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24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1126" w:type="dxa"/>
          <w:trHeight w:val="144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159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Капитальный ремонт фасада здания в структурном по</w:t>
            </w:r>
            <w:r w:rsidRPr="00D264D7">
              <w:rPr>
                <w:sz w:val="18"/>
                <w:szCs w:val="18"/>
              </w:rPr>
              <w:t>д</w:t>
            </w:r>
            <w:r w:rsidRPr="00D264D7">
              <w:rPr>
                <w:sz w:val="18"/>
                <w:szCs w:val="18"/>
              </w:rPr>
              <w:t xml:space="preserve">разделении «Детский сад  № 5» МБДОУ «Детский сад «Радуга» комбинированного вида»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2016-2020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Управление образ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вания администр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ции Рузаевского муниципального района,  финансовое управление админ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страции Рузаевского муниципального района,  МБДОУ «Детский сад «Рад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у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га» комбинирова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ного вида»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Бюджеты всех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24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1126" w:type="dxa"/>
          <w:trHeight w:val="144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160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Замена кровли на шатровую в структурном подраздел</w:t>
            </w:r>
            <w:r w:rsidRPr="00D264D7">
              <w:rPr>
                <w:sz w:val="18"/>
                <w:szCs w:val="18"/>
              </w:rPr>
              <w:t>е</w:t>
            </w:r>
            <w:r w:rsidRPr="00D264D7">
              <w:rPr>
                <w:sz w:val="18"/>
                <w:szCs w:val="18"/>
              </w:rPr>
              <w:t xml:space="preserve">нии  «Детский сад №13» МБДОУ «Детский сад «Радуга» комбинированного вида»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2016-2020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Управление образ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вания администр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ции Рузаевского муниципального района, финансовое управление админ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страции Рузаевского муниципального района,  МБДОУ «Детский сад «Рад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у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га» комбинирова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ного вида»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Бюджеты всех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24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1126" w:type="dxa"/>
          <w:trHeight w:val="144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161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 xml:space="preserve">Капитальный ремонт структурного подразделения  «Детский сад №16» МБДОУ «Детский сад «Радуга» комбинированного вида»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2016-2020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Управление образ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вания администр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ции Рузаевского муниципального района, финансовое управление админ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страции Рузаевского муниципального района,  МБДОУ «Детский сад «Рад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у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га» комбинирова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ного вида»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Бюджеты всех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24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1126" w:type="dxa"/>
          <w:trHeight w:val="144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162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 xml:space="preserve">Капитальный ремонт структурного подразделения  «Детский сад №11» МБДОУ «Детский сад «Радуга» комбинированного вида»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2016-2020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Управление образ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вания администр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ции Рузаевского муниципального района, финансовое управление админ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страции Рузаевского муниципального района,  МБДОУ «Детский сад «Рад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у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га» комбинирова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ного вида»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Бюджеты всех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24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1126" w:type="dxa"/>
          <w:trHeight w:val="144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163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Капитальный ремонт фасада здания в структурном по</w:t>
            </w:r>
            <w:r w:rsidRPr="00D264D7">
              <w:rPr>
                <w:sz w:val="18"/>
                <w:szCs w:val="18"/>
              </w:rPr>
              <w:t>д</w:t>
            </w:r>
            <w:r w:rsidRPr="00D264D7">
              <w:rPr>
                <w:sz w:val="18"/>
                <w:szCs w:val="18"/>
              </w:rPr>
              <w:t xml:space="preserve">разделении  «Центр развития ребёнка - детский сад №14 » МБДОУ «Детский сад «Радуга» комбинированного вида»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2016-2020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Управление образ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вания администр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ции Рузаевского муниципального района,  финансовое управление админ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страции Рузаевского муниципального района,  МБДОУ «Детский сад «Рад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у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га» комбинирова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ного вида»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Бюджеты всех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24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1126" w:type="dxa"/>
          <w:trHeight w:val="144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164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 xml:space="preserve">Капитальный ремонт фасада здания МБОУ «Гимназия №1»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2016-2020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Управление образ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вания администр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ции Рузаевского муниципального района, финансовое управление админ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страции Рузаевского муниципального района,  Управление образования адм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нистрации рузае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ского муниципал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ь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ного района, МБОУ «Гимназия №1»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Бюджеты всех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24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1126" w:type="dxa"/>
          <w:trHeight w:val="144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Капитальный ремонт фасада здания в МБОУ «Тат-Пишленская СОШ»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2016-2020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Управление образ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вания администр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ции Рузаевского муниципального района, финансовое управление админ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страции Рузаевского муниципального района,   МБОУ «Тат-Пишленская СОШ»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Бюджеты всех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24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1126" w:type="dxa"/>
          <w:trHeight w:val="144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166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Капитальный ремонт отопительной системы, водопров</w:t>
            </w:r>
            <w:r w:rsidRPr="00D264D7">
              <w:rPr>
                <w:sz w:val="18"/>
                <w:szCs w:val="18"/>
              </w:rPr>
              <w:t>о</w:t>
            </w:r>
            <w:r w:rsidRPr="00D264D7">
              <w:rPr>
                <w:sz w:val="18"/>
                <w:szCs w:val="18"/>
              </w:rPr>
              <w:t>да и канализации в МБОУ «Приреченская СОШ»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2016-2020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Управление образ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вания администр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ции Рузаевского муниципального района,  финансовое управление админ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страции Рузаевского муниципального района, МБОУ «Приреченская СОШ»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Бюджеты всех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24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1126" w:type="dxa"/>
          <w:trHeight w:val="144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167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Замена кровли на шатровую в структурном подраздел</w:t>
            </w:r>
            <w:r w:rsidRPr="00D264D7">
              <w:rPr>
                <w:sz w:val="18"/>
                <w:szCs w:val="18"/>
              </w:rPr>
              <w:t>е</w:t>
            </w:r>
            <w:r w:rsidRPr="00D264D7">
              <w:rPr>
                <w:sz w:val="18"/>
                <w:szCs w:val="18"/>
              </w:rPr>
              <w:t>нии "Детский сад №50" МБДОУ "Детский сад "Радуга" комбинированного вида "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2016-2020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Управление образ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вания администр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ции Рузаевского муниципального района, финансовое управление админ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страции Рузаевского муниципального района,  МБДОУ "Детский сад "Рад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у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га" комбинирова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ного вида "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Бюджеты всех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24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1126" w:type="dxa"/>
          <w:trHeight w:val="144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168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Капитальный ремонт фасада здания в МБОУ «СОШ № 17»  г.Рузаевка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Управление образ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вания администр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ции Рузаевского муниципального района,  финансовое управление админ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страции Рузаевского муниципального района,  МБОУ «СОШ № 17»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Бюджеты всех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24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1126" w:type="dxa"/>
          <w:trHeight w:val="144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169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Строительство основной школы в с. Арх -Голицыно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2016-2020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Администрация Рузаевского мун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ципального района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Бюджеты всех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24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1126" w:type="dxa"/>
          <w:trHeight w:val="144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170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Замена кровли на шатровую в структурном подраздел</w:t>
            </w:r>
            <w:r w:rsidRPr="00D264D7">
              <w:rPr>
                <w:sz w:val="18"/>
                <w:szCs w:val="18"/>
              </w:rPr>
              <w:t>е</w:t>
            </w:r>
            <w:r w:rsidRPr="00D264D7">
              <w:rPr>
                <w:sz w:val="18"/>
                <w:szCs w:val="18"/>
              </w:rPr>
              <w:t>нии "Детский сад №4" МБДОУ "Детский сад "Радуга" комбинированного вида "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2016-2020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Управление образ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вания администр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ции Рузаевского муниципального района, финансовое управление админ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страции Рузаевского муниципального района,  МБДОУ "Детский сад "Рад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у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га" комбинирова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ного вида "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Бюджеты всех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24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1126" w:type="dxa"/>
          <w:trHeight w:val="144"/>
        </w:trPr>
        <w:tc>
          <w:tcPr>
            <w:tcW w:w="16302" w:type="dxa"/>
            <w:gridSpan w:val="3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65D1" w:rsidRPr="00845B38" w:rsidRDefault="003D65D1" w:rsidP="008D018B">
            <w:pPr>
              <w:pStyle w:val="a0"/>
              <w:numPr>
                <w:ilvl w:val="1"/>
                <w:numId w:val="19"/>
              </w:num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845B38">
              <w:rPr>
                <w:rFonts w:ascii="Times New Roman" w:hAnsi="Times New Roman"/>
                <w:b/>
                <w:i/>
                <w:sz w:val="18"/>
                <w:szCs w:val="18"/>
              </w:rPr>
              <w:t>Обеспечение безопасности образовательных учреждений</w:t>
            </w:r>
          </w:p>
        </w:tc>
      </w:tr>
      <w:tr w:rsidR="003D65D1" w:rsidRPr="00D264D7" w:rsidTr="008D018B">
        <w:trPr>
          <w:gridAfter w:val="1"/>
          <w:wAfter w:w="1126" w:type="dxa"/>
          <w:trHeight w:val="144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171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Замена  оконных блоков  на энергосберегающие  в структурном подразделении «Детский сад № 4» МБДОУ «Детский сад «Радуга» комбинированного вида» г.Рузаевка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2016-2020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Управление образ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вания администр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ции Рузаевского муниципального района, финансовое управление админ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страции Рузаевского муниципального района,  МБДОУ "Детский сад "Рад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у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га" комбинирова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ного вида "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Бюджеты всех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31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1126" w:type="dxa"/>
          <w:trHeight w:val="144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172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Замена окон на энергосберегающие в МБОУ «СОШ №17» г.Рузаевка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2016-2020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Управление образ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вания администр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ции Рузаевского муниципального района, финансовое управление админ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страции Рузаевского муниципального района,  МБОУ «СОШ №17»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Бюджеты всех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31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1126" w:type="dxa"/>
          <w:trHeight w:val="144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173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Замена оконных блоков  на энергосберегающие   в ДОУ «Болдовский детский сад»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2016-2020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Управление образ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вания администр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ции Рузаевского муниципального района, финансовое управление админ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страции Рузаевского муниципального района,  ДОУ «Бо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л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довский детский сад»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Бюджеты всех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31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1126" w:type="dxa"/>
          <w:trHeight w:val="144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174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bCs/>
                <w:sz w:val="18"/>
                <w:szCs w:val="18"/>
              </w:rPr>
            </w:pPr>
            <w:r w:rsidRPr="00D264D7">
              <w:rPr>
                <w:bCs/>
                <w:sz w:val="18"/>
                <w:szCs w:val="18"/>
              </w:rPr>
              <w:t>Замена окон на энергосберегающие в  структурном по</w:t>
            </w:r>
            <w:r w:rsidRPr="00D264D7">
              <w:rPr>
                <w:bCs/>
                <w:sz w:val="18"/>
                <w:szCs w:val="18"/>
              </w:rPr>
              <w:t>д</w:t>
            </w:r>
            <w:r w:rsidRPr="00D264D7">
              <w:rPr>
                <w:bCs/>
                <w:sz w:val="18"/>
                <w:szCs w:val="18"/>
              </w:rPr>
              <w:t>разделении «Детский сад №9» МБДОУ «Детский сад «Радуга» комбинированного вида» 2 корпус г. Рузаевка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2016-2020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Управление образ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вания администр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ции Рузаевского муниципального района, финансовое управление админ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страции Рузаевского муниципального района,  МБДОУ "Детский сад "Рад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у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га" комбинирова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ного вида "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Бюджеты всех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31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1126" w:type="dxa"/>
          <w:trHeight w:val="144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175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Капитальный ремонт ограждения в структурном подра</w:t>
            </w:r>
            <w:r w:rsidRPr="00D264D7">
              <w:rPr>
                <w:sz w:val="18"/>
                <w:szCs w:val="18"/>
              </w:rPr>
              <w:t>з</w:t>
            </w:r>
            <w:r w:rsidRPr="00D264D7">
              <w:rPr>
                <w:sz w:val="18"/>
                <w:szCs w:val="18"/>
              </w:rPr>
              <w:t>делении «Детский сад №17» МБДОУ «Детский сад «Р</w:t>
            </w:r>
            <w:r w:rsidRPr="00D264D7">
              <w:rPr>
                <w:sz w:val="18"/>
                <w:szCs w:val="18"/>
              </w:rPr>
              <w:t>а</w:t>
            </w:r>
            <w:r w:rsidRPr="00D264D7">
              <w:rPr>
                <w:sz w:val="18"/>
                <w:szCs w:val="18"/>
              </w:rPr>
              <w:t>дуга» комбинированного вида» г.Рузаевка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2016-2020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Управление образ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вания администр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ции Рузаевского муниципального района, финансовое управление админ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страции Рузаевского муниципального района,  МБДОУ «Детский сад «Рад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у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га» комбинирова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ного вида»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Бюджеты всех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31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1126" w:type="dxa"/>
          <w:trHeight w:val="144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176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Капитальный ремонт ограждения в ДОУ «Пайгармский детский сад»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2016-2020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Управление образ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вания администр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ции Рузаевского муниципального района, финансовое управление админ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страции Рузаевского муниципального района,  МБДОУ «Пайгармский де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т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ский сад»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Бюджеты всех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31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1126" w:type="dxa"/>
          <w:trHeight w:val="144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177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Ремонт ограждений  в ДОУ «Арх-Голицынский детский сад 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2016-2020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Управление образ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вания администр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ции Рузаевского муниципального района, финансовое управление админ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страции Рузаевского муниципального района,  МБДОУ «Арх-Голицынский детский сад »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Бюджеты всех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31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1126" w:type="dxa"/>
          <w:trHeight w:val="144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178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Замена  оконных блоков  на энергосберегающие в стру</w:t>
            </w:r>
            <w:r w:rsidRPr="00D264D7">
              <w:rPr>
                <w:sz w:val="18"/>
                <w:szCs w:val="18"/>
              </w:rPr>
              <w:t>к</w:t>
            </w:r>
            <w:r w:rsidRPr="00D264D7">
              <w:rPr>
                <w:sz w:val="18"/>
                <w:szCs w:val="18"/>
              </w:rPr>
              <w:t>турном подразделении «Детский сад № 18» МБДОУ «Детский сад «Радуга» комбинированного вида» г.Рузаевка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2016-2020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Управление образ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вания администр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ции Рузаевского муниципального района, финансовое управление админ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страции Рузаевского муниципального района, МБДОУ «Детский сад «Рад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у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га» комбинирова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ного вида»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Бюджеты всех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31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trHeight w:val="144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179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 xml:space="preserve">Замена  оконных блоков  на энергосберегающие  в структурном подразделении «Детский сад № 4» МБДОУ «Детский сад «Радуга» комбинированного вида»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2016-2020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Управление образ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вания администр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ции Рузаевского муниципального района, финансовое управление админ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страции Рузаевского муниципального района,  МБДОУ «Детский сад «Рад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у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га» комбинирова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ного вида»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Бюджеты всех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31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в рамках текущего финансирования</w:t>
            </w:r>
          </w:p>
        </w:tc>
        <w:tc>
          <w:tcPr>
            <w:tcW w:w="1126" w:type="dxa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D65D1" w:rsidRPr="00D264D7" w:rsidTr="008D018B">
        <w:trPr>
          <w:trHeight w:val="144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Замена оконных блоков на энергосберегающие в ДОУ «Пайгармский детский сад»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2016-2020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Управление образ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вания администр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ции Рузаевского муниципального района, финансовое управление админ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страции Рузаевского муниципального района,  МБДОУ «Пайгармский де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т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ский сад»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Бюджеты всех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31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в рамках текущего финансирования</w:t>
            </w:r>
          </w:p>
        </w:tc>
        <w:tc>
          <w:tcPr>
            <w:tcW w:w="1126" w:type="dxa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D65D1" w:rsidRPr="00D264D7" w:rsidTr="008D018B">
        <w:trPr>
          <w:gridAfter w:val="1"/>
          <w:wAfter w:w="1126" w:type="dxa"/>
          <w:trHeight w:val="144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181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Замена оконных блоков на энергосберегающие в  стру</w:t>
            </w:r>
            <w:r w:rsidRPr="00D264D7">
              <w:rPr>
                <w:sz w:val="18"/>
                <w:szCs w:val="18"/>
              </w:rPr>
              <w:t>к</w:t>
            </w:r>
            <w:r w:rsidRPr="00D264D7">
              <w:rPr>
                <w:sz w:val="18"/>
                <w:szCs w:val="18"/>
              </w:rPr>
              <w:t xml:space="preserve">турном подразделении  «Детский сад №16» МБДОУ «Детский сад «Радуга» комбинированного вида»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2016-2020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Управление образ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вания администр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ции Рузаевского муниципального района,  финансовое управление админ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страции Рузаевского муниципального района,  МБДОУ «Детский сад «Рад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у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га» комбинирова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ного вида»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Бюджеты всех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31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1126" w:type="dxa"/>
          <w:trHeight w:val="144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182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Замена оконных блоков на энергосберегающие в стру</w:t>
            </w:r>
            <w:r w:rsidRPr="00D264D7">
              <w:rPr>
                <w:sz w:val="18"/>
                <w:szCs w:val="18"/>
              </w:rPr>
              <w:t>к</w:t>
            </w:r>
            <w:r w:rsidRPr="00D264D7">
              <w:rPr>
                <w:sz w:val="18"/>
                <w:szCs w:val="18"/>
              </w:rPr>
              <w:t xml:space="preserve">турном подразделении  «Детский сад №11» МБДОУ «Детский сад «Радуга» комбинированного вида»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2016-2020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Управление образ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вания администр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ции Рузаевского муниципального района, финансовое управление админ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страции Рузаевского муниципального района,  МБДОУ «Детский сад «Рад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у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га» комбинирова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ного вида»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Бюджеты всех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31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1126" w:type="dxa"/>
          <w:trHeight w:val="144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183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Замена оконных блоков на энергосберегающие в стру</w:t>
            </w:r>
            <w:r w:rsidRPr="00D264D7">
              <w:rPr>
                <w:sz w:val="18"/>
                <w:szCs w:val="18"/>
              </w:rPr>
              <w:t>к</w:t>
            </w:r>
            <w:r w:rsidRPr="00D264D7">
              <w:rPr>
                <w:sz w:val="18"/>
                <w:szCs w:val="18"/>
              </w:rPr>
              <w:t xml:space="preserve">турном подразделении  «Детский сад №13» МБДОУ «Детский сад «Радуга» комбинированного вида»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2016-2020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Управление образ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вания администр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ции Рузаевского муниципального района, финансовое управление админ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страции Рузаевского муниципального района,  МБДОУ «Детский сад «Рад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у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га» комбинирова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ного вида»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Бюджеты всех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31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1126" w:type="dxa"/>
          <w:trHeight w:val="144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184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Замена оконных блоков на энергосберегающие стру</w:t>
            </w:r>
            <w:r w:rsidRPr="00D264D7">
              <w:rPr>
                <w:sz w:val="18"/>
                <w:szCs w:val="18"/>
              </w:rPr>
              <w:t>к</w:t>
            </w:r>
            <w:r w:rsidRPr="00D264D7">
              <w:rPr>
                <w:sz w:val="18"/>
                <w:szCs w:val="18"/>
              </w:rPr>
              <w:t>турном подразделении  «Центр развития ребёнка - де</w:t>
            </w:r>
            <w:r w:rsidRPr="00D264D7">
              <w:rPr>
                <w:sz w:val="18"/>
                <w:szCs w:val="18"/>
              </w:rPr>
              <w:t>т</w:t>
            </w:r>
            <w:r w:rsidRPr="00D264D7">
              <w:rPr>
                <w:sz w:val="18"/>
                <w:szCs w:val="18"/>
              </w:rPr>
              <w:t>ский сад №14 » МБДОУ «Детский сад «Радуга» комб</w:t>
            </w:r>
            <w:r w:rsidRPr="00D264D7">
              <w:rPr>
                <w:sz w:val="18"/>
                <w:szCs w:val="18"/>
              </w:rPr>
              <w:t>и</w:t>
            </w:r>
            <w:r w:rsidRPr="00D264D7">
              <w:rPr>
                <w:sz w:val="18"/>
                <w:szCs w:val="18"/>
              </w:rPr>
              <w:t xml:space="preserve">нированного вида»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2016-2020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Управление образ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вания администр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ции Рузаевского муниципального района, финансовое управление админ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страции Рузаевского муниципального района,  МБДОУ «Детский сад «Рад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у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га» комбинирова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ного вида»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Бюджеты всех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31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1126" w:type="dxa"/>
          <w:trHeight w:val="144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185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 xml:space="preserve">Замена окон на энергосберегающие в МБОУ «Гимназии  № 1»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2016-2020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Управление образ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вания администр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ции Рузаевского муниципального района, финансовое управление админ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страции Рузаевского муниципального района,  МБОУ «Гимназия  № 1»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Бюджеты всех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31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1126" w:type="dxa"/>
          <w:trHeight w:val="144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186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Замена оборудования в котельной в образовательных учреждениях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 2016-2020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Управление образ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вания администр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ции Рузаевского муниципального района, финансовое управление админ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страции Рузаевского муниципального района,  образов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тельные учреждения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Бюджеты всех 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уровней</w:t>
            </w:r>
          </w:p>
        </w:tc>
        <w:tc>
          <w:tcPr>
            <w:tcW w:w="631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1126" w:type="dxa"/>
          <w:trHeight w:val="275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187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Обработка чердачных помещений в образовательных учреждениях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2016-2020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Управление образ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вания администр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ции Рузаевского муниципального района, финансовое управление админ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страции Рузаевского муниципального района,  образов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тельные учреждения</w:t>
            </w:r>
          </w:p>
          <w:p w:rsidR="003D65D1" w:rsidRPr="00D264D7" w:rsidRDefault="003D65D1" w:rsidP="008D018B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Бюджеты всех 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уровней</w:t>
            </w:r>
          </w:p>
        </w:tc>
        <w:tc>
          <w:tcPr>
            <w:tcW w:w="631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1126" w:type="dxa"/>
          <w:trHeight w:val="144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188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Проведение замера сопротивления в образовательных учреждениях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2016-2020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Управление образ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вания администр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ции Рузаевского муниципального района, финансовое управление админ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страции Рузаевского муниципального района,  образов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тельные учреждения</w:t>
            </w:r>
          </w:p>
          <w:p w:rsidR="003D65D1" w:rsidRPr="00D264D7" w:rsidRDefault="003D65D1" w:rsidP="008D018B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Бюджеты всех 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уровней</w:t>
            </w:r>
          </w:p>
        </w:tc>
        <w:tc>
          <w:tcPr>
            <w:tcW w:w="631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1126" w:type="dxa"/>
          <w:trHeight w:val="144"/>
        </w:trPr>
        <w:tc>
          <w:tcPr>
            <w:tcW w:w="701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189</w:t>
            </w:r>
          </w:p>
        </w:tc>
        <w:tc>
          <w:tcPr>
            <w:tcW w:w="464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Ремонт котельной в МБОУ «Болдовская средняя общ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е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образовательная школа»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 – 2020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Администрация Рузаевского мун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ципального района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республика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ский бюджет</w:t>
            </w:r>
          </w:p>
          <w:p w:rsidR="003D65D1" w:rsidRPr="00D264D7" w:rsidRDefault="003D65D1" w:rsidP="008D018B">
            <w:pPr>
              <w:rPr>
                <w:sz w:val="18"/>
                <w:szCs w:val="18"/>
              </w:rPr>
            </w:pP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210,1</w:t>
            </w:r>
          </w:p>
        </w:tc>
        <w:tc>
          <w:tcPr>
            <w:tcW w:w="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210,1</w:t>
            </w:r>
          </w:p>
        </w:tc>
        <w:tc>
          <w:tcPr>
            <w:tcW w:w="1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D65D1" w:rsidRPr="00D264D7" w:rsidTr="008D018B">
        <w:trPr>
          <w:gridAfter w:val="1"/>
          <w:wAfter w:w="1126" w:type="dxa"/>
          <w:trHeight w:val="144"/>
        </w:trPr>
        <w:tc>
          <w:tcPr>
            <w:tcW w:w="701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муниципал</w:t>
            </w:r>
            <w:r w:rsidRPr="00D264D7">
              <w:rPr>
                <w:sz w:val="18"/>
                <w:szCs w:val="18"/>
              </w:rPr>
              <w:t>ь</w:t>
            </w:r>
            <w:r w:rsidRPr="00D264D7">
              <w:rPr>
                <w:sz w:val="18"/>
                <w:szCs w:val="18"/>
              </w:rPr>
              <w:t>ный бюджет</w:t>
            </w: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11,1</w:t>
            </w:r>
          </w:p>
        </w:tc>
        <w:tc>
          <w:tcPr>
            <w:tcW w:w="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11,1</w:t>
            </w:r>
          </w:p>
        </w:tc>
        <w:tc>
          <w:tcPr>
            <w:tcW w:w="1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D65D1" w:rsidRPr="00D264D7" w:rsidTr="008D018B">
        <w:trPr>
          <w:gridAfter w:val="1"/>
          <w:wAfter w:w="1126" w:type="dxa"/>
          <w:trHeight w:val="144"/>
        </w:trPr>
        <w:tc>
          <w:tcPr>
            <w:tcW w:w="16302" w:type="dxa"/>
            <w:gridSpan w:val="3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65D1" w:rsidRPr="00845B38" w:rsidRDefault="003D65D1" w:rsidP="008D018B">
            <w:pPr>
              <w:pStyle w:val="a0"/>
              <w:numPr>
                <w:ilvl w:val="1"/>
                <w:numId w:val="19"/>
              </w:num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845B38">
              <w:rPr>
                <w:rFonts w:ascii="Times New Roman" w:hAnsi="Times New Roman"/>
                <w:b/>
                <w:i/>
                <w:sz w:val="18"/>
                <w:szCs w:val="18"/>
              </w:rPr>
              <w:t>Создание условий для беспрепятственного доступа детей  с ограниченными возможностями здоровья</w:t>
            </w:r>
          </w:p>
        </w:tc>
      </w:tr>
      <w:tr w:rsidR="003D65D1" w:rsidRPr="00D264D7" w:rsidTr="008D018B">
        <w:trPr>
          <w:gridAfter w:val="1"/>
          <w:wAfter w:w="1126" w:type="dxa"/>
          <w:trHeight w:val="144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190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Оборудование пандусов в образовательных учреждениях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2016-2020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Управление образ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вания администр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ции Рузаевского муниципального района, финансовое управление админ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страции Рузаевского муниципального района,  образов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тельные учреждения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Бюджеты всех 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уровней</w:t>
            </w:r>
          </w:p>
        </w:tc>
        <w:tc>
          <w:tcPr>
            <w:tcW w:w="638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1126" w:type="dxa"/>
          <w:trHeight w:val="275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191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Оборудование и ремонт санузлов в образовательных учреждениях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2016-2020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Управление образ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вания администр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ции Рузаевского муниципального района,  финансовое управление админ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страции Рузаевского муниципального района,  образов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тельные учреждения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Бюджеты всех 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уровней</w:t>
            </w:r>
          </w:p>
        </w:tc>
        <w:tc>
          <w:tcPr>
            <w:tcW w:w="638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1126" w:type="dxa"/>
          <w:trHeight w:val="2895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192</w:t>
            </w:r>
          </w:p>
          <w:p w:rsidR="003D65D1" w:rsidRPr="00D264D7" w:rsidRDefault="003D65D1" w:rsidP="008D018B">
            <w:pPr>
              <w:rPr>
                <w:sz w:val="18"/>
                <w:szCs w:val="18"/>
              </w:rPr>
            </w:pPr>
          </w:p>
          <w:p w:rsidR="003D65D1" w:rsidRPr="00D264D7" w:rsidRDefault="003D65D1" w:rsidP="008D018B">
            <w:pPr>
              <w:rPr>
                <w:sz w:val="18"/>
                <w:szCs w:val="18"/>
              </w:rPr>
            </w:pPr>
          </w:p>
          <w:p w:rsidR="003D65D1" w:rsidRPr="00D264D7" w:rsidRDefault="003D65D1" w:rsidP="008D018B">
            <w:pPr>
              <w:rPr>
                <w:sz w:val="18"/>
                <w:szCs w:val="18"/>
              </w:rPr>
            </w:pPr>
          </w:p>
          <w:p w:rsidR="003D65D1" w:rsidRPr="00D264D7" w:rsidRDefault="003D65D1" w:rsidP="008D018B">
            <w:pPr>
              <w:rPr>
                <w:sz w:val="18"/>
                <w:szCs w:val="18"/>
              </w:rPr>
            </w:pPr>
          </w:p>
          <w:p w:rsidR="003D65D1" w:rsidRPr="00D264D7" w:rsidRDefault="003D65D1" w:rsidP="008D018B">
            <w:pPr>
              <w:rPr>
                <w:sz w:val="18"/>
                <w:szCs w:val="18"/>
              </w:rPr>
            </w:pPr>
          </w:p>
          <w:p w:rsidR="003D65D1" w:rsidRPr="00D264D7" w:rsidRDefault="003D65D1" w:rsidP="008D018B">
            <w:pPr>
              <w:rPr>
                <w:sz w:val="18"/>
                <w:szCs w:val="18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Расширение дверных проемов и установка входных групп в образовательных учреждениях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2016-2020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Управление образ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вания администр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ции Рузаевского муниципального района, финансовое управление админ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страции Рузаевского муниципального района,  образов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</w:rPr>
              <w:t>тельные учреждения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 xml:space="preserve">Бюджеты всех 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уровней</w:t>
            </w:r>
          </w:p>
        </w:tc>
        <w:tc>
          <w:tcPr>
            <w:tcW w:w="638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3D65D1" w:rsidRPr="00D264D7" w:rsidTr="008D018B">
        <w:trPr>
          <w:gridAfter w:val="1"/>
          <w:wAfter w:w="1126" w:type="dxa"/>
          <w:trHeight w:val="402"/>
        </w:trPr>
        <w:tc>
          <w:tcPr>
            <w:tcW w:w="534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b/>
                <w:sz w:val="18"/>
                <w:szCs w:val="18"/>
              </w:rPr>
            </w:pPr>
            <w:r w:rsidRPr="00845B38">
              <w:rPr>
                <w:rFonts w:ascii="Times New Roman" w:hAnsi="Times New Roman"/>
                <w:b/>
                <w:sz w:val="18"/>
                <w:szCs w:val="18"/>
              </w:rPr>
              <w:t>Итого по задаче 7.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jc w:val="both"/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12 078,5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2765,3</w:t>
            </w: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jc w:val="both"/>
              <w:rPr>
                <w:color w:val="000000"/>
                <w:sz w:val="18"/>
                <w:szCs w:val="18"/>
              </w:rPr>
            </w:pPr>
            <w:r w:rsidRPr="00D264D7">
              <w:rPr>
                <w:color w:val="000000"/>
                <w:sz w:val="18"/>
                <w:szCs w:val="18"/>
              </w:rPr>
              <w:t xml:space="preserve"> 3310,5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6 002,7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D65D1" w:rsidRPr="00D264D7" w:rsidTr="008D018B">
        <w:trPr>
          <w:gridAfter w:val="1"/>
          <w:wAfter w:w="1126" w:type="dxa"/>
          <w:trHeight w:val="225"/>
        </w:trPr>
        <w:tc>
          <w:tcPr>
            <w:tcW w:w="534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b/>
                <w:sz w:val="18"/>
                <w:szCs w:val="18"/>
              </w:rPr>
            </w:pPr>
            <w:r w:rsidRPr="00845B38">
              <w:rPr>
                <w:rFonts w:ascii="Times New Roman" w:hAnsi="Times New Roman"/>
                <w:b/>
                <w:sz w:val="18"/>
                <w:szCs w:val="18"/>
              </w:rPr>
              <w:t xml:space="preserve">               В том числе - федеральный бюджет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D65D1" w:rsidRPr="00D264D7" w:rsidTr="008D018B">
        <w:trPr>
          <w:gridAfter w:val="1"/>
          <w:wAfter w:w="1126" w:type="dxa"/>
          <w:trHeight w:val="225"/>
        </w:trPr>
        <w:tc>
          <w:tcPr>
            <w:tcW w:w="534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b/>
                <w:sz w:val="18"/>
                <w:szCs w:val="18"/>
              </w:rPr>
            </w:pPr>
            <w:r w:rsidRPr="00845B38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республиканский бюджет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3 032,5</w:t>
            </w:r>
          </w:p>
        </w:tc>
        <w:tc>
          <w:tcPr>
            <w:tcW w:w="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750,0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2 282,5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D65D1" w:rsidRPr="00D264D7" w:rsidTr="008D018B">
        <w:trPr>
          <w:gridAfter w:val="1"/>
          <w:wAfter w:w="1126" w:type="dxa"/>
          <w:trHeight w:val="225"/>
        </w:trPr>
        <w:tc>
          <w:tcPr>
            <w:tcW w:w="534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b/>
                <w:sz w:val="18"/>
                <w:szCs w:val="18"/>
              </w:rPr>
            </w:pPr>
            <w:r w:rsidRPr="00845B38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муниципальный бюджет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jc w:val="both"/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9 046,0</w:t>
            </w:r>
          </w:p>
          <w:p w:rsidR="003D65D1" w:rsidRPr="00D264D7" w:rsidRDefault="003D65D1" w:rsidP="008D018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2765,3</w:t>
            </w: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2560,5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3 720,2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D65D1" w:rsidRPr="00D264D7" w:rsidTr="008D018B">
        <w:trPr>
          <w:gridAfter w:val="1"/>
          <w:wAfter w:w="1126" w:type="dxa"/>
          <w:trHeight w:val="628"/>
        </w:trPr>
        <w:tc>
          <w:tcPr>
            <w:tcW w:w="534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b/>
                <w:sz w:val="18"/>
                <w:szCs w:val="18"/>
              </w:rPr>
            </w:pPr>
            <w:r w:rsidRPr="00845B38">
              <w:rPr>
                <w:rFonts w:ascii="Times New Roman" w:hAnsi="Times New Roman"/>
                <w:b/>
                <w:sz w:val="18"/>
                <w:szCs w:val="18"/>
              </w:rPr>
              <w:t xml:space="preserve">Всего по подпрограмме 3.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jc w:val="both"/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12 078,5</w:t>
            </w:r>
          </w:p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2765,3</w:t>
            </w: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jc w:val="both"/>
              <w:rPr>
                <w:color w:val="000000"/>
                <w:sz w:val="18"/>
                <w:szCs w:val="18"/>
              </w:rPr>
            </w:pPr>
            <w:r w:rsidRPr="00D264D7">
              <w:rPr>
                <w:color w:val="000000"/>
                <w:sz w:val="18"/>
                <w:szCs w:val="18"/>
              </w:rPr>
              <w:t xml:space="preserve"> 3310,5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6 002,7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D65D1" w:rsidRPr="00D264D7" w:rsidTr="008D018B">
        <w:trPr>
          <w:gridAfter w:val="1"/>
          <w:wAfter w:w="1126" w:type="dxa"/>
          <w:trHeight w:val="225"/>
        </w:trPr>
        <w:tc>
          <w:tcPr>
            <w:tcW w:w="534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b/>
                <w:sz w:val="18"/>
                <w:szCs w:val="18"/>
              </w:rPr>
            </w:pPr>
            <w:r w:rsidRPr="00845B38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республиканский бюджет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3 032,5</w:t>
            </w:r>
          </w:p>
        </w:tc>
        <w:tc>
          <w:tcPr>
            <w:tcW w:w="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750,0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2 282,5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D65D1" w:rsidRPr="00D264D7" w:rsidTr="008D018B">
        <w:trPr>
          <w:gridAfter w:val="1"/>
          <w:wAfter w:w="1126" w:type="dxa"/>
          <w:trHeight w:val="225"/>
        </w:trPr>
        <w:tc>
          <w:tcPr>
            <w:tcW w:w="534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b/>
                <w:sz w:val="18"/>
                <w:szCs w:val="18"/>
              </w:rPr>
            </w:pPr>
            <w:r w:rsidRPr="00845B38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муниципальный бюджет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jc w:val="both"/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10524,7</w:t>
            </w:r>
          </w:p>
        </w:tc>
        <w:tc>
          <w:tcPr>
            <w:tcW w:w="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2765,3</w:t>
            </w: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D264D7" w:rsidRDefault="003D65D1" w:rsidP="008D018B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2560,5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5198,9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8D018B">
            <w:pPr>
              <w:pStyle w:val="a0"/>
              <w:rPr>
                <w:rFonts w:ascii="Times New Roman" w:hAnsi="Times New Roman"/>
                <w:sz w:val="18"/>
                <w:szCs w:val="18"/>
              </w:rPr>
            </w:pPr>
            <w:r w:rsidRPr="00845B3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:rsidR="003D65D1" w:rsidRDefault="003D65D1" w:rsidP="008D018B">
      <w:pPr>
        <w:rPr>
          <w:sz w:val="18"/>
          <w:szCs w:val="18"/>
        </w:rPr>
      </w:pPr>
    </w:p>
    <w:p w:rsidR="003D65D1" w:rsidRDefault="003D65D1" w:rsidP="008D018B">
      <w:pPr>
        <w:rPr>
          <w:sz w:val="18"/>
          <w:szCs w:val="18"/>
        </w:rPr>
      </w:pPr>
    </w:p>
    <w:p w:rsidR="003D65D1" w:rsidRDefault="003D65D1" w:rsidP="008D018B">
      <w:pPr>
        <w:rPr>
          <w:sz w:val="18"/>
          <w:szCs w:val="18"/>
        </w:rPr>
      </w:pPr>
    </w:p>
    <w:p w:rsidR="003D65D1" w:rsidRDefault="003D65D1" w:rsidP="008D018B">
      <w:pPr>
        <w:rPr>
          <w:sz w:val="18"/>
          <w:szCs w:val="18"/>
        </w:rPr>
      </w:pPr>
    </w:p>
    <w:p w:rsidR="003D65D1" w:rsidRDefault="003D65D1" w:rsidP="008D018B">
      <w:pPr>
        <w:rPr>
          <w:sz w:val="18"/>
          <w:szCs w:val="18"/>
        </w:rPr>
      </w:pPr>
    </w:p>
    <w:p w:rsidR="003D65D1" w:rsidRDefault="003D65D1" w:rsidP="008D018B">
      <w:pPr>
        <w:rPr>
          <w:sz w:val="18"/>
          <w:szCs w:val="18"/>
        </w:rPr>
      </w:pPr>
    </w:p>
    <w:p w:rsidR="003D65D1" w:rsidRDefault="003D65D1" w:rsidP="008D018B">
      <w:pPr>
        <w:rPr>
          <w:sz w:val="18"/>
          <w:szCs w:val="18"/>
        </w:rPr>
      </w:pPr>
    </w:p>
    <w:p w:rsidR="003D65D1" w:rsidRDefault="003D65D1" w:rsidP="008D018B">
      <w:pPr>
        <w:rPr>
          <w:sz w:val="18"/>
          <w:szCs w:val="18"/>
        </w:rPr>
      </w:pPr>
    </w:p>
    <w:p w:rsidR="003D65D1" w:rsidRDefault="003D65D1" w:rsidP="008D018B">
      <w:pPr>
        <w:rPr>
          <w:sz w:val="18"/>
          <w:szCs w:val="18"/>
        </w:rPr>
      </w:pPr>
    </w:p>
    <w:p w:rsidR="003D65D1" w:rsidRDefault="003D65D1" w:rsidP="008D018B">
      <w:pPr>
        <w:rPr>
          <w:sz w:val="18"/>
          <w:szCs w:val="18"/>
        </w:rPr>
      </w:pPr>
    </w:p>
    <w:tbl>
      <w:tblPr>
        <w:tblW w:w="15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683"/>
        <w:gridCol w:w="4704"/>
        <w:gridCol w:w="1324"/>
        <w:gridCol w:w="1936"/>
        <w:gridCol w:w="1242"/>
        <w:gridCol w:w="173"/>
        <w:gridCol w:w="961"/>
        <w:gridCol w:w="32"/>
        <w:gridCol w:w="819"/>
        <w:gridCol w:w="47"/>
        <w:gridCol w:w="850"/>
        <w:gridCol w:w="851"/>
        <w:gridCol w:w="854"/>
        <w:gridCol w:w="851"/>
      </w:tblGrid>
      <w:tr w:rsidR="003D65D1" w:rsidRPr="00D264D7" w:rsidTr="0072473A">
        <w:tc>
          <w:tcPr>
            <w:tcW w:w="15327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3D65D1" w:rsidRPr="00845B38" w:rsidRDefault="003D65D1" w:rsidP="0072473A">
            <w:pPr>
              <w:pStyle w:val="Heading1"/>
              <w:rPr>
                <w:sz w:val="18"/>
                <w:szCs w:val="18"/>
                <w:lang w:eastAsia="en-US"/>
              </w:rPr>
            </w:pPr>
            <w:r w:rsidRPr="00845B38">
              <w:rPr>
                <w:sz w:val="18"/>
                <w:szCs w:val="18"/>
                <w:lang w:eastAsia="en-US"/>
              </w:rPr>
              <w:t>Подпрограмма 4. "Духовно-нравственное воспитание детей и молодежи в Рузаевском муниципальном районе" на 2016 - 2020 годы</w:t>
            </w:r>
          </w:p>
        </w:tc>
      </w:tr>
      <w:tr w:rsidR="003D65D1" w:rsidRPr="00D264D7" w:rsidTr="0072473A">
        <w:tc>
          <w:tcPr>
            <w:tcW w:w="6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NN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br/>
              <w:t>п/п</w:t>
            </w:r>
          </w:p>
        </w:tc>
        <w:tc>
          <w:tcPr>
            <w:tcW w:w="4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Наименование мероприятий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Сроки реал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зации (годы)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Ответственный и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с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полнитель, соиспо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л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нитель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Источник ф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нансирования</w:t>
            </w:r>
          </w:p>
        </w:tc>
        <w:tc>
          <w:tcPr>
            <w:tcW w:w="5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Объемы финансирования, тыс. рублей</w:t>
            </w:r>
          </w:p>
        </w:tc>
      </w:tr>
      <w:tr w:rsidR="003D65D1" w:rsidRPr="00D264D7" w:rsidTr="0072473A">
        <w:tc>
          <w:tcPr>
            <w:tcW w:w="6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5D1" w:rsidRPr="00845B38" w:rsidRDefault="003D65D1" w:rsidP="0072473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5D1" w:rsidRPr="00845B38" w:rsidRDefault="003D65D1" w:rsidP="0072473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5D1" w:rsidRPr="00845B38" w:rsidRDefault="003D65D1" w:rsidP="0072473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5D1" w:rsidRPr="00845B38" w:rsidRDefault="003D65D1" w:rsidP="0072473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5D1" w:rsidRPr="00845B38" w:rsidRDefault="003D65D1" w:rsidP="0072473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4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в том числе</w:t>
            </w:r>
          </w:p>
        </w:tc>
      </w:tr>
      <w:tr w:rsidR="003D65D1" w:rsidRPr="00D264D7" w:rsidTr="0072473A">
        <w:tc>
          <w:tcPr>
            <w:tcW w:w="6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5D1" w:rsidRPr="00845B38" w:rsidRDefault="003D65D1" w:rsidP="0072473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5D1" w:rsidRPr="00845B38" w:rsidRDefault="003D65D1" w:rsidP="0072473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5D1" w:rsidRPr="00845B38" w:rsidRDefault="003D65D1" w:rsidP="0072473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5D1" w:rsidRPr="00845B38" w:rsidRDefault="003D65D1" w:rsidP="0072473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5D1" w:rsidRPr="00845B38" w:rsidRDefault="003D65D1" w:rsidP="0072473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5D1" w:rsidRPr="00845B38" w:rsidRDefault="003D65D1" w:rsidP="0072473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2016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2017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2018 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2019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2020 год</w:t>
            </w:r>
          </w:p>
        </w:tc>
      </w:tr>
      <w:tr w:rsidR="003D65D1" w:rsidRPr="00D264D7" w:rsidTr="0072473A">
        <w:tc>
          <w:tcPr>
            <w:tcW w:w="15327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Задача 8. Мероприятия по созданию условий для совершенствования  системы духовно-нравственного воспитания детей и молодежи </w:t>
            </w:r>
          </w:p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Рузаевского муниципального района</w:t>
            </w:r>
          </w:p>
        </w:tc>
      </w:tr>
      <w:tr w:rsidR="003D65D1" w:rsidRPr="00D264D7" w:rsidTr="0072473A">
        <w:tc>
          <w:tcPr>
            <w:tcW w:w="15327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3D65D1" w:rsidRPr="00845B38" w:rsidRDefault="003D65D1" w:rsidP="0072473A">
            <w:pPr>
              <w:pStyle w:val="a0"/>
              <w:ind w:left="720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8.1. Создание нормативной и содержательной базы духовно-нравственного воспитания</w:t>
            </w:r>
          </w:p>
        </w:tc>
      </w:tr>
      <w:tr w:rsidR="003D65D1" w:rsidRPr="00D264D7" w:rsidTr="0072473A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193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Разработка программно-методических материалов по духовно-нравственному воспитанию в </w:t>
            </w:r>
          </w:p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дошкольных, общеобразовательных учреждениях и в учреждениях дополнительного образования детей.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2016 - 2020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МКУ «Информац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онно – </w:t>
            </w:r>
          </w:p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методический центр», образовательные у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ч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реждения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муниципал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ь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ный бюджет</w:t>
            </w:r>
          </w:p>
        </w:tc>
        <w:tc>
          <w:tcPr>
            <w:tcW w:w="5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в рамках текущего финансирования</w:t>
            </w:r>
          </w:p>
        </w:tc>
      </w:tr>
      <w:tr w:rsidR="003D65D1" w:rsidRPr="00D264D7" w:rsidTr="0072473A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195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Приобретение наглядных пособий, аудио- и видеомат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е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риалов, мультимедийных средств в области духовно-нравственного воспитания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2016 - 2020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 МКУ «Информац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онно – методический центр», образов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тельные учреждения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муниципал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ь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ный бюджет</w:t>
            </w:r>
          </w:p>
        </w:tc>
        <w:tc>
          <w:tcPr>
            <w:tcW w:w="5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в рамках текущего финансирования</w:t>
            </w:r>
          </w:p>
        </w:tc>
      </w:tr>
      <w:tr w:rsidR="003D65D1" w:rsidRPr="00D264D7" w:rsidTr="0072473A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194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Разработка критериев оценки качества и результативн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сти воспитательной деятельности образовательной орг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низации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2016 - 2020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МКУ «Информац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онно – методический центр», образов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тельные учреждения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муниципал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ь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ный бюджет</w:t>
            </w:r>
          </w:p>
        </w:tc>
        <w:tc>
          <w:tcPr>
            <w:tcW w:w="5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в рамках текущего финансирования</w:t>
            </w:r>
          </w:p>
        </w:tc>
      </w:tr>
      <w:tr w:rsidR="003D65D1" w:rsidRPr="00D264D7" w:rsidTr="0072473A">
        <w:tc>
          <w:tcPr>
            <w:tcW w:w="15327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3D65D1" w:rsidRPr="00845B38" w:rsidRDefault="003D65D1" w:rsidP="0072473A">
            <w:pPr>
              <w:pStyle w:val="a0"/>
              <w:numPr>
                <w:ilvl w:val="1"/>
                <w:numId w:val="24"/>
              </w:numPr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Программное и организационно-методическое сопровождение системы духовно-нравственного воспитания</w:t>
            </w:r>
          </w:p>
        </w:tc>
      </w:tr>
      <w:tr w:rsidR="003D65D1" w:rsidRPr="00D264D7" w:rsidTr="0072473A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196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Методическое обеспечение реализации модулей курса "Основы религиозных культур и светской этики" в общ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е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образовательных организациях республики:</w:t>
            </w:r>
          </w:p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"Основы православной культуры"</w:t>
            </w:r>
          </w:p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"Основы исламской культуры"</w:t>
            </w:r>
          </w:p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"Основы мировых религиозных культур"</w:t>
            </w:r>
          </w:p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"Основы светской этики"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2016 - 2020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МКУ «Информа-ционно – методи-ческий центр», общ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е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образовательные у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ч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реждения</w:t>
            </w:r>
          </w:p>
          <w:p w:rsidR="003D65D1" w:rsidRPr="00845B38" w:rsidRDefault="003D65D1" w:rsidP="0072473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муниципал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ь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ный бюджет</w:t>
            </w:r>
          </w:p>
        </w:tc>
        <w:tc>
          <w:tcPr>
            <w:tcW w:w="5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в рамках текущего финансирования</w:t>
            </w:r>
          </w:p>
        </w:tc>
      </w:tr>
      <w:tr w:rsidR="003D65D1" w:rsidRPr="00D264D7" w:rsidTr="0072473A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197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Организация и проведение ежегодного мониторинга ку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р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са "Основы религиозных культур и светской этики"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2016 - 2020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МКУ «Информа-ционно – методи-ческий центр», 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5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в рамках текущего финансирования</w:t>
            </w:r>
          </w:p>
        </w:tc>
      </w:tr>
      <w:tr w:rsidR="003D65D1" w:rsidRPr="00D264D7" w:rsidTr="0072473A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198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Введение курса "Духовно-нравственная культура народов России" в 5-х классах общеобразовательных организаций республики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2016 - 2020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МКУ «Информа-ционно – методи-ческий центр», общ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е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образовательные у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ч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реждения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муниципал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ь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ный бюджет</w:t>
            </w:r>
          </w:p>
        </w:tc>
        <w:tc>
          <w:tcPr>
            <w:tcW w:w="5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в рамках текущего финансирования</w:t>
            </w:r>
          </w:p>
        </w:tc>
      </w:tr>
      <w:tr w:rsidR="003D65D1" w:rsidRPr="00D264D7" w:rsidTr="0072473A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199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Разработка и утверждение дополнительной общеразв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вающей образовательной программы: "Основы прав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славной культуры" для дошкольных образовательных организаций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2016 - 2020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МКУ «Информа-ционно – методи-ческий центр», общ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е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образовательные у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ч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реждения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муниципал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ь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ный бюджет</w:t>
            </w:r>
          </w:p>
        </w:tc>
        <w:tc>
          <w:tcPr>
            <w:tcW w:w="5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в рамках текущего финансирования</w:t>
            </w:r>
          </w:p>
        </w:tc>
      </w:tr>
      <w:tr w:rsidR="003D65D1" w:rsidRPr="00D264D7" w:rsidTr="0072473A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Участие в муниципальном туре всероссийской олимпи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ды школьников по Основам православной культуры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2016 - 2020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МКУ «Информа-ционно – методи-ческий центр», общ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е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образовательные у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ч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реждения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муниципал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ь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ный бюджет</w:t>
            </w:r>
          </w:p>
        </w:tc>
        <w:tc>
          <w:tcPr>
            <w:tcW w:w="5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в рамках текущего финансирования</w:t>
            </w:r>
          </w:p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3D65D1" w:rsidRPr="00D264D7" w:rsidTr="0072473A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201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Участие в республиканском туре всероссийской оли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м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пиады школьников по Основам православной культуры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2016 - 2020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МКУ «Информа-ционно – методи-ческий центр», общ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е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образовательные у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ч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реждения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муниципал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ь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ный бюджет</w:t>
            </w:r>
          </w:p>
        </w:tc>
        <w:tc>
          <w:tcPr>
            <w:tcW w:w="5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в рамках текущего финансирования</w:t>
            </w:r>
          </w:p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3D65D1" w:rsidRPr="00D264D7" w:rsidTr="0072473A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202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Проведение конкурсов, викторин, деловых игр с об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у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чающимися общеобразовательных организаций и восп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танниками системы дошкольного образования республ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2016 - 2020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МКУ «Информа-ционно – методи-ческий центр», общ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е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образовательные у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ч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реждения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муниципал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ь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ный бюджет</w:t>
            </w:r>
          </w:p>
        </w:tc>
        <w:tc>
          <w:tcPr>
            <w:tcW w:w="5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в рамках текущего финансирования</w:t>
            </w:r>
          </w:p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3D65D1" w:rsidRPr="00D264D7" w:rsidTr="0072473A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203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Совершенствование работы с родителями обучающихся, в том числе проведение родительских собраний по на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более актуальным аспектам воспитания детей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2016 - 2020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Управление образ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вания, образовател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ь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ные учреждения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муниципал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ь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ный бюджет</w:t>
            </w:r>
          </w:p>
        </w:tc>
        <w:tc>
          <w:tcPr>
            <w:tcW w:w="5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в рамках текущего финансирования</w:t>
            </w:r>
          </w:p>
        </w:tc>
      </w:tr>
      <w:tr w:rsidR="003D65D1" w:rsidRPr="00D264D7" w:rsidTr="0072473A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204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Участие в ежегодном республиканском конкурса детск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го творчества "Святыни земли мордовской"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2016 - 2020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МКУ «Информац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онно – методический центр», образов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тельные учреждения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муниципал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ь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ный бюджет</w:t>
            </w:r>
          </w:p>
        </w:tc>
        <w:tc>
          <w:tcPr>
            <w:tcW w:w="5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в рамках текущего финансирования</w:t>
            </w:r>
          </w:p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3D65D1" w:rsidRPr="00D264D7" w:rsidTr="0072473A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205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Участие в конкурсах для педагогических работников: "За нравственный подвиг учителя", "Серафимовский уч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тель"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2016 - 2020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МКУ «Информа-ционно – методи-ческий центр», обр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зовательные учре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ж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дения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муниципал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ь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ный бюджет</w:t>
            </w:r>
          </w:p>
        </w:tc>
        <w:tc>
          <w:tcPr>
            <w:tcW w:w="5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в рамках текущего финансирования</w:t>
            </w:r>
          </w:p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3D65D1" w:rsidRPr="00D264D7" w:rsidTr="0072473A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206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Организация воспитательной работы с призывниками и юношами допризывного возраста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2016 - 2020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МКУ «Информа-ционно – методи-ческий центр», обр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зовательные учре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ж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дения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муниципал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ь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ный бюджет</w:t>
            </w:r>
          </w:p>
        </w:tc>
        <w:tc>
          <w:tcPr>
            <w:tcW w:w="5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в рамках текущего финансирования</w:t>
            </w:r>
          </w:p>
        </w:tc>
      </w:tr>
      <w:tr w:rsidR="003D65D1" w:rsidRPr="00D264D7" w:rsidTr="0072473A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207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Организация и проведение республиканского конкурса сочинений учащихся "Цвети мой край, Мордовия моя!"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2016 - 2020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МКУ «Информа-ционно – методи-ческий центр», обр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зовательные учре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ж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дения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муниципал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ь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ный бюджет</w:t>
            </w:r>
          </w:p>
        </w:tc>
        <w:tc>
          <w:tcPr>
            <w:tcW w:w="5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в рамках текущего финансирования</w:t>
            </w:r>
          </w:p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3D65D1" w:rsidRPr="00D264D7" w:rsidTr="0072473A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208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Проведение методического семинара для учителей ист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рии и обществознания, классных руководителей общео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б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разовательных организаций Рузаевского муниципального района "Формирование этнокультурной компетентности учащихся в контексте изучения дисциплин национально-регионального компонента"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2016 - 2020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МКУ «Информа-ционно – методи-ческий центр», обр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зовательные учре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ж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дения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муниципал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ь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ный бюджет</w:t>
            </w:r>
          </w:p>
        </w:tc>
        <w:tc>
          <w:tcPr>
            <w:tcW w:w="5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в рамках текущего финансирования</w:t>
            </w:r>
          </w:p>
        </w:tc>
      </w:tr>
      <w:tr w:rsidR="003D65D1" w:rsidRPr="00D264D7" w:rsidTr="0072473A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209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Организация экскурсий в Музейном комплексе ФГБОУ ВПО "Мордовский государственный педагогический институт имени М.Е. Евсевьева" "история культуры и образования в мордовском крае"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2016 - 2020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МКУ «Информа-ционно – методи-ческий центр», обр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зовательные учре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ж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дения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муниципал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ь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ный бюджет</w:t>
            </w:r>
          </w:p>
        </w:tc>
        <w:tc>
          <w:tcPr>
            <w:tcW w:w="5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в рамках текущего финансирования</w:t>
            </w:r>
          </w:p>
        </w:tc>
      </w:tr>
      <w:tr w:rsidR="003D65D1" w:rsidRPr="00D264D7" w:rsidTr="0072473A">
        <w:tc>
          <w:tcPr>
            <w:tcW w:w="15327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8.3 Система мер по совершенствованию процесса духовно-нравственного воспитания детей и молодежи  Рузаевского муниципального района</w:t>
            </w:r>
          </w:p>
        </w:tc>
      </w:tr>
      <w:tr w:rsidR="003D65D1" w:rsidRPr="00D264D7" w:rsidTr="0072473A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210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Проведение курсов повышения квалификации учителей для преподавателей предмета "Основы религиозных культур и светской этики"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2016 - 2020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МКУ «Информа-ционно – методи-ческий центр», обр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зовательные учре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ж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дения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муниципал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ь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ный бюджет</w:t>
            </w:r>
          </w:p>
        </w:tc>
        <w:tc>
          <w:tcPr>
            <w:tcW w:w="5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в рамках текущего финансирования</w:t>
            </w:r>
          </w:p>
        </w:tc>
      </w:tr>
      <w:tr w:rsidR="003D65D1" w:rsidRPr="00D264D7" w:rsidTr="0072473A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211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Внедрение в рамках системы общего образования уче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б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но-методического комплекса "Нравственные основы с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е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мейной жизни. 10 - 11 классы"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2016 - 2020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МКУ «Информ-ационно – методи-ческий центр», обр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зовательные учре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ж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дения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муниципал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ь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ный бюджет</w:t>
            </w:r>
          </w:p>
        </w:tc>
        <w:tc>
          <w:tcPr>
            <w:tcW w:w="5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в рамках текущего финансирования</w:t>
            </w:r>
          </w:p>
        </w:tc>
      </w:tr>
      <w:tr w:rsidR="003D65D1" w:rsidRPr="00D264D7" w:rsidTr="0072473A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212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Проведение ежегодного анализа реализации основных мероприятий подпрограммы образовательными орган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зациями Республики Мордовия всех типов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2016 - 2020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МКУ «Информа-ционно – методи-ческий центр», обр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зовательные учре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ж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дения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муниципал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ь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ный бюджет</w:t>
            </w:r>
          </w:p>
        </w:tc>
        <w:tc>
          <w:tcPr>
            <w:tcW w:w="5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в рамках текущего финансирования</w:t>
            </w:r>
          </w:p>
        </w:tc>
      </w:tr>
      <w:tr w:rsidR="003D65D1" w:rsidRPr="00D264D7" w:rsidTr="0072473A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213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Участие в региональном конкурсе программ по духовно-нравственному воспитанию в образовательных организ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циях.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2016 - 2020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МКУ «Информа-ционно – методи-ческий центр», обр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зовательные учре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ж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дения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муниципал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ь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ный бюджет</w:t>
            </w:r>
          </w:p>
        </w:tc>
        <w:tc>
          <w:tcPr>
            <w:tcW w:w="5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72473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18"/>
                <w:szCs w:val="18"/>
                <w:lang w:eastAsia="en-US"/>
              </w:rPr>
            </w:pPr>
            <w:r w:rsidRPr="00D264D7">
              <w:rPr>
                <w:sz w:val="18"/>
                <w:szCs w:val="18"/>
                <w:lang w:eastAsia="en-US"/>
              </w:rPr>
              <w:t>в рамках текущего финансирования</w:t>
            </w:r>
          </w:p>
        </w:tc>
      </w:tr>
      <w:tr w:rsidR="003D65D1" w:rsidRPr="00D264D7" w:rsidTr="0072473A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214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Привлечение к работе с несовершеннолетними, состо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я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щими на учете в органах внутренних дел и комиссиях по делам несовершеннолетних, священнослужителей; из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у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чение специфики подобной работы в соседних регионах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2016 - 2020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МКУ «Информ-ационно – методи-ческий центр», обр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зовательные учре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ж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дения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муниципал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ь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ный бюджет</w:t>
            </w:r>
          </w:p>
        </w:tc>
        <w:tc>
          <w:tcPr>
            <w:tcW w:w="5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72473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18"/>
                <w:szCs w:val="18"/>
                <w:lang w:eastAsia="en-US"/>
              </w:rPr>
            </w:pPr>
            <w:r w:rsidRPr="00D264D7">
              <w:rPr>
                <w:sz w:val="18"/>
                <w:szCs w:val="18"/>
                <w:lang w:eastAsia="en-US"/>
              </w:rPr>
              <w:t>в рамках текущего финансирования</w:t>
            </w:r>
          </w:p>
        </w:tc>
      </w:tr>
      <w:tr w:rsidR="003D65D1" w:rsidRPr="00D264D7" w:rsidTr="0072473A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215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Мониторинг проблем подростковой преступности, на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р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комании, алкоголизма и безработицы в Республике Мо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р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довия и выпуск на его основе аналитических сборников и методических рекомендаций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2016 - 2020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МКУ «Информа-ционно – методи-ческий центр», обр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зовательные учре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ж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дения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муниципал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ь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ный бюджет</w:t>
            </w:r>
          </w:p>
        </w:tc>
        <w:tc>
          <w:tcPr>
            <w:tcW w:w="5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72473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18"/>
                <w:szCs w:val="18"/>
                <w:lang w:eastAsia="en-US"/>
              </w:rPr>
            </w:pPr>
            <w:r w:rsidRPr="00D264D7">
              <w:rPr>
                <w:sz w:val="18"/>
                <w:szCs w:val="18"/>
                <w:lang w:eastAsia="en-US"/>
              </w:rPr>
              <w:t>в рамках текущего финансирования</w:t>
            </w:r>
          </w:p>
        </w:tc>
      </w:tr>
      <w:tr w:rsidR="003D65D1" w:rsidRPr="00D264D7" w:rsidTr="0072473A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216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Организация работы по профилактике наркомании и то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к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сикомании среди детей и подростков и выпуск на ее о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с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нове сборника "Школа - территория здоровья"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2016 - 2020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МКУ «Информа-ционно – методи-ческий центр», обр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зовательные учре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ж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дения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муниципал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ь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ный бюджет</w:t>
            </w:r>
          </w:p>
        </w:tc>
        <w:tc>
          <w:tcPr>
            <w:tcW w:w="5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в рамках текущего финансирования</w:t>
            </w:r>
          </w:p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3D65D1" w:rsidRPr="00D264D7" w:rsidTr="0072473A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217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Проведение научно-практических конференций, посв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я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щенных вопросам духовно-нравственного воспитания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2016 - 2020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МКУ «Информа-ционно – методи-ческий центр», обр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зовательные учре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ж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дения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муниципал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ь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ный бюджет</w:t>
            </w:r>
          </w:p>
        </w:tc>
        <w:tc>
          <w:tcPr>
            <w:tcW w:w="5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в рамках текущего финансирования</w:t>
            </w:r>
          </w:p>
        </w:tc>
      </w:tr>
      <w:tr w:rsidR="003D65D1" w:rsidRPr="00D264D7" w:rsidTr="0072473A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218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Организация и проведение в образовательных организ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циях родительских собраний по вопросам духовно-нравственного развития и воспитания детей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2016 - 2020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МКУ «Информа-ционно – методи-ческий центр», обр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зовательные учре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ж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дения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муниципал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ь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ный бюджет</w:t>
            </w:r>
          </w:p>
        </w:tc>
        <w:tc>
          <w:tcPr>
            <w:tcW w:w="5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72473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18"/>
                <w:szCs w:val="18"/>
                <w:lang w:eastAsia="en-US"/>
              </w:rPr>
            </w:pPr>
            <w:r w:rsidRPr="00D264D7">
              <w:rPr>
                <w:sz w:val="18"/>
                <w:szCs w:val="18"/>
                <w:lang w:eastAsia="en-US"/>
              </w:rPr>
              <w:t>в рамках текущего финансирования</w:t>
            </w:r>
          </w:p>
        </w:tc>
      </w:tr>
      <w:tr w:rsidR="003D65D1" w:rsidRPr="00D264D7" w:rsidTr="0072473A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219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Участие в  конкурсе исследовательских работ среди уч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е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ников общеобразовательных организаций республики "Нет в России семьи такой, где б не памятен был свой герой", посвященного военно-патриотической тематике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2016 - 2020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МКУ «Информа-ционно – методи-ческий центр», обр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зовательные учре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ж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дения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муниципал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ь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ный бюджет</w:t>
            </w:r>
          </w:p>
        </w:tc>
        <w:tc>
          <w:tcPr>
            <w:tcW w:w="5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72473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18"/>
                <w:szCs w:val="18"/>
                <w:lang w:eastAsia="en-US"/>
              </w:rPr>
            </w:pPr>
            <w:r w:rsidRPr="00D264D7">
              <w:rPr>
                <w:sz w:val="18"/>
                <w:szCs w:val="18"/>
                <w:lang w:eastAsia="en-US"/>
              </w:rPr>
              <w:t>в рамках текущего финансирования</w:t>
            </w:r>
          </w:p>
        </w:tc>
      </w:tr>
      <w:tr w:rsidR="003D65D1" w:rsidRPr="00D264D7" w:rsidTr="0072473A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  <w:r w:rsidRPr="00845B38">
              <w:rPr>
                <w:sz w:val="18"/>
                <w:szCs w:val="18"/>
                <w:lang w:eastAsia="en-US"/>
              </w:rPr>
              <w:t>220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Обеспечение участия учащихся образовательных орган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заций республики в ежегодной акции "Бессмертный полк"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2016 - 2020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МКУ «Информа-ционно – методи-ческий центр», обр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зовательные учре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ж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дения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муниципал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ь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ный бюджет</w:t>
            </w:r>
          </w:p>
        </w:tc>
        <w:tc>
          <w:tcPr>
            <w:tcW w:w="5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72473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18"/>
                <w:szCs w:val="18"/>
                <w:lang w:eastAsia="en-US"/>
              </w:rPr>
            </w:pPr>
            <w:r w:rsidRPr="00D264D7">
              <w:rPr>
                <w:sz w:val="18"/>
                <w:szCs w:val="18"/>
                <w:lang w:eastAsia="en-US"/>
              </w:rPr>
              <w:t>в рамках текущего финансирования</w:t>
            </w:r>
          </w:p>
        </w:tc>
      </w:tr>
      <w:tr w:rsidR="003D65D1" w:rsidRPr="00D264D7" w:rsidTr="0072473A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  <w:r w:rsidRPr="00845B38">
              <w:rPr>
                <w:sz w:val="18"/>
                <w:szCs w:val="18"/>
                <w:lang w:eastAsia="en-US"/>
              </w:rPr>
              <w:t>221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Проведение в образовательных организациях Республики Мордовия единого урока, посвященного 75-й годовщине Победы в Великой Отечественной войне 1941 - 1945 гг. (2020 год)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МКУ «Информа-ционно – методи-ческий центр», обр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зовательные учре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ж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дения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муниципал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ь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ный бюджет</w:t>
            </w:r>
          </w:p>
        </w:tc>
        <w:tc>
          <w:tcPr>
            <w:tcW w:w="5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в рамках текущего финансирования</w:t>
            </w:r>
          </w:p>
        </w:tc>
      </w:tr>
      <w:tr w:rsidR="003D65D1" w:rsidRPr="00D264D7" w:rsidTr="0072473A">
        <w:tc>
          <w:tcPr>
            <w:tcW w:w="15327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8.4 Информационное сопровождение системы духовно-нравственного воспитания</w:t>
            </w:r>
          </w:p>
        </w:tc>
      </w:tr>
      <w:tr w:rsidR="003D65D1" w:rsidRPr="00D264D7" w:rsidTr="0072473A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  <w:r w:rsidRPr="00845B38">
              <w:rPr>
                <w:sz w:val="18"/>
                <w:szCs w:val="18"/>
                <w:lang w:eastAsia="en-US"/>
              </w:rPr>
              <w:t>222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Подготовка и размещение материалов о ходе реализации подпрограммы в муниципальных средствах массовой информации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2016 - 2020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МКУ «Информа-ционно – методи-ческий центр», обр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зовательные учре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ж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дения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муниц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пальный бюджет</w:t>
            </w:r>
          </w:p>
        </w:tc>
        <w:tc>
          <w:tcPr>
            <w:tcW w:w="54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72473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18"/>
                <w:szCs w:val="18"/>
                <w:lang w:eastAsia="en-US"/>
              </w:rPr>
            </w:pPr>
            <w:r w:rsidRPr="00D264D7">
              <w:rPr>
                <w:sz w:val="18"/>
                <w:szCs w:val="18"/>
                <w:lang w:eastAsia="en-US"/>
              </w:rPr>
              <w:t>в рамках текущего финансирования</w:t>
            </w:r>
          </w:p>
        </w:tc>
      </w:tr>
      <w:tr w:rsidR="003D65D1" w:rsidRPr="00D264D7" w:rsidTr="0072473A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  <w:r w:rsidRPr="00845B38">
              <w:rPr>
                <w:sz w:val="18"/>
                <w:szCs w:val="18"/>
                <w:lang w:eastAsia="en-US"/>
              </w:rPr>
              <w:t>223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Подготовка и размещение в средствах массовой инфо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р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мации материалов, направленных на пропаганду здоров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го образа жизни, формирование у молодого поколения чувства патриотизма, активной гражданской позиции, развитие института семьи, поддержку материнства и де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т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ства, на основе духовно-нравственных ориентиров и тр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диционных ценностей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2016 - 2020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МКУ «Информа-ционно – методи-ческий центр», обр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зовательные учре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ж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дения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муниц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пальный бюджет</w:t>
            </w:r>
          </w:p>
        </w:tc>
        <w:tc>
          <w:tcPr>
            <w:tcW w:w="54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72473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18"/>
                <w:szCs w:val="18"/>
                <w:lang w:eastAsia="en-US"/>
              </w:rPr>
            </w:pPr>
            <w:r w:rsidRPr="00D264D7">
              <w:rPr>
                <w:sz w:val="18"/>
                <w:szCs w:val="18"/>
                <w:lang w:eastAsia="en-US"/>
              </w:rPr>
              <w:t>в рамках текущего финансирования</w:t>
            </w:r>
          </w:p>
        </w:tc>
      </w:tr>
      <w:tr w:rsidR="003D65D1" w:rsidRPr="00D264D7" w:rsidTr="0072473A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  <w:r w:rsidRPr="00845B38">
              <w:rPr>
                <w:sz w:val="18"/>
                <w:szCs w:val="18"/>
                <w:lang w:eastAsia="en-US"/>
              </w:rPr>
              <w:t>224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Публикация  в средствах массовой информации циклов, рассказывающих о  родственниках - участниках Великой Отечественной войны 1941 - 1945 гг.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2016 - 2020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МКУ «Информа-ционно – методи-ческий центр», обр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зовательные учре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ж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дения</w:t>
            </w:r>
          </w:p>
          <w:p w:rsidR="003D65D1" w:rsidRPr="00845B38" w:rsidRDefault="003D65D1" w:rsidP="0072473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муниц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пальный бюджет</w:t>
            </w:r>
          </w:p>
        </w:tc>
        <w:tc>
          <w:tcPr>
            <w:tcW w:w="54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72473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18"/>
                <w:szCs w:val="18"/>
                <w:lang w:eastAsia="en-US"/>
              </w:rPr>
            </w:pPr>
            <w:r w:rsidRPr="00D264D7">
              <w:rPr>
                <w:sz w:val="18"/>
                <w:szCs w:val="18"/>
                <w:lang w:eastAsia="en-US"/>
              </w:rPr>
              <w:t>в рамках текущего финансирования</w:t>
            </w:r>
          </w:p>
        </w:tc>
      </w:tr>
      <w:tr w:rsidR="003D65D1" w:rsidRPr="00D264D7" w:rsidTr="0072473A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  <w:r w:rsidRPr="00845B38">
              <w:rPr>
                <w:sz w:val="18"/>
                <w:szCs w:val="18"/>
                <w:lang w:eastAsia="en-US"/>
              </w:rPr>
              <w:t>225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Издание сборника «Мы помним твой подвиг, солдат»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2016 - 2020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Управление образ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вания администрации Рузаевского муниц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пального района, МКУ «Информац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онно – методический центр», образов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а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тельные учреждения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муниц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и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пальный бюджет</w:t>
            </w:r>
          </w:p>
        </w:tc>
        <w:tc>
          <w:tcPr>
            <w:tcW w:w="54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в рамках текущего финансирования</w:t>
            </w:r>
          </w:p>
        </w:tc>
      </w:tr>
      <w:tr w:rsidR="003D65D1" w:rsidRPr="00D264D7" w:rsidTr="0072473A">
        <w:tc>
          <w:tcPr>
            <w:tcW w:w="5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Всего по подпрограмме 4.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</w:tr>
      <w:tr w:rsidR="003D65D1" w:rsidRPr="00D264D7" w:rsidTr="0072473A">
        <w:tc>
          <w:tcPr>
            <w:tcW w:w="5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В т.ч. муниципальный бюджет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</w:tr>
      <w:tr w:rsidR="003D65D1" w:rsidRPr="00D264D7" w:rsidTr="0072473A">
        <w:tc>
          <w:tcPr>
            <w:tcW w:w="5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          республиканский бюджет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</w:tr>
      <w:tr w:rsidR="003D65D1" w:rsidRPr="00D264D7" w:rsidTr="0072473A">
        <w:trPr>
          <w:trHeight w:val="552"/>
        </w:trPr>
        <w:tc>
          <w:tcPr>
            <w:tcW w:w="5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ИТОГО по ПРОГРАММЕ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65D1" w:rsidRPr="00845B38" w:rsidRDefault="003D65D1" w:rsidP="0072473A">
            <w:pPr>
              <w:rPr>
                <w:sz w:val="18"/>
                <w:szCs w:val="18"/>
                <w:lang w:val="en-US" w:eastAsia="en-US"/>
              </w:rPr>
            </w:pPr>
            <w:r w:rsidRPr="00845B38">
              <w:rPr>
                <w:sz w:val="18"/>
                <w:szCs w:val="18"/>
                <w:lang w:val="en-US" w:eastAsia="en-US"/>
              </w:rPr>
              <w:t>3 152 058.0</w:t>
            </w:r>
          </w:p>
          <w:p w:rsidR="003D65D1" w:rsidRPr="00845B38" w:rsidRDefault="003D65D1" w:rsidP="0072473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left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val="en-US" w:eastAsia="en-US"/>
              </w:rPr>
              <w:t>622 9</w:t>
            </w: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5</w:t>
            </w:r>
            <w:r w:rsidRPr="00845B38">
              <w:rPr>
                <w:rFonts w:ascii="Times New Roman" w:hAnsi="Times New Roman"/>
                <w:sz w:val="18"/>
                <w:szCs w:val="18"/>
                <w:lang w:val="en-US" w:eastAsia="en-US"/>
              </w:rPr>
              <w:t>0.7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647 800,8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D264D7" w:rsidRDefault="003D65D1" w:rsidP="0072473A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554 170,0</w:t>
            </w:r>
          </w:p>
          <w:p w:rsidR="003D65D1" w:rsidRPr="00845B38" w:rsidRDefault="003D65D1" w:rsidP="0072473A">
            <w:pPr>
              <w:pStyle w:val="a0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D264D7" w:rsidRDefault="003D65D1" w:rsidP="0072473A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645 211,6</w:t>
            </w:r>
          </w:p>
          <w:p w:rsidR="003D65D1" w:rsidRPr="00845B38" w:rsidRDefault="003D65D1" w:rsidP="0072473A">
            <w:pPr>
              <w:pStyle w:val="a0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D264D7" w:rsidRDefault="003D65D1" w:rsidP="0072473A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681 924,9</w:t>
            </w:r>
          </w:p>
          <w:p w:rsidR="003D65D1" w:rsidRPr="00845B38" w:rsidRDefault="003D65D1" w:rsidP="0072473A">
            <w:pPr>
              <w:pStyle w:val="a0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3D65D1" w:rsidRPr="00D264D7" w:rsidTr="0072473A">
        <w:trPr>
          <w:trHeight w:val="522"/>
        </w:trPr>
        <w:tc>
          <w:tcPr>
            <w:tcW w:w="5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В т.ч. муниципальный бюджет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contextualSpacing/>
              <w:rPr>
                <w:sz w:val="18"/>
                <w:szCs w:val="18"/>
                <w:lang w:eastAsia="en-US"/>
              </w:rPr>
            </w:pPr>
            <w:r w:rsidRPr="00845B38">
              <w:rPr>
                <w:sz w:val="18"/>
                <w:szCs w:val="18"/>
                <w:lang w:eastAsia="en-US"/>
              </w:rPr>
              <w:t>352 334,00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51 164,6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53 663,6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D264D7" w:rsidRDefault="003D65D1" w:rsidP="0072473A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66 072,3</w:t>
            </w:r>
          </w:p>
          <w:p w:rsidR="003D65D1" w:rsidRPr="00845B38" w:rsidRDefault="003D65D1" w:rsidP="0072473A">
            <w:pPr>
              <w:pStyle w:val="a0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D264D7" w:rsidRDefault="003D65D1" w:rsidP="0072473A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85 171,8</w:t>
            </w:r>
          </w:p>
          <w:p w:rsidR="003D65D1" w:rsidRPr="00845B38" w:rsidRDefault="003D65D1" w:rsidP="0072473A">
            <w:pPr>
              <w:pStyle w:val="a0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D264D7" w:rsidRDefault="003D65D1" w:rsidP="0072473A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96 261,7</w:t>
            </w:r>
          </w:p>
          <w:p w:rsidR="003D65D1" w:rsidRPr="00845B38" w:rsidRDefault="003D65D1" w:rsidP="0072473A">
            <w:pPr>
              <w:pStyle w:val="a0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3D65D1" w:rsidRPr="00D264D7" w:rsidTr="0072473A">
        <w:tc>
          <w:tcPr>
            <w:tcW w:w="5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          республиканский бюджет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65D1" w:rsidRPr="00D264D7" w:rsidRDefault="003D65D1" w:rsidP="0072473A">
            <w:pPr>
              <w:rPr>
                <w:sz w:val="18"/>
                <w:szCs w:val="18"/>
              </w:rPr>
            </w:pPr>
            <w:r w:rsidRPr="00D264D7">
              <w:rPr>
                <w:sz w:val="18"/>
                <w:szCs w:val="18"/>
              </w:rPr>
              <w:t>2 799 724,00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571 786,1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594 137,2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D264D7" w:rsidRDefault="003D65D1" w:rsidP="0072473A">
            <w:pPr>
              <w:rPr>
                <w:sz w:val="18"/>
                <w:szCs w:val="18"/>
                <w:lang w:eastAsia="en-US"/>
              </w:rPr>
            </w:pPr>
            <w:r w:rsidRPr="00D264D7">
              <w:rPr>
                <w:sz w:val="18"/>
                <w:szCs w:val="18"/>
              </w:rPr>
              <w:t>488 097,7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D264D7" w:rsidRDefault="003D65D1" w:rsidP="0072473A">
            <w:pPr>
              <w:rPr>
                <w:sz w:val="18"/>
                <w:szCs w:val="18"/>
                <w:lang w:eastAsia="en-US"/>
              </w:rPr>
            </w:pPr>
            <w:r w:rsidRPr="00D264D7">
              <w:rPr>
                <w:sz w:val="18"/>
                <w:szCs w:val="18"/>
              </w:rPr>
              <w:t>560 039,8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D264D7" w:rsidRDefault="003D65D1" w:rsidP="0072473A">
            <w:pPr>
              <w:rPr>
                <w:sz w:val="18"/>
                <w:szCs w:val="18"/>
                <w:lang w:eastAsia="en-US"/>
              </w:rPr>
            </w:pPr>
            <w:r w:rsidRPr="00D264D7">
              <w:rPr>
                <w:sz w:val="18"/>
                <w:szCs w:val="18"/>
              </w:rPr>
              <w:t>585 663,2</w:t>
            </w:r>
          </w:p>
        </w:tc>
      </w:tr>
      <w:tr w:rsidR="003D65D1" w:rsidRPr="00D264D7" w:rsidTr="0072473A">
        <w:tc>
          <w:tcPr>
            <w:tcW w:w="5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          федеральный бюджет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</w:tr>
      <w:tr w:rsidR="003D65D1" w:rsidRPr="00D264D7" w:rsidTr="0072473A">
        <w:tc>
          <w:tcPr>
            <w:tcW w:w="5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        бюджеты всех уровней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1" w:rsidRPr="00845B38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5D1" w:rsidRPr="00401223" w:rsidRDefault="003D65D1" w:rsidP="0072473A">
            <w:pPr>
              <w:pStyle w:val="a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45B38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  <w:bookmarkStart w:id="1" w:name="_GoBack"/>
            <w:bookmarkEnd w:id="1"/>
          </w:p>
        </w:tc>
      </w:tr>
    </w:tbl>
    <w:p w:rsidR="003D65D1" w:rsidRDefault="003D65D1" w:rsidP="0072473A"/>
    <w:sectPr w:rsidR="003D65D1" w:rsidSect="008D018B">
      <w:pgSz w:w="16838" w:h="11906" w:orient="landscape"/>
      <w:pgMar w:top="1134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5D1" w:rsidRDefault="003D65D1" w:rsidP="00682BA0">
      <w:r>
        <w:separator/>
      </w:r>
    </w:p>
  </w:endnote>
  <w:endnote w:type="continuationSeparator" w:id="0">
    <w:p w:rsidR="003D65D1" w:rsidRDefault="003D65D1" w:rsidP="00682B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5D1" w:rsidRDefault="003D65D1" w:rsidP="00682BA0">
      <w:r>
        <w:separator/>
      </w:r>
    </w:p>
  </w:footnote>
  <w:footnote w:type="continuationSeparator" w:id="0">
    <w:p w:rsidR="003D65D1" w:rsidRDefault="003D65D1" w:rsidP="00682B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0DC8"/>
    <w:multiLevelType w:val="hybridMultilevel"/>
    <w:tmpl w:val="E18C4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62CBD"/>
    <w:multiLevelType w:val="hybridMultilevel"/>
    <w:tmpl w:val="48EAA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B1F4E"/>
    <w:multiLevelType w:val="multilevel"/>
    <w:tmpl w:val="7638BEBC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16920960"/>
    <w:multiLevelType w:val="hybridMultilevel"/>
    <w:tmpl w:val="C05624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6DD5447"/>
    <w:multiLevelType w:val="multilevel"/>
    <w:tmpl w:val="CD329534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  <w:b/>
      </w:rPr>
    </w:lvl>
    <w:lvl w:ilvl="1">
      <w:start w:val="5"/>
      <w:numFmt w:val="decimal"/>
      <w:lvlText w:val="%1.%2"/>
      <w:lvlJc w:val="left"/>
      <w:pPr>
        <w:ind w:left="2505" w:hanging="37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498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47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960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209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22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671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9200" w:hanging="2160"/>
      </w:pPr>
      <w:rPr>
        <w:rFonts w:cs="Times New Roman" w:hint="default"/>
        <w:b/>
      </w:rPr>
    </w:lvl>
  </w:abstractNum>
  <w:abstractNum w:abstractNumId="5">
    <w:nsid w:val="1B3E5CD4"/>
    <w:multiLevelType w:val="hybridMultilevel"/>
    <w:tmpl w:val="1194B72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33951F3B"/>
    <w:multiLevelType w:val="multilevel"/>
    <w:tmpl w:val="85BE58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3FD93A7F"/>
    <w:multiLevelType w:val="multilevel"/>
    <w:tmpl w:val="A24CBF3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213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531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849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026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167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3440" w:hanging="2160"/>
      </w:pPr>
      <w:rPr>
        <w:rFonts w:cs="Times New Roman" w:hint="default"/>
        <w:b/>
      </w:rPr>
    </w:lvl>
  </w:abstractNum>
  <w:abstractNum w:abstractNumId="8">
    <w:nsid w:val="407471A0"/>
    <w:multiLevelType w:val="multilevel"/>
    <w:tmpl w:val="BB9267A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43957BDB"/>
    <w:multiLevelType w:val="hybridMultilevel"/>
    <w:tmpl w:val="C034213E"/>
    <w:lvl w:ilvl="0" w:tplc="041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0">
    <w:nsid w:val="43C64FD9"/>
    <w:multiLevelType w:val="multilevel"/>
    <w:tmpl w:val="0788478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46AC7F95"/>
    <w:multiLevelType w:val="hybridMultilevel"/>
    <w:tmpl w:val="5A001ADA"/>
    <w:lvl w:ilvl="0" w:tplc="0419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2">
    <w:nsid w:val="485C3B68"/>
    <w:multiLevelType w:val="multilevel"/>
    <w:tmpl w:val="650A91F2"/>
    <w:lvl w:ilvl="0">
      <w:start w:val="8"/>
      <w:numFmt w:val="decimal"/>
      <w:lvlText w:val="%1."/>
      <w:lvlJc w:val="left"/>
      <w:pPr>
        <w:ind w:left="360" w:hanging="360"/>
      </w:pPr>
      <w:rPr>
        <w:rFonts w:cs="Times New Roman"/>
        <w:i/>
        <w:sz w:val="20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cs="Times New Roman"/>
        <w:i/>
        <w:sz w:val="2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  <w:i/>
        <w:sz w:val="2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  <w:i/>
        <w:sz w:val="2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  <w:i/>
        <w:sz w:val="2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  <w:i/>
        <w:sz w:val="2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  <w:i/>
        <w:sz w:val="2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  <w:i/>
        <w:sz w:val="2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  <w:i/>
        <w:sz w:val="20"/>
      </w:rPr>
    </w:lvl>
  </w:abstractNum>
  <w:abstractNum w:abstractNumId="13">
    <w:nsid w:val="5BC6128C"/>
    <w:multiLevelType w:val="hybridMultilevel"/>
    <w:tmpl w:val="D84C78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F0F05DC"/>
    <w:multiLevelType w:val="hybridMultilevel"/>
    <w:tmpl w:val="FEE40A3C"/>
    <w:lvl w:ilvl="0" w:tplc="7A4086B2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65A83C53"/>
    <w:multiLevelType w:val="multilevel"/>
    <w:tmpl w:val="779289B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6">
    <w:nsid w:val="696A631F"/>
    <w:multiLevelType w:val="multilevel"/>
    <w:tmpl w:val="AD623790"/>
    <w:lvl w:ilvl="0">
      <w:start w:val="2"/>
      <w:numFmt w:val="decimal"/>
      <w:lvlText w:val="%1."/>
      <w:lvlJc w:val="left"/>
      <w:pPr>
        <w:ind w:left="405" w:hanging="405"/>
      </w:pPr>
      <w:rPr>
        <w:rFonts w:cs="Times New Roman" w:hint="default"/>
        <w:b/>
      </w:rPr>
    </w:lvl>
    <w:lvl w:ilvl="1">
      <w:start w:val="10"/>
      <w:numFmt w:val="decimal"/>
      <w:lvlText w:val="%1.%2."/>
      <w:lvlJc w:val="left"/>
      <w:pPr>
        <w:ind w:left="405" w:hanging="40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17">
    <w:nsid w:val="6A743B4E"/>
    <w:multiLevelType w:val="multilevel"/>
    <w:tmpl w:val="881860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i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i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i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i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i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i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i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i/>
        <w:color w:val="auto"/>
      </w:rPr>
    </w:lvl>
  </w:abstractNum>
  <w:abstractNum w:abstractNumId="18">
    <w:nsid w:val="6A894C23"/>
    <w:multiLevelType w:val="hybridMultilevel"/>
    <w:tmpl w:val="A2D8ADF8"/>
    <w:lvl w:ilvl="0" w:tplc="99CE169C">
      <w:start w:val="1"/>
      <w:numFmt w:val="decimal"/>
      <w:lvlText w:val="%1."/>
      <w:lvlJc w:val="left"/>
      <w:pPr>
        <w:ind w:left="141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  <w:rPr>
        <w:rFonts w:cs="Times New Roman"/>
      </w:rPr>
    </w:lvl>
  </w:abstractNum>
  <w:abstractNum w:abstractNumId="19">
    <w:nsid w:val="6D510E87"/>
    <w:multiLevelType w:val="multilevel"/>
    <w:tmpl w:val="2BD605E4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cs="Times New Roman" w:hint="default"/>
      </w:rPr>
    </w:lvl>
  </w:abstractNum>
  <w:abstractNum w:abstractNumId="20">
    <w:nsid w:val="6EDF3358"/>
    <w:multiLevelType w:val="hybridMultilevel"/>
    <w:tmpl w:val="D4E2933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71661AAC"/>
    <w:multiLevelType w:val="multilevel"/>
    <w:tmpl w:val="A24CBF3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213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531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849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026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167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3440" w:hanging="2160"/>
      </w:pPr>
      <w:rPr>
        <w:rFonts w:cs="Times New Roman" w:hint="default"/>
        <w:b/>
      </w:rPr>
    </w:lvl>
  </w:abstractNum>
  <w:abstractNum w:abstractNumId="22">
    <w:nsid w:val="75B45EE6"/>
    <w:multiLevelType w:val="hybridMultilevel"/>
    <w:tmpl w:val="C50A8AA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3">
    <w:nsid w:val="79197D72"/>
    <w:multiLevelType w:val="hybridMultilevel"/>
    <w:tmpl w:val="B31A92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3"/>
  </w:num>
  <w:num w:numId="3">
    <w:abstractNumId w:val="14"/>
  </w:num>
  <w:num w:numId="4">
    <w:abstractNumId w:val="5"/>
  </w:num>
  <w:num w:numId="5">
    <w:abstractNumId w:val="22"/>
  </w:num>
  <w:num w:numId="6">
    <w:abstractNumId w:val="20"/>
  </w:num>
  <w:num w:numId="7">
    <w:abstractNumId w:val="18"/>
  </w:num>
  <w:num w:numId="8">
    <w:abstractNumId w:val="7"/>
  </w:num>
  <w:num w:numId="9">
    <w:abstractNumId w:val="21"/>
  </w:num>
  <w:num w:numId="10">
    <w:abstractNumId w:val="0"/>
  </w:num>
  <w:num w:numId="11">
    <w:abstractNumId w:val="1"/>
  </w:num>
  <w:num w:numId="12">
    <w:abstractNumId w:val="9"/>
  </w:num>
  <w:num w:numId="13">
    <w:abstractNumId w:val="11"/>
  </w:num>
  <w:num w:numId="14">
    <w:abstractNumId w:val="4"/>
  </w:num>
  <w:num w:numId="15">
    <w:abstractNumId w:val="17"/>
  </w:num>
  <w:num w:numId="16">
    <w:abstractNumId w:val="6"/>
  </w:num>
  <w:num w:numId="17">
    <w:abstractNumId w:val="8"/>
  </w:num>
  <w:num w:numId="18">
    <w:abstractNumId w:val="10"/>
  </w:num>
  <w:num w:numId="19">
    <w:abstractNumId w:val="2"/>
  </w:num>
  <w:num w:numId="20">
    <w:abstractNumId w:val="15"/>
  </w:num>
  <w:num w:numId="21">
    <w:abstractNumId w:val="13"/>
  </w:num>
  <w:num w:numId="22">
    <w:abstractNumId w:val="19"/>
  </w:num>
  <w:num w:numId="23">
    <w:abstractNumId w:val="16"/>
  </w:num>
  <w:num w:numId="24">
    <w:abstractNumId w:val="12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7404"/>
    <w:rsid w:val="00004EB3"/>
    <w:rsid w:val="00007078"/>
    <w:rsid w:val="00016C71"/>
    <w:rsid w:val="00020E61"/>
    <w:rsid w:val="00026DC9"/>
    <w:rsid w:val="0002701C"/>
    <w:rsid w:val="000305F7"/>
    <w:rsid w:val="000312C6"/>
    <w:rsid w:val="00040388"/>
    <w:rsid w:val="0004502F"/>
    <w:rsid w:val="0005780D"/>
    <w:rsid w:val="000614C9"/>
    <w:rsid w:val="00062005"/>
    <w:rsid w:val="0006705D"/>
    <w:rsid w:val="000745CE"/>
    <w:rsid w:val="0007521D"/>
    <w:rsid w:val="00080873"/>
    <w:rsid w:val="00080C7D"/>
    <w:rsid w:val="00083A9A"/>
    <w:rsid w:val="00086D59"/>
    <w:rsid w:val="00094489"/>
    <w:rsid w:val="00095534"/>
    <w:rsid w:val="000A2A2A"/>
    <w:rsid w:val="000B071F"/>
    <w:rsid w:val="000B0BAE"/>
    <w:rsid w:val="000C5048"/>
    <w:rsid w:val="000D20FB"/>
    <w:rsid w:val="000D4AB9"/>
    <w:rsid w:val="000E23FD"/>
    <w:rsid w:val="000E246C"/>
    <w:rsid w:val="000E43B0"/>
    <w:rsid w:val="000F4045"/>
    <w:rsid w:val="0010010E"/>
    <w:rsid w:val="00115E84"/>
    <w:rsid w:val="00120EB2"/>
    <w:rsid w:val="0012349C"/>
    <w:rsid w:val="00131925"/>
    <w:rsid w:val="00136BFB"/>
    <w:rsid w:val="00143CDA"/>
    <w:rsid w:val="001560F4"/>
    <w:rsid w:val="0015767F"/>
    <w:rsid w:val="0016406E"/>
    <w:rsid w:val="0016536A"/>
    <w:rsid w:val="001666D9"/>
    <w:rsid w:val="00170A7B"/>
    <w:rsid w:val="0017386A"/>
    <w:rsid w:val="00173E0E"/>
    <w:rsid w:val="0018414C"/>
    <w:rsid w:val="0018500A"/>
    <w:rsid w:val="00185ECC"/>
    <w:rsid w:val="00187FEC"/>
    <w:rsid w:val="00190F13"/>
    <w:rsid w:val="001911A8"/>
    <w:rsid w:val="00192AE2"/>
    <w:rsid w:val="00193121"/>
    <w:rsid w:val="00195F0B"/>
    <w:rsid w:val="001A43CB"/>
    <w:rsid w:val="001C22B1"/>
    <w:rsid w:val="001C30F2"/>
    <w:rsid w:val="001C359F"/>
    <w:rsid w:val="001C6619"/>
    <w:rsid w:val="001C6F3D"/>
    <w:rsid w:val="001E37C5"/>
    <w:rsid w:val="001E4224"/>
    <w:rsid w:val="001F199B"/>
    <w:rsid w:val="001F2AA7"/>
    <w:rsid w:val="001F3A6D"/>
    <w:rsid w:val="0021211C"/>
    <w:rsid w:val="00214CC6"/>
    <w:rsid w:val="002252D7"/>
    <w:rsid w:val="00243686"/>
    <w:rsid w:val="00247EEA"/>
    <w:rsid w:val="00257B6D"/>
    <w:rsid w:val="00263592"/>
    <w:rsid w:val="00267708"/>
    <w:rsid w:val="002749FD"/>
    <w:rsid w:val="0028052D"/>
    <w:rsid w:val="00282825"/>
    <w:rsid w:val="00282ED4"/>
    <w:rsid w:val="00285423"/>
    <w:rsid w:val="00291B8D"/>
    <w:rsid w:val="00296A2B"/>
    <w:rsid w:val="002A085F"/>
    <w:rsid w:val="002A3D54"/>
    <w:rsid w:val="002B3156"/>
    <w:rsid w:val="002B3738"/>
    <w:rsid w:val="002C1ED6"/>
    <w:rsid w:val="002C4AC0"/>
    <w:rsid w:val="002C5683"/>
    <w:rsid w:val="002D051F"/>
    <w:rsid w:val="002D1393"/>
    <w:rsid w:val="002D33B6"/>
    <w:rsid w:val="002D38B7"/>
    <w:rsid w:val="002D5CB8"/>
    <w:rsid w:val="002E394D"/>
    <w:rsid w:val="002E72E3"/>
    <w:rsid w:val="002F0B49"/>
    <w:rsid w:val="00301C6C"/>
    <w:rsid w:val="00304734"/>
    <w:rsid w:val="003107EF"/>
    <w:rsid w:val="00315A0C"/>
    <w:rsid w:val="0032062E"/>
    <w:rsid w:val="003230EE"/>
    <w:rsid w:val="003254C1"/>
    <w:rsid w:val="0034236F"/>
    <w:rsid w:val="00342B75"/>
    <w:rsid w:val="00343DAF"/>
    <w:rsid w:val="0035606D"/>
    <w:rsid w:val="00356F33"/>
    <w:rsid w:val="003908DF"/>
    <w:rsid w:val="00391552"/>
    <w:rsid w:val="003A1FAE"/>
    <w:rsid w:val="003A2222"/>
    <w:rsid w:val="003A2413"/>
    <w:rsid w:val="003C0AEB"/>
    <w:rsid w:val="003C7694"/>
    <w:rsid w:val="003D06D4"/>
    <w:rsid w:val="003D0C7A"/>
    <w:rsid w:val="003D1208"/>
    <w:rsid w:val="003D65D1"/>
    <w:rsid w:val="003E5BC6"/>
    <w:rsid w:val="00401223"/>
    <w:rsid w:val="00403AFA"/>
    <w:rsid w:val="00405BBC"/>
    <w:rsid w:val="00415933"/>
    <w:rsid w:val="00415F73"/>
    <w:rsid w:val="004174FB"/>
    <w:rsid w:val="004269D1"/>
    <w:rsid w:val="00441F3E"/>
    <w:rsid w:val="00446533"/>
    <w:rsid w:val="00477549"/>
    <w:rsid w:val="00492557"/>
    <w:rsid w:val="0049368D"/>
    <w:rsid w:val="004957FE"/>
    <w:rsid w:val="00497F31"/>
    <w:rsid w:val="004A2379"/>
    <w:rsid w:val="004A257B"/>
    <w:rsid w:val="004B3F7E"/>
    <w:rsid w:val="004B4B65"/>
    <w:rsid w:val="004D3402"/>
    <w:rsid w:val="004D454E"/>
    <w:rsid w:val="004E3951"/>
    <w:rsid w:val="004F1A7C"/>
    <w:rsid w:val="004F2021"/>
    <w:rsid w:val="004F6176"/>
    <w:rsid w:val="004F73C5"/>
    <w:rsid w:val="005063DF"/>
    <w:rsid w:val="00506A81"/>
    <w:rsid w:val="00523009"/>
    <w:rsid w:val="005325E0"/>
    <w:rsid w:val="00535ADC"/>
    <w:rsid w:val="00535CAD"/>
    <w:rsid w:val="00537680"/>
    <w:rsid w:val="00537EB1"/>
    <w:rsid w:val="00554913"/>
    <w:rsid w:val="00554B74"/>
    <w:rsid w:val="00555300"/>
    <w:rsid w:val="00561B36"/>
    <w:rsid w:val="00566BFA"/>
    <w:rsid w:val="005745F0"/>
    <w:rsid w:val="005746DA"/>
    <w:rsid w:val="00574DBD"/>
    <w:rsid w:val="00583CED"/>
    <w:rsid w:val="005916FF"/>
    <w:rsid w:val="005931E4"/>
    <w:rsid w:val="0059624F"/>
    <w:rsid w:val="00596AE8"/>
    <w:rsid w:val="005A1CB6"/>
    <w:rsid w:val="005A4EA1"/>
    <w:rsid w:val="005B0860"/>
    <w:rsid w:val="005B0C38"/>
    <w:rsid w:val="005B74D6"/>
    <w:rsid w:val="005C2B14"/>
    <w:rsid w:val="005C44B2"/>
    <w:rsid w:val="005C63D1"/>
    <w:rsid w:val="005C7876"/>
    <w:rsid w:val="005D77BF"/>
    <w:rsid w:val="005E5106"/>
    <w:rsid w:val="005E6497"/>
    <w:rsid w:val="005E6FD9"/>
    <w:rsid w:val="005E760F"/>
    <w:rsid w:val="005F2C3B"/>
    <w:rsid w:val="00600417"/>
    <w:rsid w:val="006008A1"/>
    <w:rsid w:val="00605EF3"/>
    <w:rsid w:val="006122CE"/>
    <w:rsid w:val="00613051"/>
    <w:rsid w:val="00615832"/>
    <w:rsid w:val="00615EE6"/>
    <w:rsid w:val="006162C6"/>
    <w:rsid w:val="00616A41"/>
    <w:rsid w:val="00634E0E"/>
    <w:rsid w:val="00646F21"/>
    <w:rsid w:val="00650684"/>
    <w:rsid w:val="00651F5B"/>
    <w:rsid w:val="006602B4"/>
    <w:rsid w:val="006721C1"/>
    <w:rsid w:val="00681DD9"/>
    <w:rsid w:val="00682BA0"/>
    <w:rsid w:val="00695B4E"/>
    <w:rsid w:val="006A42F5"/>
    <w:rsid w:val="006A7994"/>
    <w:rsid w:val="006B06FC"/>
    <w:rsid w:val="006B3BED"/>
    <w:rsid w:val="006B5B2F"/>
    <w:rsid w:val="006B74B5"/>
    <w:rsid w:val="006C382C"/>
    <w:rsid w:val="006D180E"/>
    <w:rsid w:val="006D3344"/>
    <w:rsid w:val="006D599C"/>
    <w:rsid w:val="006E5164"/>
    <w:rsid w:val="006F4728"/>
    <w:rsid w:val="006F4A7C"/>
    <w:rsid w:val="006F584E"/>
    <w:rsid w:val="0070347F"/>
    <w:rsid w:val="0070352D"/>
    <w:rsid w:val="0070464A"/>
    <w:rsid w:val="007065F9"/>
    <w:rsid w:val="0071006B"/>
    <w:rsid w:val="007178A8"/>
    <w:rsid w:val="00722ED3"/>
    <w:rsid w:val="0072473A"/>
    <w:rsid w:val="007343A8"/>
    <w:rsid w:val="007363DB"/>
    <w:rsid w:val="00745F14"/>
    <w:rsid w:val="00750991"/>
    <w:rsid w:val="00752283"/>
    <w:rsid w:val="00753CCC"/>
    <w:rsid w:val="00776DD9"/>
    <w:rsid w:val="007828C1"/>
    <w:rsid w:val="00786094"/>
    <w:rsid w:val="007864D8"/>
    <w:rsid w:val="00786D62"/>
    <w:rsid w:val="00790E64"/>
    <w:rsid w:val="0079266A"/>
    <w:rsid w:val="007B3D98"/>
    <w:rsid w:val="007B3E66"/>
    <w:rsid w:val="007C57AA"/>
    <w:rsid w:val="007C6B67"/>
    <w:rsid w:val="007D11D5"/>
    <w:rsid w:val="007D7AC5"/>
    <w:rsid w:val="007E0BCE"/>
    <w:rsid w:val="007E3097"/>
    <w:rsid w:val="007E54C2"/>
    <w:rsid w:val="007F1B25"/>
    <w:rsid w:val="007F2902"/>
    <w:rsid w:val="007F37FF"/>
    <w:rsid w:val="0080529A"/>
    <w:rsid w:val="008060A6"/>
    <w:rsid w:val="00806908"/>
    <w:rsid w:val="008134D3"/>
    <w:rsid w:val="00813647"/>
    <w:rsid w:val="00816520"/>
    <w:rsid w:val="0082309F"/>
    <w:rsid w:val="00823E7D"/>
    <w:rsid w:val="00827072"/>
    <w:rsid w:val="008329F6"/>
    <w:rsid w:val="00840BFC"/>
    <w:rsid w:val="00843B77"/>
    <w:rsid w:val="0084482C"/>
    <w:rsid w:val="00845B38"/>
    <w:rsid w:val="00847B4B"/>
    <w:rsid w:val="00850772"/>
    <w:rsid w:val="008519B9"/>
    <w:rsid w:val="0085659D"/>
    <w:rsid w:val="008640CF"/>
    <w:rsid w:val="008733EB"/>
    <w:rsid w:val="00876745"/>
    <w:rsid w:val="00886760"/>
    <w:rsid w:val="008867FF"/>
    <w:rsid w:val="00897A10"/>
    <w:rsid w:val="008A43CB"/>
    <w:rsid w:val="008B3204"/>
    <w:rsid w:val="008B4A7F"/>
    <w:rsid w:val="008B565A"/>
    <w:rsid w:val="008C67ED"/>
    <w:rsid w:val="008C74F4"/>
    <w:rsid w:val="008D018B"/>
    <w:rsid w:val="008E0B0E"/>
    <w:rsid w:val="008E3C42"/>
    <w:rsid w:val="008F33C9"/>
    <w:rsid w:val="009129F4"/>
    <w:rsid w:val="009160ED"/>
    <w:rsid w:val="00925BDF"/>
    <w:rsid w:val="00925FCE"/>
    <w:rsid w:val="009300B4"/>
    <w:rsid w:val="009304BE"/>
    <w:rsid w:val="009459DF"/>
    <w:rsid w:val="00964A42"/>
    <w:rsid w:val="009651EA"/>
    <w:rsid w:val="00965999"/>
    <w:rsid w:val="00972965"/>
    <w:rsid w:val="00975008"/>
    <w:rsid w:val="00981A54"/>
    <w:rsid w:val="00981E2B"/>
    <w:rsid w:val="00990661"/>
    <w:rsid w:val="00993237"/>
    <w:rsid w:val="0099533B"/>
    <w:rsid w:val="0099773F"/>
    <w:rsid w:val="009A3054"/>
    <w:rsid w:val="009B0CF8"/>
    <w:rsid w:val="009B6417"/>
    <w:rsid w:val="009C12A4"/>
    <w:rsid w:val="009E15A7"/>
    <w:rsid w:val="009F04D5"/>
    <w:rsid w:val="009F070F"/>
    <w:rsid w:val="009F4A94"/>
    <w:rsid w:val="009F56C5"/>
    <w:rsid w:val="009F6D8D"/>
    <w:rsid w:val="00A01B77"/>
    <w:rsid w:val="00A04FA2"/>
    <w:rsid w:val="00A05C2E"/>
    <w:rsid w:val="00A05D6D"/>
    <w:rsid w:val="00A07D13"/>
    <w:rsid w:val="00A14EB4"/>
    <w:rsid w:val="00A231B1"/>
    <w:rsid w:val="00A24391"/>
    <w:rsid w:val="00A3738A"/>
    <w:rsid w:val="00A37620"/>
    <w:rsid w:val="00A40B6F"/>
    <w:rsid w:val="00A40F6B"/>
    <w:rsid w:val="00A45D46"/>
    <w:rsid w:val="00A5154F"/>
    <w:rsid w:val="00A54A54"/>
    <w:rsid w:val="00A570EA"/>
    <w:rsid w:val="00A61FE8"/>
    <w:rsid w:val="00A628C9"/>
    <w:rsid w:val="00A66020"/>
    <w:rsid w:val="00A70E96"/>
    <w:rsid w:val="00A735F7"/>
    <w:rsid w:val="00A81981"/>
    <w:rsid w:val="00A862F4"/>
    <w:rsid w:val="00A92337"/>
    <w:rsid w:val="00A94C83"/>
    <w:rsid w:val="00A95109"/>
    <w:rsid w:val="00AA0120"/>
    <w:rsid w:val="00AA0154"/>
    <w:rsid w:val="00AA7E02"/>
    <w:rsid w:val="00AB0059"/>
    <w:rsid w:val="00AD5CA6"/>
    <w:rsid w:val="00AE63E8"/>
    <w:rsid w:val="00AE6C05"/>
    <w:rsid w:val="00AF13D2"/>
    <w:rsid w:val="00B00270"/>
    <w:rsid w:val="00B0143F"/>
    <w:rsid w:val="00B07837"/>
    <w:rsid w:val="00B10C68"/>
    <w:rsid w:val="00B236CB"/>
    <w:rsid w:val="00B24354"/>
    <w:rsid w:val="00B301BE"/>
    <w:rsid w:val="00B3520B"/>
    <w:rsid w:val="00B40C79"/>
    <w:rsid w:val="00B44911"/>
    <w:rsid w:val="00B4717C"/>
    <w:rsid w:val="00B5557A"/>
    <w:rsid w:val="00B610B9"/>
    <w:rsid w:val="00B63FA6"/>
    <w:rsid w:val="00B640B2"/>
    <w:rsid w:val="00B71718"/>
    <w:rsid w:val="00B76862"/>
    <w:rsid w:val="00B83098"/>
    <w:rsid w:val="00B86149"/>
    <w:rsid w:val="00B978D3"/>
    <w:rsid w:val="00BB78C6"/>
    <w:rsid w:val="00BC01CB"/>
    <w:rsid w:val="00BC1CE6"/>
    <w:rsid w:val="00BC7D3C"/>
    <w:rsid w:val="00BE0185"/>
    <w:rsid w:val="00BE28BF"/>
    <w:rsid w:val="00BE3564"/>
    <w:rsid w:val="00BE52AE"/>
    <w:rsid w:val="00C103E2"/>
    <w:rsid w:val="00C11A9F"/>
    <w:rsid w:val="00C16464"/>
    <w:rsid w:val="00C26FD9"/>
    <w:rsid w:val="00C3195F"/>
    <w:rsid w:val="00C32851"/>
    <w:rsid w:val="00C3521C"/>
    <w:rsid w:val="00C36444"/>
    <w:rsid w:val="00C41538"/>
    <w:rsid w:val="00C42D9E"/>
    <w:rsid w:val="00C46146"/>
    <w:rsid w:val="00C5787E"/>
    <w:rsid w:val="00C648FD"/>
    <w:rsid w:val="00C751B1"/>
    <w:rsid w:val="00C75B65"/>
    <w:rsid w:val="00C8059D"/>
    <w:rsid w:val="00C953CC"/>
    <w:rsid w:val="00CA1D05"/>
    <w:rsid w:val="00CB27F8"/>
    <w:rsid w:val="00CB54EB"/>
    <w:rsid w:val="00CC0579"/>
    <w:rsid w:val="00CC3392"/>
    <w:rsid w:val="00CC6A00"/>
    <w:rsid w:val="00CD3198"/>
    <w:rsid w:val="00CD7082"/>
    <w:rsid w:val="00CE1D7B"/>
    <w:rsid w:val="00CF3404"/>
    <w:rsid w:val="00CF3D8D"/>
    <w:rsid w:val="00D07DF6"/>
    <w:rsid w:val="00D14301"/>
    <w:rsid w:val="00D264D7"/>
    <w:rsid w:val="00D30B72"/>
    <w:rsid w:val="00D322C8"/>
    <w:rsid w:val="00D37D95"/>
    <w:rsid w:val="00D46FDE"/>
    <w:rsid w:val="00D47273"/>
    <w:rsid w:val="00D479F8"/>
    <w:rsid w:val="00D47B73"/>
    <w:rsid w:val="00D524C7"/>
    <w:rsid w:val="00D52EB9"/>
    <w:rsid w:val="00D56A82"/>
    <w:rsid w:val="00D643F0"/>
    <w:rsid w:val="00D65A20"/>
    <w:rsid w:val="00D75F77"/>
    <w:rsid w:val="00D8180B"/>
    <w:rsid w:val="00D83B0A"/>
    <w:rsid w:val="00D86D73"/>
    <w:rsid w:val="00D8726F"/>
    <w:rsid w:val="00D926AA"/>
    <w:rsid w:val="00D97086"/>
    <w:rsid w:val="00DA325E"/>
    <w:rsid w:val="00DC1BA8"/>
    <w:rsid w:val="00DC22A7"/>
    <w:rsid w:val="00DC3A34"/>
    <w:rsid w:val="00DC54D7"/>
    <w:rsid w:val="00DC5A21"/>
    <w:rsid w:val="00DD212A"/>
    <w:rsid w:val="00DD234D"/>
    <w:rsid w:val="00DD2C09"/>
    <w:rsid w:val="00DD7D64"/>
    <w:rsid w:val="00DE43CD"/>
    <w:rsid w:val="00DE570C"/>
    <w:rsid w:val="00DF3BF5"/>
    <w:rsid w:val="00DF5E00"/>
    <w:rsid w:val="00DF6167"/>
    <w:rsid w:val="00DF70E5"/>
    <w:rsid w:val="00E00A12"/>
    <w:rsid w:val="00E0112F"/>
    <w:rsid w:val="00E04923"/>
    <w:rsid w:val="00E0521C"/>
    <w:rsid w:val="00E0524F"/>
    <w:rsid w:val="00E26611"/>
    <w:rsid w:val="00E30849"/>
    <w:rsid w:val="00E32016"/>
    <w:rsid w:val="00E35FA9"/>
    <w:rsid w:val="00E47338"/>
    <w:rsid w:val="00E74C1C"/>
    <w:rsid w:val="00E97F7D"/>
    <w:rsid w:val="00EA0CD0"/>
    <w:rsid w:val="00EA2AC8"/>
    <w:rsid w:val="00EA735B"/>
    <w:rsid w:val="00EB674E"/>
    <w:rsid w:val="00EB6B41"/>
    <w:rsid w:val="00EC1025"/>
    <w:rsid w:val="00ED0A62"/>
    <w:rsid w:val="00ED0CF8"/>
    <w:rsid w:val="00ED3BC2"/>
    <w:rsid w:val="00ED5803"/>
    <w:rsid w:val="00EE04B8"/>
    <w:rsid w:val="00EE4C84"/>
    <w:rsid w:val="00EE61C1"/>
    <w:rsid w:val="00EF1C80"/>
    <w:rsid w:val="00EF409F"/>
    <w:rsid w:val="00EF43CA"/>
    <w:rsid w:val="00EF4EDF"/>
    <w:rsid w:val="00EF58FB"/>
    <w:rsid w:val="00EF66E7"/>
    <w:rsid w:val="00EF7244"/>
    <w:rsid w:val="00F00A8E"/>
    <w:rsid w:val="00F11692"/>
    <w:rsid w:val="00F12353"/>
    <w:rsid w:val="00F241C3"/>
    <w:rsid w:val="00F25E70"/>
    <w:rsid w:val="00F33681"/>
    <w:rsid w:val="00F3383B"/>
    <w:rsid w:val="00F42B51"/>
    <w:rsid w:val="00F42D02"/>
    <w:rsid w:val="00F44793"/>
    <w:rsid w:val="00F46CFF"/>
    <w:rsid w:val="00F47404"/>
    <w:rsid w:val="00F5294C"/>
    <w:rsid w:val="00F65289"/>
    <w:rsid w:val="00F6734F"/>
    <w:rsid w:val="00F769AD"/>
    <w:rsid w:val="00F814C9"/>
    <w:rsid w:val="00F94933"/>
    <w:rsid w:val="00FA549F"/>
    <w:rsid w:val="00FB173B"/>
    <w:rsid w:val="00FB2AD1"/>
    <w:rsid w:val="00FB4892"/>
    <w:rsid w:val="00FB799D"/>
    <w:rsid w:val="00FC06AD"/>
    <w:rsid w:val="00FD03EA"/>
    <w:rsid w:val="00FD357A"/>
    <w:rsid w:val="00FE4359"/>
    <w:rsid w:val="00FE71BC"/>
    <w:rsid w:val="00FF7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right="-1"/>
      <w:outlineLvl w:val="2"/>
    </w:pPr>
    <w:rPr>
      <w:bCs/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right="-1"/>
      <w:jc w:val="both"/>
      <w:outlineLvl w:val="3"/>
    </w:pPr>
    <w:rPr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bCs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ind w:right="-1" w:firstLine="851"/>
      <w:jc w:val="both"/>
      <w:outlineLvl w:val="5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D018B"/>
    <w:rPr>
      <w:rFonts w:cs="Times New Roman"/>
      <w:b/>
      <w:sz w:val="24"/>
      <w:lang w:val="ru-RU" w:eastAsia="ru-RU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D018B"/>
    <w:rPr>
      <w:rFonts w:cs="Times New Roman"/>
      <w:b/>
      <w:sz w:val="32"/>
      <w:lang w:val="ru-RU" w:eastAsia="ru-RU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D018B"/>
    <w:rPr>
      <w:rFonts w:cs="Times New Roman"/>
      <w:bCs/>
      <w:sz w:val="28"/>
      <w:lang w:val="ru-RU" w:eastAsia="ru-RU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D018B"/>
    <w:rPr>
      <w:rFonts w:cs="Times New Roman"/>
      <w:bCs/>
      <w:sz w:val="28"/>
      <w:lang w:val="ru-RU" w:eastAsia="ru-RU"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13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138"/>
    <w:rPr>
      <w:rFonts w:asciiTheme="minorHAnsi" w:eastAsiaTheme="minorEastAsia" w:hAnsiTheme="minorHAnsi" w:cstheme="minorBidi"/>
      <w:b/>
      <w:bCs/>
    </w:rPr>
  </w:style>
  <w:style w:type="paragraph" w:styleId="BodyTextIndent">
    <w:name w:val="Body Text Indent"/>
    <w:basedOn w:val="Normal"/>
    <w:link w:val="BodyTextIndentChar"/>
    <w:uiPriority w:val="99"/>
    <w:pPr>
      <w:ind w:firstLine="993"/>
    </w:pPr>
    <w:rPr>
      <w:bCs/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50138"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pPr>
      <w:ind w:firstLine="1134"/>
    </w:pPr>
    <w:rPr>
      <w:sz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50138"/>
    <w:rPr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8519B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50138"/>
    <w:rPr>
      <w:sz w:val="16"/>
      <w:szCs w:val="16"/>
    </w:rPr>
  </w:style>
  <w:style w:type="table" w:styleId="TableGrid">
    <w:name w:val="Table Grid"/>
    <w:basedOn w:val="TableNormal"/>
    <w:uiPriority w:val="99"/>
    <w:rsid w:val="00B0027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84482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50138"/>
    <w:rPr>
      <w:sz w:val="20"/>
      <w:szCs w:val="20"/>
    </w:rPr>
  </w:style>
  <w:style w:type="character" w:customStyle="1" w:styleId="a">
    <w:name w:val="Гипертекстовая ссылка"/>
    <w:uiPriority w:val="99"/>
    <w:rsid w:val="006B3BED"/>
    <w:rPr>
      <w:b/>
      <w:color w:val="008000"/>
      <w:sz w:val="20"/>
      <w:u w:val="single"/>
    </w:rPr>
  </w:style>
  <w:style w:type="paragraph" w:customStyle="1" w:styleId="a0">
    <w:name w:val="Нормальный (таблица)"/>
    <w:basedOn w:val="Normal"/>
    <w:next w:val="Normal"/>
    <w:uiPriority w:val="99"/>
    <w:rsid w:val="006B3BE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1">
    <w:name w:val="Знак1 Знак Знак Знак Знак Знак Знак Знак Знак Знак"/>
    <w:basedOn w:val="Normal"/>
    <w:next w:val="Normal"/>
    <w:uiPriority w:val="99"/>
    <w:semiHidden/>
    <w:rsid w:val="008C74F4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Hyperlink">
    <w:name w:val="Hyperlink"/>
    <w:basedOn w:val="DefaultParagraphFont"/>
    <w:uiPriority w:val="99"/>
    <w:rsid w:val="008C74F4"/>
    <w:rPr>
      <w:color w:val="0000FF"/>
      <w:u w:val="single"/>
    </w:rPr>
  </w:style>
  <w:style w:type="paragraph" w:customStyle="1" w:styleId="a1">
    <w:name w:val="Прижатый влево"/>
    <w:basedOn w:val="Normal"/>
    <w:next w:val="Normal"/>
    <w:uiPriority w:val="99"/>
    <w:rsid w:val="00DF6167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harChar1CharChar1CharChar">
    <w:name w:val="Char Char Знак Знак1 Char Char1 Знак Знак Char Char"/>
    <w:basedOn w:val="Normal"/>
    <w:uiPriority w:val="99"/>
    <w:rsid w:val="00F65289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BalloonText">
    <w:name w:val="Balloon Text"/>
    <w:basedOn w:val="Normal"/>
    <w:link w:val="BalloonTextChar1"/>
    <w:uiPriority w:val="99"/>
    <w:rsid w:val="001319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138"/>
    <w:rPr>
      <w:sz w:val="0"/>
      <w:szCs w:val="0"/>
    </w:rPr>
  </w:style>
  <w:style w:type="character" w:customStyle="1" w:styleId="BalloonTextChar1">
    <w:name w:val="Balloon Text Char1"/>
    <w:link w:val="BalloonText"/>
    <w:uiPriority w:val="99"/>
    <w:locked/>
    <w:rsid w:val="00131925"/>
    <w:rPr>
      <w:rFonts w:ascii="Tahoma" w:hAnsi="Tahoma"/>
      <w:sz w:val="16"/>
    </w:rPr>
  </w:style>
  <w:style w:type="paragraph" w:styleId="Header">
    <w:name w:val="header"/>
    <w:basedOn w:val="Normal"/>
    <w:link w:val="HeaderChar1"/>
    <w:uiPriority w:val="99"/>
    <w:rsid w:val="00682BA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0138"/>
    <w:rPr>
      <w:sz w:val="20"/>
      <w:szCs w:val="20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682BA0"/>
    <w:rPr>
      <w:rFonts w:cs="Times New Roman"/>
    </w:rPr>
  </w:style>
  <w:style w:type="paragraph" w:styleId="Footer">
    <w:name w:val="footer"/>
    <w:basedOn w:val="Normal"/>
    <w:link w:val="FooterChar1"/>
    <w:uiPriority w:val="99"/>
    <w:rsid w:val="00682BA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0138"/>
    <w:rPr>
      <w:sz w:val="20"/>
      <w:szCs w:val="20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682BA0"/>
    <w:rPr>
      <w:rFonts w:cs="Times New Roman"/>
    </w:rPr>
  </w:style>
  <w:style w:type="character" w:customStyle="1" w:styleId="a2">
    <w:name w:val="Цветовое выделение"/>
    <w:uiPriority w:val="99"/>
    <w:rsid w:val="008D018B"/>
    <w:rPr>
      <w:b/>
      <w:color w:val="26282F"/>
    </w:rPr>
  </w:style>
  <w:style w:type="character" w:customStyle="1" w:styleId="a3">
    <w:name w:val="Активная гипертекстовая ссылка"/>
    <w:uiPriority w:val="99"/>
    <w:rsid w:val="008D018B"/>
    <w:rPr>
      <w:b/>
      <w:color w:val="106BBE"/>
      <w:u w:val="single"/>
    </w:rPr>
  </w:style>
  <w:style w:type="paragraph" w:customStyle="1" w:styleId="a4">
    <w:name w:val="Внимание"/>
    <w:basedOn w:val="Normal"/>
    <w:next w:val="Normal"/>
    <w:uiPriority w:val="99"/>
    <w:rsid w:val="008D018B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5">
    <w:name w:val="Внимание: криминал!!"/>
    <w:basedOn w:val="a4"/>
    <w:next w:val="Normal"/>
    <w:uiPriority w:val="99"/>
    <w:rsid w:val="008D018B"/>
  </w:style>
  <w:style w:type="paragraph" w:customStyle="1" w:styleId="a6">
    <w:name w:val="Внимание: недобросовестность!"/>
    <w:basedOn w:val="a4"/>
    <w:next w:val="Normal"/>
    <w:uiPriority w:val="99"/>
    <w:rsid w:val="008D018B"/>
  </w:style>
  <w:style w:type="character" w:customStyle="1" w:styleId="a7">
    <w:name w:val="Выделение для Базового Поиска"/>
    <w:uiPriority w:val="99"/>
    <w:rsid w:val="008D018B"/>
    <w:rPr>
      <w:b/>
      <w:color w:val="0058A9"/>
    </w:rPr>
  </w:style>
  <w:style w:type="character" w:customStyle="1" w:styleId="a8">
    <w:name w:val="Выделение для Базового Поиска (курсив)"/>
    <w:uiPriority w:val="99"/>
    <w:rsid w:val="008D018B"/>
    <w:rPr>
      <w:b/>
      <w:i/>
      <w:color w:val="0058A9"/>
    </w:rPr>
  </w:style>
  <w:style w:type="paragraph" w:customStyle="1" w:styleId="a9">
    <w:name w:val="Дочерний элемент списка"/>
    <w:basedOn w:val="Normal"/>
    <w:next w:val="Normal"/>
    <w:uiPriority w:val="99"/>
    <w:rsid w:val="008D018B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</w:rPr>
  </w:style>
  <w:style w:type="paragraph" w:customStyle="1" w:styleId="aa">
    <w:name w:val="Основное меню (преемственное)"/>
    <w:basedOn w:val="Normal"/>
    <w:next w:val="Normal"/>
    <w:uiPriority w:val="99"/>
    <w:rsid w:val="008D018B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0">
    <w:name w:val="Заголовок1"/>
    <w:basedOn w:val="aa"/>
    <w:next w:val="Normal"/>
    <w:uiPriority w:val="99"/>
    <w:rsid w:val="008D018B"/>
    <w:rPr>
      <w:b/>
      <w:bCs/>
      <w:color w:val="0058A9"/>
      <w:shd w:val="clear" w:color="auto" w:fill="F0F0F0"/>
    </w:rPr>
  </w:style>
  <w:style w:type="paragraph" w:customStyle="1" w:styleId="ab">
    <w:name w:val="Заголовок группы контролов"/>
    <w:basedOn w:val="Normal"/>
    <w:next w:val="Normal"/>
    <w:uiPriority w:val="99"/>
    <w:rsid w:val="008D018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c">
    <w:name w:val="Заголовок для информации об изменениях"/>
    <w:basedOn w:val="Heading1"/>
    <w:next w:val="Normal"/>
    <w:uiPriority w:val="99"/>
    <w:rsid w:val="008D018B"/>
    <w:pPr>
      <w:keepNext w:val="0"/>
      <w:widowControl w:val="0"/>
      <w:autoSpaceDE w:val="0"/>
      <w:autoSpaceDN w:val="0"/>
      <w:adjustRightInd w:val="0"/>
      <w:spacing w:after="108"/>
      <w:jc w:val="center"/>
      <w:outlineLvl w:val="9"/>
    </w:pPr>
    <w:rPr>
      <w:rFonts w:ascii="Cambria" w:hAnsi="Cambria"/>
      <w:b w:val="0"/>
      <w:kern w:val="32"/>
      <w:sz w:val="18"/>
      <w:szCs w:val="18"/>
      <w:shd w:val="clear" w:color="auto" w:fill="FFFFFF"/>
    </w:rPr>
  </w:style>
  <w:style w:type="paragraph" w:customStyle="1" w:styleId="ad">
    <w:name w:val="Заголовок распахивающейся части диалога"/>
    <w:basedOn w:val="Normal"/>
    <w:next w:val="Normal"/>
    <w:uiPriority w:val="99"/>
    <w:rsid w:val="008D018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e">
    <w:name w:val="Заголовок своего сообщения"/>
    <w:uiPriority w:val="99"/>
    <w:rsid w:val="008D018B"/>
    <w:rPr>
      <w:b/>
      <w:color w:val="26282F"/>
    </w:rPr>
  </w:style>
  <w:style w:type="paragraph" w:customStyle="1" w:styleId="af">
    <w:name w:val="Заголовок статьи"/>
    <w:basedOn w:val="Normal"/>
    <w:next w:val="Normal"/>
    <w:uiPriority w:val="99"/>
    <w:rsid w:val="008D018B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Заголовок чужого сообщения"/>
    <w:uiPriority w:val="99"/>
    <w:rsid w:val="008D018B"/>
    <w:rPr>
      <w:b/>
      <w:color w:val="FF0000"/>
    </w:rPr>
  </w:style>
  <w:style w:type="paragraph" w:customStyle="1" w:styleId="af1">
    <w:name w:val="Заголовок ЭР (левое окно)"/>
    <w:basedOn w:val="Normal"/>
    <w:next w:val="Normal"/>
    <w:uiPriority w:val="99"/>
    <w:rsid w:val="008D018B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2">
    <w:name w:val="Заголовок ЭР (правое окно)"/>
    <w:basedOn w:val="af1"/>
    <w:next w:val="Normal"/>
    <w:uiPriority w:val="99"/>
    <w:rsid w:val="008D018B"/>
    <w:pPr>
      <w:spacing w:after="0"/>
      <w:jc w:val="left"/>
    </w:pPr>
  </w:style>
  <w:style w:type="paragraph" w:customStyle="1" w:styleId="af3">
    <w:name w:val="Интерактивный заголовок"/>
    <w:basedOn w:val="10"/>
    <w:next w:val="Normal"/>
    <w:uiPriority w:val="99"/>
    <w:rsid w:val="008D018B"/>
    <w:rPr>
      <w:u w:val="single"/>
    </w:rPr>
  </w:style>
  <w:style w:type="paragraph" w:customStyle="1" w:styleId="af4">
    <w:name w:val="Текст информации об изменениях"/>
    <w:basedOn w:val="Normal"/>
    <w:next w:val="Normal"/>
    <w:uiPriority w:val="99"/>
    <w:rsid w:val="008D018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5">
    <w:name w:val="Информация об изменениях"/>
    <w:basedOn w:val="af4"/>
    <w:next w:val="Normal"/>
    <w:uiPriority w:val="99"/>
    <w:rsid w:val="008D018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6">
    <w:name w:val="Текст (справка)"/>
    <w:basedOn w:val="Normal"/>
    <w:next w:val="Normal"/>
    <w:uiPriority w:val="99"/>
    <w:rsid w:val="008D018B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7">
    <w:name w:val="Комментарий"/>
    <w:basedOn w:val="af6"/>
    <w:next w:val="Normal"/>
    <w:uiPriority w:val="99"/>
    <w:rsid w:val="008D018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8">
    <w:name w:val="Информация об изменениях документа"/>
    <w:basedOn w:val="af7"/>
    <w:next w:val="Normal"/>
    <w:uiPriority w:val="99"/>
    <w:rsid w:val="008D018B"/>
    <w:rPr>
      <w:i/>
      <w:iCs/>
    </w:rPr>
  </w:style>
  <w:style w:type="paragraph" w:customStyle="1" w:styleId="af9">
    <w:name w:val="Текст (лев. подпись)"/>
    <w:basedOn w:val="Normal"/>
    <w:next w:val="Normal"/>
    <w:uiPriority w:val="99"/>
    <w:rsid w:val="008D018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a">
    <w:name w:val="Колонтитул (левый)"/>
    <w:basedOn w:val="af9"/>
    <w:next w:val="Normal"/>
    <w:uiPriority w:val="99"/>
    <w:rsid w:val="008D018B"/>
    <w:rPr>
      <w:sz w:val="14"/>
      <w:szCs w:val="14"/>
    </w:rPr>
  </w:style>
  <w:style w:type="paragraph" w:customStyle="1" w:styleId="afb">
    <w:name w:val="Текст (прав. подпись)"/>
    <w:basedOn w:val="Normal"/>
    <w:next w:val="Normal"/>
    <w:uiPriority w:val="99"/>
    <w:rsid w:val="008D018B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c">
    <w:name w:val="Колонтитул (правый)"/>
    <w:basedOn w:val="afb"/>
    <w:next w:val="Normal"/>
    <w:uiPriority w:val="99"/>
    <w:rsid w:val="008D018B"/>
    <w:rPr>
      <w:sz w:val="14"/>
      <w:szCs w:val="14"/>
    </w:rPr>
  </w:style>
  <w:style w:type="paragraph" w:customStyle="1" w:styleId="afd">
    <w:name w:val="Комментарий пользователя"/>
    <w:basedOn w:val="af7"/>
    <w:next w:val="Normal"/>
    <w:uiPriority w:val="99"/>
    <w:rsid w:val="008D018B"/>
    <w:pPr>
      <w:jc w:val="left"/>
    </w:pPr>
    <w:rPr>
      <w:shd w:val="clear" w:color="auto" w:fill="FFDFE0"/>
    </w:rPr>
  </w:style>
  <w:style w:type="paragraph" w:customStyle="1" w:styleId="afe">
    <w:name w:val="Куда обратиться?"/>
    <w:basedOn w:val="a4"/>
    <w:next w:val="Normal"/>
    <w:uiPriority w:val="99"/>
    <w:rsid w:val="008D018B"/>
  </w:style>
  <w:style w:type="paragraph" w:customStyle="1" w:styleId="aff">
    <w:name w:val="Моноширинный"/>
    <w:basedOn w:val="Normal"/>
    <w:next w:val="Normal"/>
    <w:uiPriority w:val="99"/>
    <w:rsid w:val="008D018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ff0">
    <w:name w:val="Найденные слова"/>
    <w:uiPriority w:val="99"/>
    <w:rsid w:val="008D018B"/>
    <w:rPr>
      <w:b/>
      <w:color w:val="26282F"/>
      <w:shd w:val="clear" w:color="auto" w:fill="FFF580"/>
    </w:rPr>
  </w:style>
  <w:style w:type="character" w:customStyle="1" w:styleId="aff1">
    <w:name w:val="Не вступил в силу"/>
    <w:uiPriority w:val="99"/>
    <w:rsid w:val="008D018B"/>
    <w:rPr>
      <w:b/>
      <w:color w:val="000000"/>
      <w:shd w:val="clear" w:color="auto" w:fill="D8EDE8"/>
    </w:rPr>
  </w:style>
  <w:style w:type="paragraph" w:customStyle="1" w:styleId="aff2">
    <w:name w:val="Необходимые документы"/>
    <w:basedOn w:val="a4"/>
    <w:next w:val="Normal"/>
    <w:uiPriority w:val="99"/>
    <w:rsid w:val="008D018B"/>
    <w:pPr>
      <w:ind w:firstLine="118"/>
    </w:pPr>
  </w:style>
  <w:style w:type="paragraph" w:customStyle="1" w:styleId="aff3">
    <w:name w:val="Таблицы (моноширинный)"/>
    <w:basedOn w:val="Normal"/>
    <w:next w:val="Normal"/>
    <w:uiPriority w:val="99"/>
    <w:rsid w:val="008D018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f4">
    <w:name w:val="Оглавление"/>
    <w:basedOn w:val="aff3"/>
    <w:next w:val="Normal"/>
    <w:uiPriority w:val="99"/>
    <w:rsid w:val="008D018B"/>
    <w:pPr>
      <w:ind w:left="140"/>
    </w:pPr>
  </w:style>
  <w:style w:type="character" w:customStyle="1" w:styleId="aff5">
    <w:name w:val="Опечатки"/>
    <w:uiPriority w:val="99"/>
    <w:rsid w:val="008D018B"/>
    <w:rPr>
      <w:color w:val="FF0000"/>
    </w:rPr>
  </w:style>
  <w:style w:type="paragraph" w:customStyle="1" w:styleId="aff6">
    <w:name w:val="Переменная часть"/>
    <w:basedOn w:val="aa"/>
    <w:next w:val="Normal"/>
    <w:uiPriority w:val="99"/>
    <w:rsid w:val="008D018B"/>
    <w:rPr>
      <w:sz w:val="18"/>
      <w:szCs w:val="18"/>
    </w:rPr>
  </w:style>
  <w:style w:type="paragraph" w:customStyle="1" w:styleId="aff7">
    <w:name w:val="Подвал для информации об изменениях"/>
    <w:basedOn w:val="Heading1"/>
    <w:next w:val="Normal"/>
    <w:uiPriority w:val="99"/>
    <w:rsid w:val="008D018B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9"/>
    </w:pPr>
    <w:rPr>
      <w:rFonts w:ascii="Cambria" w:hAnsi="Cambria"/>
      <w:b w:val="0"/>
      <w:kern w:val="32"/>
      <w:sz w:val="18"/>
      <w:szCs w:val="18"/>
    </w:rPr>
  </w:style>
  <w:style w:type="paragraph" w:customStyle="1" w:styleId="aff8">
    <w:name w:val="Подзаголовок для информации об изменениях"/>
    <w:basedOn w:val="af4"/>
    <w:next w:val="Normal"/>
    <w:uiPriority w:val="99"/>
    <w:rsid w:val="008D018B"/>
    <w:rPr>
      <w:b/>
      <w:bCs/>
    </w:rPr>
  </w:style>
  <w:style w:type="paragraph" w:customStyle="1" w:styleId="aff9">
    <w:name w:val="Подчёркнуный текст"/>
    <w:basedOn w:val="Normal"/>
    <w:next w:val="Normal"/>
    <w:uiPriority w:val="99"/>
    <w:rsid w:val="008D018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a">
    <w:name w:val="Постоянная часть"/>
    <w:basedOn w:val="aa"/>
    <w:next w:val="Normal"/>
    <w:uiPriority w:val="99"/>
    <w:rsid w:val="008D018B"/>
    <w:rPr>
      <w:sz w:val="20"/>
      <w:szCs w:val="20"/>
    </w:rPr>
  </w:style>
  <w:style w:type="paragraph" w:customStyle="1" w:styleId="affb">
    <w:name w:val="Пример."/>
    <w:basedOn w:val="a4"/>
    <w:next w:val="Normal"/>
    <w:uiPriority w:val="99"/>
    <w:rsid w:val="008D018B"/>
  </w:style>
  <w:style w:type="paragraph" w:customStyle="1" w:styleId="affc">
    <w:name w:val="Примечание."/>
    <w:basedOn w:val="a4"/>
    <w:next w:val="Normal"/>
    <w:uiPriority w:val="99"/>
    <w:rsid w:val="008D018B"/>
  </w:style>
  <w:style w:type="character" w:customStyle="1" w:styleId="affd">
    <w:name w:val="Продолжение ссылки"/>
    <w:basedOn w:val="a"/>
    <w:uiPriority w:val="99"/>
    <w:rsid w:val="008D018B"/>
    <w:rPr>
      <w:rFonts w:cs="Times New Roman"/>
      <w:bCs/>
      <w:color w:val="106BBE"/>
      <w:szCs w:val="20"/>
    </w:rPr>
  </w:style>
  <w:style w:type="paragraph" w:customStyle="1" w:styleId="affe">
    <w:name w:val="Словарная статья"/>
    <w:basedOn w:val="Normal"/>
    <w:next w:val="Normal"/>
    <w:uiPriority w:val="99"/>
    <w:rsid w:val="008D018B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">
    <w:name w:val="Сравнение редакций"/>
    <w:uiPriority w:val="99"/>
    <w:rsid w:val="008D018B"/>
    <w:rPr>
      <w:b/>
      <w:color w:val="26282F"/>
    </w:rPr>
  </w:style>
  <w:style w:type="character" w:customStyle="1" w:styleId="afff0">
    <w:name w:val="Сравнение редакций. Добавленный фрагмент"/>
    <w:uiPriority w:val="99"/>
    <w:rsid w:val="008D018B"/>
    <w:rPr>
      <w:color w:val="000000"/>
      <w:shd w:val="clear" w:color="auto" w:fill="C1D7FF"/>
    </w:rPr>
  </w:style>
  <w:style w:type="character" w:customStyle="1" w:styleId="afff1">
    <w:name w:val="Сравнение редакций. Удаленный фрагмент"/>
    <w:uiPriority w:val="99"/>
    <w:rsid w:val="008D018B"/>
    <w:rPr>
      <w:color w:val="000000"/>
      <w:shd w:val="clear" w:color="auto" w:fill="C4C413"/>
    </w:rPr>
  </w:style>
  <w:style w:type="paragraph" w:customStyle="1" w:styleId="afff2">
    <w:name w:val="Ссылка на официальную публикацию"/>
    <w:basedOn w:val="Normal"/>
    <w:next w:val="Normal"/>
    <w:uiPriority w:val="99"/>
    <w:rsid w:val="008D018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3">
    <w:name w:val="Текст в таблице"/>
    <w:basedOn w:val="a0"/>
    <w:next w:val="Normal"/>
    <w:uiPriority w:val="99"/>
    <w:rsid w:val="008D018B"/>
    <w:pPr>
      <w:ind w:firstLine="500"/>
    </w:pPr>
    <w:rPr>
      <w:rFonts w:cs="Arial"/>
      <w:sz w:val="24"/>
      <w:szCs w:val="24"/>
    </w:rPr>
  </w:style>
  <w:style w:type="paragraph" w:customStyle="1" w:styleId="afff4">
    <w:name w:val="Текст ЭР (см. также)"/>
    <w:basedOn w:val="Normal"/>
    <w:next w:val="Normal"/>
    <w:uiPriority w:val="99"/>
    <w:rsid w:val="008D018B"/>
    <w:pPr>
      <w:widowControl w:val="0"/>
      <w:autoSpaceDE w:val="0"/>
      <w:autoSpaceDN w:val="0"/>
      <w:adjustRightInd w:val="0"/>
      <w:spacing w:before="200"/>
    </w:pPr>
    <w:rPr>
      <w:rFonts w:ascii="Arial" w:hAnsi="Arial" w:cs="Arial"/>
    </w:rPr>
  </w:style>
  <w:style w:type="paragraph" w:customStyle="1" w:styleId="afff5">
    <w:name w:val="Технический комментарий"/>
    <w:basedOn w:val="Normal"/>
    <w:next w:val="Normal"/>
    <w:uiPriority w:val="99"/>
    <w:rsid w:val="008D018B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6">
    <w:name w:val="Утратил силу"/>
    <w:uiPriority w:val="99"/>
    <w:rsid w:val="008D018B"/>
    <w:rPr>
      <w:b/>
      <w:strike/>
      <w:color w:val="666600"/>
    </w:rPr>
  </w:style>
  <w:style w:type="paragraph" w:customStyle="1" w:styleId="afff7">
    <w:name w:val="Формула"/>
    <w:basedOn w:val="Normal"/>
    <w:next w:val="Normal"/>
    <w:uiPriority w:val="99"/>
    <w:rsid w:val="008D018B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8">
    <w:name w:val="Центрированный (таблица)"/>
    <w:basedOn w:val="a0"/>
    <w:next w:val="Normal"/>
    <w:uiPriority w:val="99"/>
    <w:rsid w:val="008D018B"/>
    <w:pPr>
      <w:jc w:val="center"/>
    </w:pPr>
    <w:rPr>
      <w:rFonts w:cs="Arial"/>
      <w:sz w:val="24"/>
      <w:szCs w:val="24"/>
    </w:rPr>
  </w:style>
  <w:style w:type="paragraph" w:customStyle="1" w:styleId="-">
    <w:name w:val="ЭР-содержание (правое окно)"/>
    <w:basedOn w:val="Normal"/>
    <w:next w:val="Normal"/>
    <w:uiPriority w:val="99"/>
    <w:rsid w:val="008D018B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22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zaevka-r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41</Pages>
  <Words>11990</Words>
  <Characters>-32766</Characters>
  <Application>Microsoft Office Outlook</Application>
  <DocSecurity>0</DocSecurity>
  <Lines>0</Lines>
  <Paragraphs>0</Paragraphs>
  <ScaleCrop>false</ScaleCrop>
  <Company>Финансовый отдел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</dc:title>
  <dc:subject/>
  <dc:creator>SSA</dc:creator>
  <cp:keywords/>
  <dc:description/>
  <cp:lastModifiedBy>1</cp:lastModifiedBy>
  <cp:revision>2</cp:revision>
  <cp:lastPrinted>2018-01-18T09:07:00Z</cp:lastPrinted>
  <dcterms:created xsi:type="dcterms:W3CDTF">2018-09-12T11:38:00Z</dcterms:created>
  <dcterms:modified xsi:type="dcterms:W3CDTF">2018-09-12T11:38:00Z</dcterms:modified>
</cp:coreProperties>
</file>