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0A" w:rsidRDefault="00CA570A" w:rsidP="00B25A1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CA570A" w:rsidRPr="00EA10B9" w:rsidRDefault="00CA570A" w:rsidP="00B25A1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CA570A" w:rsidRPr="00FF3EA2" w:rsidRDefault="00CA570A" w:rsidP="003A0D37">
      <w:pPr>
        <w:jc w:val="center"/>
        <w:rPr>
          <w:b/>
          <w:sz w:val="28"/>
          <w:szCs w:val="28"/>
        </w:rPr>
      </w:pPr>
    </w:p>
    <w:p w:rsidR="00CA570A" w:rsidRPr="00FF3EA2" w:rsidRDefault="00CA570A" w:rsidP="003A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A570A" w:rsidRDefault="00CA570A" w:rsidP="00D53974">
      <w:pPr>
        <w:jc w:val="center"/>
        <w:rPr>
          <w:sz w:val="28"/>
          <w:szCs w:val="28"/>
        </w:rPr>
      </w:pPr>
    </w:p>
    <w:p w:rsidR="00CA570A" w:rsidRDefault="00CA570A" w:rsidP="00D53974">
      <w:pPr>
        <w:jc w:val="center"/>
        <w:rPr>
          <w:sz w:val="28"/>
          <w:szCs w:val="28"/>
        </w:rPr>
      </w:pPr>
      <w:r>
        <w:rPr>
          <w:sz w:val="28"/>
          <w:szCs w:val="28"/>
        </w:rPr>
        <w:t>---.---.2018 год                                                                               № -----</w:t>
      </w:r>
      <w:r w:rsidRPr="00FE5C0D">
        <w:rPr>
          <w:sz w:val="28"/>
          <w:szCs w:val="28"/>
        </w:rPr>
        <w:t xml:space="preserve">      </w:t>
      </w:r>
    </w:p>
    <w:p w:rsidR="00CA570A" w:rsidRDefault="00CA570A" w:rsidP="00D53974">
      <w:pPr>
        <w:jc w:val="center"/>
        <w:rPr>
          <w:b/>
          <w:sz w:val="28"/>
          <w:szCs w:val="28"/>
        </w:rPr>
      </w:pPr>
      <w:r w:rsidRPr="00FE5C0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</w:t>
      </w:r>
    </w:p>
    <w:p w:rsidR="00CA570A" w:rsidRDefault="00CA570A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прогнозе социально-экономического развития Архангельско - Голицынского сельского поселения Рузаевского </w:t>
      </w:r>
    </w:p>
    <w:p w:rsidR="00CA570A" w:rsidRDefault="00CA570A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Республики Мордовия на 2019 год»</w:t>
      </w:r>
    </w:p>
    <w:p w:rsidR="00CA570A" w:rsidRPr="00310470" w:rsidRDefault="00CA570A" w:rsidP="003A0D37">
      <w:pPr>
        <w:tabs>
          <w:tab w:val="left" w:pos="6583"/>
        </w:tabs>
        <w:jc w:val="center"/>
        <w:rPr>
          <w:sz w:val="28"/>
          <w:szCs w:val="28"/>
        </w:rPr>
      </w:pPr>
    </w:p>
    <w:p w:rsidR="00CA570A" w:rsidRDefault="00CA570A" w:rsidP="000F35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Бюджетного кодекса Российской Федерации  администрация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Рузаевского муниципального района постановляет:</w:t>
      </w:r>
    </w:p>
    <w:p w:rsidR="00CA570A" w:rsidRDefault="00CA570A" w:rsidP="000F3537">
      <w:pPr>
        <w:tabs>
          <w:tab w:val="left" w:pos="6583"/>
        </w:tabs>
        <w:jc w:val="both"/>
        <w:rPr>
          <w:sz w:val="28"/>
          <w:szCs w:val="28"/>
        </w:rPr>
      </w:pPr>
    </w:p>
    <w:p w:rsidR="00CA570A" w:rsidRDefault="00CA570A" w:rsidP="003A0D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 основные показатели прогноза социально-экономического развития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сельского поселения  Рузаевского муниципального района Республики Мордовия  на 2019 год  для комплексного развития и исходной базы формирования бюджета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сельского поселения Рузаевского муниципального района Республики Мордовия на </w:t>
      </w:r>
      <w:r w:rsidRPr="00557A6C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557A6C">
        <w:rPr>
          <w:sz w:val="28"/>
          <w:szCs w:val="28"/>
        </w:rPr>
        <w:t>год</w:t>
      </w:r>
      <w:r>
        <w:rPr>
          <w:sz w:val="28"/>
          <w:szCs w:val="28"/>
        </w:rPr>
        <w:t>, согласно приложения №1 к настоящему постановлению.</w:t>
      </w:r>
    </w:p>
    <w:p w:rsidR="00CA570A" w:rsidRPr="002A73F9" w:rsidRDefault="00CA570A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CA570A" w:rsidRPr="000E4B77" w:rsidRDefault="00CA570A" w:rsidP="0049755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в сети «Интернет» по адресу: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ruzaevka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CA570A" w:rsidRDefault="00CA570A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CA570A" w:rsidRDefault="00CA570A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CA570A" w:rsidRDefault="00CA570A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CA570A" w:rsidRPr="00FF3EA2" w:rsidRDefault="00CA570A" w:rsidP="002A73F9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</w:t>
      </w:r>
    </w:p>
    <w:p w:rsidR="00CA570A" w:rsidRDefault="00CA570A" w:rsidP="002A73F9">
      <w:pPr>
        <w:tabs>
          <w:tab w:val="left" w:pos="7501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сельского поселения                                                            </w:t>
      </w:r>
      <w:r>
        <w:rPr>
          <w:sz w:val="28"/>
          <w:szCs w:val="28"/>
        </w:rPr>
        <w:tab/>
        <w:t>О.Е.Орлова</w:t>
      </w:r>
    </w:p>
    <w:p w:rsidR="00CA570A" w:rsidRDefault="00CA570A" w:rsidP="003A0D37">
      <w:pPr>
        <w:ind w:left="900"/>
        <w:jc w:val="both"/>
        <w:rPr>
          <w:sz w:val="26"/>
          <w:szCs w:val="26"/>
        </w:rPr>
      </w:pPr>
    </w:p>
    <w:p w:rsidR="00CA570A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Pr="002A73F9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Pr="002A73F9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Pr="002A73F9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CA570A" w:rsidRDefault="00CA570A" w:rsidP="00C4590E">
      <w:pPr>
        <w:tabs>
          <w:tab w:val="left" w:pos="2552"/>
          <w:tab w:val="left" w:pos="3402"/>
          <w:tab w:val="left" w:pos="6379"/>
        </w:tabs>
        <w:spacing w:line="200" w:lineRule="exact"/>
        <w:ind w:left="6379"/>
        <w:rPr>
          <w:sz w:val="24"/>
          <w:szCs w:val="24"/>
        </w:rPr>
      </w:pPr>
      <w:r w:rsidRPr="00AC162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№1 </w:t>
      </w:r>
      <w:r w:rsidRPr="00AC162B">
        <w:rPr>
          <w:sz w:val="24"/>
          <w:szCs w:val="24"/>
        </w:rPr>
        <w:t xml:space="preserve"> к </w:t>
      </w:r>
    </w:p>
    <w:p w:rsidR="00CA570A" w:rsidRDefault="00CA570A" w:rsidP="00C4590E">
      <w:pPr>
        <w:tabs>
          <w:tab w:val="left" w:pos="2552"/>
          <w:tab w:val="left" w:pos="3402"/>
          <w:tab w:val="left" w:pos="6379"/>
        </w:tabs>
        <w:spacing w:line="200" w:lineRule="exact"/>
        <w:ind w:left="6379"/>
        <w:rPr>
          <w:sz w:val="24"/>
          <w:szCs w:val="24"/>
        </w:rPr>
      </w:pPr>
      <w:r>
        <w:rPr>
          <w:sz w:val="24"/>
          <w:szCs w:val="24"/>
        </w:rPr>
        <w:t>Постановлению</w:t>
      </w:r>
    </w:p>
    <w:p w:rsidR="00CA570A" w:rsidRPr="00E12352" w:rsidRDefault="00CA570A" w:rsidP="00C4590E">
      <w:pPr>
        <w:tabs>
          <w:tab w:val="left" w:pos="2552"/>
          <w:tab w:val="left" w:pos="3402"/>
          <w:tab w:val="left" w:pos="6379"/>
        </w:tabs>
        <w:spacing w:line="200" w:lineRule="exact"/>
        <w:ind w:left="6379"/>
        <w:rPr>
          <w:sz w:val="24"/>
          <w:szCs w:val="24"/>
        </w:rPr>
      </w:pPr>
      <w:r>
        <w:rPr>
          <w:sz w:val="24"/>
          <w:szCs w:val="24"/>
        </w:rPr>
        <w:t>Архангельско-Голицынского сельского поселения администрации Рузаевского</w:t>
      </w:r>
    </w:p>
    <w:p w:rsidR="00CA570A" w:rsidRPr="00E12352" w:rsidRDefault="00CA570A" w:rsidP="00C4590E">
      <w:pPr>
        <w:tabs>
          <w:tab w:val="left" w:pos="6379"/>
        </w:tabs>
        <w:spacing w:line="200" w:lineRule="exact"/>
        <w:ind w:left="6379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CA570A" w:rsidRPr="00E12352" w:rsidRDefault="00CA570A" w:rsidP="00C4590E">
      <w:pPr>
        <w:tabs>
          <w:tab w:val="left" w:pos="6379"/>
        </w:tabs>
        <w:spacing w:line="200" w:lineRule="exact"/>
        <w:ind w:left="6379"/>
        <w:rPr>
          <w:sz w:val="24"/>
          <w:szCs w:val="24"/>
        </w:rPr>
      </w:pPr>
      <w:r>
        <w:rPr>
          <w:sz w:val="24"/>
          <w:szCs w:val="24"/>
        </w:rPr>
        <w:t>Республики Мордовия</w:t>
      </w:r>
    </w:p>
    <w:p w:rsidR="00CA570A" w:rsidRPr="00AC162B" w:rsidRDefault="00CA570A" w:rsidP="00C4590E">
      <w:pPr>
        <w:tabs>
          <w:tab w:val="left" w:pos="6379"/>
        </w:tabs>
        <w:spacing w:line="200" w:lineRule="exact"/>
        <w:ind w:left="6379"/>
        <w:rPr>
          <w:sz w:val="24"/>
          <w:szCs w:val="24"/>
        </w:rPr>
      </w:pPr>
      <w:r>
        <w:rPr>
          <w:sz w:val="24"/>
          <w:szCs w:val="24"/>
        </w:rPr>
        <w:t>№</w:t>
      </w:r>
      <w:r w:rsidRPr="00403DD4">
        <w:rPr>
          <w:sz w:val="24"/>
          <w:szCs w:val="24"/>
        </w:rPr>
        <w:t xml:space="preserve"> </w:t>
      </w:r>
      <w:r>
        <w:rPr>
          <w:sz w:val="24"/>
          <w:szCs w:val="24"/>
        </w:rPr>
        <w:t>-----_</w:t>
      </w:r>
      <w:r w:rsidRPr="00AC162B">
        <w:rPr>
          <w:sz w:val="24"/>
          <w:szCs w:val="24"/>
        </w:rPr>
        <w:t>от</w:t>
      </w:r>
      <w:r>
        <w:rPr>
          <w:sz w:val="24"/>
          <w:szCs w:val="24"/>
        </w:rPr>
        <w:t xml:space="preserve"> ---.---.2018 год</w:t>
      </w:r>
    </w:p>
    <w:p w:rsidR="00CA570A" w:rsidRPr="00AC162B" w:rsidRDefault="00CA570A" w:rsidP="00403DD4">
      <w:pPr>
        <w:tabs>
          <w:tab w:val="left" w:pos="3210"/>
          <w:tab w:val="left" w:pos="8931"/>
        </w:tabs>
        <w:rPr>
          <w:sz w:val="24"/>
          <w:szCs w:val="24"/>
        </w:rPr>
      </w:pPr>
      <w:r w:rsidRPr="00AC162B">
        <w:rPr>
          <w:sz w:val="24"/>
          <w:szCs w:val="24"/>
        </w:rPr>
        <w:tab/>
      </w:r>
    </w:p>
    <w:p w:rsidR="00CA570A" w:rsidRPr="00AC162B" w:rsidRDefault="00CA570A" w:rsidP="00403DD4">
      <w:pPr>
        <w:tabs>
          <w:tab w:val="left" w:pos="3210"/>
        </w:tabs>
        <w:jc w:val="center"/>
        <w:rPr>
          <w:sz w:val="24"/>
          <w:szCs w:val="24"/>
        </w:rPr>
      </w:pPr>
      <w:r w:rsidRPr="00AC162B">
        <w:rPr>
          <w:sz w:val="24"/>
          <w:szCs w:val="24"/>
        </w:rPr>
        <w:t>Основные показатели прогноза</w:t>
      </w:r>
    </w:p>
    <w:p w:rsidR="00CA570A" w:rsidRPr="00AC162B" w:rsidRDefault="00CA570A" w:rsidP="00403DD4">
      <w:pPr>
        <w:tabs>
          <w:tab w:val="left" w:pos="3210"/>
        </w:tabs>
        <w:jc w:val="center"/>
        <w:rPr>
          <w:sz w:val="24"/>
          <w:szCs w:val="24"/>
        </w:rPr>
      </w:pPr>
      <w:r w:rsidRPr="00AC162B">
        <w:rPr>
          <w:sz w:val="24"/>
          <w:szCs w:val="24"/>
        </w:rPr>
        <w:t>социально-экономического  развития</w:t>
      </w:r>
    </w:p>
    <w:p w:rsidR="00CA570A" w:rsidRDefault="00CA570A" w:rsidP="00403DD4">
      <w:pPr>
        <w:tabs>
          <w:tab w:val="left" w:pos="3210"/>
        </w:tabs>
        <w:jc w:val="center"/>
        <w:rPr>
          <w:sz w:val="24"/>
          <w:szCs w:val="24"/>
        </w:rPr>
      </w:pPr>
      <w:r w:rsidRPr="00376733">
        <w:rPr>
          <w:sz w:val="24"/>
          <w:szCs w:val="24"/>
        </w:rPr>
        <w:t>Архангельско</w:t>
      </w:r>
      <w:r>
        <w:rPr>
          <w:sz w:val="24"/>
          <w:szCs w:val="24"/>
        </w:rPr>
        <w:t xml:space="preserve"> - Голицынского сельского поселения </w:t>
      </w:r>
      <w:r w:rsidRPr="00AC162B">
        <w:rPr>
          <w:sz w:val="24"/>
          <w:szCs w:val="24"/>
        </w:rPr>
        <w:t xml:space="preserve">Рузаевского муниципального  района </w:t>
      </w:r>
      <w:r>
        <w:rPr>
          <w:sz w:val="24"/>
          <w:szCs w:val="24"/>
        </w:rPr>
        <w:t xml:space="preserve">Республики Мордовия </w:t>
      </w:r>
    </w:p>
    <w:p w:rsidR="00CA570A" w:rsidRPr="00AC162B" w:rsidRDefault="00CA570A" w:rsidP="00403DD4">
      <w:pPr>
        <w:tabs>
          <w:tab w:val="left" w:pos="3210"/>
        </w:tabs>
        <w:jc w:val="center"/>
        <w:rPr>
          <w:sz w:val="24"/>
          <w:szCs w:val="24"/>
        </w:rPr>
      </w:pPr>
      <w:r w:rsidRPr="00AC162B">
        <w:rPr>
          <w:sz w:val="24"/>
          <w:szCs w:val="24"/>
        </w:rPr>
        <w:t xml:space="preserve">на </w:t>
      </w:r>
      <w:r>
        <w:rPr>
          <w:sz w:val="24"/>
          <w:szCs w:val="24"/>
        </w:rPr>
        <w:t>2019 год</w:t>
      </w:r>
    </w:p>
    <w:p w:rsidR="00CA570A" w:rsidRDefault="00CA570A" w:rsidP="00403DD4">
      <w:pPr>
        <w:rPr>
          <w:szCs w:val="28"/>
        </w:rPr>
      </w:pPr>
    </w:p>
    <w:p w:rsidR="00CA570A" w:rsidRDefault="00CA570A" w:rsidP="00403DD4">
      <w:pPr>
        <w:tabs>
          <w:tab w:val="left" w:pos="6240"/>
        </w:tabs>
        <w:rPr>
          <w:szCs w:val="28"/>
        </w:rPr>
      </w:pPr>
      <w:r>
        <w:rPr>
          <w:szCs w:val="28"/>
        </w:rPr>
        <w:tab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6"/>
        <w:gridCol w:w="1098"/>
        <w:gridCol w:w="1701"/>
        <w:gridCol w:w="1560"/>
      </w:tblGrid>
      <w:tr w:rsidR="00CA570A" w:rsidRPr="00AC162B" w:rsidTr="00DF0FBB">
        <w:trPr>
          <w:trHeight w:val="615"/>
        </w:trPr>
        <w:tc>
          <w:tcPr>
            <w:tcW w:w="3546" w:type="dxa"/>
          </w:tcPr>
          <w:p w:rsidR="00CA570A" w:rsidRPr="00AC162B" w:rsidRDefault="00CA570A" w:rsidP="009271CE">
            <w:pPr>
              <w:tabs>
                <w:tab w:val="left" w:pos="6240"/>
              </w:tabs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098" w:type="dxa"/>
          </w:tcPr>
          <w:p w:rsidR="00CA570A" w:rsidRPr="00AC162B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01" w:type="dxa"/>
          </w:tcPr>
          <w:p w:rsidR="00CA570A" w:rsidRPr="00AC162B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 w:rsidRPr="00AC162B">
              <w:rPr>
                <w:sz w:val="22"/>
                <w:szCs w:val="22"/>
              </w:rPr>
              <w:t>Ожидаемое</w:t>
            </w:r>
          </w:p>
          <w:p w:rsidR="00CA570A" w:rsidRPr="00AC162B" w:rsidRDefault="00CA570A" w:rsidP="00EE1069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 w:rsidRPr="00AC162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AC162B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</w:tcPr>
          <w:p w:rsidR="00CA570A" w:rsidRPr="00AC162B" w:rsidRDefault="00CA570A" w:rsidP="00EE1069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Прогноз на 201</w:t>
            </w:r>
            <w:r>
              <w:rPr>
                <w:sz w:val="22"/>
                <w:szCs w:val="22"/>
              </w:rPr>
              <w:t xml:space="preserve">9 </w:t>
            </w:r>
            <w:r w:rsidRPr="00AC162B">
              <w:rPr>
                <w:sz w:val="22"/>
                <w:szCs w:val="22"/>
              </w:rPr>
              <w:t>год</w:t>
            </w:r>
          </w:p>
        </w:tc>
      </w:tr>
      <w:tr w:rsidR="00CA570A" w:rsidRPr="00AC162B" w:rsidTr="00DF0FBB">
        <w:tc>
          <w:tcPr>
            <w:tcW w:w="3546" w:type="dxa"/>
          </w:tcPr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1098" w:type="dxa"/>
          </w:tcPr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Тыс. рублей</w:t>
            </w:r>
          </w:p>
        </w:tc>
        <w:tc>
          <w:tcPr>
            <w:tcW w:w="1701" w:type="dxa"/>
          </w:tcPr>
          <w:p w:rsidR="00CA570A" w:rsidRPr="00AC162B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16040</w:t>
            </w:r>
          </w:p>
        </w:tc>
        <w:tc>
          <w:tcPr>
            <w:tcW w:w="1560" w:type="dxa"/>
          </w:tcPr>
          <w:p w:rsidR="00CA570A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16810</w:t>
            </w:r>
          </w:p>
        </w:tc>
      </w:tr>
      <w:tr w:rsidR="00CA570A" w:rsidRPr="00AC162B" w:rsidTr="00DF0FBB">
        <w:tc>
          <w:tcPr>
            <w:tcW w:w="3546" w:type="dxa"/>
          </w:tcPr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Фонд оплаты труда</w:t>
            </w:r>
          </w:p>
        </w:tc>
        <w:tc>
          <w:tcPr>
            <w:tcW w:w="1098" w:type="dxa"/>
          </w:tcPr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Тыс. рублей</w:t>
            </w:r>
          </w:p>
        </w:tc>
        <w:tc>
          <w:tcPr>
            <w:tcW w:w="1701" w:type="dxa"/>
          </w:tcPr>
          <w:p w:rsidR="00CA570A" w:rsidRPr="00AC162B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8199</w:t>
            </w:r>
          </w:p>
        </w:tc>
        <w:tc>
          <w:tcPr>
            <w:tcW w:w="1560" w:type="dxa"/>
          </w:tcPr>
          <w:p w:rsidR="00CA570A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8527</w:t>
            </w:r>
          </w:p>
        </w:tc>
      </w:tr>
      <w:tr w:rsidR="00CA570A" w:rsidRPr="00AC162B" w:rsidTr="00DF0FBB">
        <w:tc>
          <w:tcPr>
            <w:tcW w:w="3546" w:type="dxa"/>
          </w:tcPr>
          <w:p w:rsidR="00CA570A" w:rsidRDefault="00CA570A" w:rsidP="0064167C">
            <w:pPr>
              <w:tabs>
                <w:tab w:val="left" w:pos="321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площадь введенного жилья с учетом ИЖС </w:t>
            </w:r>
          </w:p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CA570A" w:rsidRPr="00AC162B" w:rsidRDefault="00CA570A" w:rsidP="009271CE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701" w:type="dxa"/>
          </w:tcPr>
          <w:p w:rsidR="00CA570A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CA570A" w:rsidRDefault="00CA570A" w:rsidP="009271C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CA570A" w:rsidRPr="00AC162B" w:rsidRDefault="00CA570A" w:rsidP="00403DD4">
      <w:pPr>
        <w:tabs>
          <w:tab w:val="left" w:pos="6240"/>
        </w:tabs>
        <w:rPr>
          <w:sz w:val="22"/>
          <w:szCs w:val="22"/>
          <w:lang w:eastAsia="en-US"/>
        </w:rPr>
      </w:pPr>
    </w:p>
    <w:p w:rsidR="00CA570A" w:rsidRPr="002A73F9" w:rsidRDefault="00CA570A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sectPr w:rsidR="00CA570A" w:rsidRPr="002A73F9" w:rsidSect="00A419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D37"/>
    <w:rsid w:val="00010455"/>
    <w:rsid w:val="000136DD"/>
    <w:rsid w:val="00027D6E"/>
    <w:rsid w:val="000A6983"/>
    <w:rsid w:val="000C2332"/>
    <w:rsid w:val="000E10CB"/>
    <w:rsid w:val="000E4B77"/>
    <w:rsid w:val="000F3537"/>
    <w:rsid w:val="00125AF7"/>
    <w:rsid w:val="00130A62"/>
    <w:rsid w:val="00143BED"/>
    <w:rsid w:val="00143D25"/>
    <w:rsid w:val="00160E39"/>
    <w:rsid w:val="001C53DA"/>
    <w:rsid w:val="0020328D"/>
    <w:rsid w:val="002062C4"/>
    <w:rsid w:val="002140DC"/>
    <w:rsid w:val="00220BF8"/>
    <w:rsid w:val="00221C97"/>
    <w:rsid w:val="0023239E"/>
    <w:rsid w:val="002367FC"/>
    <w:rsid w:val="00253CBE"/>
    <w:rsid w:val="0028349D"/>
    <w:rsid w:val="002A73F9"/>
    <w:rsid w:val="002E10AB"/>
    <w:rsid w:val="002E61D5"/>
    <w:rsid w:val="00310470"/>
    <w:rsid w:val="0032281E"/>
    <w:rsid w:val="00327393"/>
    <w:rsid w:val="00336F86"/>
    <w:rsid w:val="0035678B"/>
    <w:rsid w:val="003613F5"/>
    <w:rsid w:val="00366943"/>
    <w:rsid w:val="003758B4"/>
    <w:rsid w:val="00376733"/>
    <w:rsid w:val="0038044D"/>
    <w:rsid w:val="00386644"/>
    <w:rsid w:val="003924DF"/>
    <w:rsid w:val="003A0D37"/>
    <w:rsid w:val="003A6F59"/>
    <w:rsid w:val="003B13B5"/>
    <w:rsid w:val="003B3582"/>
    <w:rsid w:val="003B7033"/>
    <w:rsid w:val="003E2A10"/>
    <w:rsid w:val="003E568B"/>
    <w:rsid w:val="003E70E5"/>
    <w:rsid w:val="003F01F8"/>
    <w:rsid w:val="00403DD4"/>
    <w:rsid w:val="00421C9C"/>
    <w:rsid w:val="00430C5D"/>
    <w:rsid w:val="00433202"/>
    <w:rsid w:val="00473726"/>
    <w:rsid w:val="004856C5"/>
    <w:rsid w:val="00497557"/>
    <w:rsid w:val="004A1B52"/>
    <w:rsid w:val="004B2F82"/>
    <w:rsid w:val="004D54DC"/>
    <w:rsid w:val="004E107E"/>
    <w:rsid w:val="004F5916"/>
    <w:rsid w:val="00537679"/>
    <w:rsid w:val="00547370"/>
    <w:rsid w:val="00551AB5"/>
    <w:rsid w:val="00557A6C"/>
    <w:rsid w:val="00570991"/>
    <w:rsid w:val="005939A6"/>
    <w:rsid w:val="00594D2B"/>
    <w:rsid w:val="005A21A9"/>
    <w:rsid w:val="005A5E73"/>
    <w:rsid w:val="005A6508"/>
    <w:rsid w:val="005C5501"/>
    <w:rsid w:val="005C7E13"/>
    <w:rsid w:val="005D4227"/>
    <w:rsid w:val="005D5757"/>
    <w:rsid w:val="005E4F63"/>
    <w:rsid w:val="006369B8"/>
    <w:rsid w:val="00636F94"/>
    <w:rsid w:val="0064167C"/>
    <w:rsid w:val="006772A7"/>
    <w:rsid w:val="006860B5"/>
    <w:rsid w:val="00694C70"/>
    <w:rsid w:val="00697B5D"/>
    <w:rsid w:val="006A636D"/>
    <w:rsid w:val="006C2CD9"/>
    <w:rsid w:val="006C3659"/>
    <w:rsid w:val="006D114E"/>
    <w:rsid w:val="007012E3"/>
    <w:rsid w:val="00714E7B"/>
    <w:rsid w:val="00722CC5"/>
    <w:rsid w:val="007241E9"/>
    <w:rsid w:val="0073544F"/>
    <w:rsid w:val="00742EF3"/>
    <w:rsid w:val="0074432E"/>
    <w:rsid w:val="00785E8C"/>
    <w:rsid w:val="007864CC"/>
    <w:rsid w:val="007960C8"/>
    <w:rsid w:val="007B2732"/>
    <w:rsid w:val="007B2964"/>
    <w:rsid w:val="007B7987"/>
    <w:rsid w:val="007C2BFC"/>
    <w:rsid w:val="007E6A6E"/>
    <w:rsid w:val="00800149"/>
    <w:rsid w:val="0081437F"/>
    <w:rsid w:val="00815B27"/>
    <w:rsid w:val="00816AE5"/>
    <w:rsid w:val="008264DC"/>
    <w:rsid w:val="008576AD"/>
    <w:rsid w:val="00863E0C"/>
    <w:rsid w:val="00877642"/>
    <w:rsid w:val="0088065F"/>
    <w:rsid w:val="008A236B"/>
    <w:rsid w:val="008A48E9"/>
    <w:rsid w:val="008C3E02"/>
    <w:rsid w:val="008F3CCD"/>
    <w:rsid w:val="0090408D"/>
    <w:rsid w:val="00905CDB"/>
    <w:rsid w:val="00921292"/>
    <w:rsid w:val="009271CE"/>
    <w:rsid w:val="009430F6"/>
    <w:rsid w:val="00970D6D"/>
    <w:rsid w:val="0098058A"/>
    <w:rsid w:val="00985BA8"/>
    <w:rsid w:val="009C1B1A"/>
    <w:rsid w:val="009D0096"/>
    <w:rsid w:val="00A024FB"/>
    <w:rsid w:val="00A03673"/>
    <w:rsid w:val="00A04827"/>
    <w:rsid w:val="00A11B23"/>
    <w:rsid w:val="00A22C6B"/>
    <w:rsid w:val="00A27898"/>
    <w:rsid w:val="00A419B2"/>
    <w:rsid w:val="00A70703"/>
    <w:rsid w:val="00AA0123"/>
    <w:rsid w:val="00AB4F1E"/>
    <w:rsid w:val="00AC1089"/>
    <w:rsid w:val="00AC162B"/>
    <w:rsid w:val="00AE6FA9"/>
    <w:rsid w:val="00B01D8C"/>
    <w:rsid w:val="00B109C1"/>
    <w:rsid w:val="00B21EEB"/>
    <w:rsid w:val="00B25A1C"/>
    <w:rsid w:val="00B30678"/>
    <w:rsid w:val="00B710AD"/>
    <w:rsid w:val="00BC4064"/>
    <w:rsid w:val="00BD21F1"/>
    <w:rsid w:val="00BF6631"/>
    <w:rsid w:val="00C04779"/>
    <w:rsid w:val="00C05B7A"/>
    <w:rsid w:val="00C37BEF"/>
    <w:rsid w:val="00C4590E"/>
    <w:rsid w:val="00C63048"/>
    <w:rsid w:val="00C9506A"/>
    <w:rsid w:val="00CA2F0B"/>
    <w:rsid w:val="00CA570A"/>
    <w:rsid w:val="00CB2F21"/>
    <w:rsid w:val="00CF0547"/>
    <w:rsid w:val="00D3203F"/>
    <w:rsid w:val="00D53974"/>
    <w:rsid w:val="00D77B4A"/>
    <w:rsid w:val="00D87506"/>
    <w:rsid w:val="00DA16C8"/>
    <w:rsid w:val="00DF0FBB"/>
    <w:rsid w:val="00E12352"/>
    <w:rsid w:val="00E3235A"/>
    <w:rsid w:val="00E41755"/>
    <w:rsid w:val="00E45334"/>
    <w:rsid w:val="00E55A49"/>
    <w:rsid w:val="00E61BE3"/>
    <w:rsid w:val="00E62707"/>
    <w:rsid w:val="00E67D30"/>
    <w:rsid w:val="00E80954"/>
    <w:rsid w:val="00E957B4"/>
    <w:rsid w:val="00EA10B9"/>
    <w:rsid w:val="00ED0279"/>
    <w:rsid w:val="00ED0E20"/>
    <w:rsid w:val="00EE1069"/>
    <w:rsid w:val="00EE1F37"/>
    <w:rsid w:val="00F0043F"/>
    <w:rsid w:val="00F04CB9"/>
    <w:rsid w:val="00F05791"/>
    <w:rsid w:val="00F142EF"/>
    <w:rsid w:val="00F261DC"/>
    <w:rsid w:val="00F46615"/>
    <w:rsid w:val="00F50392"/>
    <w:rsid w:val="00F51001"/>
    <w:rsid w:val="00F70E44"/>
    <w:rsid w:val="00F8785D"/>
    <w:rsid w:val="00F947E9"/>
    <w:rsid w:val="00F96400"/>
    <w:rsid w:val="00FA0703"/>
    <w:rsid w:val="00FA3200"/>
    <w:rsid w:val="00FA4768"/>
    <w:rsid w:val="00FE00B1"/>
    <w:rsid w:val="00FE5C0D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A22C6B"/>
    <w:rPr>
      <w:b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8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BA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1437F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B25A1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249</TotalTime>
  <Pages>2</Pages>
  <Words>312</Words>
  <Characters>1780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Шамильевна Зиникова</dc:creator>
  <cp:keywords/>
  <dc:description/>
  <cp:lastModifiedBy>Ольга</cp:lastModifiedBy>
  <cp:revision>83</cp:revision>
  <cp:lastPrinted>2012-12-18T04:13:00Z</cp:lastPrinted>
  <dcterms:created xsi:type="dcterms:W3CDTF">2012-12-17T07:28:00Z</dcterms:created>
  <dcterms:modified xsi:type="dcterms:W3CDTF">2018-11-12T06:54:00Z</dcterms:modified>
</cp:coreProperties>
</file>