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37" w:rsidRPr="000D302B" w:rsidRDefault="00497737" w:rsidP="00474E5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D302B">
        <w:rPr>
          <w:rFonts w:ascii="Times New Roman" w:hAnsi="Times New Roman"/>
          <w:sz w:val="28"/>
          <w:szCs w:val="28"/>
        </w:rPr>
        <w:t>АДМИНИСТРАЦИЯ РУЗАЕВСКОГО</w:t>
      </w:r>
    </w:p>
    <w:p w:rsidR="00497737" w:rsidRPr="000D302B" w:rsidRDefault="00497737" w:rsidP="00474E5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D302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497737" w:rsidRPr="000D302B" w:rsidRDefault="00497737" w:rsidP="00474E5B">
      <w:pPr>
        <w:jc w:val="center"/>
        <w:rPr>
          <w:rFonts w:ascii="Times New Roman" w:hAnsi="Times New Roman"/>
          <w:sz w:val="28"/>
          <w:szCs w:val="28"/>
        </w:rPr>
      </w:pPr>
      <w:r w:rsidRPr="000D302B">
        <w:rPr>
          <w:rFonts w:ascii="Times New Roman" w:hAnsi="Times New Roman"/>
          <w:sz w:val="28"/>
          <w:szCs w:val="28"/>
        </w:rPr>
        <w:t>РЕСПУБЛИКИ МОРДОВИЯ</w:t>
      </w:r>
    </w:p>
    <w:p w:rsidR="00497737" w:rsidRPr="000D302B" w:rsidRDefault="00497737" w:rsidP="00474E5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97737" w:rsidRPr="00816395" w:rsidRDefault="00497737" w:rsidP="00474E5B">
      <w:pPr>
        <w:jc w:val="center"/>
        <w:rPr>
          <w:rFonts w:ascii="Times New Roman" w:hAnsi="Times New Roman"/>
          <w:b/>
          <w:sz w:val="32"/>
          <w:szCs w:val="32"/>
        </w:rPr>
      </w:pPr>
      <w:r w:rsidRPr="00816395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497737" w:rsidRPr="000D302B" w:rsidRDefault="00497737" w:rsidP="00474E5B">
      <w:pPr>
        <w:jc w:val="center"/>
        <w:rPr>
          <w:rFonts w:ascii="Times New Roman" w:hAnsi="Times New Roman"/>
          <w:b/>
          <w:sz w:val="36"/>
          <w:szCs w:val="36"/>
        </w:rPr>
      </w:pPr>
    </w:p>
    <w:p w:rsidR="00497737" w:rsidRPr="00816395" w:rsidRDefault="00497737" w:rsidP="00474E5B">
      <w:pPr>
        <w:rPr>
          <w:rFonts w:ascii="Times New Roman" w:hAnsi="Times New Roman"/>
          <w:sz w:val="26"/>
          <w:szCs w:val="26"/>
        </w:rPr>
      </w:pPr>
      <w:r w:rsidRPr="000D30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02.09. </w:t>
      </w:r>
      <w:smartTag w:uri="urn:schemas-microsoft-com:office:smarttags" w:element="metricconverter">
        <w:smartTagPr>
          <w:attr w:name="ProductID" w:val="2020 г"/>
        </w:smartTagPr>
        <w:r w:rsidRPr="00816395">
          <w:rPr>
            <w:rFonts w:ascii="Times New Roman" w:hAnsi="Times New Roman"/>
            <w:sz w:val="26"/>
            <w:szCs w:val="26"/>
          </w:rPr>
          <w:t>20</w:t>
        </w:r>
        <w:r>
          <w:rPr>
            <w:rFonts w:ascii="Times New Roman" w:hAnsi="Times New Roman"/>
            <w:sz w:val="26"/>
            <w:szCs w:val="26"/>
          </w:rPr>
          <w:t>20</w:t>
        </w:r>
        <w:r w:rsidRPr="00816395">
          <w:rPr>
            <w:rFonts w:ascii="Times New Roman" w:hAnsi="Times New Roman"/>
            <w:sz w:val="26"/>
            <w:szCs w:val="26"/>
          </w:rPr>
          <w:t xml:space="preserve"> г</w:t>
        </w:r>
      </w:smartTag>
      <w:r w:rsidRPr="00816395">
        <w:rPr>
          <w:rFonts w:ascii="Times New Roman" w:hAnsi="Times New Roman"/>
          <w:sz w:val="26"/>
          <w:szCs w:val="26"/>
        </w:rPr>
        <w:t xml:space="preserve">.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№ 444</w:t>
      </w:r>
    </w:p>
    <w:p w:rsidR="00497737" w:rsidRPr="004A4580" w:rsidRDefault="00497737" w:rsidP="00474E5B">
      <w:pPr>
        <w:jc w:val="center"/>
        <w:rPr>
          <w:rFonts w:ascii="Times New Roman" w:hAnsi="Times New Roman"/>
          <w:sz w:val="26"/>
          <w:szCs w:val="26"/>
        </w:rPr>
      </w:pPr>
      <w:r w:rsidRPr="004A4580">
        <w:rPr>
          <w:rFonts w:ascii="Times New Roman" w:hAnsi="Times New Roman"/>
          <w:sz w:val="26"/>
          <w:szCs w:val="26"/>
        </w:rPr>
        <w:t>г. Рузаевка</w:t>
      </w:r>
    </w:p>
    <w:p w:rsidR="00497737" w:rsidRDefault="00497737" w:rsidP="00474E5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97737" w:rsidRDefault="00497737" w:rsidP="00474E5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D746F">
        <w:rPr>
          <w:rFonts w:ascii="Times New Roman" w:hAnsi="Times New Roman"/>
          <w:b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b/>
          <w:sz w:val="26"/>
          <w:szCs w:val="26"/>
        </w:rPr>
        <w:t>постановление</w:t>
      </w:r>
      <w:r w:rsidRPr="000D746F">
        <w:rPr>
          <w:rFonts w:ascii="Times New Roman" w:hAnsi="Times New Roman"/>
          <w:b/>
          <w:sz w:val="26"/>
          <w:szCs w:val="26"/>
        </w:rPr>
        <w:t xml:space="preserve"> администрации </w:t>
      </w:r>
    </w:p>
    <w:p w:rsidR="00497737" w:rsidRDefault="00497737" w:rsidP="00474E5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D746F">
        <w:rPr>
          <w:rFonts w:ascii="Times New Roman" w:hAnsi="Times New Roman"/>
          <w:b/>
          <w:sz w:val="26"/>
          <w:szCs w:val="26"/>
        </w:rPr>
        <w:t xml:space="preserve"> Рузаевского муниципального района Республики Мордовия от 07 декабря </w:t>
      </w:r>
      <w:smartTag w:uri="urn:schemas-microsoft-com:office:smarttags" w:element="metricconverter">
        <w:smartTagPr>
          <w:attr w:name="ProductID" w:val="2016 г"/>
        </w:smartTagPr>
        <w:r w:rsidRPr="000D746F">
          <w:rPr>
            <w:rFonts w:ascii="Times New Roman" w:hAnsi="Times New Roman"/>
            <w:b/>
            <w:sz w:val="26"/>
            <w:szCs w:val="26"/>
          </w:rPr>
          <w:t>2015 г</w:t>
        </w:r>
      </w:smartTag>
      <w:r w:rsidRPr="000D746F">
        <w:rPr>
          <w:rFonts w:ascii="Times New Roman" w:hAnsi="Times New Roman"/>
          <w:b/>
          <w:sz w:val="26"/>
          <w:szCs w:val="26"/>
        </w:rPr>
        <w:t xml:space="preserve">. </w:t>
      </w:r>
    </w:p>
    <w:p w:rsidR="00497737" w:rsidRDefault="00497737" w:rsidP="00474E5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D746F">
        <w:rPr>
          <w:rFonts w:ascii="Times New Roman" w:hAnsi="Times New Roman"/>
          <w:b/>
          <w:sz w:val="26"/>
          <w:szCs w:val="26"/>
        </w:rPr>
        <w:t>№ 1696</w:t>
      </w:r>
      <w:r>
        <w:rPr>
          <w:rFonts w:ascii="Times New Roman" w:hAnsi="Times New Roman"/>
          <w:b/>
          <w:sz w:val="26"/>
          <w:szCs w:val="26"/>
        </w:rPr>
        <w:t xml:space="preserve"> «</w:t>
      </w:r>
      <w:r w:rsidRPr="000D746F">
        <w:rPr>
          <w:rFonts w:ascii="Times New Roman" w:hAnsi="Times New Roman"/>
          <w:b/>
          <w:sz w:val="26"/>
          <w:szCs w:val="26"/>
        </w:rPr>
        <w:t>Об утверждении муниципальной программы Руз</w:t>
      </w:r>
      <w:r>
        <w:rPr>
          <w:rFonts w:ascii="Times New Roman" w:hAnsi="Times New Roman"/>
          <w:b/>
          <w:sz w:val="26"/>
          <w:szCs w:val="26"/>
        </w:rPr>
        <w:t>аевского муниципального района «</w:t>
      </w:r>
      <w:r w:rsidRPr="000D746F">
        <w:rPr>
          <w:rFonts w:ascii="Times New Roman" w:hAnsi="Times New Roman"/>
          <w:b/>
          <w:sz w:val="26"/>
          <w:szCs w:val="26"/>
        </w:rPr>
        <w:t xml:space="preserve">Патриотическое воспитание граждан, проживающих на территории </w:t>
      </w:r>
    </w:p>
    <w:p w:rsidR="00497737" w:rsidRDefault="00497737" w:rsidP="00474E5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D746F">
        <w:rPr>
          <w:rFonts w:ascii="Times New Roman" w:hAnsi="Times New Roman"/>
          <w:b/>
          <w:sz w:val="26"/>
          <w:szCs w:val="26"/>
        </w:rPr>
        <w:t>Рузаевского му</w:t>
      </w:r>
      <w:r>
        <w:rPr>
          <w:rFonts w:ascii="Times New Roman" w:hAnsi="Times New Roman"/>
          <w:b/>
          <w:sz w:val="26"/>
          <w:szCs w:val="26"/>
        </w:rPr>
        <w:t xml:space="preserve">ниципального района» </w:t>
      </w:r>
      <w:r w:rsidRPr="000D746F">
        <w:rPr>
          <w:rFonts w:ascii="Times New Roman" w:hAnsi="Times New Roman"/>
          <w:b/>
          <w:sz w:val="26"/>
          <w:szCs w:val="26"/>
        </w:rPr>
        <w:t>на 2016 - 20</w:t>
      </w:r>
      <w:r>
        <w:rPr>
          <w:rFonts w:ascii="Times New Roman" w:hAnsi="Times New Roman"/>
          <w:b/>
          <w:sz w:val="26"/>
          <w:szCs w:val="26"/>
        </w:rPr>
        <w:t>22</w:t>
      </w:r>
      <w:r w:rsidRPr="000D746F">
        <w:rPr>
          <w:rFonts w:ascii="Times New Roman" w:hAnsi="Times New Roman"/>
          <w:b/>
          <w:sz w:val="26"/>
          <w:szCs w:val="26"/>
        </w:rPr>
        <w:t> годы</w:t>
      </w:r>
      <w:r>
        <w:rPr>
          <w:rFonts w:ascii="Times New Roman" w:hAnsi="Times New Roman"/>
          <w:b/>
          <w:sz w:val="26"/>
          <w:szCs w:val="26"/>
        </w:rPr>
        <w:t xml:space="preserve">» </w:t>
      </w:r>
    </w:p>
    <w:p w:rsidR="00497737" w:rsidRPr="000D746F" w:rsidRDefault="00497737" w:rsidP="00474E5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97737" w:rsidRPr="000D746F" w:rsidRDefault="00497737" w:rsidP="00816395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D746F">
        <w:rPr>
          <w:rFonts w:ascii="Times New Roman" w:hAnsi="Times New Roman"/>
          <w:bCs/>
          <w:color w:val="000000"/>
          <w:sz w:val="26"/>
          <w:szCs w:val="26"/>
        </w:rPr>
        <w:t xml:space="preserve">На основании Порядка разработки, реализации и оценки эффективности муниципальных программ Рузаевского муниципального района Республики Мордовия, утвержденного постановлением администрации Рузаевского муниципального района Республики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Мордовия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Cs/>
            <w:color w:val="000000"/>
            <w:sz w:val="26"/>
            <w:szCs w:val="26"/>
          </w:rPr>
          <w:t>2015 г</w:t>
        </w:r>
      </w:smartTag>
      <w:r>
        <w:rPr>
          <w:rFonts w:ascii="Times New Roman" w:hAnsi="Times New Roman"/>
          <w:bCs/>
          <w:color w:val="000000"/>
          <w:sz w:val="26"/>
          <w:szCs w:val="26"/>
        </w:rPr>
        <w:t>. №</w:t>
      </w:r>
      <w:r w:rsidRPr="000D746F">
        <w:rPr>
          <w:rFonts w:ascii="Times New Roman" w:hAnsi="Times New Roman"/>
          <w:bCs/>
          <w:color w:val="000000"/>
          <w:sz w:val="26"/>
          <w:szCs w:val="26"/>
        </w:rPr>
        <w:t xml:space="preserve"> 1868, администрация Рузаевского муниципального района Республики Мордовия п о с т а н о в л я е т:</w:t>
      </w:r>
    </w:p>
    <w:p w:rsidR="00497737" w:rsidRPr="000D746F" w:rsidRDefault="00497737" w:rsidP="00816395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D746F">
        <w:rPr>
          <w:rFonts w:ascii="Times New Roman" w:hAnsi="Times New Roman"/>
          <w:bCs/>
          <w:color w:val="000000"/>
          <w:sz w:val="26"/>
          <w:szCs w:val="26"/>
        </w:rPr>
        <w:t xml:space="preserve">1. Внести изменения в постановление администрации Рузаевского муниципального района Республики Мордовия от 07 декабря </w:t>
      </w:r>
      <w:smartTag w:uri="urn:schemas-microsoft-com:office:smarttags" w:element="metricconverter">
        <w:smartTagPr>
          <w:attr w:name="ProductID" w:val="2016 г"/>
        </w:smartTagPr>
        <w:r w:rsidRPr="000D746F">
          <w:rPr>
            <w:rFonts w:ascii="Times New Roman" w:hAnsi="Times New Roman"/>
            <w:bCs/>
            <w:color w:val="000000"/>
            <w:sz w:val="26"/>
            <w:szCs w:val="26"/>
          </w:rPr>
          <w:t>2015 г</w:t>
        </w:r>
      </w:smartTag>
      <w:r w:rsidRPr="000D746F">
        <w:rPr>
          <w:rFonts w:ascii="Times New Roman" w:hAnsi="Times New Roman"/>
          <w:bCs/>
          <w:color w:val="000000"/>
          <w:sz w:val="26"/>
          <w:szCs w:val="26"/>
        </w:rPr>
        <w:t>.  № 1696 «Об утверждении муниципальной программы Руз</w:t>
      </w:r>
      <w:r>
        <w:rPr>
          <w:rFonts w:ascii="Times New Roman" w:hAnsi="Times New Roman"/>
          <w:bCs/>
          <w:color w:val="000000"/>
          <w:sz w:val="26"/>
          <w:szCs w:val="26"/>
        </w:rPr>
        <w:t>аевского муниципального района «</w:t>
      </w:r>
      <w:r w:rsidRPr="000D746F">
        <w:rPr>
          <w:rFonts w:ascii="Times New Roman" w:hAnsi="Times New Roman"/>
          <w:bCs/>
          <w:color w:val="000000"/>
          <w:sz w:val="26"/>
          <w:szCs w:val="26"/>
        </w:rPr>
        <w:t>Патриотическое воспитание граждан, проживающих на территории Ру</w:t>
      </w:r>
      <w:r>
        <w:rPr>
          <w:rFonts w:ascii="Times New Roman" w:hAnsi="Times New Roman"/>
          <w:bCs/>
          <w:color w:val="000000"/>
          <w:sz w:val="26"/>
          <w:szCs w:val="26"/>
        </w:rPr>
        <w:t>заевского муниципального района»</w:t>
      </w:r>
      <w:r w:rsidRPr="000D746F">
        <w:rPr>
          <w:rFonts w:ascii="Times New Roman" w:hAnsi="Times New Roman"/>
          <w:bCs/>
          <w:color w:val="000000"/>
          <w:sz w:val="26"/>
          <w:szCs w:val="26"/>
        </w:rPr>
        <w:t xml:space="preserve"> на 2016 - 20</w:t>
      </w:r>
      <w:r>
        <w:rPr>
          <w:rFonts w:ascii="Times New Roman" w:hAnsi="Times New Roman"/>
          <w:bCs/>
          <w:color w:val="000000"/>
          <w:sz w:val="26"/>
          <w:szCs w:val="26"/>
        </w:rPr>
        <w:t>22</w:t>
      </w:r>
      <w:r w:rsidRPr="000D746F">
        <w:rPr>
          <w:rFonts w:ascii="Times New Roman" w:hAnsi="Times New Roman"/>
          <w:bCs/>
          <w:color w:val="000000"/>
          <w:sz w:val="26"/>
          <w:szCs w:val="26"/>
        </w:rPr>
        <w:t xml:space="preserve"> годы»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E110A2">
        <w:rPr>
          <w:rFonts w:ascii="Times New Roman" w:hAnsi="Times New Roman"/>
          <w:bCs/>
          <w:color w:val="000000"/>
          <w:sz w:val="26"/>
          <w:szCs w:val="26"/>
        </w:rPr>
        <w:t xml:space="preserve">(с изменениями от 30 марта </w:t>
      </w:r>
      <w:smartTag w:uri="urn:schemas-microsoft-com:office:smarttags" w:element="metricconverter">
        <w:smartTagPr>
          <w:attr w:name="ProductID" w:val="2016 г"/>
        </w:smartTagPr>
        <w:r w:rsidRPr="00E110A2">
          <w:rPr>
            <w:rFonts w:ascii="Times New Roman" w:hAnsi="Times New Roman"/>
            <w:bCs/>
            <w:color w:val="000000"/>
            <w:sz w:val="26"/>
            <w:szCs w:val="26"/>
          </w:rPr>
          <w:t>2016 г</w:t>
        </w:r>
      </w:smartTag>
      <w:r w:rsidRPr="00E110A2">
        <w:rPr>
          <w:rFonts w:ascii="Times New Roman" w:hAnsi="Times New Roman"/>
          <w:bCs/>
          <w:color w:val="000000"/>
          <w:sz w:val="26"/>
          <w:szCs w:val="26"/>
        </w:rPr>
        <w:t>. №384, 13 января 2017г. №1</w:t>
      </w:r>
      <w:r>
        <w:rPr>
          <w:rFonts w:ascii="Times New Roman" w:hAnsi="Times New Roman"/>
          <w:bCs/>
          <w:color w:val="000000"/>
          <w:sz w:val="26"/>
          <w:szCs w:val="26"/>
        </w:rPr>
        <w:t>, 29 января 2018г. №42, 04 апреля 2018г. №272, 18 декабря 2018г. № 987, 17 декабря 2019г. № 835</w:t>
      </w:r>
      <w:r w:rsidRPr="00E110A2">
        <w:rPr>
          <w:rFonts w:ascii="Times New Roman" w:hAnsi="Times New Roman"/>
          <w:bCs/>
          <w:color w:val="000000"/>
          <w:sz w:val="26"/>
          <w:szCs w:val="26"/>
        </w:rPr>
        <w:t>)</w:t>
      </w:r>
      <w:r w:rsidRPr="000D746F">
        <w:rPr>
          <w:rFonts w:ascii="Times New Roman" w:hAnsi="Times New Roman"/>
          <w:bCs/>
          <w:color w:val="000000"/>
          <w:sz w:val="26"/>
          <w:szCs w:val="26"/>
        </w:rPr>
        <w:t xml:space="preserve"> следующего содержания:</w:t>
      </w:r>
    </w:p>
    <w:p w:rsidR="00497737" w:rsidRPr="00816395" w:rsidRDefault="00497737" w:rsidP="00816395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816395">
        <w:rPr>
          <w:rFonts w:ascii="Times New Roman" w:hAnsi="Times New Roman"/>
          <w:bCs/>
          <w:color w:val="000000"/>
          <w:sz w:val="26"/>
          <w:szCs w:val="26"/>
        </w:rPr>
        <w:t>1.1. в наименовании слова «на 2016 – 202</w:t>
      </w:r>
      <w:r>
        <w:rPr>
          <w:rFonts w:ascii="Times New Roman" w:hAnsi="Times New Roman"/>
          <w:bCs/>
          <w:color w:val="000000"/>
          <w:sz w:val="26"/>
          <w:szCs w:val="26"/>
        </w:rPr>
        <w:t>2</w:t>
      </w:r>
      <w:r w:rsidRPr="00816395">
        <w:rPr>
          <w:rFonts w:ascii="Times New Roman" w:hAnsi="Times New Roman"/>
          <w:bCs/>
          <w:color w:val="000000"/>
          <w:sz w:val="26"/>
          <w:szCs w:val="26"/>
        </w:rPr>
        <w:t xml:space="preserve"> годы» заменить словами «на 2016 – 202</w:t>
      </w:r>
      <w:r>
        <w:rPr>
          <w:rFonts w:ascii="Times New Roman" w:hAnsi="Times New Roman"/>
          <w:bCs/>
          <w:color w:val="000000"/>
          <w:sz w:val="26"/>
          <w:szCs w:val="26"/>
        </w:rPr>
        <w:t>3</w:t>
      </w:r>
      <w:r w:rsidRPr="00816395">
        <w:rPr>
          <w:rFonts w:ascii="Times New Roman" w:hAnsi="Times New Roman"/>
          <w:bCs/>
          <w:color w:val="000000"/>
          <w:sz w:val="26"/>
          <w:szCs w:val="26"/>
        </w:rPr>
        <w:t xml:space="preserve"> годы»;</w:t>
      </w:r>
    </w:p>
    <w:p w:rsidR="00497737" w:rsidRPr="00816395" w:rsidRDefault="00497737" w:rsidP="007E087F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816395">
        <w:rPr>
          <w:rFonts w:ascii="Times New Roman" w:hAnsi="Times New Roman"/>
          <w:bCs/>
          <w:color w:val="000000"/>
          <w:sz w:val="26"/>
          <w:szCs w:val="26"/>
        </w:rPr>
        <w:t>1.2. в пункте 1 слова «на 2016 - 202</w:t>
      </w:r>
      <w:r>
        <w:rPr>
          <w:rFonts w:ascii="Times New Roman" w:hAnsi="Times New Roman"/>
          <w:bCs/>
          <w:color w:val="000000"/>
          <w:sz w:val="26"/>
          <w:szCs w:val="26"/>
        </w:rPr>
        <w:t>2</w:t>
      </w:r>
      <w:r w:rsidRPr="00816395">
        <w:rPr>
          <w:rFonts w:ascii="Times New Roman" w:hAnsi="Times New Roman"/>
          <w:bCs/>
          <w:color w:val="000000"/>
          <w:sz w:val="26"/>
          <w:szCs w:val="26"/>
        </w:rPr>
        <w:t xml:space="preserve"> годы» заменить словами «на 2016 - 202</w:t>
      </w:r>
      <w:r>
        <w:rPr>
          <w:rFonts w:ascii="Times New Roman" w:hAnsi="Times New Roman"/>
          <w:bCs/>
          <w:color w:val="000000"/>
          <w:sz w:val="26"/>
          <w:szCs w:val="26"/>
        </w:rPr>
        <w:t>3</w:t>
      </w:r>
      <w:r w:rsidRPr="00816395">
        <w:rPr>
          <w:rFonts w:ascii="Times New Roman" w:hAnsi="Times New Roman"/>
          <w:bCs/>
          <w:color w:val="000000"/>
          <w:sz w:val="26"/>
          <w:szCs w:val="26"/>
        </w:rPr>
        <w:t xml:space="preserve"> годы»;</w:t>
      </w:r>
    </w:p>
    <w:p w:rsidR="00497737" w:rsidRDefault="00497737" w:rsidP="007E087F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816395">
        <w:rPr>
          <w:rFonts w:ascii="Times New Roman" w:hAnsi="Times New Roman"/>
          <w:bCs/>
          <w:color w:val="000000"/>
          <w:sz w:val="26"/>
          <w:szCs w:val="26"/>
        </w:rPr>
        <w:t>1.3. муниципальную программу Рузаевского муниципального района «Патриотическое воспитание граждан, проживающих на территории Рузаевского муниципального района» на 2016 – 202</w:t>
      </w:r>
      <w:r>
        <w:rPr>
          <w:rFonts w:ascii="Times New Roman" w:hAnsi="Times New Roman"/>
          <w:bCs/>
          <w:color w:val="000000"/>
          <w:sz w:val="26"/>
          <w:szCs w:val="26"/>
        </w:rPr>
        <w:t>2</w:t>
      </w:r>
      <w:r w:rsidRPr="00816395">
        <w:rPr>
          <w:rFonts w:ascii="Times New Roman" w:hAnsi="Times New Roman"/>
          <w:bCs/>
          <w:color w:val="000000"/>
          <w:sz w:val="26"/>
          <w:szCs w:val="26"/>
        </w:rPr>
        <w:t xml:space="preserve"> годы изложить в прилагаемой редакции.</w:t>
      </w:r>
    </w:p>
    <w:p w:rsidR="00497737" w:rsidRPr="000D746F" w:rsidRDefault="00497737" w:rsidP="00816395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D746F">
        <w:rPr>
          <w:rFonts w:ascii="Times New Roman" w:hAnsi="Times New Roman"/>
          <w:bCs/>
          <w:color w:val="000000"/>
          <w:sz w:val="26"/>
          <w:szCs w:val="26"/>
        </w:rPr>
        <w:t xml:space="preserve">2. Контроль за исполнением настоящего постановления возложить на заместителя Главы района по социальным вопросам </w:t>
      </w:r>
      <w:r>
        <w:rPr>
          <w:rFonts w:ascii="Times New Roman" w:hAnsi="Times New Roman"/>
          <w:bCs/>
          <w:color w:val="000000"/>
          <w:sz w:val="26"/>
          <w:szCs w:val="26"/>
        </w:rPr>
        <w:t>В.Р. Ларину</w:t>
      </w:r>
      <w:r w:rsidRPr="000D746F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497737" w:rsidRPr="000D746F" w:rsidRDefault="00497737" w:rsidP="00816395">
      <w:pPr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D746F">
        <w:rPr>
          <w:rFonts w:ascii="Times New Roman" w:hAnsi="Times New Roman"/>
          <w:bCs/>
          <w:color w:val="000000"/>
          <w:sz w:val="26"/>
          <w:szCs w:val="26"/>
        </w:rPr>
        <w:t xml:space="preserve">3.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874D24">
        <w:rPr>
          <w:rFonts w:ascii="Times New Roman" w:hAnsi="Times New Roman"/>
          <w:bCs/>
          <w:color w:val="000000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/>
          <w:bCs/>
          <w:color w:val="000000"/>
          <w:sz w:val="26"/>
          <w:szCs w:val="26"/>
        </w:rPr>
        <w:t>после его</w:t>
      </w:r>
      <w:r w:rsidRPr="00874D24">
        <w:rPr>
          <w:rFonts w:ascii="Times New Roman" w:hAnsi="Times New Roman"/>
          <w:bCs/>
          <w:color w:val="000000"/>
          <w:sz w:val="26"/>
          <w:szCs w:val="26"/>
        </w:rPr>
        <w:t xml:space="preserve"> официального опубликования на официальном сайте органов местного самоуправления Рузаевского муниципального района в сети «Интернет» по адресу: www.ruzaevka-rm.ru и подлежит размещению в закрытой части портала государственной автоматизированной системы: «Управление».   </w:t>
      </w:r>
      <w:r w:rsidRPr="000D746F">
        <w:rPr>
          <w:rFonts w:ascii="Times New Roman" w:hAnsi="Times New Roman"/>
          <w:bCs/>
          <w:color w:val="000000"/>
          <w:sz w:val="26"/>
          <w:szCs w:val="26"/>
        </w:rPr>
        <w:t xml:space="preserve">   </w:t>
      </w:r>
    </w:p>
    <w:p w:rsidR="00497737" w:rsidRPr="004A3F8A" w:rsidRDefault="00497737" w:rsidP="00E2746F">
      <w:pPr>
        <w:spacing w:after="0" w:line="240" w:lineRule="auto"/>
        <w:jc w:val="both"/>
        <w:rPr>
          <w:snapToGrid w:val="0"/>
          <w:sz w:val="28"/>
          <w:szCs w:val="28"/>
        </w:rPr>
      </w:pPr>
      <w:r w:rsidRPr="000D746F"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497737" w:rsidRPr="005326AE" w:rsidRDefault="00497737" w:rsidP="00E2746F">
      <w:pPr>
        <w:ind w:firstLine="567"/>
        <w:jc w:val="both"/>
        <w:rPr>
          <w:snapToGrid w:val="0"/>
          <w:sz w:val="26"/>
          <w:szCs w:val="26"/>
        </w:rPr>
      </w:pPr>
    </w:p>
    <w:p w:rsidR="00497737" w:rsidRDefault="00497737" w:rsidP="00874D2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5326AE">
        <w:rPr>
          <w:rFonts w:ascii="Times New Roman" w:hAnsi="Times New Roman"/>
          <w:sz w:val="26"/>
          <w:szCs w:val="26"/>
        </w:rPr>
        <w:t xml:space="preserve">Глава Рузаевского </w:t>
      </w:r>
    </w:p>
    <w:p w:rsidR="00497737" w:rsidRPr="005326AE" w:rsidRDefault="00497737" w:rsidP="00874D2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5326AE">
        <w:rPr>
          <w:rFonts w:ascii="Times New Roman" w:hAnsi="Times New Roman"/>
          <w:sz w:val="26"/>
          <w:szCs w:val="26"/>
        </w:rPr>
        <w:t xml:space="preserve">района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5326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А.И. Сайгачев</w:t>
      </w:r>
    </w:p>
    <w:p w:rsidR="00497737" w:rsidRPr="005326AE" w:rsidRDefault="00497737" w:rsidP="000D302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97737" w:rsidRPr="005326AE" w:rsidRDefault="00497737" w:rsidP="000D302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97737" w:rsidRDefault="00497737" w:rsidP="000D302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497737" w:rsidRDefault="00497737" w:rsidP="000D302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497737" w:rsidRDefault="00497737" w:rsidP="000D302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97737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110A2">
        <w:rPr>
          <w:rFonts w:ascii="Times New Roman" w:hAnsi="Times New Roman"/>
          <w:sz w:val="26"/>
          <w:szCs w:val="26"/>
        </w:rPr>
        <w:t xml:space="preserve">Приложение  </w:t>
      </w:r>
    </w:p>
    <w:p w:rsidR="00497737" w:rsidRPr="00E110A2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110A2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497737" w:rsidRPr="00E110A2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110A2">
        <w:rPr>
          <w:rFonts w:ascii="Times New Roman" w:hAnsi="Times New Roman"/>
          <w:sz w:val="26"/>
          <w:szCs w:val="26"/>
        </w:rPr>
        <w:tab/>
        <w:t xml:space="preserve">администрации Рузаевского </w:t>
      </w:r>
    </w:p>
    <w:p w:rsidR="00497737" w:rsidRPr="00E110A2" w:rsidRDefault="00497737" w:rsidP="00474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110A2">
        <w:rPr>
          <w:rFonts w:ascii="Times New Roman" w:hAnsi="Times New Roman"/>
          <w:sz w:val="26"/>
          <w:szCs w:val="26"/>
        </w:rPr>
        <w:tab/>
        <w:t>муниципального района</w:t>
      </w:r>
    </w:p>
    <w:p w:rsidR="00497737" w:rsidRDefault="00497737" w:rsidP="00474E5B">
      <w:pPr>
        <w:shd w:val="clear" w:color="auto" w:fill="FFFFFF"/>
        <w:spacing w:line="240" w:lineRule="auto"/>
        <w:jc w:val="right"/>
        <w:rPr>
          <w:rFonts w:ascii="Times New Roman" w:hAnsi="Times New Roman"/>
          <w:b/>
          <w:szCs w:val="28"/>
        </w:rPr>
      </w:pPr>
      <w:r w:rsidRPr="00E110A2">
        <w:rPr>
          <w:rFonts w:ascii="Times New Roman" w:hAnsi="Times New Roman"/>
          <w:sz w:val="26"/>
          <w:szCs w:val="26"/>
        </w:rPr>
        <w:tab/>
        <w:t xml:space="preserve">от </w:t>
      </w:r>
      <w:r>
        <w:rPr>
          <w:rFonts w:ascii="Times New Roman" w:hAnsi="Times New Roman"/>
          <w:sz w:val="26"/>
          <w:szCs w:val="26"/>
        </w:rPr>
        <w:t>02.09.2020 г.</w:t>
      </w:r>
      <w:r w:rsidRPr="00E110A2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 444</w:t>
      </w:r>
    </w:p>
    <w:p w:rsidR="00497737" w:rsidRDefault="00497737" w:rsidP="000D302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AA2F76">
        <w:rPr>
          <w:rFonts w:ascii="Times New Roman" w:hAnsi="Times New Roman"/>
          <w:b/>
          <w:szCs w:val="28"/>
        </w:rPr>
        <w:t>ПАСПОРТ</w:t>
      </w:r>
    </w:p>
    <w:p w:rsidR="00497737" w:rsidRDefault="00497737" w:rsidP="000D302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МУНИЦИПАЛЬНОЙ </w:t>
      </w:r>
      <w:r w:rsidRPr="00AA2F76">
        <w:rPr>
          <w:rFonts w:ascii="Times New Roman" w:hAnsi="Times New Roman"/>
          <w:b/>
          <w:szCs w:val="28"/>
        </w:rPr>
        <w:t>ПРОГРАММ</w:t>
      </w:r>
      <w:r>
        <w:rPr>
          <w:rFonts w:ascii="Times New Roman" w:hAnsi="Times New Roman"/>
          <w:b/>
          <w:szCs w:val="28"/>
        </w:rPr>
        <w:t>Ы</w:t>
      </w:r>
      <w:r w:rsidRPr="00AA2F76">
        <w:rPr>
          <w:rFonts w:ascii="Times New Roman" w:hAnsi="Times New Roman"/>
          <w:b/>
          <w:szCs w:val="28"/>
        </w:rPr>
        <w:t xml:space="preserve"> </w:t>
      </w:r>
    </w:p>
    <w:p w:rsidR="00497737" w:rsidRDefault="00497737" w:rsidP="000D302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РУЗАЕВСКОГО МУНИЦИПАЛЬНОГО РАЙОНА</w:t>
      </w:r>
    </w:p>
    <w:p w:rsidR="00497737" w:rsidRPr="00AA2F76" w:rsidRDefault="00497737" w:rsidP="000D302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497737" w:rsidRPr="00C41DF9" w:rsidRDefault="00497737" w:rsidP="000D302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41DF9">
        <w:rPr>
          <w:rFonts w:ascii="Times New Roman" w:hAnsi="Times New Roman"/>
          <w:b/>
          <w:sz w:val="28"/>
          <w:szCs w:val="28"/>
        </w:rPr>
        <w:t xml:space="preserve">«Патриотическое воспитание граждан, </w:t>
      </w:r>
    </w:p>
    <w:p w:rsidR="00497737" w:rsidRPr="00C41DF9" w:rsidRDefault="00497737" w:rsidP="000D302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41DF9">
        <w:rPr>
          <w:rFonts w:ascii="Times New Roman" w:hAnsi="Times New Roman"/>
          <w:b/>
          <w:sz w:val="28"/>
          <w:szCs w:val="28"/>
        </w:rPr>
        <w:t>проживающих на территории Рузаевского муниципального района»</w:t>
      </w:r>
    </w:p>
    <w:p w:rsidR="00497737" w:rsidRPr="00C41DF9" w:rsidRDefault="00497737" w:rsidP="000D302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C41DF9">
        <w:rPr>
          <w:rFonts w:ascii="Times New Roman" w:hAnsi="Times New Roman"/>
          <w:b/>
          <w:sz w:val="28"/>
          <w:szCs w:val="28"/>
        </w:rPr>
        <w:t xml:space="preserve"> на 2016-20</w:t>
      </w:r>
      <w:r>
        <w:rPr>
          <w:rFonts w:ascii="Times New Roman" w:hAnsi="Times New Roman"/>
          <w:b/>
          <w:sz w:val="28"/>
          <w:szCs w:val="28"/>
        </w:rPr>
        <w:t>23</w:t>
      </w:r>
      <w:r w:rsidRPr="00C41DF9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497737" w:rsidRPr="00AA2F76" w:rsidRDefault="00497737" w:rsidP="000D302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Cs w:val="28"/>
        </w:rPr>
      </w:pP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6396"/>
      </w:tblGrid>
      <w:tr w:rsidR="00497737" w:rsidRPr="00AD4812" w:rsidTr="000D302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Основные разработчики и исполнители Программы</w:t>
            </w: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pStyle w:val="a3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Управление образования администрации Рузаевского муниципального района.</w:t>
            </w:r>
          </w:p>
          <w:p w:rsidR="00497737" w:rsidRPr="00AD4812" w:rsidRDefault="00497737" w:rsidP="000D302B">
            <w:pPr>
              <w:pStyle w:val="a3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Управление культуры администрации Рузаевского муниципального района.</w:t>
            </w:r>
          </w:p>
          <w:p w:rsidR="00497737" w:rsidRPr="00C50B3A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МАУ «Центр молодежной политики и туризма» Рузаевского муниципального района</w:t>
            </w:r>
          </w:p>
        </w:tc>
      </w:tr>
      <w:tr w:rsidR="00497737" w:rsidRPr="00AD4812" w:rsidTr="000D302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  <w:p w:rsidR="00497737" w:rsidRPr="00AD4812" w:rsidRDefault="00497737" w:rsidP="000D30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Создание системы патриотического воспитания граждан, проживающих на территории Рузаевского муниципального района, способствующей формированию патриотического сознания, чувства верности своему Отечеству, готовности к выполнению гражданского долга, обеспечивающей решение задач по консолидации общества, поддержанию общественной и экономической стабильности территории, вовлечению граждан, проживающих на территории Рузаевского муниципального района, в активную практику социального партнерства.</w:t>
            </w:r>
          </w:p>
        </w:tc>
      </w:tr>
      <w:tr w:rsidR="00497737" w:rsidRPr="00AD4812" w:rsidTr="000D302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  <w:p w:rsidR="00497737" w:rsidRPr="00AD4812" w:rsidRDefault="00497737" w:rsidP="000D30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Проведение единой государственной политики в организации научно обоснованной управленческой и организаторской деятельности по созданию условий для эффективного патриотического воспитания;</w:t>
            </w:r>
          </w:p>
          <w:p w:rsidR="00497737" w:rsidRPr="00AD4812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создание эффективной системы патриотического воспитания и механизма ее воплощения в жизнь;</w:t>
            </w:r>
          </w:p>
          <w:p w:rsidR="00497737" w:rsidRPr="00AD4812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создание и обеспечение возможностей для активного вовлечения населения в организованный процесс освоения знаний, умений и навыков, обеспечение условий для самообразования и самовоспитания граждан в этой сфере;</w:t>
            </w:r>
          </w:p>
          <w:p w:rsidR="00497737" w:rsidRPr="00AD4812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утверждение в личности каждого человека социальной значимости патриотических ценностей нашего народа, чувства гордости за свою страну, уважения к боевому прошлому России, к ее символам и святыням, к традициям служения Отечеству;</w:t>
            </w:r>
          </w:p>
          <w:p w:rsidR="00497737" w:rsidRPr="00AD4812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воспитание в духе уважения к Конституции Российской Федерации, Республики Мордовия, создание условий для обеспечения реализации гражданами своих конституционных прав, долга и обязанности защищать Отечество и служить Родине;</w:t>
            </w:r>
          </w:p>
          <w:p w:rsidR="00497737" w:rsidRPr="00AD4812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разработка и внедрение новых форм патриотического воспитания;</w:t>
            </w:r>
          </w:p>
          <w:p w:rsidR="00497737" w:rsidRPr="00AD4812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создание механизмов, обеспечивающих становление и эффективное функционирование системы патриотического воспитания граждан, проживающих на территории Рузаевского муниципального района;</w:t>
            </w:r>
          </w:p>
          <w:p w:rsidR="00497737" w:rsidRPr="00AD4812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координация деятельности и совершенствование межведомственного взаимодействия органов и структурных подразделений Администрации Рузаевского муниципального района, общественных объединений и иных организаций в решении вопросов патриотического воспитания;</w:t>
            </w:r>
          </w:p>
          <w:p w:rsidR="00497737" w:rsidRPr="00AD4812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формирование позитивного отношения к конституционному и воинскому долгу, престижу Вооруженных Сил Российской Федерации, достойному служению Отечеству;</w:t>
            </w:r>
          </w:p>
          <w:p w:rsidR="00497737" w:rsidRPr="00AD4812" w:rsidRDefault="00497737" w:rsidP="000D30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 xml:space="preserve">развитие спортивно-патриотического воспитания, создание условий для увеличения численности молодежи, успешно сдавшей нормы ГТО; </w:t>
            </w:r>
          </w:p>
          <w:p w:rsidR="00497737" w:rsidRPr="00AD4812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развитие и укрепление организационных, информационных, кадровых условий для патриотического воспитания граждан, проживающих на территории Рузаевского муниципального района.</w:t>
            </w:r>
          </w:p>
        </w:tc>
      </w:tr>
      <w:tr w:rsidR="00497737" w:rsidRPr="00AD4812" w:rsidTr="000D302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Целевые индикаторы и показатели программы</w:t>
            </w:r>
          </w:p>
          <w:p w:rsidR="00497737" w:rsidRPr="00AD4812" w:rsidRDefault="00497737" w:rsidP="000D30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  <w:color w:val="000000"/>
              </w:rPr>
              <w:t>Показатель 1 «Д</w:t>
            </w:r>
            <w:r w:rsidRPr="00AD4812">
              <w:rPr>
                <w:rFonts w:ascii="Times New Roman" w:hAnsi="Times New Roman" w:cs="Times New Roman"/>
              </w:rPr>
              <w:t>оля граждан, участвующих в мероприятиях по патриотическому воспитанию, по отношению к общему количеству граждан»;</w:t>
            </w:r>
          </w:p>
          <w:p w:rsidR="00497737" w:rsidRPr="00AD4812" w:rsidRDefault="00497737" w:rsidP="000D302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Показатель 2 «Доля граждан, положительно оценивающих результаты проведения мероприятий по патриотическому воспитанию»;</w:t>
            </w:r>
          </w:p>
          <w:p w:rsidR="00497737" w:rsidRPr="00AD4812" w:rsidRDefault="00497737" w:rsidP="000D302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Показатель 3 «Количество проведенных органами местного самоуправления мероприятий по патриотическому воспитанию по отношению к запланированному количеству»;</w:t>
            </w:r>
          </w:p>
          <w:p w:rsidR="00497737" w:rsidRPr="00AD4812" w:rsidRDefault="00497737" w:rsidP="000D302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Показатель 4 «Количество действующих патриотических объединений, клубов, центров, в том числе детских и молодежных»;</w:t>
            </w:r>
          </w:p>
          <w:p w:rsidR="00497737" w:rsidRPr="00AD4812" w:rsidRDefault="00497737" w:rsidP="000D302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Показатель 5 «Количество историко-патриотических  музеев (в образовательных и других организациях, на предприятиях, объединениях и т. д.)»;</w:t>
            </w:r>
          </w:p>
          <w:p w:rsidR="00497737" w:rsidRPr="00AD4812" w:rsidRDefault="00497737" w:rsidP="000D30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Показатель 6 «</w:t>
            </w:r>
            <w:r w:rsidRPr="00AD4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обучающихся в образовательных организациях всех типов, принимавших участие в оборонно-массовой работе, а также в мероприятиях по сдаче норм ГТО»; </w:t>
            </w:r>
          </w:p>
          <w:p w:rsidR="00497737" w:rsidRPr="00AD4812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7 «</w:t>
            </w:r>
            <w:r w:rsidRPr="00AD4812">
              <w:rPr>
                <w:rFonts w:ascii="Times New Roman" w:hAnsi="Times New Roman"/>
                <w:sz w:val="24"/>
                <w:szCs w:val="24"/>
              </w:rPr>
              <w:t>Удельный вес молодежи, годной к военной службе».</w:t>
            </w:r>
          </w:p>
          <w:p w:rsidR="00497737" w:rsidRPr="00AD4812" w:rsidRDefault="00497737" w:rsidP="000D302B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 xml:space="preserve"> Показатель 8 «Количество исследовательских работ по проблемам патриотического воспитания и степень их внедрения в практическую деятельность  организаций;</w:t>
            </w:r>
          </w:p>
          <w:p w:rsidR="00497737" w:rsidRPr="00AD4812" w:rsidRDefault="00497737" w:rsidP="000D302B">
            <w:pPr>
              <w:ind w:firstLine="53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737" w:rsidRPr="00AD4812" w:rsidTr="000D302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Сроки реализации Программы</w:t>
            </w: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737" w:rsidRPr="00E35D07" w:rsidRDefault="00497737" w:rsidP="000D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2016-2023</w:t>
            </w:r>
            <w:r w:rsidRPr="00E35D07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497737" w:rsidRPr="00AD4812" w:rsidTr="000D302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pStyle w:val="a4"/>
              <w:rPr>
                <w:rFonts w:ascii="Times New Roman" w:hAnsi="Times New Roman" w:cs="Times New Roman"/>
              </w:rPr>
            </w:pPr>
            <w:bookmarkStart w:id="0" w:name="_Hlk48316432"/>
            <w:r w:rsidRPr="00AD4812">
              <w:rPr>
                <w:rFonts w:ascii="Times New Roman" w:hAnsi="Times New Roman" w:cs="Times New Roman"/>
              </w:rPr>
              <w:t>Объемы и источники финансирования</w:t>
            </w: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pStyle w:val="a3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 xml:space="preserve">общий объем финансирования Программы – </w:t>
            </w:r>
            <w:r>
              <w:rPr>
                <w:rFonts w:ascii="Times New Roman" w:hAnsi="Times New Roman" w:cs="Times New Roman"/>
              </w:rPr>
              <w:t>1592,1</w:t>
            </w:r>
            <w:r w:rsidRPr="00AD4812">
              <w:rPr>
                <w:rFonts w:ascii="Times New Roman" w:hAnsi="Times New Roman" w:cs="Times New Roman"/>
              </w:rPr>
              <w:t xml:space="preserve"> тыс. рублей, в том числе:</w:t>
            </w:r>
          </w:p>
          <w:p w:rsidR="00497737" w:rsidRPr="00AD4812" w:rsidRDefault="00497737" w:rsidP="000D302B">
            <w:pPr>
              <w:pStyle w:val="a3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2016 год - 325,0 тыс. рублей;</w:t>
            </w:r>
          </w:p>
          <w:p w:rsidR="00497737" w:rsidRPr="00AD4812" w:rsidRDefault="00497737" w:rsidP="000D302B">
            <w:pPr>
              <w:pStyle w:val="a3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2017 год – 89,6 тыс. рублей;</w:t>
            </w:r>
          </w:p>
          <w:p w:rsidR="00497737" w:rsidRPr="00AD4812" w:rsidRDefault="00497737" w:rsidP="000D302B">
            <w:pPr>
              <w:pStyle w:val="a3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2018 год – 250,0 тыс. рублей;</w:t>
            </w:r>
          </w:p>
          <w:p w:rsidR="00497737" w:rsidRPr="00AD4812" w:rsidRDefault="00497737" w:rsidP="000D302B">
            <w:pPr>
              <w:pStyle w:val="a3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2019 год – 185,5 тыс. рублей;</w:t>
            </w:r>
          </w:p>
          <w:p w:rsidR="00497737" w:rsidRPr="00AD4812" w:rsidRDefault="00497737" w:rsidP="00C00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2020 год - 185,5 тыс. рублей;</w:t>
            </w:r>
          </w:p>
          <w:p w:rsidR="00497737" w:rsidRDefault="00497737" w:rsidP="00C00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2021 год – 185,5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7737" w:rsidRDefault="00497737" w:rsidP="00C00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– 185,5 тыс. рублей;</w:t>
            </w:r>
          </w:p>
          <w:p w:rsidR="00497737" w:rsidRPr="00AD4812" w:rsidRDefault="00497737" w:rsidP="00C00D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– 185,5 тыс. рублей</w:t>
            </w:r>
            <w:r w:rsidRPr="00AD48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7737" w:rsidRPr="00AD4812" w:rsidRDefault="00497737" w:rsidP="000D302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bookmarkEnd w:id="0"/>
      <w:tr w:rsidR="00497737" w:rsidRPr="00AD4812" w:rsidTr="000D302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Реализация мероприятий программы позволит обеспечить достижение следующих социально-экономических эффектов:</w:t>
            </w:r>
          </w:p>
          <w:p w:rsidR="00497737" w:rsidRPr="00AD4812" w:rsidRDefault="00497737" w:rsidP="000D302B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повышение толерантности граждан, проживающих на территории Рузаевского муниципального района;</w:t>
            </w:r>
          </w:p>
          <w:p w:rsidR="00497737" w:rsidRPr="00AD4812" w:rsidRDefault="00497737" w:rsidP="000D302B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обеспечение заинтересованности жителей района в развитии экономики, недопущения социальной напряженности;</w:t>
            </w:r>
          </w:p>
          <w:p w:rsidR="00497737" w:rsidRPr="00AD4812" w:rsidRDefault="00497737" w:rsidP="000D302B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упрочение единства и дружбы молодого поколения представителей разных народов, проживающих на территории Рузаевского муниципального района;</w:t>
            </w:r>
          </w:p>
          <w:p w:rsidR="00497737" w:rsidRPr="00AD4812" w:rsidRDefault="00497737" w:rsidP="000D302B">
            <w:pPr>
              <w:pStyle w:val="a3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проявление мировоззренческих установок на готовность молодых граждан к защите Отечества;</w:t>
            </w:r>
          </w:p>
          <w:p w:rsidR="00497737" w:rsidRPr="00AD4812" w:rsidRDefault="00497737" w:rsidP="000D302B">
            <w:pPr>
              <w:pStyle w:val="a3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повышение уровня реализации творческого потенциала молодежи Рузаевского муниципального района в области патриотического воспитания через искусство слова, живопись, музыку.</w:t>
            </w:r>
          </w:p>
          <w:p w:rsidR="00497737" w:rsidRPr="00AD4812" w:rsidRDefault="00497737" w:rsidP="000D302B">
            <w:pPr>
              <w:pStyle w:val="a3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Конечным результатом реализации программы предполагается положительная динамика роста патриотизма граждан, возрастание социальной и трудовой активности граждан, особенно молодежи, их вклада в развитие основных сфер жизни и деятельности общества, преодоление экстремистских проявлений отдельных групп 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</w:t>
            </w:r>
          </w:p>
        </w:tc>
      </w:tr>
      <w:tr w:rsidR="00497737" w:rsidRPr="00AD4812" w:rsidTr="000D302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Реализация Программы и контроль за ходом ее выполнения</w:t>
            </w: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</w:tcPr>
          <w:p w:rsidR="00497737" w:rsidRPr="00AD4812" w:rsidRDefault="00497737" w:rsidP="000D302B">
            <w:pPr>
              <w:pStyle w:val="a3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Ход и результаты исполнения мероприятий Программы могут быть рассмотрены на заседаниях при Главе Администрации Рузаевского муниципального района.</w:t>
            </w:r>
          </w:p>
          <w:p w:rsidR="00497737" w:rsidRPr="00AD4812" w:rsidRDefault="00497737" w:rsidP="000D302B">
            <w:pPr>
              <w:pStyle w:val="a3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Контроль за ходом выполнения Программы осуществляет Администрация Рузаевского муниципального района, управление Программой осуществляет управление образования администрации Рузаевского муниципального района.</w:t>
            </w:r>
          </w:p>
        </w:tc>
      </w:tr>
    </w:tbl>
    <w:p w:rsidR="00497737" w:rsidRPr="00C50B3A" w:rsidRDefault="00497737" w:rsidP="000D302B">
      <w:pPr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pStyle w:val="Heading1"/>
        <w:jc w:val="both"/>
        <w:rPr>
          <w:rFonts w:ascii="Times New Roman" w:hAnsi="Times New Roman" w:cs="Times New Roman"/>
        </w:rPr>
      </w:pPr>
      <w:bookmarkStart w:id="1" w:name="sub_5010"/>
      <w:r>
        <w:rPr>
          <w:rFonts w:ascii="Times New Roman" w:hAnsi="Times New Roman" w:cs="Times New Roman"/>
        </w:rPr>
        <w:t xml:space="preserve">     </w:t>
      </w:r>
    </w:p>
    <w:p w:rsidR="00497737" w:rsidRDefault="00497737" w:rsidP="000D302B">
      <w:pPr>
        <w:pStyle w:val="Heading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41DF9">
        <w:rPr>
          <w:rFonts w:ascii="Times New Roman" w:hAnsi="Times New Roman" w:cs="Times New Roman"/>
        </w:rPr>
        <w:t xml:space="preserve">Раздел 1. Характеристика проблемы, на решение которой направлена </w:t>
      </w:r>
      <w:r>
        <w:rPr>
          <w:rFonts w:ascii="Times New Roman" w:hAnsi="Times New Roman" w:cs="Times New Roman"/>
        </w:rPr>
        <w:t>П</w:t>
      </w:r>
      <w:r w:rsidRPr="00C41DF9">
        <w:rPr>
          <w:rFonts w:ascii="Times New Roman" w:hAnsi="Times New Roman" w:cs="Times New Roman"/>
        </w:rPr>
        <w:t>рограмма</w:t>
      </w:r>
    </w:p>
    <w:p w:rsidR="00497737" w:rsidRPr="00C77168" w:rsidRDefault="00497737" w:rsidP="000D302B"/>
    <w:bookmarkEnd w:id="1"/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</w:t>
      </w:r>
      <w:r w:rsidRPr="00C41DF9">
        <w:rPr>
          <w:rFonts w:ascii="Times New Roman" w:hAnsi="Times New Roman"/>
          <w:sz w:val="24"/>
          <w:szCs w:val="24"/>
        </w:rPr>
        <w:t xml:space="preserve"> последние годы </w:t>
      </w:r>
      <w:r>
        <w:rPr>
          <w:rFonts w:ascii="Times New Roman" w:hAnsi="Times New Roman"/>
          <w:sz w:val="24"/>
          <w:szCs w:val="24"/>
        </w:rPr>
        <w:t xml:space="preserve">в Рузаевском муниципальном районе </w:t>
      </w:r>
      <w:r w:rsidRPr="00C41DF9">
        <w:rPr>
          <w:rFonts w:ascii="Times New Roman" w:hAnsi="Times New Roman"/>
          <w:sz w:val="24"/>
          <w:szCs w:val="24"/>
        </w:rPr>
        <w:t>уделяет</w:t>
      </w:r>
      <w:r>
        <w:rPr>
          <w:rFonts w:ascii="Times New Roman" w:hAnsi="Times New Roman"/>
          <w:sz w:val="24"/>
          <w:szCs w:val="24"/>
        </w:rPr>
        <w:t>ся</w:t>
      </w:r>
      <w:r w:rsidRPr="00C41DF9">
        <w:rPr>
          <w:rFonts w:ascii="Times New Roman" w:hAnsi="Times New Roman"/>
          <w:sz w:val="24"/>
          <w:szCs w:val="24"/>
        </w:rPr>
        <w:t xml:space="preserve"> особое внимание проблеме патриотического воспитания граждан. В ходе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C41DF9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C41DF9">
        <w:rPr>
          <w:rFonts w:ascii="Times New Roman" w:hAnsi="Times New Roman"/>
          <w:sz w:val="24"/>
          <w:szCs w:val="24"/>
        </w:rPr>
        <w:t xml:space="preserve"> "Патриотическое воспитание граждан</w:t>
      </w:r>
      <w:r>
        <w:rPr>
          <w:rFonts w:ascii="Times New Roman" w:hAnsi="Times New Roman"/>
          <w:sz w:val="24"/>
          <w:szCs w:val="24"/>
        </w:rPr>
        <w:t>, проживающих на территории Рузаевского муниципального района на 2011-2015 годы»</w:t>
      </w:r>
      <w:r w:rsidRPr="00C41DF9">
        <w:rPr>
          <w:rFonts w:ascii="Times New Roman" w:hAnsi="Times New Roman"/>
          <w:sz w:val="24"/>
          <w:szCs w:val="24"/>
        </w:rPr>
        <w:t xml:space="preserve"> были достигнуты положительные изменения в сфере патр</w:t>
      </w:r>
      <w:r>
        <w:rPr>
          <w:rFonts w:ascii="Times New Roman" w:hAnsi="Times New Roman"/>
          <w:sz w:val="24"/>
          <w:szCs w:val="24"/>
        </w:rPr>
        <w:t xml:space="preserve">иотического воспитания. Однако </w:t>
      </w:r>
      <w:r w:rsidRPr="00C41DF9">
        <w:rPr>
          <w:rFonts w:ascii="Times New Roman" w:hAnsi="Times New Roman"/>
          <w:sz w:val="24"/>
          <w:szCs w:val="24"/>
        </w:rPr>
        <w:t>существует ряд нерешенных проблем. Данные проблемы можно охарактеризовать социальными и моральными вызовами российской государственности: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41DF9">
        <w:rPr>
          <w:rFonts w:ascii="Times New Roman" w:hAnsi="Times New Roman"/>
          <w:sz w:val="24"/>
          <w:szCs w:val="24"/>
        </w:rPr>
        <w:t>недостаток гражданского, патриотического самосознания и конструктивного общественного поведения;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41DF9">
        <w:rPr>
          <w:rFonts w:ascii="Times New Roman" w:hAnsi="Times New Roman"/>
          <w:sz w:val="24"/>
          <w:szCs w:val="24"/>
        </w:rPr>
        <w:t>рост национализма, ксенофобии, усиление центробежных социальных тенденций;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>усиление миграционных процессов;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>снижение физического, социального и психического здоровья населения.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 xml:space="preserve">Отдельные проявления подобных тенденций можно наблюдать и в среде молодежи </w:t>
      </w:r>
      <w:r>
        <w:rPr>
          <w:rFonts w:ascii="Times New Roman" w:hAnsi="Times New Roman"/>
          <w:sz w:val="24"/>
          <w:szCs w:val="24"/>
        </w:rPr>
        <w:t>Рузаевского муниципального района.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>Целесообразность решения проблем патриотического воспитания программно-целевым методом обусловлена многообразием и взаимосвязанностью проблем патриотического воспитания. Их решение требует сочетания подходов, применение которых должно обеспечить инновационное, социально ориентированное развитие системы патриотического воспитания.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>Совокупность таких подходов обеспечивает программно-целевой метод, предполагающий систему целевого, программного, системного, структурного, функционального и комплексного подходов.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 xml:space="preserve">Мероприятия </w:t>
      </w:r>
      <w:r>
        <w:rPr>
          <w:rFonts w:ascii="Times New Roman" w:hAnsi="Times New Roman"/>
          <w:sz w:val="24"/>
          <w:szCs w:val="24"/>
        </w:rPr>
        <w:t>П</w:t>
      </w:r>
      <w:r w:rsidRPr="00C41DF9">
        <w:rPr>
          <w:rFonts w:ascii="Times New Roman" w:hAnsi="Times New Roman"/>
          <w:sz w:val="24"/>
          <w:szCs w:val="24"/>
        </w:rPr>
        <w:t>рограммы носят комплексный характер, они согласованы по срокам, а также по ресурсам, необходимым для их реализации.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 xml:space="preserve">Мероприятия </w:t>
      </w:r>
      <w:r>
        <w:rPr>
          <w:rFonts w:ascii="Times New Roman" w:hAnsi="Times New Roman"/>
          <w:sz w:val="24"/>
          <w:szCs w:val="24"/>
        </w:rPr>
        <w:t>П</w:t>
      </w:r>
      <w:r w:rsidRPr="00C41DF9">
        <w:rPr>
          <w:rFonts w:ascii="Times New Roman" w:hAnsi="Times New Roman"/>
          <w:sz w:val="24"/>
          <w:szCs w:val="24"/>
        </w:rPr>
        <w:t>рограммы будут реализованы в ходе выполнения проектов с привлечением к их исполнению образовательных, научных и других учреждений и организаций.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 xml:space="preserve">Следует отметить, что многие актуальные для </w:t>
      </w:r>
      <w:r>
        <w:rPr>
          <w:rFonts w:ascii="Times New Roman" w:hAnsi="Times New Roman"/>
          <w:sz w:val="24"/>
          <w:szCs w:val="24"/>
        </w:rPr>
        <w:t xml:space="preserve">Рузаевского муниципального района </w:t>
      </w:r>
      <w:r w:rsidRPr="00C41DF9">
        <w:rPr>
          <w:rFonts w:ascii="Times New Roman" w:hAnsi="Times New Roman"/>
          <w:sz w:val="24"/>
          <w:szCs w:val="24"/>
        </w:rPr>
        <w:t>задачи невозможно решать без активного участия населения</w:t>
      </w:r>
      <w:r>
        <w:rPr>
          <w:rFonts w:ascii="Times New Roman" w:hAnsi="Times New Roman"/>
          <w:sz w:val="24"/>
          <w:szCs w:val="24"/>
        </w:rPr>
        <w:t xml:space="preserve"> района</w:t>
      </w:r>
      <w:r w:rsidRPr="00C41DF9">
        <w:rPr>
          <w:rFonts w:ascii="Times New Roman" w:hAnsi="Times New Roman"/>
          <w:sz w:val="24"/>
          <w:szCs w:val="24"/>
        </w:rPr>
        <w:t>, без проявления их гражданской позиции.</w:t>
      </w:r>
    </w:p>
    <w:p w:rsidR="00497737" w:rsidRPr="00C41DF9" w:rsidRDefault="00497737" w:rsidP="000D30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 xml:space="preserve">Данная </w:t>
      </w:r>
      <w:r>
        <w:rPr>
          <w:rFonts w:ascii="Times New Roman" w:hAnsi="Times New Roman"/>
          <w:sz w:val="24"/>
          <w:szCs w:val="24"/>
        </w:rPr>
        <w:t>П</w:t>
      </w:r>
      <w:r w:rsidRPr="00C41DF9">
        <w:rPr>
          <w:rFonts w:ascii="Times New Roman" w:hAnsi="Times New Roman"/>
          <w:sz w:val="24"/>
          <w:szCs w:val="24"/>
        </w:rPr>
        <w:t>рограмма позволит эффективно осуществлять систематическую и целенаправленную деятельность органов местного самоуправления, общественных организаций, средств массовой информации и иных заинтересованных сторон по формированию у молодежи патриотического сознания, чувства верности своему Отечеству, готовности к выполнению гражданского долга и конституционных обязанностей.</w:t>
      </w:r>
    </w:p>
    <w:p w:rsidR="00497737" w:rsidRPr="00C41DF9" w:rsidRDefault="00497737" w:rsidP="000D30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pStyle w:val="Heading1"/>
        <w:rPr>
          <w:rFonts w:ascii="Times New Roman" w:hAnsi="Times New Roman" w:cs="Times New Roman"/>
        </w:rPr>
      </w:pPr>
      <w:bookmarkStart w:id="2" w:name="sub_5020"/>
      <w:r w:rsidRPr="00C41DF9">
        <w:rPr>
          <w:rFonts w:ascii="Times New Roman" w:hAnsi="Times New Roman" w:cs="Times New Roman"/>
        </w:rPr>
        <w:t xml:space="preserve">Раздел 2. Основные цели и задачи </w:t>
      </w:r>
      <w:r>
        <w:rPr>
          <w:rFonts w:ascii="Times New Roman" w:hAnsi="Times New Roman" w:cs="Times New Roman"/>
        </w:rPr>
        <w:t>П</w:t>
      </w:r>
      <w:r w:rsidRPr="00C41DF9">
        <w:rPr>
          <w:rFonts w:ascii="Times New Roman" w:hAnsi="Times New Roman" w:cs="Times New Roman"/>
        </w:rPr>
        <w:t>рограммы, сроки и этапы ее реализации, перечень целевых индикаторов и показателей, отражающих ход ее выполнения</w:t>
      </w:r>
    </w:p>
    <w:p w:rsidR="00497737" w:rsidRPr="000A2D65" w:rsidRDefault="00497737" w:rsidP="000D302B"/>
    <w:bookmarkEnd w:id="2"/>
    <w:p w:rsidR="00497737" w:rsidRPr="009F6DD0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F6DD0">
        <w:rPr>
          <w:rFonts w:ascii="Times New Roman" w:hAnsi="Times New Roman"/>
          <w:sz w:val="24"/>
          <w:szCs w:val="24"/>
        </w:rPr>
        <w:t>Целью Программы является создание системы патриотического воспитания граждан, проживающих на территории Рузаевского муниципального района, способствующей формированию патриотического сознания, чувства верности своему Отечеству, готовности к выполнению гражданского долга, обеспечивающей решение задач по консолидации общества, поддержанию общественной и экономической стабильности территории, вовлечению граждан, проживающих на территории Рузаевского муниципального района, в активную практику социального партнерства. Для достижения указанной цели решаются следующие задачи: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>проведение единой государственной политики в организации научно обоснованной управленческой и организаторской деятельности по созданию условий для эффективного патриотического воспитания;</w:t>
      </w:r>
    </w:p>
    <w:p w:rsidR="00497737" w:rsidRPr="00C41DF9" w:rsidRDefault="00497737" w:rsidP="000D30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1DF9">
        <w:rPr>
          <w:rFonts w:ascii="Times New Roman" w:hAnsi="Times New Roman"/>
          <w:sz w:val="24"/>
          <w:szCs w:val="24"/>
        </w:rPr>
        <w:t>создание эффективной системы патриотического воспитания и механизма ее воплощения в жизнь;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1DF9">
        <w:rPr>
          <w:rFonts w:ascii="Times New Roman" w:hAnsi="Times New Roman"/>
          <w:sz w:val="24"/>
          <w:szCs w:val="24"/>
        </w:rPr>
        <w:t>создание и обеспечение возможностей для активного вовлечения населения в организованный процесс освоения знаний, умений и навыков, обеспечение условий для самообразования и самовоспитания граждан в этой сфере;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1DF9">
        <w:rPr>
          <w:rFonts w:ascii="Times New Roman" w:hAnsi="Times New Roman"/>
          <w:sz w:val="24"/>
          <w:szCs w:val="24"/>
        </w:rPr>
        <w:t>утверждение в личности каждого человека социальной значимости патриотических ценностей нашего народа, чувства гордости за свою страну, уважения к боевому прошлому России, к ее символам и святыням, к традициям служения Отечеству;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1DF9">
        <w:rPr>
          <w:rFonts w:ascii="Times New Roman" w:hAnsi="Times New Roman"/>
          <w:sz w:val="24"/>
          <w:szCs w:val="24"/>
        </w:rPr>
        <w:t xml:space="preserve">воспитание в духе уважения к Конституции Российской Федерации, </w:t>
      </w:r>
      <w:r>
        <w:rPr>
          <w:rFonts w:ascii="Times New Roman" w:hAnsi="Times New Roman"/>
          <w:sz w:val="24"/>
          <w:szCs w:val="24"/>
        </w:rPr>
        <w:t xml:space="preserve">Республики Мордовия, </w:t>
      </w:r>
      <w:r w:rsidRPr="00C41DF9">
        <w:rPr>
          <w:rFonts w:ascii="Times New Roman" w:hAnsi="Times New Roman"/>
          <w:sz w:val="24"/>
          <w:szCs w:val="24"/>
        </w:rPr>
        <w:t>создание условий для обеспечения реализации гражданами своих конституционных прав, долга и обязанности защищать Отечество и служить Родине;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1DF9">
        <w:rPr>
          <w:rFonts w:ascii="Times New Roman" w:hAnsi="Times New Roman"/>
          <w:sz w:val="24"/>
          <w:szCs w:val="24"/>
        </w:rPr>
        <w:t>разработка и внедрение новых форм патриотического воспитания;</w:t>
      </w:r>
    </w:p>
    <w:p w:rsidR="00497737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1DF9">
        <w:rPr>
          <w:rFonts w:ascii="Times New Roman" w:hAnsi="Times New Roman"/>
          <w:sz w:val="24"/>
          <w:szCs w:val="24"/>
        </w:rPr>
        <w:t xml:space="preserve">создание механизмов, обеспечивающих становление и эффективное функционирование системы патриотического воспитания граждан, проживающих на территории </w:t>
      </w:r>
      <w:r>
        <w:rPr>
          <w:rFonts w:ascii="Times New Roman" w:hAnsi="Times New Roman"/>
          <w:sz w:val="24"/>
          <w:szCs w:val="24"/>
        </w:rPr>
        <w:t>Рузаевского муниципального района;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1DF9">
        <w:rPr>
          <w:rFonts w:ascii="Times New Roman" w:hAnsi="Times New Roman"/>
          <w:sz w:val="24"/>
          <w:szCs w:val="24"/>
        </w:rPr>
        <w:t xml:space="preserve">координация деятельности и совершенствование межведомственного взаимодействия органов и структурных подразделений </w:t>
      </w:r>
      <w:r>
        <w:rPr>
          <w:rFonts w:ascii="Times New Roman" w:hAnsi="Times New Roman"/>
          <w:sz w:val="24"/>
          <w:szCs w:val="24"/>
        </w:rPr>
        <w:t>Администрации Рузаевского муниципального района</w:t>
      </w:r>
      <w:r w:rsidRPr="00C41DF9">
        <w:rPr>
          <w:rFonts w:ascii="Times New Roman" w:hAnsi="Times New Roman"/>
          <w:sz w:val="24"/>
          <w:szCs w:val="24"/>
        </w:rPr>
        <w:t>, общественных объединений и иных организаций в решении вопросов патриотического воспитания;</w:t>
      </w:r>
    </w:p>
    <w:p w:rsidR="00497737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1DF9">
        <w:rPr>
          <w:rFonts w:ascii="Times New Roman" w:hAnsi="Times New Roman"/>
          <w:sz w:val="24"/>
          <w:szCs w:val="24"/>
        </w:rPr>
        <w:t>формирование позитивного отношения к конституционному и воинскому долгу, престижу Вооруженных Сил Российской Федерации, достойному служению Отечеству;</w:t>
      </w:r>
    </w:p>
    <w:p w:rsidR="00497737" w:rsidRPr="00C41DF9" w:rsidRDefault="00497737" w:rsidP="000D30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</w:t>
      </w:r>
      <w:r w:rsidRPr="00235FD4">
        <w:rPr>
          <w:rFonts w:ascii="Times New Roman" w:hAnsi="Times New Roman"/>
          <w:sz w:val="24"/>
          <w:szCs w:val="24"/>
        </w:rPr>
        <w:t xml:space="preserve">азвитие спортивно-патриотического воспитания, создание условий для увеличения численности молодежи, успешно сдавшей нормы ГТО; </w:t>
      </w:r>
    </w:p>
    <w:p w:rsidR="00497737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>развитие и укрепление организационных, информационных, кадровых, экономических, социальных и политических условий для патриотического воспитания граждан, проживающих на территории</w:t>
      </w:r>
      <w:r>
        <w:rPr>
          <w:rFonts w:ascii="Times New Roman" w:hAnsi="Times New Roman"/>
          <w:sz w:val="24"/>
          <w:szCs w:val="24"/>
        </w:rPr>
        <w:t xml:space="preserve"> Рузаевского муниципального района;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 xml:space="preserve">Реализация указанной </w:t>
      </w:r>
      <w:r>
        <w:rPr>
          <w:rFonts w:ascii="Times New Roman" w:hAnsi="Times New Roman"/>
          <w:sz w:val="24"/>
          <w:szCs w:val="24"/>
        </w:rPr>
        <w:t>П</w:t>
      </w:r>
      <w:r w:rsidRPr="00C41DF9">
        <w:rPr>
          <w:rFonts w:ascii="Times New Roman" w:hAnsi="Times New Roman"/>
          <w:sz w:val="24"/>
          <w:szCs w:val="24"/>
        </w:rPr>
        <w:t>рограммы будет осуществляться в течение 2016 - 20</w:t>
      </w:r>
      <w:r>
        <w:rPr>
          <w:rFonts w:ascii="Times New Roman" w:hAnsi="Times New Roman"/>
          <w:sz w:val="24"/>
          <w:szCs w:val="24"/>
        </w:rPr>
        <w:t>23</w:t>
      </w:r>
      <w:r w:rsidRPr="00C41DF9">
        <w:rPr>
          <w:rFonts w:ascii="Times New Roman" w:hAnsi="Times New Roman"/>
          <w:sz w:val="24"/>
          <w:szCs w:val="24"/>
        </w:rPr>
        <w:t xml:space="preserve"> годов.</w:t>
      </w:r>
    </w:p>
    <w:p w:rsidR="00497737" w:rsidRPr="00C41DF9" w:rsidRDefault="00497737" w:rsidP="000D30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 xml:space="preserve">Значение целевых индикаторов и показателей по годам приведены в Приложении 1 к </w:t>
      </w:r>
      <w:r>
        <w:rPr>
          <w:rFonts w:ascii="Times New Roman" w:hAnsi="Times New Roman"/>
          <w:sz w:val="24"/>
          <w:szCs w:val="24"/>
        </w:rPr>
        <w:t>муниципальной П</w:t>
      </w:r>
      <w:r w:rsidRPr="00C41DF9">
        <w:rPr>
          <w:rFonts w:ascii="Times New Roman" w:hAnsi="Times New Roman"/>
          <w:sz w:val="24"/>
          <w:szCs w:val="24"/>
        </w:rPr>
        <w:t>рограмме.</w:t>
      </w:r>
    </w:p>
    <w:p w:rsidR="00497737" w:rsidRPr="00C41DF9" w:rsidRDefault="00497737" w:rsidP="000D302B">
      <w:pPr>
        <w:pStyle w:val="Heading1"/>
        <w:jc w:val="both"/>
        <w:rPr>
          <w:rFonts w:ascii="Times New Roman" w:hAnsi="Times New Roman" w:cs="Times New Roman"/>
        </w:rPr>
      </w:pPr>
      <w:bookmarkStart w:id="3" w:name="sub_5030"/>
      <w:r>
        <w:rPr>
          <w:rFonts w:ascii="Times New Roman" w:hAnsi="Times New Roman" w:cs="Times New Roman"/>
        </w:rPr>
        <w:t xml:space="preserve">                                        </w:t>
      </w:r>
      <w:r w:rsidRPr="00C41DF9">
        <w:rPr>
          <w:rFonts w:ascii="Times New Roman" w:hAnsi="Times New Roman" w:cs="Times New Roman"/>
        </w:rPr>
        <w:t>Раздел 3. Перечень программных мероприятий</w:t>
      </w:r>
    </w:p>
    <w:bookmarkEnd w:id="3"/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41DF9">
        <w:rPr>
          <w:rFonts w:ascii="Times New Roman" w:hAnsi="Times New Roman"/>
          <w:sz w:val="24"/>
          <w:szCs w:val="24"/>
        </w:rPr>
        <w:t xml:space="preserve">Мероприятия по реализации </w:t>
      </w:r>
      <w:r>
        <w:rPr>
          <w:rFonts w:ascii="Times New Roman" w:hAnsi="Times New Roman"/>
          <w:sz w:val="24"/>
          <w:szCs w:val="24"/>
        </w:rPr>
        <w:t>П</w:t>
      </w:r>
      <w:r w:rsidRPr="00C41DF9">
        <w:rPr>
          <w:rFonts w:ascii="Times New Roman" w:hAnsi="Times New Roman"/>
          <w:sz w:val="24"/>
          <w:szCs w:val="24"/>
        </w:rPr>
        <w:t>рограммы систематизированы по приоритетным направлениям: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41DF9">
        <w:rPr>
          <w:rFonts w:ascii="Times New Roman" w:hAnsi="Times New Roman"/>
          <w:sz w:val="24"/>
          <w:szCs w:val="24"/>
        </w:rPr>
        <w:t xml:space="preserve">совершенствование системы патриотического воспитания граждан </w:t>
      </w:r>
      <w:r>
        <w:rPr>
          <w:rFonts w:ascii="Times New Roman" w:hAnsi="Times New Roman"/>
          <w:sz w:val="24"/>
          <w:szCs w:val="24"/>
        </w:rPr>
        <w:t>Рузаевского муниципального района</w:t>
      </w:r>
      <w:r w:rsidRPr="00C41DF9">
        <w:rPr>
          <w:rFonts w:ascii="Times New Roman" w:hAnsi="Times New Roman"/>
          <w:sz w:val="24"/>
          <w:szCs w:val="24"/>
        </w:rPr>
        <w:t>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41DF9">
        <w:rPr>
          <w:rFonts w:ascii="Times New Roman" w:hAnsi="Times New Roman"/>
          <w:sz w:val="24"/>
          <w:szCs w:val="24"/>
        </w:rPr>
        <w:t>организационно-методические меры совершенствования системы патриотического воспитания граждан;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41DF9">
        <w:rPr>
          <w:rFonts w:ascii="Times New Roman" w:hAnsi="Times New Roman"/>
          <w:sz w:val="24"/>
          <w:szCs w:val="24"/>
        </w:rPr>
        <w:t>организация патриотического воспитания граждан в ходе подготовки и проведения мероприятий, посвященных юбилейным и другим памятным событиям истории России;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41DF9">
        <w:rPr>
          <w:rFonts w:ascii="Times New Roman" w:hAnsi="Times New Roman"/>
          <w:sz w:val="24"/>
          <w:szCs w:val="24"/>
        </w:rPr>
        <w:t>работа по патриотическому воспитанию граждан в ходе подготовки и проведения мероприятий, посвященных славным историческим событиям России;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41DF9">
        <w:rPr>
          <w:rFonts w:ascii="Times New Roman" w:hAnsi="Times New Roman"/>
          <w:sz w:val="24"/>
          <w:szCs w:val="24"/>
        </w:rPr>
        <w:t>работа по патриотическому воспитанию граждан в ходе проведения историко-патриотических мероприятий;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>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призыву;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>использование государственны</w:t>
      </w:r>
      <w:r>
        <w:rPr>
          <w:rFonts w:ascii="Times New Roman" w:hAnsi="Times New Roman"/>
          <w:sz w:val="24"/>
          <w:szCs w:val="24"/>
        </w:rPr>
        <w:t xml:space="preserve">х символов Российской Федерации, Республики Мордовия </w:t>
      </w:r>
      <w:r w:rsidRPr="00C41DF9">
        <w:rPr>
          <w:rFonts w:ascii="Times New Roman" w:hAnsi="Times New Roman"/>
          <w:sz w:val="24"/>
          <w:szCs w:val="24"/>
        </w:rPr>
        <w:t>в патриотическом воспитании граждан.</w:t>
      </w:r>
    </w:p>
    <w:p w:rsidR="00497737" w:rsidRPr="00C41DF9" w:rsidRDefault="00497737" w:rsidP="000D30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</w:t>
      </w:r>
      <w:r w:rsidRPr="00C41DF9">
        <w:rPr>
          <w:rFonts w:ascii="Times New Roman" w:hAnsi="Times New Roman"/>
          <w:sz w:val="24"/>
          <w:szCs w:val="24"/>
        </w:rPr>
        <w:t xml:space="preserve">ероприятия, предлагаемые к реализации и направленные на решение задач </w:t>
      </w:r>
      <w:r>
        <w:rPr>
          <w:rFonts w:ascii="Times New Roman" w:hAnsi="Times New Roman"/>
          <w:sz w:val="24"/>
          <w:szCs w:val="24"/>
        </w:rPr>
        <w:t>П</w:t>
      </w:r>
      <w:r w:rsidRPr="00C41DF9">
        <w:rPr>
          <w:rFonts w:ascii="Times New Roman" w:hAnsi="Times New Roman"/>
          <w:sz w:val="24"/>
          <w:szCs w:val="24"/>
        </w:rPr>
        <w:t xml:space="preserve">рограммы, с указанием сроков, необходимых </w:t>
      </w:r>
      <w:r>
        <w:rPr>
          <w:rFonts w:ascii="Times New Roman" w:hAnsi="Times New Roman"/>
          <w:sz w:val="24"/>
          <w:szCs w:val="24"/>
        </w:rPr>
        <w:t>для их реализации, приведены в П</w:t>
      </w:r>
      <w:r w:rsidRPr="00C41DF9">
        <w:rPr>
          <w:rFonts w:ascii="Times New Roman" w:hAnsi="Times New Roman"/>
          <w:sz w:val="24"/>
          <w:szCs w:val="24"/>
        </w:rPr>
        <w:t xml:space="preserve">риложении </w:t>
      </w:r>
      <w:r>
        <w:rPr>
          <w:rFonts w:ascii="Times New Roman" w:hAnsi="Times New Roman"/>
          <w:sz w:val="24"/>
          <w:szCs w:val="24"/>
        </w:rPr>
        <w:t>2</w:t>
      </w:r>
      <w:r w:rsidRPr="00C41DF9">
        <w:rPr>
          <w:rFonts w:ascii="Times New Roman" w:hAnsi="Times New Roman"/>
          <w:sz w:val="24"/>
          <w:szCs w:val="24"/>
        </w:rPr>
        <w:t>.</w:t>
      </w:r>
    </w:p>
    <w:p w:rsidR="00497737" w:rsidRDefault="00497737" w:rsidP="000D302B">
      <w:pPr>
        <w:pStyle w:val="Heading1"/>
        <w:jc w:val="both"/>
        <w:rPr>
          <w:rFonts w:ascii="Times New Roman" w:hAnsi="Times New Roman" w:cs="Times New Roman"/>
        </w:rPr>
      </w:pPr>
      <w:bookmarkStart w:id="4" w:name="sub_5040"/>
      <w:r>
        <w:rPr>
          <w:rFonts w:ascii="Times New Roman" w:hAnsi="Times New Roman" w:cs="Times New Roman"/>
        </w:rPr>
        <w:t xml:space="preserve">                           </w:t>
      </w:r>
    </w:p>
    <w:p w:rsidR="00497737" w:rsidRPr="00C41DF9" w:rsidRDefault="00497737" w:rsidP="000D302B">
      <w:pPr>
        <w:pStyle w:val="Heading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C41DF9">
        <w:rPr>
          <w:rFonts w:ascii="Times New Roman" w:hAnsi="Times New Roman" w:cs="Times New Roman"/>
        </w:rPr>
        <w:t xml:space="preserve">Раздел 4. Обоснование ресурсного обеспечения </w:t>
      </w:r>
      <w:r>
        <w:rPr>
          <w:rFonts w:ascii="Times New Roman" w:hAnsi="Times New Roman" w:cs="Times New Roman"/>
        </w:rPr>
        <w:t>П</w:t>
      </w:r>
      <w:r w:rsidRPr="00C41DF9">
        <w:rPr>
          <w:rFonts w:ascii="Times New Roman" w:hAnsi="Times New Roman" w:cs="Times New Roman"/>
        </w:rPr>
        <w:t>рограммы</w:t>
      </w:r>
    </w:p>
    <w:bookmarkEnd w:id="4"/>
    <w:p w:rsidR="00497737" w:rsidRPr="00C41DF9" w:rsidRDefault="00497737" w:rsidP="000D30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41DF9">
        <w:rPr>
          <w:rFonts w:ascii="Times New Roman" w:hAnsi="Times New Roman"/>
          <w:sz w:val="24"/>
          <w:szCs w:val="24"/>
        </w:rPr>
        <w:t xml:space="preserve">Ресурсное обеспечение </w:t>
      </w:r>
      <w:r>
        <w:rPr>
          <w:rFonts w:ascii="Times New Roman" w:hAnsi="Times New Roman"/>
          <w:sz w:val="24"/>
          <w:szCs w:val="24"/>
        </w:rPr>
        <w:t>П</w:t>
      </w:r>
      <w:r w:rsidRPr="00C41DF9">
        <w:rPr>
          <w:rFonts w:ascii="Times New Roman" w:hAnsi="Times New Roman"/>
          <w:sz w:val="24"/>
          <w:szCs w:val="24"/>
        </w:rPr>
        <w:t xml:space="preserve">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Pr="00C41DF9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hAnsi="Times New Roman"/>
          <w:sz w:val="24"/>
          <w:szCs w:val="24"/>
        </w:rPr>
        <w:t>Рузаевского муниципального района</w:t>
      </w:r>
      <w:r w:rsidRPr="00C41DF9">
        <w:rPr>
          <w:rFonts w:ascii="Times New Roman" w:hAnsi="Times New Roman"/>
          <w:sz w:val="24"/>
          <w:szCs w:val="24"/>
        </w:rPr>
        <w:t>. Финансирование мероприятий осуществляется через</w:t>
      </w:r>
      <w:r>
        <w:rPr>
          <w:rFonts w:ascii="Times New Roman" w:hAnsi="Times New Roman"/>
          <w:sz w:val="24"/>
          <w:szCs w:val="24"/>
        </w:rPr>
        <w:t xml:space="preserve"> ответственных исполнителей  </w:t>
      </w:r>
      <w:r w:rsidRPr="00C41DF9">
        <w:rPr>
          <w:rFonts w:ascii="Times New Roman" w:hAnsi="Times New Roman"/>
          <w:sz w:val="24"/>
          <w:szCs w:val="24"/>
        </w:rPr>
        <w:t>за их реализацию.</w:t>
      </w:r>
    </w:p>
    <w:p w:rsidR="00497737" w:rsidRPr="0092027F" w:rsidRDefault="00497737" w:rsidP="000D30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41DF9">
        <w:rPr>
          <w:rFonts w:ascii="Times New Roman" w:hAnsi="Times New Roman" w:cs="Times New Roman"/>
        </w:rPr>
        <w:t xml:space="preserve">Общий объем финансирования </w:t>
      </w:r>
      <w:r>
        <w:rPr>
          <w:rFonts w:ascii="Times New Roman" w:hAnsi="Times New Roman" w:cs="Times New Roman"/>
        </w:rPr>
        <w:t>П</w:t>
      </w:r>
      <w:r w:rsidRPr="00C41DF9">
        <w:rPr>
          <w:rFonts w:ascii="Times New Roman" w:hAnsi="Times New Roman" w:cs="Times New Roman"/>
        </w:rPr>
        <w:t>рограммы составляет</w:t>
      </w:r>
      <w:r>
        <w:rPr>
          <w:rFonts w:ascii="Times New Roman" w:hAnsi="Times New Roman" w:cs="Times New Roman"/>
        </w:rPr>
        <w:t xml:space="preserve"> 1 592,1 тыс. рублей из муниципального бюджета Рузаевского муниципального района</w:t>
      </w:r>
    </w:p>
    <w:p w:rsidR="00497737" w:rsidRPr="00F95E6A" w:rsidRDefault="00497737" w:rsidP="000D30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3A50CC">
        <w:rPr>
          <w:rFonts w:ascii="Times New Roman" w:hAnsi="Times New Roman" w:cs="Times New Roman"/>
        </w:rPr>
        <w:t>2016 год</w:t>
      </w:r>
      <w:r>
        <w:rPr>
          <w:rFonts w:ascii="Times New Roman" w:hAnsi="Times New Roman" w:cs="Times New Roman"/>
        </w:rPr>
        <w:t>у</w:t>
      </w:r>
      <w:r w:rsidRPr="003A50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A50CC">
        <w:rPr>
          <w:rFonts w:ascii="Times New Roman" w:hAnsi="Times New Roman" w:cs="Times New Roman"/>
        </w:rPr>
        <w:t xml:space="preserve"> </w:t>
      </w:r>
      <w:r w:rsidRPr="00F95E6A">
        <w:rPr>
          <w:rFonts w:ascii="Times New Roman" w:hAnsi="Times New Roman" w:cs="Times New Roman"/>
        </w:rPr>
        <w:t>325,0 тыс. рублей;</w:t>
      </w:r>
    </w:p>
    <w:p w:rsidR="00497737" w:rsidRPr="00F95E6A" w:rsidRDefault="00497737" w:rsidP="000D302B">
      <w:pPr>
        <w:pStyle w:val="a3"/>
        <w:rPr>
          <w:rFonts w:ascii="Times New Roman" w:hAnsi="Times New Roman" w:cs="Times New Roman"/>
        </w:rPr>
      </w:pPr>
      <w:r w:rsidRPr="00F95E6A">
        <w:rPr>
          <w:rFonts w:ascii="Times New Roman" w:hAnsi="Times New Roman" w:cs="Times New Roman"/>
        </w:rPr>
        <w:t>в 2017 год</w:t>
      </w:r>
      <w:r>
        <w:rPr>
          <w:rFonts w:ascii="Times New Roman" w:hAnsi="Times New Roman" w:cs="Times New Roman"/>
        </w:rPr>
        <w:t>у</w:t>
      </w:r>
      <w:r w:rsidRPr="00F95E6A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89,6</w:t>
      </w:r>
      <w:r w:rsidRPr="00F95E6A">
        <w:rPr>
          <w:rFonts w:ascii="Times New Roman" w:hAnsi="Times New Roman" w:cs="Times New Roman"/>
        </w:rPr>
        <w:t xml:space="preserve"> тыс. рублей;</w:t>
      </w:r>
    </w:p>
    <w:p w:rsidR="00497737" w:rsidRPr="00F95E6A" w:rsidRDefault="00497737" w:rsidP="000D302B">
      <w:pPr>
        <w:pStyle w:val="a3"/>
        <w:rPr>
          <w:rFonts w:ascii="Times New Roman" w:hAnsi="Times New Roman" w:cs="Times New Roman"/>
        </w:rPr>
      </w:pPr>
      <w:r w:rsidRPr="00F95E6A">
        <w:rPr>
          <w:rFonts w:ascii="Times New Roman" w:hAnsi="Times New Roman" w:cs="Times New Roman"/>
        </w:rPr>
        <w:t>в 2018 год</w:t>
      </w:r>
      <w:r>
        <w:rPr>
          <w:rFonts w:ascii="Times New Roman" w:hAnsi="Times New Roman" w:cs="Times New Roman"/>
        </w:rPr>
        <w:t>у</w:t>
      </w:r>
      <w:r w:rsidRPr="00F95E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F95E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250,0 </w:t>
      </w:r>
      <w:r w:rsidRPr="00F95E6A">
        <w:rPr>
          <w:rFonts w:ascii="Times New Roman" w:hAnsi="Times New Roman" w:cs="Times New Roman"/>
        </w:rPr>
        <w:t>тыс. рублей;</w:t>
      </w:r>
    </w:p>
    <w:p w:rsidR="00497737" w:rsidRDefault="00497737" w:rsidP="00C00DE4">
      <w:pPr>
        <w:pStyle w:val="a3"/>
        <w:rPr>
          <w:rFonts w:ascii="Times New Roman" w:hAnsi="Times New Roman" w:cs="Times New Roman"/>
        </w:rPr>
      </w:pPr>
      <w:r w:rsidRPr="00F95E6A">
        <w:rPr>
          <w:rFonts w:ascii="Times New Roman" w:hAnsi="Times New Roman" w:cs="Times New Roman"/>
        </w:rPr>
        <w:t>в 2019 год</w:t>
      </w:r>
      <w:r>
        <w:rPr>
          <w:rFonts w:ascii="Times New Roman" w:hAnsi="Times New Roman" w:cs="Times New Roman"/>
        </w:rPr>
        <w:t>у</w:t>
      </w:r>
      <w:r w:rsidRPr="00F95E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F95E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185,5</w:t>
      </w:r>
      <w:r w:rsidRPr="003A50CC">
        <w:rPr>
          <w:rFonts w:ascii="Times New Roman" w:hAnsi="Times New Roman" w:cs="Times New Roman"/>
        </w:rPr>
        <w:t xml:space="preserve"> тыс. рублей;</w:t>
      </w:r>
    </w:p>
    <w:p w:rsidR="00497737" w:rsidRDefault="00497737" w:rsidP="00C00DE4">
      <w:pPr>
        <w:spacing w:after="0"/>
        <w:rPr>
          <w:rFonts w:ascii="Times New Roman" w:hAnsi="Times New Roman"/>
          <w:sz w:val="24"/>
          <w:szCs w:val="24"/>
        </w:rPr>
      </w:pPr>
      <w:r w:rsidRPr="00E91712">
        <w:rPr>
          <w:rFonts w:ascii="Times New Roman" w:hAnsi="Times New Roman"/>
          <w:sz w:val="24"/>
          <w:szCs w:val="24"/>
        </w:rPr>
        <w:t>в 2020 год</w:t>
      </w:r>
      <w:r>
        <w:rPr>
          <w:rFonts w:ascii="Times New Roman" w:hAnsi="Times New Roman"/>
          <w:sz w:val="24"/>
          <w:szCs w:val="24"/>
        </w:rPr>
        <w:t>у</w:t>
      </w:r>
      <w:r w:rsidRPr="00E91712">
        <w:rPr>
          <w:rFonts w:ascii="Times New Roman" w:hAnsi="Times New Roman"/>
          <w:sz w:val="24"/>
          <w:szCs w:val="24"/>
        </w:rPr>
        <w:t xml:space="preserve"> – 185,5 тыс. рублей</w:t>
      </w:r>
      <w:r>
        <w:rPr>
          <w:rFonts w:ascii="Times New Roman" w:hAnsi="Times New Roman"/>
          <w:sz w:val="24"/>
          <w:szCs w:val="24"/>
        </w:rPr>
        <w:t>;</w:t>
      </w:r>
    </w:p>
    <w:p w:rsidR="00497737" w:rsidRDefault="00497737" w:rsidP="00C00D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 году – 185,5 тыс. рублей;</w:t>
      </w:r>
    </w:p>
    <w:p w:rsidR="00497737" w:rsidRDefault="00497737" w:rsidP="00C00D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 году – 185,5 тыс. рублей;</w:t>
      </w:r>
    </w:p>
    <w:p w:rsidR="00497737" w:rsidRPr="00E91712" w:rsidRDefault="00497737" w:rsidP="00C00D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2023 году – 185,5 тыс. рублей</w:t>
      </w:r>
      <w:r w:rsidRPr="00E91712">
        <w:rPr>
          <w:rFonts w:ascii="Times New Roman" w:hAnsi="Times New Roman"/>
          <w:sz w:val="24"/>
          <w:szCs w:val="24"/>
        </w:rPr>
        <w:t>.</w:t>
      </w:r>
    </w:p>
    <w:p w:rsidR="00497737" w:rsidRPr="00C41DF9" w:rsidRDefault="00497737" w:rsidP="000D30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41D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41DF9">
        <w:rPr>
          <w:rFonts w:ascii="Times New Roman" w:hAnsi="Times New Roman"/>
          <w:sz w:val="24"/>
          <w:szCs w:val="24"/>
        </w:rPr>
        <w:t xml:space="preserve">Исходя из возможностей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41DF9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Рузаевского муниципального района</w:t>
      </w:r>
      <w:r w:rsidRPr="00C41DF9">
        <w:rPr>
          <w:rFonts w:ascii="Times New Roman" w:hAnsi="Times New Roman"/>
          <w:sz w:val="24"/>
          <w:szCs w:val="24"/>
        </w:rPr>
        <w:t xml:space="preserve">, объемы средств, направляемых на реализацию </w:t>
      </w:r>
      <w:r>
        <w:rPr>
          <w:rFonts w:ascii="Times New Roman" w:hAnsi="Times New Roman"/>
          <w:sz w:val="24"/>
          <w:szCs w:val="24"/>
        </w:rPr>
        <w:t>П</w:t>
      </w:r>
      <w:r w:rsidRPr="00C41DF9">
        <w:rPr>
          <w:rFonts w:ascii="Times New Roman" w:hAnsi="Times New Roman"/>
          <w:sz w:val="24"/>
          <w:szCs w:val="24"/>
        </w:rPr>
        <w:t>рограммы, могут уточняться.</w:t>
      </w:r>
    </w:p>
    <w:p w:rsidR="00497737" w:rsidRPr="00C41DF9" w:rsidRDefault="00497737" w:rsidP="000D30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97737" w:rsidRPr="00C41DF9" w:rsidRDefault="00497737" w:rsidP="000D302B">
      <w:pPr>
        <w:pStyle w:val="Heading1"/>
        <w:rPr>
          <w:rFonts w:ascii="Times New Roman" w:hAnsi="Times New Roman" w:cs="Times New Roman"/>
        </w:rPr>
      </w:pPr>
      <w:bookmarkStart w:id="5" w:name="sub_5050"/>
      <w:r w:rsidRPr="00C41DF9">
        <w:rPr>
          <w:rFonts w:ascii="Times New Roman" w:hAnsi="Times New Roman" w:cs="Times New Roman"/>
        </w:rPr>
        <w:t xml:space="preserve">Раздел 5. Механизм реализации Программы, включающий в себя механизм управления Программой и механизм взаимодействия </w:t>
      </w:r>
      <w:r>
        <w:rPr>
          <w:rFonts w:ascii="Times New Roman" w:hAnsi="Times New Roman" w:cs="Times New Roman"/>
        </w:rPr>
        <w:t>исполнителей</w:t>
      </w:r>
    </w:p>
    <w:bookmarkEnd w:id="5"/>
    <w:p w:rsidR="00497737" w:rsidRPr="00C41DF9" w:rsidRDefault="00497737" w:rsidP="000D30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41DF9">
        <w:rPr>
          <w:rFonts w:ascii="Times New Roman" w:hAnsi="Times New Roman" w:cs="Times New Roman"/>
        </w:rPr>
        <w:t xml:space="preserve">Ответственным исполнителем Программы </w:t>
      </w:r>
      <w:r>
        <w:rPr>
          <w:rFonts w:ascii="Times New Roman" w:hAnsi="Times New Roman" w:cs="Times New Roman"/>
        </w:rPr>
        <w:t>являются:</w:t>
      </w:r>
    </w:p>
    <w:p w:rsidR="00497737" w:rsidRPr="00C50B3A" w:rsidRDefault="00497737" w:rsidP="000D302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50B3A">
        <w:rPr>
          <w:rFonts w:ascii="Times New Roman" w:hAnsi="Times New Roman" w:cs="Times New Roman"/>
        </w:rPr>
        <w:t>Управление образования администрации Рузаевског</w:t>
      </w:r>
      <w:r>
        <w:rPr>
          <w:rFonts w:ascii="Times New Roman" w:hAnsi="Times New Roman" w:cs="Times New Roman"/>
        </w:rPr>
        <w:t>о муниципального района;</w:t>
      </w:r>
    </w:p>
    <w:p w:rsidR="00497737" w:rsidRPr="00C50B3A" w:rsidRDefault="00497737" w:rsidP="000D302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C50B3A">
        <w:rPr>
          <w:rFonts w:ascii="Times New Roman" w:hAnsi="Times New Roman" w:cs="Times New Roman"/>
        </w:rPr>
        <w:t>Управление культуры администрации Ру</w:t>
      </w:r>
      <w:r>
        <w:rPr>
          <w:rFonts w:ascii="Times New Roman" w:hAnsi="Times New Roman" w:cs="Times New Roman"/>
        </w:rPr>
        <w:t>заевского муниципального района;</w:t>
      </w:r>
    </w:p>
    <w:p w:rsidR="00497737" w:rsidRPr="00C77168" w:rsidRDefault="00497737" w:rsidP="000D30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168">
        <w:rPr>
          <w:rFonts w:ascii="Times New Roman" w:hAnsi="Times New Roman"/>
          <w:sz w:val="24"/>
          <w:szCs w:val="24"/>
        </w:rPr>
        <w:t>МАУ «Центр молодежной политики и туризма» Рузаевского муниципального района.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Управление образования администрации Рузаевского муниципального района </w:t>
      </w:r>
      <w:r w:rsidRPr="00C41DF9">
        <w:rPr>
          <w:rFonts w:ascii="Times New Roman" w:hAnsi="Times New Roman"/>
          <w:sz w:val="24"/>
          <w:szCs w:val="24"/>
        </w:rPr>
        <w:t>уточняет целевые показатели и затраты на программные мероприятия, с учетом выделяемых на Программу средств.</w:t>
      </w:r>
    </w:p>
    <w:p w:rsidR="00497737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И</w:t>
      </w:r>
      <w:r w:rsidRPr="00C41DF9">
        <w:rPr>
          <w:rFonts w:ascii="Times New Roman" w:hAnsi="Times New Roman"/>
          <w:sz w:val="24"/>
          <w:szCs w:val="24"/>
        </w:rPr>
        <w:t xml:space="preserve">сполнители мероприятий Программы формируют бюджетные заявки на </w:t>
      </w:r>
      <w:r>
        <w:rPr>
          <w:rFonts w:ascii="Times New Roman" w:hAnsi="Times New Roman"/>
          <w:sz w:val="24"/>
          <w:szCs w:val="24"/>
        </w:rPr>
        <w:t>финансирование</w:t>
      </w:r>
      <w:r w:rsidRPr="00C41D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Pr="00C41DF9">
        <w:rPr>
          <w:rFonts w:ascii="Times New Roman" w:hAnsi="Times New Roman"/>
          <w:sz w:val="24"/>
          <w:szCs w:val="24"/>
        </w:rPr>
        <w:t xml:space="preserve">из бюджета </w:t>
      </w:r>
      <w:r>
        <w:rPr>
          <w:rFonts w:ascii="Times New Roman" w:hAnsi="Times New Roman"/>
          <w:sz w:val="24"/>
          <w:szCs w:val="24"/>
        </w:rPr>
        <w:t>Рузаевского муниципального района</w:t>
      </w:r>
      <w:r w:rsidRPr="00C41DF9">
        <w:rPr>
          <w:rFonts w:ascii="Times New Roman" w:hAnsi="Times New Roman"/>
          <w:sz w:val="24"/>
          <w:szCs w:val="24"/>
        </w:rPr>
        <w:t xml:space="preserve"> и в установленном порядке представляют их в </w:t>
      </w:r>
      <w:r>
        <w:rPr>
          <w:rFonts w:ascii="Times New Roman" w:hAnsi="Times New Roman"/>
          <w:sz w:val="24"/>
          <w:szCs w:val="24"/>
        </w:rPr>
        <w:t>Финансовое управление администрации Рузаевского муниципального района.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</w:t>
      </w:r>
      <w:r w:rsidRPr="00C41DF9">
        <w:rPr>
          <w:rFonts w:ascii="Times New Roman" w:hAnsi="Times New Roman"/>
          <w:sz w:val="24"/>
          <w:szCs w:val="24"/>
        </w:rPr>
        <w:t>сполнители мероприятий Программы заключают договоры для реализации мероприятий Программы в соответствии с законодательством, принимают и оплачивают произведенную и доставленную продукцию, выполненные работы и оказанные услуги, необходимые для реализации Программы, в соответствии с условиями соответствующих договоров. Договоры (контракты) с поставщиками (подрядчиками, исполнителями) заключаются в соответствии с законодательством Российской Федерации и законодательством Республики Мордовия о размещении заказов на поставку товаров, выполнение работ и оказание услуг для государственных (муниципальных) нужд.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И</w:t>
      </w:r>
      <w:r w:rsidRPr="00C41DF9">
        <w:rPr>
          <w:rFonts w:ascii="Times New Roman" w:hAnsi="Times New Roman"/>
          <w:sz w:val="24"/>
          <w:szCs w:val="24"/>
        </w:rPr>
        <w:t>сполнители мероприятий Программы несут ответственность за реализацию мероприятий Программы, обеспечивают эффективное использование средств, выделяемых на реализацию мероприятий Программы.</w:t>
      </w:r>
    </w:p>
    <w:p w:rsidR="00497737" w:rsidRPr="00C41DF9" w:rsidRDefault="00497737" w:rsidP="000D30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Управление образования администрации Рузаевского муниципального района</w:t>
      </w:r>
      <w:r w:rsidRPr="00C41DF9">
        <w:rPr>
          <w:rFonts w:ascii="Times New Roman" w:hAnsi="Times New Roman"/>
          <w:sz w:val="24"/>
          <w:szCs w:val="24"/>
        </w:rPr>
        <w:t xml:space="preserve"> ежегодно, до 1 марта, направляет в </w:t>
      </w:r>
      <w:r>
        <w:rPr>
          <w:rFonts w:ascii="Times New Roman" w:hAnsi="Times New Roman"/>
          <w:sz w:val="24"/>
          <w:szCs w:val="24"/>
        </w:rPr>
        <w:t>Администрацию Рузаевского муниципального района</w:t>
      </w:r>
      <w:r w:rsidRPr="00C41DF9">
        <w:rPr>
          <w:rFonts w:ascii="Times New Roman" w:hAnsi="Times New Roman"/>
          <w:sz w:val="24"/>
          <w:szCs w:val="24"/>
        </w:rPr>
        <w:t xml:space="preserve"> обобщенный доклад по выполнению мероприятий Программы и эффективности использования финансовых средств.</w:t>
      </w:r>
    </w:p>
    <w:p w:rsidR="00497737" w:rsidRDefault="00497737" w:rsidP="000D302B">
      <w:pPr>
        <w:pStyle w:val="Heading1"/>
        <w:rPr>
          <w:rFonts w:ascii="Times New Roman" w:hAnsi="Times New Roman" w:cs="Times New Roman"/>
        </w:rPr>
      </w:pPr>
      <w:bookmarkStart w:id="6" w:name="sub_5060"/>
    </w:p>
    <w:p w:rsidR="00497737" w:rsidRPr="00C41DF9" w:rsidRDefault="00497737" w:rsidP="000D302B">
      <w:pPr>
        <w:pStyle w:val="Heading1"/>
        <w:rPr>
          <w:rFonts w:ascii="Times New Roman" w:hAnsi="Times New Roman" w:cs="Times New Roman"/>
        </w:rPr>
      </w:pPr>
      <w:r w:rsidRPr="00C41DF9">
        <w:rPr>
          <w:rFonts w:ascii="Times New Roman" w:hAnsi="Times New Roman" w:cs="Times New Roman"/>
        </w:rPr>
        <w:t>Раздел 6. Оценка социально-экономической и экологической эффективности Программы</w:t>
      </w:r>
    </w:p>
    <w:bookmarkEnd w:id="6"/>
    <w:p w:rsidR="00497737" w:rsidRPr="00C41DF9" w:rsidRDefault="00497737" w:rsidP="000D30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1DF9">
        <w:rPr>
          <w:rFonts w:ascii="Times New Roman" w:hAnsi="Times New Roman"/>
          <w:sz w:val="24"/>
          <w:szCs w:val="24"/>
        </w:rPr>
        <w:t>Реализация мероприятий Программы позволит обеспечить достижение следующих социально-экономических эффектов: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1DF9">
        <w:rPr>
          <w:rFonts w:ascii="Times New Roman" w:hAnsi="Times New Roman"/>
          <w:sz w:val="24"/>
          <w:szCs w:val="24"/>
        </w:rPr>
        <w:t xml:space="preserve">повышение толерантности граждан, проживающих на территории </w:t>
      </w:r>
      <w:r>
        <w:rPr>
          <w:rFonts w:ascii="Times New Roman" w:hAnsi="Times New Roman"/>
          <w:sz w:val="24"/>
          <w:szCs w:val="24"/>
        </w:rPr>
        <w:t>Рузаевского муниципального района</w:t>
      </w:r>
      <w:r w:rsidRPr="00C41DF9">
        <w:rPr>
          <w:rFonts w:ascii="Times New Roman" w:hAnsi="Times New Roman"/>
          <w:sz w:val="24"/>
          <w:szCs w:val="24"/>
        </w:rPr>
        <w:t>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1DF9">
        <w:rPr>
          <w:rFonts w:ascii="Times New Roman" w:hAnsi="Times New Roman"/>
          <w:sz w:val="24"/>
          <w:szCs w:val="24"/>
        </w:rPr>
        <w:t xml:space="preserve">обеспечение заинтересованности жителей </w:t>
      </w:r>
      <w:r>
        <w:rPr>
          <w:rFonts w:ascii="Times New Roman" w:hAnsi="Times New Roman"/>
          <w:sz w:val="24"/>
          <w:szCs w:val="24"/>
        </w:rPr>
        <w:t>района в развитии экономики района</w:t>
      </w:r>
      <w:r w:rsidRPr="00C41DF9">
        <w:rPr>
          <w:rFonts w:ascii="Times New Roman" w:hAnsi="Times New Roman"/>
          <w:sz w:val="24"/>
          <w:szCs w:val="24"/>
        </w:rPr>
        <w:t>, недопущения социальной напряженности в</w:t>
      </w:r>
      <w:r>
        <w:rPr>
          <w:rFonts w:ascii="Times New Roman" w:hAnsi="Times New Roman"/>
          <w:sz w:val="24"/>
          <w:szCs w:val="24"/>
        </w:rPr>
        <w:t xml:space="preserve"> Рузаевском муниципальном районе</w:t>
      </w:r>
      <w:r w:rsidRPr="00C41DF9">
        <w:rPr>
          <w:rFonts w:ascii="Times New Roman" w:hAnsi="Times New Roman"/>
          <w:sz w:val="24"/>
          <w:szCs w:val="24"/>
        </w:rPr>
        <w:t>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C41DF9">
        <w:rPr>
          <w:rFonts w:ascii="Times New Roman" w:hAnsi="Times New Roman"/>
          <w:sz w:val="24"/>
          <w:szCs w:val="24"/>
        </w:rPr>
        <w:t>упрочение единства и дружбы молодого поколения представителей разных народов Российской Федерации и граждан, проживающих на территории</w:t>
      </w:r>
      <w:r>
        <w:rPr>
          <w:rFonts w:ascii="Times New Roman" w:hAnsi="Times New Roman"/>
          <w:sz w:val="24"/>
          <w:szCs w:val="24"/>
        </w:rPr>
        <w:t xml:space="preserve"> Рузаевского муниципального района</w:t>
      </w:r>
      <w:r w:rsidRPr="00C41DF9">
        <w:rPr>
          <w:rFonts w:ascii="Times New Roman" w:hAnsi="Times New Roman"/>
          <w:sz w:val="24"/>
          <w:szCs w:val="24"/>
        </w:rPr>
        <w:t>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C41DF9">
        <w:rPr>
          <w:rFonts w:ascii="Times New Roman" w:hAnsi="Times New Roman"/>
          <w:sz w:val="24"/>
          <w:szCs w:val="24"/>
        </w:rPr>
        <w:t>проявление мировоззренческих установок на готовность молодых граждан к защите Отечества;</w:t>
      </w:r>
    </w:p>
    <w:p w:rsidR="00497737" w:rsidRPr="00C41DF9" w:rsidRDefault="00497737" w:rsidP="000D3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C41DF9">
        <w:rPr>
          <w:rFonts w:ascii="Times New Roman" w:hAnsi="Times New Roman"/>
          <w:sz w:val="24"/>
          <w:szCs w:val="24"/>
        </w:rPr>
        <w:t xml:space="preserve">повышение уровня реализации творческого потенциала молодежи </w:t>
      </w:r>
      <w:r>
        <w:rPr>
          <w:rFonts w:ascii="Times New Roman" w:hAnsi="Times New Roman"/>
          <w:sz w:val="24"/>
          <w:szCs w:val="24"/>
        </w:rPr>
        <w:t>Рузаевского муниципального района</w:t>
      </w:r>
      <w:r w:rsidRPr="00C41DF9">
        <w:rPr>
          <w:rFonts w:ascii="Times New Roman" w:hAnsi="Times New Roman"/>
          <w:sz w:val="24"/>
          <w:szCs w:val="24"/>
        </w:rPr>
        <w:t xml:space="preserve"> в области патриотического воспитания через искусство слова, живопись, музыку.</w:t>
      </w:r>
    </w:p>
    <w:p w:rsidR="00497737" w:rsidRPr="00C41DF9" w:rsidRDefault="00497737" w:rsidP="000D30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C41DF9">
        <w:rPr>
          <w:rFonts w:ascii="Times New Roman" w:hAnsi="Times New Roman"/>
          <w:sz w:val="24"/>
          <w:szCs w:val="24"/>
        </w:rPr>
        <w:t>Конечным результатом реализации Программы предполагается положительная динамика роста патриотизма граждан, возрастание 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</w:t>
      </w:r>
    </w:p>
    <w:p w:rsidR="00497737" w:rsidRDefault="00497737" w:rsidP="000D302B">
      <w:pPr>
        <w:spacing w:line="240" w:lineRule="auto"/>
      </w:pPr>
    </w:p>
    <w:p w:rsidR="00497737" w:rsidRPr="00C50B3A" w:rsidRDefault="00497737" w:rsidP="000D302B">
      <w:pPr>
        <w:pStyle w:val="Heading1"/>
        <w:rPr>
          <w:rFonts w:ascii="Times New Roman" w:hAnsi="Times New Roman" w:cs="Times New Roman"/>
        </w:rPr>
      </w:pPr>
      <w:r w:rsidRPr="00C50B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:rsidR="00497737" w:rsidRPr="00C50B3A" w:rsidRDefault="00497737" w:rsidP="000D302B">
      <w:pPr>
        <w:pStyle w:val="Heading1"/>
        <w:rPr>
          <w:rFonts w:ascii="Times New Roman" w:hAnsi="Times New Roman" w:cs="Times New Roman"/>
        </w:rPr>
      </w:pPr>
    </w:p>
    <w:p w:rsidR="00497737" w:rsidRPr="00C50B3A" w:rsidRDefault="00497737" w:rsidP="000D302B">
      <w:pPr>
        <w:pStyle w:val="Heading1"/>
        <w:jc w:val="right"/>
        <w:rPr>
          <w:rFonts w:ascii="Times New Roman" w:hAnsi="Times New Roman" w:cs="Times New Roman"/>
        </w:rPr>
      </w:pPr>
      <w:r w:rsidRPr="00C50B3A">
        <w:rPr>
          <w:rStyle w:val="a"/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</w:t>
      </w:r>
    </w:p>
    <w:p w:rsidR="00497737" w:rsidRPr="00C50B3A" w:rsidRDefault="00497737" w:rsidP="000D302B">
      <w:pPr>
        <w:rPr>
          <w:rFonts w:ascii="Times New Roman" w:hAnsi="Times New Roman"/>
          <w:sz w:val="24"/>
          <w:szCs w:val="24"/>
        </w:rPr>
        <w:sectPr w:rsidR="00497737" w:rsidRPr="00C50B3A" w:rsidSect="007E087F">
          <w:pgSz w:w="11900" w:h="16800"/>
          <w:pgMar w:top="851" w:right="800" w:bottom="851" w:left="1100" w:header="720" w:footer="720" w:gutter="0"/>
          <w:cols w:space="720"/>
          <w:noEndnote/>
        </w:sectPr>
      </w:pPr>
    </w:p>
    <w:p w:rsidR="00497737" w:rsidRPr="00C50B3A" w:rsidRDefault="00497737" w:rsidP="00E2746F">
      <w:pPr>
        <w:autoSpaceDE w:val="0"/>
        <w:autoSpaceDN w:val="0"/>
        <w:adjustRightInd w:val="0"/>
        <w:spacing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  <w:r w:rsidRPr="00C50B3A">
        <w:rPr>
          <w:rFonts w:ascii="Times New Roman" w:hAnsi="Times New Roman"/>
          <w:sz w:val="24"/>
          <w:szCs w:val="24"/>
        </w:rPr>
        <w:t>ПРИЛОЖЕНИЕ № 1</w:t>
      </w:r>
    </w:p>
    <w:p w:rsidR="00497737" w:rsidRPr="00C50B3A" w:rsidRDefault="00497737" w:rsidP="00E2746F">
      <w:pPr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  <w:r w:rsidRPr="00C50B3A">
        <w:rPr>
          <w:rFonts w:ascii="Times New Roman" w:hAnsi="Times New Roman"/>
          <w:sz w:val="24"/>
          <w:szCs w:val="24"/>
        </w:rPr>
        <w:t>к муниципальной программе</w:t>
      </w:r>
      <w:r>
        <w:rPr>
          <w:rFonts w:ascii="Times New Roman" w:hAnsi="Times New Roman"/>
          <w:sz w:val="24"/>
          <w:szCs w:val="24"/>
        </w:rPr>
        <w:t xml:space="preserve"> Рузаевского муниципального района</w:t>
      </w:r>
    </w:p>
    <w:p w:rsidR="00497737" w:rsidRPr="00C50B3A" w:rsidRDefault="00497737" w:rsidP="00E2746F">
      <w:pPr>
        <w:autoSpaceDE w:val="0"/>
        <w:autoSpaceDN w:val="0"/>
        <w:adjustRightInd w:val="0"/>
        <w:spacing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  <w:r w:rsidRPr="00C50B3A">
        <w:rPr>
          <w:rFonts w:ascii="Times New Roman" w:hAnsi="Times New Roman"/>
          <w:sz w:val="24"/>
          <w:szCs w:val="24"/>
        </w:rPr>
        <w:t>«Патриотическое воспитание граждан, проживающих на территории Рузаевского муниципального района</w:t>
      </w:r>
      <w:r>
        <w:rPr>
          <w:rFonts w:ascii="Times New Roman" w:hAnsi="Times New Roman"/>
          <w:sz w:val="24"/>
          <w:szCs w:val="24"/>
        </w:rPr>
        <w:t>»</w:t>
      </w:r>
      <w:r w:rsidRPr="00C50B3A">
        <w:rPr>
          <w:rFonts w:ascii="Times New Roman" w:hAnsi="Times New Roman"/>
          <w:sz w:val="24"/>
          <w:szCs w:val="24"/>
        </w:rPr>
        <w:t xml:space="preserve"> на 2016 - 20</w:t>
      </w:r>
      <w:r>
        <w:rPr>
          <w:rFonts w:ascii="Times New Roman" w:hAnsi="Times New Roman"/>
          <w:sz w:val="24"/>
          <w:szCs w:val="24"/>
        </w:rPr>
        <w:t>23 годы</w:t>
      </w:r>
    </w:p>
    <w:p w:rsidR="00497737" w:rsidRPr="00C50B3A" w:rsidRDefault="00497737" w:rsidP="00E8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0B3A">
        <w:rPr>
          <w:rFonts w:ascii="Times New Roman" w:hAnsi="Times New Roman"/>
          <w:b/>
          <w:bCs/>
          <w:sz w:val="24"/>
          <w:szCs w:val="24"/>
        </w:rPr>
        <w:t>С В Е Д Е Н И Я</w:t>
      </w:r>
    </w:p>
    <w:p w:rsidR="00497737" w:rsidRPr="00C50B3A" w:rsidRDefault="00497737" w:rsidP="00E8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0B3A">
        <w:rPr>
          <w:rFonts w:ascii="Times New Roman" w:hAnsi="Times New Roman"/>
          <w:b/>
          <w:bCs/>
          <w:sz w:val="24"/>
          <w:szCs w:val="24"/>
        </w:rPr>
        <w:t xml:space="preserve">о показателях (индикаторах) муниципальной программы </w:t>
      </w:r>
      <w:r>
        <w:rPr>
          <w:rFonts w:ascii="Times New Roman" w:hAnsi="Times New Roman"/>
          <w:b/>
          <w:bCs/>
          <w:sz w:val="24"/>
          <w:szCs w:val="24"/>
        </w:rPr>
        <w:t>Рузаевского муниципального района</w:t>
      </w:r>
    </w:p>
    <w:p w:rsidR="00497737" w:rsidRDefault="00497737" w:rsidP="00E82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B3A">
        <w:rPr>
          <w:rFonts w:ascii="Times New Roman" w:hAnsi="Times New Roman"/>
          <w:b/>
          <w:sz w:val="24"/>
          <w:szCs w:val="24"/>
        </w:rPr>
        <w:t>«Патриотическое воспитание граждан, проживающих на территории Р</w:t>
      </w:r>
      <w:r>
        <w:rPr>
          <w:rFonts w:ascii="Times New Roman" w:hAnsi="Times New Roman"/>
          <w:b/>
          <w:sz w:val="24"/>
          <w:szCs w:val="24"/>
        </w:rPr>
        <w:t xml:space="preserve">узаевского муниципального район» </w:t>
      </w:r>
      <w:r w:rsidRPr="00C50B3A">
        <w:rPr>
          <w:rFonts w:ascii="Times New Roman" w:hAnsi="Times New Roman"/>
          <w:b/>
          <w:sz w:val="24"/>
          <w:szCs w:val="24"/>
        </w:rPr>
        <w:t>на 2016 - 20</w:t>
      </w:r>
      <w:r>
        <w:rPr>
          <w:rFonts w:ascii="Times New Roman" w:hAnsi="Times New Roman"/>
          <w:b/>
          <w:sz w:val="24"/>
          <w:szCs w:val="24"/>
        </w:rPr>
        <w:t>23</w:t>
      </w:r>
      <w:r w:rsidRPr="00C50B3A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497737" w:rsidRDefault="00497737" w:rsidP="00E82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0B3A">
        <w:rPr>
          <w:rFonts w:ascii="Times New Roman" w:hAnsi="Times New Roman"/>
          <w:b/>
          <w:bCs/>
          <w:sz w:val="24"/>
          <w:szCs w:val="24"/>
        </w:rPr>
        <w:t xml:space="preserve"> и их значениях</w:t>
      </w:r>
    </w:p>
    <w:p w:rsidR="00497737" w:rsidRDefault="00497737" w:rsidP="00E82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58"/>
        <w:gridCol w:w="1464"/>
        <w:gridCol w:w="1368"/>
        <w:gridCol w:w="1395"/>
        <w:gridCol w:w="1396"/>
        <w:gridCol w:w="1253"/>
        <w:gridCol w:w="1276"/>
        <w:gridCol w:w="1276"/>
        <w:gridCol w:w="1758"/>
        <w:gridCol w:w="37"/>
        <w:gridCol w:w="40"/>
        <w:gridCol w:w="1366"/>
      </w:tblGrid>
      <w:tr w:rsidR="00497737" w:rsidRPr="00AD4812" w:rsidTr="00874D24">
        <w:tc>
          <w:tcPr>
            <w:tcW w:w="2758" w:type="dxa"/>
            <w:vMerge w:val="restart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</w:t>
            </w:r>
          </w:p>
        </w:tc>
        <w:tc>
          <w:tcPr>
            <w:tcW w:w="1464" w:type="dxa"/>
            <w:vMerge w:val="restart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Единиц измерения</w:t>
            </w:r>
          </w:p>
        </w:tc>
        <w:tc>
          <w:tcPr>
            <w:tcW w:w="11165" w:type="dxa"/>
            <w:gridSpan w:val="10"/>
          </w:tcPr>
          <w:p w:rsidR="00497737" w:rsidRPr="00AD4812" w:rsidRDefault="00497737" w:rsidP="0087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497737" w:rsidRPr="00AD4812" w:rsidTr="00874D24">
        <w:tc>
          <w:tcPr>
            <w:tcW w:w="2758" w:type="dxa"/>
            <w:vMerge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395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39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253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1835" w:type="dxa"/>
            <w:gridSpan w:val="3"/>
          </w:tcPr>
          <w:p w:rsidR="00497737" w:rsidRPr="00AD4812" w:rsidRDefault="00497737" w:rsidP="00E274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1366" w:type="dxa"/>
          </w:tcPr>
          <w:p w:rsidR="00497737" w:rsidRPr="00AD4812" w:rsidRDefault="00497737" w:rsidP="00E274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 год</w:t>
            </w:r>
          </w:p>
        </w:tc>
      </w:tr>
      <w:tr w:rsidR="00497737" w:rsidRPr="00AD4812" w:rsidTr="00874D24">
        <w:tc>
          <w:tcPr>
            <w:tcW w:w="2758" w:type="dxa"/>
          </w:tcPr>
          <w:p w:rsidR="00497737" w:rsidRPr="00AD4812" w:rsidRDefault="00497737" w:rsidP="00AD4812">
            <w:pPr>
              <w:tabs>
                <w:tab w:val="left" w:pos="2355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1 «Д</w:t>
            </w:r>
            <w:r w:rsidRPr="00AD4812">
              <w:rPr>
                <w:rFonts w:ascii="Times New Roman" w:hAnsi="Times New Roman"/>
                <w:sz w:val="24"/>
                <w:szCs w:val="24"/>
              </w:rPr>
              <w:t>оля граждан, участвующих в мероприятиях по патриотическому воспитанию, по отношению к общему количеству граждан»</w:t>
            </w:r>
          </w:p>
        </w:tc>
        <w:tc>
          <w:tcPr>
            <w:tcW w:w="1464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95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96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53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835" w:type="dxa"/>
            <w:gridSpan w:val="3"/>
          </w:tcPr>
          <w:p w:rsidR="00497737" w:rsidRPr="00AD4812" w:rsidRDefault="00497737" w:rsidP="00E274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366" w:type="dxa"/>
          </w:tcPr>
          <w:p w:rsidR="00497737" w:rsidRDefault="00497737" w:rsidP="00874D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  <w:p w:rsidR="00497737" w:rsidRPr="00AD4812" w:rsidRDefault="00497737" w:rsidP="00874D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7737" w:rsidRPr="00AD4812" w:rsidTr="00874D24">
        <w:tc>
          <w:tcPr>
            <w:tcW w:w="2758" w:type="dxa"/>
          </w:tcPr>
          <w:p w:rsidR="00497737" w:rsidRPr="00AD4812" w:rsidRDefault="00497737" w:rsidP="00AD4812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Показатель 2 «Доля граждан, положительно оценивающих результаты проведения мероприятий по патриотическому воспитанию»</w:t>
            </w:r>
          </w:p>
        </w:tc>
        <w:tc>
          <w:tcPr>
            <w:tcW w:w="1464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95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96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53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835" w:type="dxa"/>
            <w:gridSpan w:val="3"/>
          </w:tcPr>
          <w:p w:rsidR="00497737" w:rsidRPr="00AD4812" w:rsidRDefault="00497737" w:rsidP="00E274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366" w:type="dxa"/>
          </w:tcPr>
          <w:p w:rsidR="00497737" w:rsidRPr="00AD4812" w:rsidRDefault="00497737" w:rsidP="00874D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</w:tr>
      <w:tr w:rsidR="00497737" w:rsidRPr="00AD4812" w:rsidTr="00874D24">
        <w:tc>
          <w:tcPr>
            <w:tcW w:w="2758" w:type="dxa"/>
          </w:tcPr>
          <w:p w:rsidR="00497737" w:rsidRPr="00AD4812" w:rsidRDefault="00497737" w:rsidP="00AD4812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Показатель 3 «Доля проведенных мероприятий по патриотическому воспитанию по отношению к запланированному количеству»</w:t>
            </w:r>
          </w:p>
          <w:p w:rsidR="00497737" w:rsidRPr="00AD4812" w:rsidRDefault="00497737" w:rsidP="00AD481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395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96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53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35" w:type="dxa"/>
            <w:gridSpan w:val="3"/>
          </w:tcPr>
          <w:p w:rsidR="00497737" w:rsidRPr="00AD4812" w:rsidRDefault="00497737" w:rsidP="00E274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66" w:type="dxa"/>
          </w:tcPr>
          <w:p w:rsidR="00497737" w:rsidRPr="00AD4812" w:rsidRDefault="00497737" w:rsidP="00874D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97737" w:rsidRPr="00AD4812" w:rsidTr="00874D24">
        <w:tc>
          <w:tcPr>
            <w:tcW w:w="2758" w:type="dxa"/>
          </w:tcPr>
          <w:p w:rsidR="00497737" w:rsidRPr="00AD4812" w:rsidRDefault="00497737" w:rsidP="00AD4812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Показатель 4 «Количество действующих патриотических объединений, клубов, центров, в том числе детских и молодежных»</w:t>
            </w:r>
          </w:p>
          <w:p w:rsidR="00497737" w:rsidRPr="00AD4812" w:rsidRDefault="00497737" w:rsidP="00AD481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68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5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96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53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95" w:type="dxa"/>
            <w:gridSpan w:val="2"/>
          </w:tcPr>
          <w:p w:rsidR="00497737" w:rsidRPr="00AD4812" w:rsidRDefault="00497737" w:rsidP="00E274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06" w:type="dxa"/>
            <w:gridSpan w:val="2"/>
          </w:tcPr>
          <w:p w:rsidR="00497737" w:rsidRPr="00AD4812" w:rsidRDefault="00497737" w:rsidP="00874D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497737" w:rsidRPr="00AD4812" w:rsidTr="00874D24">
        <w:tc>
          <w:tcPr>
            <w:tcW w:w="2758" w:type="dxa"/>
          </w:tcPr>
          <w:p w:rsidR="00497737" w:rsidRPr="00AD4812" w:rsidRDefault="00497737" w:rsidP="00AD4812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Показатель 5 «Количество историко-патриотических музеев (в образовательных и других организациях, на предприятиях, объединениях и т. д.)»</w:t>
            </w:r>
          </w:p>
          <w:p w:rsidR="00497737" w:rsidRPr="00AD4812" w:rsidRDefault="00497737" w:rsidP="00AD481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68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5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96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53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795" w:type="dxa"/>
            <w:gridSpan w:val="2"/>
          </w:tcPr>
          <w:p w:rsidR="00497737" w:rsidRPr="00AD4812" w:rsidRDefault="00497737" w:rsidP="00E274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06" w:type="dxa"/>
            <w:gridSpan w:val="2"/>
          </w:tcPr>
          <w:p w:rsidR="00497737" w:rsidRPr="00AD4812" w:rsidRDefault="00497737" w:rsidP="00874D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497737" w:rsidRPr="00AD4812" w:rsidTr="00874D24">
        <w:tc>
          <w:tcPr>
            <w:tcW w:w="2758" w:type="dxa"/>
          </w:tcPr>
          <w:p w:rsidR="00497737" w:rsidRPr="00AD4812" w:rsidRDefault="00497737" w:rsidP="00AD48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Показатель 6 «</w:t>
            </w:r>
            <w:r w:rsidRPr="00AD4812">
              <w:rPr>
                <w:rFonts w:ascii="Times New Roman" w:hAnsi="Times New Roman"/>
                <w:color w:val="000000"/>
                <w:sz w:val="24"/>
                <w:szCs w:val="24"/>
              </w:rPr>
              <w:t>Доля обучающихся в образовательных организациях всех типов, принимавших участие в оборонно-массовой работе, а также в мероприятиях по сдаче норм ГТО»</w:t>
            </w:r>
          </w:p>
          <w:p w:rsidR="00497737" w:rsidRPr="00AD4812" w:rsidRDefault="00497737" w:rsidP="00AD481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395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396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53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795" w:type="dxa"/>
            <w:gridSpan w:val="2"/>
          </w:tcPr>
          <w:p w:rsidR="00497737" w:rsidRPr="00AD4812" w:rsidRDefault="00497737" w:rsidP="00E274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406" w:type="dxa"/>
            <w:gridSpan w:val="2"/>
          </w:tcPr>
          <w:p w:rsidR="00497737" w:rsidRPr="00AD4812" w:rsidRDefault="00497737" w:rsidP="00874D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</w:tr>
      <w:tr w:rsidR="00497737" w:rsidRPr="00AD4812" w:rsidTr="00874D24">
        <w:tc>
          <w:tcPr>
            <w:tcW w:w="2758" w:type="dxa"/>
          </w:tcPr>
          <w:p w:rsidR="00497737" w:rsidRPr="00AD4812" w:rsidRDefault="00497737" w:rsidP="00AD4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7 «</w:t>
            </w:r>
            <w:r w:rsidRPr="00AD4812">
              <w:rPr>
                <w:rFonts w:ascii="Times New Roman" w:hAnsi="Times New Roman"/>
                <w:sz w:val="24"/>
                <w:szCs w:val="24"/>
              </w:rPr>
              <w:t>Удельный вес молодежи, годной к военной службе»</w:t>
            </w:r>
          </w:p>
          <w:p w:rsidR="00497737" w:rsidRPr="00AD4812" w:rsidRDefault="00497737" w:rsidP="00AD481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95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396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53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795" w:type="dxa"/>
            <w:gridSpan w:val="2"/>
          </w:tcPr>
          <w:p w:rsidR="00497737" w:rsidRPr="00AD4812" w:rsidRDefault="00497737" w:rsidP="00E274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406" w:type="dxa"/>
            <w:gridSpan w:val="2"/>
          </w:tcPr>
          <w:p w:rsidR="00497737" w:rsidRPr="00AD4812" w:rsidRDefault="00497737" w:rsidP="00874D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</w:tr>
      <w:tr w:rsidR="00497737" w:rsidRPr="00AD4812" w:rsidTr="00874D24">
        <w:tc>
          <w:tcPr>
            <w:tcW w:w="2758" w:type="dxa"/>
          </w:tcPr>
          <w:p w:rsidR="00497737" w:rsidRPr="00AD4812" w:rsidRDefault="00497737" w:rsidP="00AD4812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Показатель 8 «Доля  исследовательских работ по проблемам патриотического воспитания и степень их внедрения в практическую деятельность  организаций»</w:t>
            </w:r>
          </w:p>
          <w:p w:rsidR="00497737" w:rsidRPr="00AD4812" w:rsidRDefault="00497737" w:rsidP="00AD4812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6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53" w:type="dxa"/>
          </w:tcPr>
          <w:p w:rsidR="00497737" w:rsidRPr="00AD4812" w:rsidRDefault="00497737" w:rsidP="00AD481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497737" w:rsidRPr="00AD4812" w:rsidRDefault="00497737" w:rsidP="00AD48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58" w:type="dxa"/>
          </w:tcPr>
          <w:p w:rsidR="00497737" w:rsidRPr="00AD4812" w:rsidRDefault="00497737" w:rsidP="00E274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43" w:type="dxa"/>
            <w:gridSpan w:val="3"/>
          </w:tcPr>
          <w:p w:rsidR="00497737" w:rsidRPr="00AD4812" w:rsidRDefault="00497737" w:rsidP="00874D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</w:tbl>
    <w:p w:rsidR="00497737" w:rsidRPr="00C50B3A" w:rsidRDefault="00497737" w:rsidP="00E824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0D302B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497737" w:rsidRDefault="00497737" w:rsidP="00E2746F">
      <w:pPr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</w:p>
    <w:p w:rsidR="00497737" w:rsidRDefault="00497737" w:rsidP="00E2746F">
      <w:pPr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</w:p>
    <w:p w:rsidR="00497737" w:rsidRDefault="00497737" w:rsidP="00E2746F">
      <w:pPr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  <w:r w:rsidRPr="00C50B3A">
        <w:rPr>
          <w:rFonts w:ascii="Times New Roman" w:hAnsi="Times New Roman"/>
          <w:sz w:val="24"/>
          <w:szCs w:val="24"/>
        </w:rPr>
        <w:t>ПРИЛОЖЕНИЕ № 2</w:t>
      </w:r>
    </w:p>
    <w:p w:rsidR="00497737" w:rsidRPr="00C50B3A" w:rsidRDefault="00497737" w:rsidP="00E2746F">
      <w:pPr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  <w:r w:rsidRPr="00C50B3A">
        <w:rPr>
          <w:rFonts w:ascii="Times New Roman" w:hAnsi="Times New Roman"/>
          <w:sz w:val="24"/>
          <w:szCs w:val="24"/>
        </w:rPr>
        <w:t>к муниципальной программе</w:t>
      </w:r>
      <w:r>
        <w:rPr>
          <w:rFonts w:ascii="Times New Roman" w:hAnsi="Times New Roman"/>
          <w:sz w:val="24"/>
          <w:szCs w:val="24"/>
        </w:rPr>
        <w:t xml:space="preserve"> Рузаевского муниципального района</w:t>
      </w:r>
    </w:p>
    <w:p w:rsidR="00497737" w:rsidRPr="00C50B3A" w:rsidRDefault="00497737" w:rsidP="00E2746F">
      <w:pPr>
        <w:autoSpaceDE w:val="0"/>
        <w:autoSpaceDN w:val="0"/>
        <w:adjustRightInd w:val="0"/>
        <w:spacing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  <w:r w:rsidRPr="00C50B3A">
        <w:rPr>
          <w:rFonts w:ascii="Times New Roman" w:hAnsi="Times New Roman"/>
          <w:sz w:val="24"/>
          <w:szCs w:val="24"/>
        </w:rPr>
        <w:t>«Патриотическое воспитание граждан, проживающих на территории Рузаевского муниципального района</w:t>
      </w:r>
      <w:r>
        <w:rPr>
          <w:rFonts w:ascii="Times New Roman" w:hAnsi="Times New Roman"/>
          <w:sz w:val="24"/>
          <w:szCs w:val="24"/>
        </w:rPr>
        <w:t>»</w:t>
      </w:r>
      <w:r w:rsidRPr="00C50B3A">
        <w:rPr>
          <w:rFonts w:ascii="Times New Roman" w:hAnsi="Times New Roman"/>
          <w:sz w:val="24"/>
          <w:szCs w:val="24"/>
        </w:rPr>
        <w:t xml:space="preserve"> на 2016 - 20</w:t>
      </w:r>
      <w:r>
        <w:rPr>
          <w:rFonts w:ascii="Times New Roman" w:hAnsi="Times New Roman"/>
          <w:sz w:val="24"/>
          <w:szCs w:val="24"/>
        </w:rPr>
        <w:t>23</w:t>
      </w:r>
      <w:r w:rsidRPr="00C50B3A">
        <w:rPr>
          <w:rFonts w:ascii="Times New Roman" w:hAnsi="Times New Roman"/>
          <w:sz w:val="24"/>
          <w:szCs w:val="24"/>
        </w:rPr>
        <w:t xml:space="preserve"> годы</w:t>
      </w:r>
    </w:p>
    <w:p w:rsidR="00497737" w:rsidRPr="00C50B3A" w:rsidRDefault="00497737" w:rsidP="00874D24">
      <w:pPr>
        <w:pStyle w:val="Heading1"/>
        <w:rPr>
          <w:b w:val="0"/>
        </w:rPr>
      </w:pPr>
      <w:r w:rsidRPr="00C50B3A">
        <w:rPr>
          <w:rFonts w:ascii="Times New Roman" w:hAnsi="Times New Roman" w:cs="Times New Roman"/>
        </w:rPr>
        <w:t>Перечень</w:t>
      </w:r>
      <w:r>
        <w:rPr>
          <w:rFonts w:ascii="Times New Roman" w:hAnsi="Times New Roman" w:cs="Times New Roman"/>
        </w:rPr>
        <w:t xml:space="preserve"> </w:t>
      </w:r>
      <w:r w:rsidRPr="00C50B3A">
        <w:rPr>
          <w:rFonts w:ascii="Times New Roman" w:hAnsi="Times New Roman" w:cs="Times New Roman"/>
        </w:rPr>
        <w:t xml:space="preserve">мероприятий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627"/>
        <w:gridCol w:w="2261"/>
        <w:gridCol w:w="1390"/>
        <w:gridCol w:w="862"/>
        <w:gridCol w:w="125"/>
        <w:gridCol w:w="681"/>
        <w:gridCol w:w="300"/>
        <w:gridCol w:w="25"/>
        <w:gridCol w:w="347"/>
        <w:gridCol w:w="194"/>
        <w:gridCol w:w="169"/>
        <w:gridCol w:w="284"/>
        <w:gridCol w:w="409"/>
        <w:gridCol w:w="862"/>
        <w:gridCol w:w="28"/>
        <w:gridCol w:w="147"/>
        <w:gridCol w:w="94"/>
        <w:gridCol w:w="596"/>
        <w:gridCol w:w="172"/>
        <w:gridCol w:w="578"/>
        <w:gridCol w:w="112"/>
        <w:gridCol w:w="28"/>
        <w:gridCol w:w="100"/>
        <w:gridCol w:w="19"/>
        <w:gridCol w:w="9"/>
        <w:gridCol w:w="562"/>
        <w:gridCol w:w="225"/>
        <w:gridCol w:w="44"/>
        <w:gridCol w:w="9"/>
        <w:gridCol w:w="31"/>
        <w:gridCol w:w="34"/>
        <w:gridCol w:w="568"/>
        <w:gridCol w:w="287"/>
        <w:gridCol w:w="1137"/>
        <w:gridCol w:w="1777"/>
      </w:tblGrid>
      <w:tr w:rsidR="00497737" w:rsidRPr="00AD4812" w:rsidTr="00641F8A">
        <w:trPr>
          <w:tblHeader/>
        </w:trPr>
        <w:tc>
          <w:tcPr>
            <w:tcW w:w="167" w:type="pct"/>
            <w:vMerge w:val="restart"/>
            <w:vAlign w:val="center"/>
          </w:tcPr>
          <w:p w:rsidR="00497737" w:rsidRPr="00AD4812" w:rsidRDefault="00497737" w:rsidP="000D3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97737" w:rsidRPr="00AD4812" w:rsidRDefault="00497737" w:rsidP="000D3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925" w:type="pct"/>
            <w:gridSpan w:val="2"/>
            <w:vMerge w:val="restart"/>
            <w:vAlign w:val="center"/>
          </w:tcPr>
          <w:p w:rsidR="00497737" w:rsidRPr="00AD4812" w:rsidRDefault="00497737" w:rsidP="000D3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45" w:type="pct"/>
            <w:vMerge w:val="restart"/>
            <w:vAlign w:val="center"/>
          </w:tcPr>
          <w:p w:rsidR="00497737" w:rsidRPr="00AD4812" w:rsidRDefault="00497737" w:rsidP="000D3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30" w:type="pct"/>
            <w:gridSpan w:val="30"/>
          </w:tcPr>
          <w:p w:rsidR="00497737" w:rsidRPr="00AD4812" w:rsidRDefault="00497737" w:rsidP="000D3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364" w:type="pct"/>
            <w:vMerge w:val="restart"/>
          </w:tcPr>
          <w:p w:rsidR="00497737" w:rsidRPr="00AD4812" w:rsidRDefault="00497737" w:rsidP="000D3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569" w:type="pct"/>
            <w:vMerge w:val="restart"/>
            <w:vAlign w:val="center"/>
          </w:tcPr>
          <w:p w:rsidR="00497737" w:rsidRPr="00AD4812" w:rsidRDefault="00497737" w:rsidP="000D3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Merge/>
            <w:vAlign w:val="center"/>
          </w:tcPr>
          <w:p w:rsidR="00497737" w:rsidRPr="00AD4812" w:rsidRDefault="00497737" w:rsidP="000D30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Merge/>
            <w:vAlign w:val="center"/>
          </w:tcPr>
          <w:p w:rsidR="00497737" w:rsidRPr="00AD4812" w:rsidRDefault="00497737" w:rsidP="000D30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Merge/>
            <w:vAlign w:val="center"/>
          </w:tcPr>
          <w:p w:rsidR="00497737" w:rsidRPr="00AD4812" w:rsidRDefault="00497737" w:rsidP="000D30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vMerge w:val="restart"/>
            <w:vAlign w:val="center"/>
          </w:tcPr>
          <w:p w:rsidR="00497737" w:rsidRPr="00AD4812" w:rsidRDefault="00497737" w:rsidP="000D3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54" w:type="pct"/>
            <w:gridSpan w:val="29"/>
          </w:tcPr>
          <w:p w:rsidR="00497737" w:rsidRPr="00AD4812" w:rsidRDefault="00497737" w:rsidP="000D3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в том числе по годам</w:t>
            </w:r>
          </w:p>
        </w:tc>
        <w:tc>
          <w:tcPr>
            <w:tcW w:w="364" w:type="pct"/>
            <w:vMerge/>
            <w:vAlign w:val="center"/>
          </w:tcPr>
          <w:p w:rsidR="00497737" w:rsidRPr="00AD4812" w:rsidRDefault="00497737" w:rsidP="000D30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497737" w:rsidRPr="00AD4812" w:rsidRDefault="00497737" w:rsidP="000D30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737" w:rsidRPr="00AD4812" w:rsidTr="00641F8A">
        <w:trPr>
          <w:trHeight w:val="1215"/>
          <w:tblHeader/>
        </w:trPr>
        <w:tc>
          <w:tcPr>
            <w:tcW w:w="167" w:type="pct"/>
            <w:vMerge/>
            <w:vAlign w:val="center"/>
          </w:tcPr>
          <w:p w:rsidR="00497737" w:rsidRPr="00AD4812" w:rsidRDefault="00497737" w:rsidP="00AB40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Merge/>
            <w:vAlign w:val="center"/>
          </w:tcPr>
          <w:p w:rsidR="00497737" w:rsidRPr="00AD4812" w:rsidRDefault="00497737" w:rsidP="00AB40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vMerge/>
            <w:vAlign w:val="center"/>
          </w:tcPr>
          <w:p w:rsidR="00497737" w:rsidRPr="00AD4812" w:rsidRDefault="00497737" w:rsidP="00AB40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:rsidR="00497737" w:rsidRPr="00AD4812" w:rsidRDefault="00497737" w:rsidP="00AB40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gridSpan w:val="2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331" w:type="pct"/>
            <w:gridSpan w:val="5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22" w:type="pct"/>
            <w:gridSpan w:val="2"/>
            <w:tcBorders>
              <w:right w:val="nil"/>
            </w:tcBorders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right w:val="nil"/>
            </w:tcBorders>
            <w:vAlign w:val="center"/>
          </w:tcPr>
          <w:p w:rsidR="00497737" w:rsidRPr="00AD4812" w:rsidRDefault="00497737" w:rsidP="00AB40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7737" w:rsidRPr="00AD4812" w:rsidRDefault="00497737" w:rsidP="00AB40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 xml:space="preserve">     2019</w:t>
            </w:r>
          </w:p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" w:type="pct"/>
            <w:gridSpan w:val="2"/>
            <w:vAlign w:val="center"/>
          </w:tcPr>
          <w:p w:rsidR="00497737" w:rsidRPr="00AD4812" w:rsidRDefault="00497737" w:rsidP="00AB40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7737" w:rsidRPr="00AD4812" w:rsidRDefault="00497737" w:rsidP="00AB40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gridSpan w:val="3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7" w:type="pct"/>
            <w:gridSpan w:val="3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81" w:type="pct"/>
            <w:gridSpan w:val="9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2" w:type="pct"/>
            <w:vMerge w:val="restart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497737" w:rsidRPr="00AD4812" w:rsidRDefault="00497737" w:rsidP="00AB40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497737" w:rsidRPr="00AD4812" w:rsidRDefault="00497737" w:rsidP="00AB40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" w:type="pct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" w:type="pct"/>
            <w:gridSpan w:val="2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1" w:type="pct"/>
            <w:gridSpan w:val="5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  <w:gridSpan w:val="2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5" w:type="pct"/>
            <w:gridSpan w:val="2"/>
            <w:tcBorders>
              <w:right w:val="nil"/>
            </w:tcBorders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" w:type="pct"/>
            <w:gridSpan w:val="2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1" w:type="pct"/>
            <w:gridSpan w:val="3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" w:type="pct"/>
            <w:gridSpan w:val="3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" w:type="pct"/>
            <w:gridSpan w:val="9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" w:type="pct"/>
            <w:vMerge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9" w:type="pct"/>
            <w:vAlign w:val="center"/>
          </w:tcPr>
          <w:p w:rsidR="00497737" w:rsidRPr="00AD4812" w:rsidRDefault="00497737" w:rsidP="00AB4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97737" w:rsidRPr="00AD4812" w:rsidTr="00641F8A">
        <w:trPr>
          <w:tblHeader/>
        </w:trPr>
        <w:tc>
          <w:tcPr>
            <w:tcW w:w="368" w:type="pct"/>
            <w:gridSpan w:val="2"/>
          </w:tcPr>
          <w:p w:rsidR="00497737" w:rsidRPr="00AD4812" w:rsidRDefault="00497737" w:rsidP="000D3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7" w:type="pct"/>
            <w:gridSpan w:val="31"/>
            <w:vAlign w:val="center"/>
          </w:tcPr>
          <w:p w:rsidR="00497737" w:rsidRPr="00AD4812" w:rsidRDefault="00497737" w:rsidP="000D3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Проведение мероприятий патриотической направленности</w:t>
            </w:r>
          </w:p>
        </w:tc>
        <w:tc>
          <w:tcPr>
            <w:tcW w:w="92" w:type="pct"/>
            <w:vMerge/>
            <w:vAlign w:val="center"/>
          </w:tcPr>
          <w:p w:rsidR="00497737" w:rsidRPr="00AD4812" w:rsidRDefault="00497737" w:rsidP="000D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pct"/>
            <w:gridSpan w:val="2"/>
            <w:vAlign w:val="center"/>
          </w:tcPr>
          <w:p w:rsidR="00497737" w:rsidRPr="00C50B3A" w:rsidRDefault="00497737" w:rsidP="000D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553C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патриотический конкурс чтецов (5-18 лет)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14" w:type="pct"/>
            <w:gridSpan w:val="2"/>
            <w:vAlign w:val="center"/>
          </w:tcPr>
          <w:p w:rsidR="00497737" w:rsidRPr="00006C19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1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08" w:type="pct"/>
            <w:gridSpan w:val="25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" w:type="pct"/>
            <w:vMerge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культуры, МБУК «ЦБС» Рузаевского МР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 xml:space="preserve">Интеллектуальная  викторина «Россия – великая космическая держава»  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438" w:type="pct"/>
            <w:gridSpan w:val="29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92" w:type="pct"/>
            <w:vMerge/>
            <w:tcBorders>
              <w:left w:val="nil"/>
            </w:tcBorders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культуры, МБУК «ЦБС» Рузаевского МР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 xml:space="preserve">Обновление материалов </w:t>
            </w:r>
          </w:p>
          <w:p w:rsidR="00497737" w:rsidRPr="00C50B3A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«Участники войны -  уроженцы села»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 xml:space="preserve">Бюджет сельских поселений </w:t>
            </w:r>
          </w:p>
        </w:tc>
        <w:tc>
          <w:tcPr>
            <w:tcW w:w="2530" w:type="pct"/>
            <w:gridSpan w:val="30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КДЦ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митингов – День Победы, День памяти и скорби, праздничных патриотических концертов, познавательно-игровых программ, встреч  в сельских поселениях 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 xml:space="preserve">Бюджет сельских поселений </w:t>
            </w:r>
          </w:p>
        </w:tc>
        <w:tc>
          <w:tcPr>
            <w:tcW w:w="2530" w:type="pct"/>
            <w:gridSpan w:val="30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КДЦ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 xml:space="preserve">Тождественное мероприятие, посвященное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ю защитника О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течества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438" w:type="pct"/>
            <w:gridSpan w:val="29"/>
          </w:tcPr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" w:type="pct"/>
            <w:vMerge w:val="restart"/>
            <w:tcBorders>
              <w:left w:val="nil"/>
            </w:tcBorders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культуры, МБУК «ЦК им. А.В. Ухтомского»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День призывника (Городской и Республиканский)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433" w:type="pct"/>
            <w:gridSpan w:val="4"/>
            <w:vAlign w:val="center"/>
          </w:tcPr>
          <w:p w:rsidR="00497737" w:rsidRPr="00006C19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6C1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689" w:type="pct"/>
            <w:gridSpan w:val="23"/>
          </w:tcPr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" w:type="pct"/>
            <w:vMerge/>
            <w:tcBorders>
              <w:left w:val="nil"/>
            </w:tcBorders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Упреждение культуры, МБУК «ЦК им. А.В. Ухтомского», МБУК ДК «Орион»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посвященное Д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ню вывода войск из Афганистана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33" w:type="pct"/>
            <w:gridSpan w:val="4"/>
            <w:vAlign w:val="center"/>
          </w:tcPr>
          <w:p w:rsidR="00497737" w:rsidRPr="00006C19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6C19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689" w:type="pct"/>
            <w:gridSpan w:val="23"/>
          </w:tcPr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" w:type="pct"/>
            <w:vMerge w:val="restart"/>
            <w:tcBorders>
              <w:left w:val="nil"/>
            </w:tcBorders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культуры, МБУК «ЦК им. А.В. Ухтомского»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Районные мероприятия, посвященные дню Победы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433" w:type="pct"/>
            <w:gridSpan w:val="4"/>
            <w:vAlign w:val="center"/>
          </w:tcPr>
          <w:p w:rsidR="00497737" w:rsidRPr="00006C19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1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689" w:type="pct"/>
            <w:gridSpan w:val="23"/>
          </w:tcPr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" w:type="pct"/>
            <w:vMerge/>
            <w:tcBorders>
              <w:left w:val="nil"/>
            </w:tcBorders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культуры, МБУК «ЦК им. А.В. Ухтомского»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Муниц</w:t>
            </w:r>
            <w:r>
              <w:rPr>
                <w:rFonts w:ascii="Times New Roman" w:hAnsi="Times New Roman"/>
                <w:sz w:val="24"/>
                <w:szCs w:val="24"/>
              </w:rPr>
              <w:t>ипальный конкурс чтецов «Люблю О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тчизну» (18-60 лет)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438" w:type="pct"/>
            <w:gridSpan w:val="29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" w:type="pct"/>
            <w:vMerge/>
            <w:tcBorders>
              <w:left w:val="nil"/>
            </w:tcBorders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Апрель 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культуры, МБУК «ЦК им. А.В. Ухтомского»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553CF">
            <w:pPr>
              <w:numPr>
                <w:ilvl w:val="0"/>
                <w:numId w:val="3"/>
              </w:num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Тематическое мероприятие «Диалог двух поколений»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438" w:type="pct"/>
            <w:gridSpan w:val="29"/>
          </w:tcPr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" w:type="pct"/>
            <w:vMerge/>
            <w:tcBorders>
              <w:left w:val="nil"/>
            </w:tcBorders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Ноябрь 2018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культуры,</w:t>
            </w:r>
          </w:p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МБУК «ЦК им. А.В. Ухтомского»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«Сильные духом». Концертно – конкурсная программа для молодежи.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433" w:type="pct"/>
            <w:gridSpan w:val="4"/>
            <w:vAlign w:val="center"/>
          </w:tcPr>
          <w:p w:rsidR="00497737" w:rsidRPr="00006C19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1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689" w:type="pct"/>
            <w:gridSpan w:val="23"/>
          </w:tcPr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" w:type="pct"/>
            <w:vMerge/>
            <w:tcBorders>
              <w:left w:val="nil"/>
            </w:tcBorders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Октябрь 2016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культуры, МБУК «ДК «Орион»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«Я люблю тебя малая Родина!».  Концертная программа на День города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438" w:type="pct"/>
            <w:gridSpan w:val="29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92" w:type="pct"/>
            <w:vMerge/>
            <w:tcBorders>
              <w:left w:val="nil"/>
            </w:tcBorders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Июнь 2017</w:t>
            </w:r>
          </w:p>
        </w:tc>
        <w:tc>
          <w:tcPr>
            <w:tcW w:w="569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культуры, МБУК «ДК «Орион»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«Слава тебе, победитель солдат!». Викторина для подростков и юношества.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438" w:type="pct"/>
            <w:gridSpan w:val="29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92" w:type="pct"/>
            <w:vMerge w:val="restart"/>
            <w:tcBorders>
              <w:left w:val="nil"/>
            </w:tcBorders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Октябрь 2018</w:t>
            </w:r>
          </w:p>
        </w:tc>
        <w:tc>
          <w:tcPr>
            <w:tcW w:w="569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культуры, МБУК «ДК «Орион»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Организация научно-практических конференций, семинаров, круглых столов по патриотическому воспитанию подрастающего поколения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433" w:type="pct"/>
            <w:gridSpan w:val="4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89" w:type="pct"/>
            <w:gridSpan w:val="23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</w:tc>
        <w:tc>
          <w:tcPr>
            <w:tcW w:w="92" w:type="pct"/>
            <w:vMerge/>
            <w:tcBorders>
              <w:left w:val="nil"/>
            </w:tcBorders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15.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 xml:space="preserve">Муниципальный фестиваль детского творчества "Салют Победе!" (в том числе награждение ценными подарками победителей и призеров) 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438" w:type="pct"/>
            <w:gridSpan w:val="29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 xml:space="preserve">в рамках текущего финансирования    </w:t>
            </w:r>
          </w:p>
        </w:tc>
        <w:tc>
          <w:tcPr>
            <w:tcW w:w="92" w:type="pct"/>
            <w:vMerge/>
            <w:tcBorders>
              <w:left w:val="nil"/>
            </w:tcBorders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</w:t>
            </w:r>
            <w:r>
              <w:rPr>
                <w:rFonts w:ascii="Times New Roman" w:hAnsi="Times New Roman"/>
                <w:sz w:val="24"/>
                <w:szCs w:val="24"/>
              </w:rPr>
              <w:t>ние образования, МК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rHeight w:val="4668"/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25" w:type="pct"/>
            <w:gridSpan w:val="2"/>
          </w:tcPr>
          <w:p w:rsidR="00497737" w:rsidRPr="00AD4812" w:rsidRDefault="00497737" w:rsidP="00880E52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 xml:space="preserve">Организация поисковых отрядов на базе общеобразовательных учреждений (МБОУ «Пайгармская СОШ», МБОУ «Сузгарьевская СОШ», МБОУ «СОШ №17», МБОУ «СОШ №7», МБОУ «СОШ №8», МБОУ «Лицей №4», МБОУ «СОШ №10», МБОУ «Гимназия №1»). </w:t>
            </w:r>
          </w:p>
          <w:p w:rsidR="00497737" w:rsidRPr="00AD4812" w:rsidRDefault="00497737" w:rsidP="00880E5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«ИМЦ», образовательные организации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Организация выставок, проведение экскурсий в Республиканский музей "Боевой славы".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22" w:type="pct"/>
            <w:gridSpan w:val="3"/>
            <w:vAlign w:val="center"/>
          </w:tcPr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E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92" w:type="pct"/>
            <w:gridSpan w:val="25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Открытие историко-патриотических музеев и комнат боевой славы на базе муниципальных образовательных учреждений.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«ИМЦ»,</w:t>
            </w:r>
          </w:p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497737" w:rsidRPr="00AD4812" w:rsidTr="00367085">
        <w:trPr>
          <w:trHeight w:val="1170"/>
          <w:tblHeader/>
        </w:trPr>
        <w:tc>
          <w:tcPr>
            <w:tcW w:w="167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B64086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Проведение фестиваля -конкурса исполнителей патриотической песни «Я люблю тебя, Россия» (в том числе награждение ценными подарками победителей и призеров).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AD481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</w:pPr>
            <w:r w:rsidRPr="00AD4812">
              <w:t>0</w:t>
            </w:r>
          </w:p>
        </w:tc>
        <w:tc>
          <w:tcPr>
            <w:tcW w:w="318" w:type="pct"/>
            <w:gridSpan w:val="4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" w:type="pct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12,0</w:t>
            </w: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21" w:type="pct"/>
            <w:gridSpan w:val="4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84" w:type="pct"/>
            <w:gridSpan w:val="7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367085">
        <w:trPr>
          <w:trHeight w:val="2415"/>
          <w:tblHeader/>
        </w:trPr>
        <w:tc>
          <w:tcPr>
            <w:tcW w:w="167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B64086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Участие в республиканском</w:t>
            </w:r>
          </w:p>
          <w:p w:rsidR="00497737" w:rsidRPr="00AD4812" w:rsidRDefault="00497737" w:rsidP="00B64086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фестивале-конкурсе исполнителей патриотической песни "Я люблю тебя, Россия!».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4812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18" w:type="pct"/>
            <w:gridSpan w:val="4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3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21" w:type="pct"/>
            <w:gridSpan w:val="4"/>
            <w:vAlign w:val="center"/>
          </w:tcPr>
          <w:p w:rsidR="00497737" w:rsidRPr="00AD4812" w:rsidRDefault="00497737" w:rsidP="00E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84" w:type="pct"/>
            <w:gridSpan w:val="7"/>
            <w:vAlign w:val="center"/>
          </w:tcPr>
          <w:p w:rsidR="00497737" w:rsidRPr="00AD4812" w:rsidRDefault="00497737" w:rsidP="00E27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367085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B64086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Проведение фестиваля-конкурса исполнителей патриотической песни "Живи народная душа!"</w:t>
            </w:r>
          </w:p>
          <w:p w:rsidR="00497737" w:rsidRPr="00AD4812" w:rsidRDefault="00497737" w:rsidP="00B64086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(в том числе награждение ценными подарками победителей и призеров).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gridSpan w:val="4"/>
            <w:vAlign w:val="center"/>
          </w:tcPr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" w:type="pct"/>
            <w:vAlign w:val="center"/>
          </w:tcPr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12,0</w:t>
            </w:r>
          </w:p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12,0</w:t>
            </w: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3"/>
            <w:vAlign w:val="center"/>
          </w:tcPr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21" w:type="pct"/>
            <w:gridSpan w:val="4"/>
            <w:vAlign w:val="center"/>
          </w:tcPr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84" w:type="pct"/>
            <w:gridSpan w:val="7"/>
            <w:vAlign w:val="center"/>
          </w:tcPr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367085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B64086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Участие в республиканском</w:t>
            </w:r>
          </w:p>
          <w:p w:rsidR="00497737" w:rsidRPr="00AD4812" w:rsidRDefault="00497737" w:rsidP="00B64086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фестивале-конкурсе исполнителей патриотической песни "Живи народная душа!"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4812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18" w:type="pct"/>
            <w:gridSpan w:val="4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" w:type="pct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3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21" w:type="pct"/>
            <w:gridSpan w:val="4"/>
            <w:vAlign w:val="center"/>
          </w:tcPr>
          <w:p w:rsidR="00497737" w:rsidRPr="00AD4812" w:rsidRDefault="00497737" w:rsidP="000C4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84" w:type="pct"/>
            <w:gridSpan w:val="7"/>
            <w:vAlign w:val="center"/>
          </w:tcPr>
          <w:p w:rsidR="00497737" w:rsidRPr="00AD4812" w:rsidRDefault="00497737" w:rsidP="000C4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367085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Организация и проведения конкурсов детского рисунка, сочинений,  ученических проектов патриотической направленности (в том числе награждение ценными подарками победителей и призеров).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AD48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318" w:type="pct"/>
            <w:gridSpan w:val="4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" w:type="pct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230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221" w:type="pct"/>
            <w:gridSpan w:val="4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84" w:type="pct"/>
            <w:gridSpan w:val="7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Участие в республиканских, Всероссийских  конкурсах патриотической направленности.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D4812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18" w:type="pct"/>
            <w:gridSpan w:val="4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31" w:type="pct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3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293" w:type="pct"/>
            <w:gridSpan w:val="5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312" w:type="pct"/>
            <w:gridSpan w:val="6"/>
            <w:vAlign w:val="center"/>
          </w:tcPr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25" w:type="pct"/>
            <w:gridSpan w:val="2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Проведение муниципальных конкурсов на лучшую организацию работы педагогов образовательных учреждений по патриотическому воспитанию (в том числе награждение ценными подарками победителей и призеров).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rHeight w:val="3570"/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25" w:type="pct"/>
            <w:gridSpan w:val="2"/>
          </w:tcPr>
          <w:p w:rsidR="00497737" w:rsidRPr="00AD4812" w:rsidRDefault="00497737" w:rsidP="00880E52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Оснащение кадетских классов</w:t>
            </w:r>
            <w:r w:rsidRPr="00AD481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D4812">
              <w:rPr>
                <w:rFonts w:ascii="Times New Roman" w:hAnsi="Times New Roman" w:cs="Times New Roman"/>
              </w:rPr>
              <w:t>МБОУ «Средняя общеобразовательная школа №5», МБОУ «Средняя общеобразовательная школа №10» (приобретение учебно-наглядного оборудования, инвентаря, спортивного оборудования, кадетской формы).</w:t>
            </w:r>
          </w:p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«ИМЦ», образовательные организации</w:t>
            </w:r>
          </w:p>
        </w:tc>
      </w:tr>
      <w:tr w:rsidR="00497737" w:rsidRPr="00AD4812" w:rsidTr="00641F8A">
        <w:trPr>
          <w:trHeight w:val="2100"/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25" w:type="pct"/>
            <w:gridSpan w:val="2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Участие кадетов в республиканских, всероссийских соревнованиях.</w:t>
            </w:r>
          </w:p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«ИМЦ», образовательные организации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Подготовка и проведение фестивалей и конкурсов патриотической песни, литературно-концертных программ с участием писателей, деятелей культуры и искусств (в том числе награждение ценными подарками победителей и призеров).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Проведение семинаров- практикумов: "Об опыте совместной работы органов по делам молодежи, военных комиссариатов, Русской православной церкви, Республиканского совета РОСТО (ДОСААФ) по подготовке молодежи к службе в рядах вооруженных сил, к защите Отечества"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rHeight w:val="540"/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pStyle w:val="a4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880E52">
            <w:pPr>
              <w:pStyle w:val="a4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880E52">
            <w:pPr>
              <w:pStyle w:val="a4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880E52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Участие в торжественном открытии и закрытии "Вахты Памяти".</w:t>
            </w:r>
          </w:p>
          <w:p w:rsidR="00497737" w:rsidRPr="00AD4812" w:rsidRDefault="00497737" w:rsidP="00880E5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812">
              <w:rPr>
                <w:rFonts w:ascii="Times New Roman" w:hAnsi="Times New Roman"/>
              </w:rPr>
              <w:t>в рамках текущего финансирования</w:t>
            </w:r>
          </w:p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rHeight w:val="842"/>
          <w:tblHeader/>
        </w:trPr>
        <w:tc>
          <w:tcPr>
            <w:tcW w:w="167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B64086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Организация  Пост N 1.</w:t>
            </w:r>
          </w:p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" w:type="pct"/>
            <w:gridSpan w:val="2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EF7B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812">
              <w:rPr>
                <w:rFonts w:ascii="Times New Roman" w:hAnsi="Times New Roman"/>
              </w:rPr>
              <w:t>4,5</w:t>
            </w:r>
          </w:p>
        </w:tc>
        <w:tc>
          <w:tcPr>
            <w:tcW w:w="271" w:type="pct"/>
            <w:gridSpan w:val="6"/>
            <w:vAlign w:val="center"/>
          </w:tcPr>
          <w:p w:rsidR="00497737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812">
              <w:rPr>
                <w:rFonts w:ascii="Times New Roman" w:hAnsi="Times New Roman"/>
              </w:rPr>
              <w:t>4,5</w:t>
            </w: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" w:type="pct"/>
            <w:gridSpan w:val="2"/>
            <w:vAlign w:val="center"/>
          </w:tcPr>
          <w:p w:rsidR="00497737" w:rsidRDefault="00497737" w:rsidP="000C46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312" w:type="pct"/>
            <w:gridSpan w:val="6"/>
            <w:vAlign w:val="center"/>
          </w:tcPr>
          <w:p w:rsidR="00497737" w:rsidRPr="00AD4812" w:rsidRDefault="00497737" w:rsidP="0064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737" w:rsidRPr="00AD4812" w:rsidRDefault="00497737" w:rsidP="00EF7B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rHeight w:val="1080"/>
          <w:tblHeader/>
        </w:trPr>
        <w:tc>
          <w:tcPr>
            <w:tcW w:w="167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рисунков на асфальте «Я рисую мир» (в том числе награждение ценными подарками победителей и призеров).</w:t>
            </w:r>
          </w:p>
        </w:tc>
        <w:tc>
          <w:tcPr>
            <w:tcW w:w="445" w:type="pct"/>
            <w:vMerge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3" w:type="pct"/>
            <w:gridSpan w:val="2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271" w:type="pct"/>
            <w:gridSpan w:val="6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269" w:type="pct"/>
            <w:gridSpan w:val="4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295" w:type="pct"/>
            <w:gridSpan w:val="4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Подготовка и проведение спартакиад, спортивных игр, соревнований (в том числе награждение ценными подарками победителей и призеров).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Проведение военно- спортивных игр среди отрядов "Движение юных патриотов", кадетов, "ЮДМ" (в том числе награждение ценными подарками победителей и призеров).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AD481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3" w:type="pct"/>
            <w:gridSpan w:val="2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68" w:type="pct"/>
            <w:gridSpan w:val="5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69" w:type="pct"/>
            <w:gridSpan w:val="4"/>
            <w:vAlign w:val="center"/>
          </w:tcPr>
          <w:p w:rsidR="00497737" w:rsidRPr="00AD4812" w:rsidRDefault="00497737" w:rsidP="000C46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98" w:type="pct"/>
            <w:gridSpan w:val="5"/>
            <w:vAlign w:val="center"/>
          </w:tcPr>
          <w:p w:rsidR="00497737" w:rsidRPr="00AD4812" w:rsidRDefault="00497737" w:rsidP="000C46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«ИМЦ», образовательные организации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Проведение выездных пятидневных учебных сборов старшеклассников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164,5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gridSpan w:val="2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164,5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gridSpan w:val="14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DDD">
              <w:rPr>
                <w:rFonts w:ascii="Times New Roman" w:hAnsi="Times New Roman"/>
                <w:sz w:val="24"/>
                <w:szCs w:val="24"/>
              </w:rPr>
              <w:t>МКУ «Информационно-методический центр»,  МАУ «Центр молодежной политики и туризма»,  общеобразовательные учреждения</w:t>
            </w:r>
          </w:p>
        </w:tc>
      </w:tr>
      <w:tr w:rsidR="00497737" w:rsidRPr="00AD4812" w:rsidTr="00367085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конкурса-фестиваля юных инспекторов движения "Безопасное колесо" среди учащихся общеобразовательных учреждений (в том числе награждение ценными подарками победителей и призеров).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73" w:type="pct"/>
            <w:gridSpan w:val="2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1" w:type="pct"/>
            <w:gridSpan w:val="4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384" w:type="pct"/>
            <w:gridSpan w:val="7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«ИМЦ», образовательные организации</w:t>
            </w:r>
          </w:p>
        </w:tc>
      </w:tr>
      <w:tr w:rsidR="00497737" w:rsidRPr="00AD4812" w:rsidTr="00367085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Проведение смотров-конкурсов историко-краеведческих музеев на базе образовательных учреждений (в том числе награждение ценными подарками победителей и призеров).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Pr="00AD48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73" w:type="pct"/>
            <w:gridSpan w:val="2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230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221" w:type="pct"/>
            <w:gridSpan w:val="4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84" w:type="pct"/>
            <w:gridSpan w:val="7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 МК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367085">
        <w:trPr>
          <w:trHeight w:val="1815"/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Проведение олимпиады по школьному краеведению (в том числе награждение ценными подарками победителей и призеров).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Pr="00AD48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73" w:type="pct"/>
            <w:gridSpan w:val="2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30" w:type="pct"/>
            <w:gridSpan w:val="3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221" w:type="pct"/>
            <w:gridSpan w:val="4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84" w:type="pct"/>
            <w:gridSpan w:val="7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 МК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rHeight w:val="810"/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Участие в республиканской олимпиаде  по школьному краеведению.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92" w:type="pct"/>
            <w:gridSpan w:val="25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B64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конкурсов с участием общеобразовательных организаций, посвященных выводу советских войск из Афганистана.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32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173" w:type="pct"/>
            <w:gridSpan w:val="2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76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71" w:type="pct"/>
            <w:gridSpan w:val="6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79" w:type="pct"/>
            <w:gridSpan w:val="5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85" w:type="pct"/>
            <w:gridSpan w:val="3"/>
            <w:vAlign w:val="center"/>
          </w:tcPr>
          <w:p w:rsidR="00497737" w:rsidRPr="00AD4812" w:rsidRDefault="00497737" w:rsidP="00B64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B64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 МК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Разработка и создание учебно-методических материалов, пособий по патриотическому воспитанию молодежи.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25" w:type="pct"/>
            <w:gridSpan w:val="2"/>
          </w:tcPr>
          <w:p w:rsidR="00497737" w:rsidRPr="00AD4812" w:rsidRDefault="00497737" w:rsidP="00880E52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Организация встреч ветеранов войны и труда с учащимися общеобразовательных школ.</w:t>
            </w:r>
          </w:p>
          <w:p w:rsidR="00497737" w:rsidRPr="00AD4812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«ИМЦ», образовательные организации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25" w:type="pct"/>
            <w:gridSpan w:val="2"/>
          </w:tcPr>
          <w:p w:rsidR="00497737" w:rsidRPr="00AD4812" w:rsidRDefault="00497737" w:rsidP="00880E52">
            <w:pPr>
              <w:pStyle w:val="a4"/>
              <w:rPr>
                <w:rFonts w:ascii="Times New Roman" w:hAnsi="Times New Roman" w:cs="Times New Roman"/>
              </w:rPr>
            </w:pPr>
          </w:p>
          <w:p w:rsidR="00497737" w:rsidRPr="00AD4812" w:rsidRDefault="00497737" w:rsidP="00880E52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Организация и проведение выставок, творческих встреч, акций.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25" w:type="pct"/>
            <w:gridSpan w:val="2"/>
          </w:tcPr>
          <w:p w:rsidR="00497737" w:rsidRPr="00AD4812" w:rsidRDefault="00497737" w:rsidP="00880E52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Создание единой информационно-справочной системы (базы данных) о защитниках Отечества, погибших в годы ВОВ.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25" w:type="pct"/>
            <w:gridSpan w:val="2"/>
          </w:tcPr>
          <w:p w:rsidR="00497737" w:rsidRPr="00AD4812" w:rsidRDefault="00497737" w:rsidP="00880E52">
            <w:pPr>
              <w:pStyle w:val="a4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 xml:space="preserve"> Развитие волонтерского движения среди детей и молодежи. Организация и проведение семинаров, круглых столов, акций и др. мероприятий с участием волонтеров.</w:t>
            </w:r>
          </w:p>
        </w:tc>
        <w:tc>
          <w:tcPr>
            <w:tcW w:w="445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  <w:vAlign w:val="center"/>
          </w:tcPr>
          <w:p w:rsidR="00497737" w:rsidRPr="00AD4812" w:rsidRDefault="00497737" w:rsidP="00880E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D4812">
              <w:rPr>
                <w:rFonts w:ascii="Times New Roman" w:hAnsi="Times New Roman" w:cs="Times New Roman"/>
              </w:rPr>
              <w:t>в рамках текущего финансирования</w:t>
            </w:r>
          </w:p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Pr="00AD4812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2016-202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Управление образования,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У «ИМЦ»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Проведение масштабных мероприятий туристской, спортивной и военно-патриотической направленности с использованием современного оборудования для формирования единой модели гражданско-патриотического воспитания детей, подростков и молодежи на территории Рузаевского муниципального района</w:t>
            </w:r>
          </w:p>
        </w:tc>
        <w:tc>
          <w:tcPr>
            <w:tcW w:w="445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316" w:type="pct"/>
            <w:gridSpan w:val="2"/>
            <w:vAlign w:val="center"/>
          </w:tcPr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E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22" w:type="pct"/>
            <w:gridSpan w:val="3"/>
            <w:vAlign w:val="center"/>
          </w:tcPr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E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92" w:type="pct"/>
            <w:gridSpan w:val="25"/>
            <w:vAlign w:val="center"/>
          </w:tcPr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2016-20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МАУ «ЦМПиТ» Рузаевского МР</w:t>
            </w:r>
          </w:p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Военкомат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ОМВД России по РМР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(по согласованию)</w:t>
            </w:r>
          </w:p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Местное отделение ДОСААФ России г. Рузаевка</w:t>
            </w: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Уроки мужества и патриотизма в школах Рузаевского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B3A">
              <w:rPr>
                <w:rFonts w:ascii="Times New Roman" w:hAnsi="Times New Roman"/>
                <w:sz w:val="24"/>
                <w:szCs w:val="24"/>
              </w:rPr>
              <w:t>муниципального района.</w:t>
            </w:r>
          </w:p>
        </w:tc>
        <w:tc>
          <w:tcPr>
            <w:tcW w:w="445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30" w:type="pct"/>
            <w:gridSpan w:val="30"/>
            <w:vAlign w:val="center"/>
          </w:tcPr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</w:tc>
        <w:tc>
          <w:tcPr>
            <w:tcW w:w="364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2016-2021</w:t>
            </w:r>
          </w:p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МАУ «ЦМПиТ» Рузаевского МР, образовательные организации</w:t>
            </w:r>
          </w:p>
        </w:tc>
      </w:tr>
      <w:tr w:rsidR="00497737" w:rsidRPr="00AD4812" w:rsidTr="00641F8A">
        <w:trPr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конкурса «Лучший поисковик года»</w:t>
            </w:r>
          </w:p>
        </w:tc>
        <w:tc>
          <w:tcPr>
            <w:tcW w:w="445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76" w:type="pct"/>
            <w:vAlign w:val="center"/>
          </w:tcPr>
          <w:p w:rsidR="00497737" w:rsidRPr="00006C19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pct"/>
            <w:gridSpan w:val="29"/>
            <w:vAlign w:val="center"/>
          </w:tcPr>
          <w:p w:rsidR="00497737" w:rsidRPr="002306E3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812">
              <w:rPr>
                <w:rFonts w:ascii="Times New Roman" w:hAnsi="Times New Roman"/>
                <w:sz w:val="24"/>
                <w:szCs w:val="24"/>
              </w:rPr>
              <w:t>в рамках текущего финансирования</w:t>
            </w:r>
          </w:p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:rsidR="00497737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2016-2021</w:t>
            </w:r>
          </w:p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МАУ «ЦМПиТ» Ру-заевского МР,</w:t>
            </w:r>
          </w:p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3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497737" w:rsidRPr="00AD4812" w:rsidTr="00641F8A">
        <w:trPr>
          <w:trHeight w:val="1787"/>
          <w:tblHeader/>
        </w:trPr>
        <w:tc>
          <w:tcPr>
            <w:tcW w:w="167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50B3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445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497737" w:rsidRPr="00006C19" w:rsidRDefault="00497737" w:rsidP="00880E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1592,1</w:t>
            </w:r>
          </w:p>
        </w:tc>
        <w:tc>
          <w:tcPr>
            <w:tcW w:w="258" w:type="pct"/>
            <w:gridSpan w:val="2"/>
            <w:vAlign w:val="center"/>
          </w:tcPr>
          <w:p w:rsidR="00497737" w:rsidRPr="00006C19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C19">
              <w:rPr>
                <w:rFonts w:ascii="Times New Roman" w:hAnsi="Times New Roman"/>
                <w:b/>
                <w:sz w:val="24"/>
                <w:szCs w:val="24"/>
              </w:rPr>
              <w:t>325,0</w:t>
            </w:r>
          </w:p>
        </w:tc>
        <w:tc>
          <w:tcPr>
            <w:tcW w:w="277" w:type="pct"/>
            <w:gridSpan w:val="4"/>
            <w:vAlign w:val="center"/>
          </w:tcPr>
          <w:p w:rsidR="00497737" w:rsidRPr="00006C19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89,6</w:t>
            </w:r>
          </w:p>
        </w:tc>
        <w:tc>
          <w:tcPr>
            <w:tcW w:w="276" w:type="pct"/>
            <w:gridSpan w:val="3"/>
            <w:vAlign w:val="center"/>
          </w:tcPr>
          <w:p w:rsidR="00497737" w:rsidRPr="003A50CC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276" w:type="pct"/>
            <w:vAlign w:val="center"/>
          </w:tcPr>
          <w:p w:rsidR="00497737" w:rsidRPr="003A50CC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185,5</w:t>
            </w:r>
          </w:p>
        </w:tc>
        <w:tc>
          <w:tcPr>
            <w:tcW w:w="277" w:type="pct"/>
            <w:gridSpan w:val="4"/>
            <w:vAlign w:val="center"/>
          </w:tcPr>
          <w:p w:rsidR="00497737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185,5</w:t>
            </w:r>
          </w:p>
        </w:tc>
        <w:tc>
          <w:tcPr>
            <w:tcW w:w="276" w:type="pct"/>
            <w:gridSpan w:val="3"/>
            <w:vAlign w:val="center"/>
          </w:tcPr>
          <w:p w:rsidR="00497737" w:rsidRPr="003A50CC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185,5</w:t>
            </w:r>
          </w:p>
        </w:tc>
        <w:tc>
          <w:tcPr>
            <w:tcW w:w="340" w:type="pct"/>
            <w:gridSpan w:val="10"/>
            <w:vAlign w:val="center"/>
          </w:tcPr>
          <w:p w:rsidR="00497737" w:rsidRPr="003A50CC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185,5</w:t>
            </w:r>
          </w:p>
        </w:tc>
        <w:tc>
          <w:tcPr>
            <w:tcW w:w="274" w:type="pct"/>
            <w:gridSpan w:val="2"/>
            <w:vAlign w:val="center"/>
          </w:tcPr>
          <w:p w:rsidR="00497737" w:rsidRPr="003A50CC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185,5</w:t>
            </w:r>
          </w:p>
        </w:tc>
        <w:tc>
          <w:tcPr>
            <w:tcW w:w="364" w:type="pct"/>
            <w:vAlign w:val="center"/>
          </w:tcPr>
          <w:p w:rsidR="00497737" w:rsidRPr="00830F5F" w:rsidRDefault="00497737" w:rsidP="008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497737" w:rsidRPr="00C50B3A" w:rsidRDefault="00497737" w:rsidP="00880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97737" w:rsidRDefault="00497737" w:rsidP="00880E52">
      <w:pPr>
        <w:pStyle w:val="Heading1"/>
        <w:spacing w:after="0"/>
        <w:rPr>
          <w:rFonts w:ascii="Times New Roman" w:hAnsi="Times New Roman" w:cs="Times New Roman"/>
        </w:rPr>
      </w:pPr>
    </w:p>
    <w:p w:rsidR="00497737" w:rsidRPr="00C50B3A" w:rsidRDefault="00497737" w:rsidP="00880E52">
      <w:pPr>
        <w:pStyle w:val="Heading1"/>
        <w:spacing w:after="0"/>
        <w:rPr>
          <w:rFonts w:ascii="Times New Roman" w:hAnsi="Times New Roman" w:cs="Times New Roman"/>
        </w:rPr>
      </w:pPr>
    </w:p>
    <w:p w:rsidR="00497737" w:rsidRPr="00C50B3A" w:rsidRDefault="00497737" w:rsidP="00880E52">
      <w:pPr>
        <w:pStyle w:val="Heading1"/>
        <w:spacing w:after="0"/>
        <w:rPr>
          <w:rFonts w:ascii="Times New Roman" w:hAnsi="Times New Roman" w:cs="Times New Roman"/>
        </w:rPr>
      </w:pPr>
    </w:p>
    <w:p w:rsidR="00497737" w:rsidRPr="00C50B3A" w:rsidRDefault="00497737" w:rsidP="00880E52">
      <w:pPr>
        <w:pStyle w:val="Heading1"/>
        <w:spacing w:after="0"/>
        <w:jc w:val="left"/>
        <w:rPr>
          <w:rFonts w:ascii="Times New Roman" w:hAnsi="Times New Roman" w:cs="Times New Roman"/>
        </w:rPr>
      </w:pPr>
      <w:r w:rsidRPr="00C50B3A">
        <w:rPr>
          <w:rFonts w:ascii="Times New Roman" w:hAnsi="Times New Roman" w:cs="Times New Roman"/>
        </w:rPr>
        <w:t xml:space="preserve"> </w:t>
      </w:r>
    </w:p>
    <w:p w:rsidR="00497737" w:rsidRPr="00C50B3A" w:rsidRDefault="00497737" w:rsidP="00880E52">
      <w:pPr>
        <w:pStyle w:val="Heading1"/>
        <w:spacing w:after="0"/>
        <w:rPr>
          <w:rFonts w:ascii="Times New Roman" w:hAnsi="Times New Roman" w:cs="Times New Roman"/>
        </w:rPr>
      </w:pPr>
    </w:p>
    <w:p w:rsidR="00497737" w:rsidRDefault="00497737" w:rsidP="00880E52">
      <w:pPr>
        <w:spacing w:after="0" w:line="240" w:lineRule="auto"/>
      </w:pPr>
    </w:p>
    <w:sectPr w:rsidR="00497737" w:rsidSect="000D302B">
      <w:pgSz w:w="16837" w:h="11905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65D4"/>
    <w:multiLevelType w:val="hybridMultilevel"/>
    <w:tmpl w:val="B3FC4236"/>
    <w:lvl w:ilvl="0" w:tplc="FE50DC1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9932800"/>
    <w:multiLevelType w:val="hybridMultilevel"/>
    <w:tmpl w:val="B3FC4236"/>
    <w:lvl w:ilvl="0" w:tplc="FE50DC1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D90749A"/>
    <w:multiLevelType w:val="hybridMultilevel"/>
    <w:tmpl w:val="7566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D62C4B"/>
    <w:multiLevelType w:val="hybridMultilevel"/>
    <w:tmpl w:val="DB6A23E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50F9161A"/>
    <w:multiLevelType w:val="hybridMultilevel"/>
    <w:tmpl w:val="6D8AC7EA"/>
    <w:lvl w:ilvl="0" w:tplc="ECC00C6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6E98163B"/>
    <w:multiLevelType w:val="hybridMultilevel"/>
    <w:tmpl w:val="C38C6DCA"/>
    <w:lvl w:ilvl="0" w:tplc="3AEA89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F89330E"/>
    <w:multiLevelType w:val="hybridMultilevel"/>
    <w:tmpl w:val="246EE76E"/>
    <w:lvl w:ilvl="0" w:tplc="1DF49672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02B"/>
    <w:rsid w:val="00006C19"/>
    <w:rsid w:val="000218B0"/>
    <w:rsid w:val="000372B2"/>
    <w:rsid w:val="0006455C"/>
    <w:rsid w:val="00082FA7"/>
    <w:rsid w:val="000A2D65"/>
    <w:rsid w:val="000A7EA6"/>
    <w:rsid w:val="000B44D0"/>
    <w:rsid w:val="000C3038"/>
    <w:rsid w:val="000C468C"/>
    <w:rsid w:val="000D302B"/>
    <w:rsid w:val="000D746F"/>
    <w:rsid w:val="000E3921"/>
    <w:rsid w:val="000F00D7"/>
    <w:rsid w:val="001076E8"/>
    <w:rsid w:val="00115476"/>
    <w:rsid w:val="00155D2D"/>
    <w:rsid w:val="001C2632"/>
    <w:rsid w:val="001E4005"/>
    <w:rsid w:val="001E555C"/>
    <w:rsid w:val="002306E3"/>
    <w:rsid w:val="00231D70"/>
    <w:rsid w:val="00235FD4"/>
    <w:rsid w:val="00244E48"/>
    <w:rsid w:val="00262AEB"/>
    <w:rsid w:val="002925FD"/>
    <w:rsid w:val="002E6514"/>
    <w:rsid w:val="002F1905"/>
    <w:rsid w:val="002F1EFE"/>
    <w:rsid w:val="00367085"/>
    <w:rsid w:val="003A50CC"/>
    <w:rsid w:val="003B2125"/>
    <w:rsid w:val="003B7F73"/>
    <w:rsid w:val="003C39BB"/>
    <w:rsid w:val="003D4F89"/>
    <w:rsid w:val="004174D0"/>
    <w:rsid w:val="00423788"/>
    <w:rsid w:val="00437EED"/>
    <w:rsid w:val="00474E5B"/>
    <w:rsid w:val="00497737"/>
    <w:rsid w:val="004A3F8A"/>
    <w:rsid w:val="004A4580"/>
    <w:rsid w:val="004C0033"/>
    <w:rsid w:val="004F7598"/>
    <w:rsid w:val="00514332"/>
    <w:rsid w:val="00517C8F"/>
    <w:rsid w:val="005246A4"/>
    <w:rsid w:val="00531C23"/>
    <w:rsid w:val="005324A8"/>
    <w:rsid w:val="005326AE"/>
    <w:rsid w:val="00534AFE"/>
    <w:rsid w:val="00537A86"/>
    <w:rsid w:val="00574A9A"/>
    <w:rsid w:val="00581F4D"/>
    <w:rsid w:val="00591165"/>
    <w:rsid w:val="00594F50"/>
    <w:rsid w:val="005A0295"/>
    <w:rsid w:val="005E1A0D"/>
    <w:rsid w:val="005F0806"/>
    <w:rsid w:val="005F7B0A"/>
    <w:rsid w:val="00601016"/>
    <w:rsid w:val="006047A5"/>
    <w:rsid w:val="00604E96"/>
    <w:rsid w:val="00641F8A"/>
    <w:rsid w:val="006B5B06"/>
    <w:rsid w:val="006D7962"/>
    <w:rsid w:val="00753383"/>
    <w:rsid w:val="00776C1E"/>
    <w:rsid w:val="007C02E2"/>
    <w:rsid w:val="007E087F"/>
    <w:rsid w:val="00801416"/>
    <w:rsid w:val="00816395"/>
    <w:rsid w:val="00830F5F"/>
    <w:rsid w:val="00831970"/>
    <w:rsid w:val="008553CF"/>
    <w:rsid w:val="00874D24"/>
    <w:rsid w:val="00880E52"/>
    <w:rsid w:val="008A400A"/>
    <w:rsid w:val="008A4D87"/>
    <w:rsid w:val="008D5889"/>
    <w:rsid w:val="008E2CBF"/>
    <w:rsid w:val="0092027F"/>
    <w:rsid w:val="009306F3"/>
    <w:rsid w:val="00953D4A"/>
    <w:rsid w:val="00957C82"/>
    <w:rsid w:val="00996523"/>
    <w:rsid w:val="009C0003"/>
    <w:rsid w:val="009F62CE"/>
    <w:rsid w:val="009F6DD0"/>
    <w:rsid w:val="00A429B4"/>
    <w:rsid w:val="00A568C0"/>
    <w:rsid w:val="00A63658"/>
    <w:rsid w:val="00AA2F76"/>
    <w:rsid w:val="00AB400E"/>
    <w:rsid w:val="00AD40B3"/>
    <w:rsid w:val="00AD4812"/>
    <w:rsid w:val="00AE04C6"/>
    <w:rsid w:val="00AE51CE"/>
    <w:rsid w:val="00B64086"/>
    <w:rsid w:val="00B72DBE"/>
    <w:rsid w:val="00BB3635"/>
    <w:rsid w:val="00C00DE4"/>
    <w:rsid w:val="00C05504"/>
    <w:rsid w:val="00C112EA"/>
    <w:rsid w:val="00C13DA1"/>
    <w:rsid w:val="00C41DF9"/>
    <w:rsid w:val="00C50B3A"/>
    <w:rsid w:val="00C54066"/>
    <w:rsid w:val="00C76DF5"/>
    <w:rsid w:val="00C77168"/>
    <w:rsid w:val="00C868D1"/>
    <w:rsid w:val="00C96117"/>
    <w:rsid w:val="00CA6A77"/>
    <w:rsid w:val="00CC69B6"/>
    <w:rsid w:val="00CE326B"/>
    <w:rsid w:val="00CE3285"/>
    <w:rsid w:val="00CE51DA"/>
    <w:rsid w:val="00CE6CDE"/>
    <w:rsid w:val="00CE705C"/>
    <w:rsid w:val="00D05B80"/>
    <w:rsid w:val="00D1120D"/>
    <w:rsid w:val="00D1717D"/>
    <w:rsid w:val="00D1733A"/>
    <w:rsid w:val="00D52874"/>
    <w:rsid w:val="00D63BF3"/>
    <w:rsid w:val="00D93431"/>
    <w:rsid w:val="00D95DDD"/>
    <w:rsid w:val="00DA576A"/>
    <w:rsid w:val="00DD0949"/>
    <w:rsid w:val="00E110A2"/>
    <w:rsid w:val="00E24C6B"/>
    <w:rsid w:val="00E2746F"/>
    <w:rsid w:val="00E35D07"/>
    <w:rsid w:val="00E440A3"/>
    <w:rsid w:val="00E812DC"/>
    <w:rsid w:val="00E82418"/>
    <w:rsid w:val="00E91712"/>
    <w:rsid w:val="00EA6952"/>
    <w:rsid w:val="00EB24C3"/>
    <w:rsid w:val="00EC2D88"/>
    <w:rsid w:val="00EF4038"/>
    <w:rsid w:val="00EF7BFB"/>
    <w:rsid w:val="00F010FB"/>
    <w:rsid w:val="00F04555"/>
    <w:rsid w:val="00F21489"/>
    <w:rsid w:val="00F50B99"/>
    <w:rsid w:val="00F7042B"/>
    <w:rsid w:val="00F95E6A"/>
    <w:rsid w:val="00FB09D4"/>
    <w:rsid w:val="00FE330B"/>
    <w:rsid w:val="00FE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A6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D302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02B"/>
    <w:rPr>
      <w:rFonts w:ascii="Arial" w:hAnsi="Arial" w:cs="Arial"/>
      <w:b/>
      <w:bCs/>
      <w:color w:val="26282F"/>
      <w:sz w:val="24"/>
      <w:szCs w:val="24"/>
    </w:rPr>
  </w:style>
  <w:style w:type="character" w:customStyle="1" w:styleId="a">
    <w:name w:val="Цветовое выделение"/>
    <w:uiPriority w:val="99"/>
    <w:rsid w:val="000D302B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0D302B"/>
    <w:rPr>
      <w:rFonts w:cs="Times New Roman"/>
      <w:color w:val="106BBE"/>
    </w:rPr>
  </w:style>
  <w:style w:type="paragraph" w:customStyle="1" w:styleId="a1">
    <w:name w:val="Комментарий"/>
    <w:basedOn w:val="Normal"/>
    <w:next w:val="Normal"/>
    <w:uiPriority w:val="99"/>
    <w:rsid w:val="000D302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2">
    <w:name w:val="Информация об изменениях документа"/>
    <w:basedOn w:val="a1"/>
    <w:next w:val="Normal"/>
    <w:uiPriority w:val="99"/>
    <w:rsid w:val="000D302B"/>
    <w:rPr>
      <w:i/>
      <w:iCs/>
    </w:rPr>
  </w:style>
  <w:style w:type="paragraph" w:customStyle="1" w:styleId="a3">
    <w:name w:val="Нормальный (таблица)"/>
    <w:basedOn w:val="Normal"/>
    <w:next w:val="Normal"/>
    <w:uiPriority w:val="99"/>
    <w:rsid w:val="000D30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Normal"/>
    <w:next w:val="Normal"/>
    <w:uiPriority w:val="99"/>
    <w:rsid w:val="000D30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0D302B"/>
    <w:pPr>
      <w:ind w:left="720"/>
      <w:contextualSpacing/>
    </w:pPr>
    <w:rPr>
      <w:lang w:eastAsia="en-US"/>
    </w:rPr>
  </w:style>
  <w:style w:type="paragraph" w:styleId="NoSpacing">
    <w:name w:val="No Spacing"/>
    <w:uiPriority w:val="99"/>
    <w:qFormat/>
    <w:rsid w:val="000D302B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D302B"/>
    <w:rPr>
      <w:rFonts w:cs="Times New Roman"/>
    </w:rPr>
  </w:style>
  <w:style w:type="paragraph" w:styleId="NormalWeb">
    <w:name w:val="Normal (Web)"/>
    <w:basedOn w:val="Normal"/>
    <w:uiPriority w:val="99"/>
    <w:rsid w:val="000D30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uiPriority w:val="99"/>
    <w:rsid w:val="000D302B"/>
  </w:style>
  <w:style w:type="paragraph" w:customStyle="1" w:styleId="a5">
    <w:name w:val="Таблицы (моноширинный)"/>
    <w:basedOn w:val="Normal"/>
    <w:next w:val="Normal"/>
    <w:uiPriority w:val="99"/>
    <w:rsid w:val="000D302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99"/>
    <w:rsid w:val="00E824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Normal"/>
    <w:uiPriority w:val="99"/>
    <w:rsid w:val="000372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uiPriority w:val="99"/>
    <w:rsid w:val="000372B2"/>
  </w:style>
  <w:style w:type="character" w:styleId="CommentReference">
    <w:name w:val="annotation reference"/>
    <w:basedOn w:val="DefaultParagraphFont"/>
    <w:uiPriority w:val="99"/>
    <w:semiHidden/>
    <w:rsid w:val="009965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652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65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9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6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24</Pages>
  <Words>4964</Words>
  <Characters>28298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1</dc:creator>
  <cp:keywords/>
  <dc:description/>
  <cp:lastModifiedBy>1</cp:lastModifiedBy>
  <cp:revision>2</cp:revision>
  <cp:lastPrinted>2020-09-02T11:13:00Z</cp:lastPrinted>
  <dcterms:created xsi:type="dcterms:W3CDTF">2020-09-08T06:54:00Z</dcterms:created>
  <dcterms:modified xsi:type="dcterms:W3CDTF">2020-09-08T06:54:00Z</dcterms:modified>
</cp:coreProperties>
</file>