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01" w:rsidRPr="005D4EB6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sz w:val="28"/>
          <w:szCs w:val="28"/>
        </w:rPr>
        <w:t>АДМИНИСТРАЦИЯ РУЗАЕВСКОГО</w:t>
      </w: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spacing w:val="-1"/>
          <w:sz w:val="28"/>
          <w:szCs w:val="28"/>
        </w:rPr>
        <w:t>МУНИЦИПАЛЬНОГО РАЙОНА</w:t>
      </w: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4E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4901" w:rsidRDefault="00954901" w:rsidP="005D4E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EB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26.08.2019</w:t>
      </w:r>
      <w:r w:rsidRPr="005D4EB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5D4EB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5D4EB6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528</w:t>
      </w: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D4EB6">
        <w:rPr>
          <w:rFonts w:ascii="Times New Roman" w:hAnsi="Times New Roman" w:cs="Times New Roman"/>
          <w:spacing w:val="-1"/>
          <w:sz w:val="28"/>
          <w:szCs w:val="28"/>
        </w:rPr>
        <w:t>г. Рузаевка</w:t>
      </w:r>
    </w:p>
    <w:p w:rsidR="00954901" w:rsidRDefault="00954901" w:rsidP="005D4EB6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954901" w:rsidRPr="00991657" w:rsidRDefault="00954901" w:rsidP="005D5255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9165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Комиссии по проведению Всероссийской переписи населения 2020 года на территории Рузаевского муниципального района Республики Мордовия, утвержденный постановлением администрации Рузаевского муниципального района от 14.05.2019 года № 271   </w:t>
      </w:r>
    </w:p>
    <w:p w:rsidR="00954901" w:rsidRPr="00991657" w:rsidRDefault="00954901" w:rsidP="005D4EB6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916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4901" w:rsidRPr="005D4EB6" w:rsidRDefault="00954901" w:rsidP="005D4EB6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54901" w:rsidRDefault="00954901" w:rsidP="005D4EB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EB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кадровыми и структурными изменениями в администрации </w:t>
      </w:r>
      <w:r w:rsidRPr="00E23804">
        <w:rPr>
          <w:rFonts w:ascii="Times New Roman" w:hAnsi="Times New Roman" w:cs="Times New Roman"/>
          <w:sz w:val="28"/>
          <w:szCs w:val="28"/>
        </w:rPr>
        <w:t>Рузаевского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EB6">
        <w:rPr>
          <w:rFonts w:ascii="Times New Roman" w:hAnsi="Times New Roman" w:cs="Times New Roman"/>
          <w:sz w:val="28"/>
          <w:szCs w:val="28"/>
        </w:rPr>
        <w:t>администрация Рузаевского муниципального района</w:t>
      </w:r>
      <w:r w:rsidRPr="005D4E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54901" w:rsidRPr="005D4EB6" w:rsidRDefault="00954901" w:rsidP="005D4E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5D4EB6">
        <w:rPr>
          <w:rFonts w:ascii="Times New Roman" w:hAnsi="Times New Roman" w:cs="Times New Roman"/>
          <w:sz w:val="28"/>
          <w:szCs w:val="28"/>
        </w:rPr>
        <w:t>:</w:t>
      </w:r>
    </w:p>
    <w:p w:rsidR="00954901" w:rsidRPr="005D4EB6" w:rsidRDefault="00954901" w:rsidP="00D10A7A">
      <w:pPr>
        <w:pStyle w:val="ListParagraph"/>
        <w:numPr>
          <w:ilvl w:val="0"/>
          <w:numId w:val="34"/>
        </w:numPr>
        <w:tabs>
          <w:tab w:val="left" w:pos="1276"/>
        </w:tabs>
        <w:ind w:left="0" w:firstLine="709"/>
        <w:rPr>
          <w:szCs w:val="28"/>
        </w:rPr>
      </w:pPr>
      <w:bookmarkStart w:id="0" w:name="sub_1"/>
      <w:r>
        <w:rPr>
          <w:szCs w:val="28"/>
        </w:rPr>
        <w:t>Внести изменения в Состав</w:t>
      </w:r>
      <w:r w:rsidRPr="005D5255">
        <w:rPr>
          <w:szCs w:val="28"/>
        </w:rPr>
        <w:t xml:space="preserve"> </w:t>
      </w:r>
      <w:r w:rsidRPr="005D4EB6">
        <w:rPr>
          <w:szCs w:val="28"/>
        </w:rPr>
        <w:t>Комиссии по проведению Всероссийской переписи населения 2020 года на территории Рузаевского муниципального района Республики Мордовия</w:t>
      </w:r>
      <w:r>
        <w:rPr>
          <w:szCs w:val="28"/>
        </w:rPr>
        <w:t>, изложив его в редакции согласно приложению к настоящему постановлению</w:t>
      </w:r>
      <w:r w:rsidRPr="005D4EB6">
        <w:rPr>
          <w:szCs w:val="28"/>
        </w:rPr>
        <w:t>.</w:t>
      </w:r>
    </w:p>
    <w:bookmarkEnd w:id="0"/>
    <w:p w:rsidR="00954901" w:rsidRPr="005D4EB6" w:rsidRDefault="00954901" w:rsidP="00D10A7A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2</w:t>
      </w:r>
      <w:r w:rsidRPr="005D4EB6">
        <w:rPr>
          <w:rFonts w:ascii="Times New Roman" w:hAnsi="Times New Roman" w:cs="Times New Roman"/>
          <w:spacing w:val="-14"/>
          <w:sz w:val="28"/>
          <w:szCs w:val="28"/>
        </w:rPr>
        <w:t>.</w:t>
      </w:r>
      <w:r w:rsidRPr="005D4EB6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возложить на</w:t>
      </w:r>
      <w:r w:rsidRPr="005D4EB6">
        <w:rPr>
          <w:rFonts w:ascii="Times New Roman" w:hAnsi="Times New Roman" w:cs="Times New Roman"/>
          <w:sz w:val="28"/>
          <w:szCs w:val="28"/>
        </w:rPr>
        <w:br/>
        <w:t>руководителя аппарата администрации Рузаевского муниципального района  Шепелеву Е.С.</w:t>
      </w:r>
    </w:p>
    <w:p w:rsidR="00954901" w:rsidRPr="005D4EB6" w:rsidRDefault="00954901" w:rsidP="00D10A7A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5D4EB6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Pr="005D4EB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ruzaevka-rm.ru.</w:t>
      </w:r>
    </w:p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901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901" w:rsidRPr="005D4EB6" w:rsidRDefault="00954901" w:rsidP="005D4EB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4EB6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D4EB6">
        <w:rPr>
          <w:rFonts w:ascii="Times New Roman" w:hAnsi="Times New Roman" w:cs="Times New Roman"/>
          <w:spacing w:val="-2"/>
          <w:sz w:val="28"/>
          <w:szCs w:val="28"/>
        </w:rPr>
        <w:t xml:space="preserve">Рузаевского </w:t>
      </w:r>
    </w:p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spacing w:val="-2"/>
          <w:sz w:val="28"/>
          <w:szCs w:val="28"/>
        </w:rPr>
        <w:t>муниципального района</w:t>
      </w:r>
      <w:r w:rsidRPr="005D4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В.Ю. Кормилицын</w:t>
      </w: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  <w:bookmarkStart w:id="1" w:name="sub_1000"/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Default="00954901" w:rsidP="005D4EB6">
      <w:pPr>
        <w:jc w:val="both"/>
        <w:rPr>
          <w:rStyle w:val="a1"/>
          <w:rFonts w:ascii="Times New Roman" w:hAnsi="Times New Roman" w:cs="Times New Roman"/>
          <w:b w:val="0"/>
          <w:bCs/>
          <w:sz w:val="28"/>
          <w:szCs w:val="28"/>
        </w:rPr>
      </w:pPr>
    </w:p>
    <w:p w:rsidR="00954901" w:rsidRPr="00D10A7A" w:rsidRDefault="00954901" w:rsidP="005D4EB6">
      <w:pPr>
        <w:jc w:val="right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Приложение </w:t>
      </w:r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0" w:history="1">
        <w:r w:rsidRPr="00D10A7A">
          <w:rPr>
            <w:rStyle w:val="a0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постановлению</w:t>
        </w:r>
      </w:hyperlink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администрации</w:t>
      </w:r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Рузаевского муниципального района</w:t>
      </w:r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от </w:t>
      </w:r>
      <w:r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t>26.08.2019</w:t>
      </w:r>
      <w:r w:rsidRPr="00D10A7A"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№</w:t>
      </w:r>
      <w:r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528              </w:t>
      </w:r>
    </w:p>
    <w:bookmarkEnd w:id="1"/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901" w:rsidRDefault="00954901" w:rsidP="005D4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901" w:rsidRDefault="00954901" w:rsidP="005D4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901" w:rsidRDefault="00954901" w:rsidP="00674B47">
      <w:pPr>
        <w:jc w:val="right"/>
        <w:rPr>
          <w:rStyle w:val="a1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54901" w:rsidRDefault="00954901" w:rsidP="00674B4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54901" w:rsidRPr="000837AB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Pr="005D4EB6">
        <w:rPr>
          <w:rFonts w:ascii="Times New Roman" w:hAnsi="Times New Roman" w:cs="Times New Roman"/>
          <w:b/>
          <w:sz w:val="28"/>
          <w:szCs w:val="28"/>
        </w:rPr>
        <w:br/>
      </w:r>
      <w:r w:rsidRPr="000837AB">
        <w:rPr>
          <w:rFonts w:ascii="Times New Roman" w:hAnsi="Times New Roman" w:cs="Times New Roman"/>
          <w:sz w:val="28"/>
          <w:szCs w:val="28"/>
        </w:rPr>
        <w:t>Комиссии по проведению Всероссийской переписи населения 2020 года</w:t>
      </w:r>
    </w:p>
    <w:p w:rsidR="00954901" w:rsidRPr="000837AB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7AB">
        <w:rPr>
          <w:rFonts w:ascii="Times New Roman" w:hAnsi="Times New Roman" w:cs="Times New Roman"/>
          <w:sz w:val="28"/>
          <w:szCs w:val="28"/>
        </w:rPr>
        <w:t>на территории Рузаевского муниципального района Республики Мордовия</w:t>
      </w:r>
    </w:p>
    <w:p w:rsidR="00954901" w:rsidRPr="000837AB" w:rsidRDefault="00954901" w:rsidP="005D4EB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4901" w:rsidRPr="005D4EB6" w:rsidRDefault="00954901" w:rsidP="005D4EB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598" w:type="dxa"/>
        <w:tblLook w:val="00A0"/>
      </w:tblPr>
      <w:tblGrid>
        <w:gridCol w:w="3369"/>
        <w:gridCol w:w="1701"/>
        <w:gridCol w:w="5528"/>
      </w:tblGrid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Шепелева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аппарата администрации Рузаевского муниципального района, председатель Комиссии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ind w:left="927" w:right="-249" w:firstLine="0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 w:hanging="116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Юлин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Рузаевского муниципального района по строительству, архитектуре и коммунальному хозяйству, </w:t>
            </w: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председателя Комиссии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ind w:left="927" w:firstLine="0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 сводных статистических работ, региональных счетов, уровня жизни и обследования домашних хозяйств  в городе Рузаевка, заместитель председателя Комиссии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ind w:left="927" w:firstLine="0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Сайганова Румия Хайдаровна</w:t>
            </w:r>
          </w:p>
        </w:tc>
        <w:tc>
          <w:tcPr>
            <w:tcW w:w="1701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528" w:type="dxa"/>
          </w:tcPr>
          <w:p w:rsidR="00954901" w:rsidRPr="00B33AA4" w:rsidRDefault="00954901" w:rsidP="00B33AA4">
            <w:pPr>
              <w:ind w:left="175"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уполномоченный по подготовке и проведению Всероссийской переписи  населения 2020 года, секретарь Комиссии 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4901" w:rsidRPr="005D4EB6" w:rsidRDefault="00954901" w:rsidP="005D4EB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4901" w:rsidRPr="005D4EB6" w:rsidRDefault="00954901" w:rsidP="005D4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EB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54901" w:rsidRPr="005D4EB6" w:rsidRDefault="00954901" w:rsidP="005D4EB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597" w:type="dxa"/>
        <w:tblLook w:val="00A0"/>
      </w:tblPr>
      <w:tblGrid>
        <w:gridCol w:w="3369"/>
        <w:gridCol w:w="1842"/>
        <w:gridCol w:w="5386"/>
      </w:tblGrid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Байчурина Гельфиря Абдулловна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по поддержке ТОСЭР, предпринимательства и торговли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Рузаевского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616477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B33AA4" w:rsidTr="001D56CE">
        <w:tc>
          <w:tcPr>
            <w:tcW w:w="3369" w:type="dxa"/>
          </w:tcPr>
          <w:p w:rsidR="00954901" w:rsidRPr="00B33AA4" w:rsidRDefault="00954901" w:rsidP="001D5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Богомолова </w:t>
            </w:r>
          </w:p>
          <w:p w:rsidR="00954901" w:rsidRPr="00B33AA4" w:rsidRDefault="00954901" w:rsidP="001D56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</w:tcPr>
          <w:p w:rsidR="00954901" w:rsidRPr="00B33AA4" w:rsidRDefault="00954901" w:rsidP="00616477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1D56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заместитель Главы Рузаевского муниципального района по финансовым вопросам – начальник финансового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616477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Гамыгина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Шамильевна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работе с обращениями граждан управления делами и организационной работы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Зиникова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Галия Шамилевна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управления экономического анализа и прогнозирования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Рузаевского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Калашникова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Альбина Николаевна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бухгалтерии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Рузаевского муниципального района – </w:t>
            </w: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616477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6164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</w:t>
            </w: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ева </w:t>
            </w:r>
          </w:p>
          <w:p w:rsidR="00954901" w:rsidRPr="00B33AA4" w:rsidRDefault="00954901" w:rsidP="0061647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Надежда Сергеевна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организационного отдела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делами и организационной работы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Кечемайкин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Николаевич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директор Рузаевского института машиностроения (филиала) федерального государственного бюджетного образовательного учреждения высшего профессионального образования «Мордовский государственный университет им. Н.П. Огарева»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Киселев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поселения Рузаевка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Косынкин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Виктор Александрович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организационно-технического отдела</w:t>
            </w: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поселения Рузаевка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616477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Крюченкова Лариса Валерьевна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связям с общественностью – пресс-секретарь администрации Рузаевского муниципального района;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Лисенкова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 Юрьевна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управления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Резяпкина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главный редактор автономной некоммерческой организации «Информационно – аналитическая редакция «Рузаевские Новости»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Репин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обеспечению охрана общественного порядка отдела МВД России по Рузаевскому муниципальному району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Сундукова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республики Мордовия  "Центр занятости населения Рузаевского района"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Филатов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 Борисович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жилищно-коммунального хозяйства и транспортного обслуживания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01" w:rsidRPr="005D4EB6" w:rsidTr="00B33AA4">
        <w:tc>
          <w:tcPr>
            <w:tcW w:w="3369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Шевчук </w:t>
            </w:r>
          </w:p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Анатольевна</w:t>
            </w:r>
          </w:p>
        </w:tc>
        <w:tc>
          <w:tcPr>
            <w:tcW w:w="1842" w:type="dxa"/>
          </w:tcPr>
          <w:p w:rsidR="00954901" w:rsidRPr="00B33AA4" w:rsidRDefault="00954901" w:rsidP="00B33AA4">
            <w:pPr>
              <w:pStyle w:val="ListParagraph"/>
              <w:numPr>
                <w:ilvl w:val="0"/>
                <w:numId w:val="35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5386" w:type="dxa"/>
          </w:tcPr>
          <w:p w:rsidR="00954901" w:rsidRPr="00B33AA4" w:rsidRDefault="00954901" w:rsidP="00B33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A4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вопросам миграции отдела Министерства внутренних дел Российской Федерации по Рузаевскому муниципальному району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2" w:name="_GoBack"/>
            <w:bookmarkEnd w:id="2"/>
          </w:p>
        </w:tc>
      </w:tr>
    </w:tbl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901" w:rsidRPr="005D4EB6" w:rsidRDefault="00954901" w:rsidP="005D4E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901" w:rsidRPr="005D4EB6" w:rsidSect="00504FD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B2B0C4"/>
    <w:lvl w:ilvl="0">
      <w:numFmt w:val="bullet"/>
      <w:lvlText w:val="*"/>
      <w:lvlJc w:val="left"/>
    </w:lvl>
  </w:abstractNum>
  <w:abstractNum w:abstractNumId="1">
    <w:nsid w:val="028968C9"/>
    <w:multiLevelType w:val="hybridMultilevel"/>
    <w:tmpl w:val="731C86F2"/>
    <w:lvl w:ilvl="0" w:tplc="FD6E19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960BD"/>
    <w:multiLevelType w:val="hybridMultilevel"/>
    <w:tmpl w:val="60F649FE"/>
    <w:lvl w:ilvl="0" w:tplc="FD6E19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29509E"/>
    <w:multiLevelType w:val="hybridMultilevel"/>
    <w:tmpl w:val="ECF4EAFE"/>
    <w:lvl w:ilvl="0" w:tplc="FD6E19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57138B"/>
    <w:multiLevelType w:val="hybridMultilevel"/>
    <w:tmpl w:val="D040C790"/>
    <w:lvl w:ilvl="0" w:tplc="91A87C6C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E92BD7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0978860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F40348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87E4D0C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39EA21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FF54C65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AC270C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F2C3F2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0E266D8D"/>
    <w:multiLevelType w:val="hybridMultilevel"/>
    <w:tmpl w:val="236C7224"/>
    <w:lvl w:ilvl="0" w:tplc="F928279A">
      <w:start w:val="2"/>
      <w:numFmt w:val="decimal"/>
      <w:lvlText w:val="1.%1"/>
      <w:lvlJc w:val="left"/>
      <w:pPr>
        <w:ind w:left="32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59" w:hanging="180"/>
      </w:pPr>
      <w:rPr>
        <w:rFonts w:cs="Times New Roman"/>
      </w:rPr>
    </w:lvl>
  </w:abstractNum>
  <w:abstractNum w:abstractNumId="6">
    <w:nsid w:val="11E654D2"/>
    <w:multiLevelType w:val="hybridMultilevel"/>
    <w:tmpl w:val="A0B4A6B0"/>
    <w:lvl w:ilvl="0" w:tplc="0419000F">
      <w:start w:val="1"/>
      <w:numFmt w:val="decimal"/>
      <w:lvlText w:val="%1."/>
      <w:lvlJc w:val="left"/>
      <w:pPr>
        <w:ind w:left="18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9" w:hanging="180"/>
      </w:pPr>
      <w:rPr>
        <w:rFonts w:cs="Times New Roman"/>
      </w:rPr>
    </w:lvl>
  </w:abstractNum>
  <w:abstractNum w:abstractNumId="7">
    <w:nsid w:val="24DB0D5C"/>
    <w:multiLevelType w:val="hybridMultilevel"/>
    <w:tmpl w:val="38BE396C"/>
    <w:lvl w:ilvl="0" w:tplc="FC807DCA">
      <w:start w:val="1"/>
      <w:numFmt w:val="decimal"/>
      <w:lvlText w:val="%1."/>
      <w:lvlJc w:val="left"/>
      <w:pPr>
        <w:tabs>
          <w:tab w:val="num" w:pos="1637"/>
        </w:tabs>
        <w:ind w:left="1637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8">
    <w:nsid w:val="25057A28"/>
    <w:multiLevelType w:val="hybridMultilevel"/>
    <w:tmpl w:val="7A66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DF51D8"/>
    <w:multiLevelType w:val="hybridMultilevel"/>
    <w:tmpl w:val="861C4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45660"/>
    <w:multiLevelType w:val="hybridMultilevel"/>
    <w:tmpl w:val="0078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1B302D"/>
    <w:multiLevelType w:val="multilevel"/>
    <w:tmpl w:val="D5A4AD60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cs="Times New Roman" w:hint="default"/>
      </w:rPr>
    </w:lvl>
  </w:abstractNum>
  <w:abstractNum w:abstractNumId="12">
    <w:nsid w:val="3B252749"/>
    <w:multiLevelType w:val="hybridMultilevel"/>
    <w:tmpl w:val="CE2C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F1533B"/>
    <w:multiLevelType w:val="multilevel"/>
    <w:tmpl w:val="1496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417310FB"/>
    <w:multiLevelType w:val="hybridMultilevel"/>
    <w:tmpl w:val="42A4E0EA"/>
    <w:lvl w:ilvl="0" w:tplc="FD6E19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CA63E7"/>
    <w:multiLevelType w:val="hybridMultilevel"/>
    <w:tmpl w:val="C30C2042"/>
    <w:lvl w:ilvl="0" w:tplc="D09A27A6">
      <w:start w:val="4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1" w:tplc="8084A4EC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2" w:tplc="6CC066B6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3" w:tplc="DB12E2F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4" w:tplc="D056E8BC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5" w:tplc="12F006B4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6" w:tplc="7CD6AD3C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7" w:tplc="828EFB04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8" w:tplc="4A063AB2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</w:abstractNum>
  <w:abstractNum w:abstractNumId="16">
    <w:nsid w:val="54422E7D"/>
    <w:multiLevelType w:val="hybridMultilevel"/>
    <w:tmpl w:val="62665F0C"/>
    <w:lvl w:ilvl="0" w:tplc="FD6E19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624DF"/>
    <w:multiLevelType w:val="hybridMultilevel"/>
    <w:tmpl w:val="5A26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585560"/>
    <w:multiLevelType w:val="hybridMultilevel"/>
    <w:tmpl w:val="1382D6EA"/>
    <w:lvl w:ilvl="0" w:tplc="F928279A">
      <w:start w:val="2"/>
      <w:numFmt w:val="decimal"/>
      <w:lvlText w:val="1.%1"/>
      <w:lvlJc w:val="left"/>
      <w:pPr>
        <w:ind w:left="25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39" w:hanging="180"/>
      </w:pPr>
      <w:rPr>
        <w:rFonts w:cs="Times New Roman"/>
      </w:rPr>
    </w:lvl>
  </w:abstractNum>
  <w:abstractNum w:abstractNumId="19">
    <w:nsid w:val="59BA078E"/>
    <w:multiLevelType w:val="singleLevel"/>
    <w:tmpl w:val="0ED0B526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5AB515AF"/>
    <w:multiLevelType w:val="hybridMultilevel"/>
    <w:tmpl w:val="3DEE535A"/>
    <w:lvl w:ilvl="0" w:tplc="FD6E19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94C5C"/>
    <w:multiLevelType w:val="hybridMultilevel"/>
    <w:tmpl w:val="C5640B1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2EA0171"/>
    <w:multiLevelType w:val="multilevel"/>
    <w:tmpl w:val="10CA6AD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cs="Times New Roman" w:hint="default"/>
      </w:rPr>
    </w:lvl>
  </w:abstractNum>
  <w:abstractNum w:abstractNumId="23">
    <w:nsid w:val="67A03F66"/>
    <w:multiLevelType w:val="multilevel"/>
    <w:tmpl w:val="AAFE3D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9F2428D"/>
    <w:multiLevelType w:val="multilevel"/>
    <w:tmpl w:val="AAFE3D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0386915"/>
    <w:multiLevelType w:val="hybridMultilevel"/>
    <w:tmpl w:val="98346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6D69BD"/>
    <w:multiLevelType w:val="singleLevel"/>
    <w:tmpl w:val="8AB4C5A0"/>
    <w:lvl w:ilvl="0">
      <w:start w:val="1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7">
    <w:nsid w:val="7F413455"/>
    <w:multiLevelType w:val="multilevel"/>
    <w:tmpl w:val="AAFE3D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6"/>
    <w:lvlOverride w:ilvl="0">
      <w:startOverride w:val="1"/>
    </w:lvlOverride>
  </w:num>
  <w:num w:numId="2">
    <w:abstractNumId w:val="19"/>
  </w:num>
  <w:num w:numId="3">
    <w:abstractNumId w:val="19"/>
    <w:lvlOverride w:ilvl="0">
      <w:lvl w:ilvl="0">
        <w:start w:val="1"/>
        <w:numFmt w:val="decimal"/>
        <w:lvlText w:val="4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25"/>
  </w:num>
  <w:num w:numId="7">
    <w:abstractNumId w:val="9"/>
  </w:num>
  <w:num w:numId="8">
    <w:abstractNumId w:val="13"/>
  </w:num>
  <w:num w:numId="9">
    <w:abstractNumId w:val="4"/>
  </w:num>
  <w:num w:numId="10">
    <w:abstractNumId w:val="15"/>
  </w:num>
  <w:num w:numId="11">
    <w:abstractNumId w:val="11"/>
  </w:num>
  <w:num w:numId="12">
    <w:abstractNumId w:val="22"/>
  </w:num>
  <w:num w:numId="13">
    <w:abstractNumId w:val="12"/>
  </w:num>
  <w:num w:numId="14">
    <w:abstractNumId w:val="24"/>
  </w:num>
  <w:num w:numId="15">
    <w:abstractNumId w:val="23"/>
  </w:num>
  <w:num w:numId="16">
    <w:abstractNumId w:val="27"/>
  </w:num>
  <w:num w:numId="17">
    <w:abstractNumId w:val="17"/>
  </w:num>
  <w:num w:numId="18">
    <w:abstractNumId w:val="10"/>
  </w:num>
  <w:num w:numId="1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8">
    <w:abstractNumId w:val="6"/>
  </w:num>
  <w:num w:numId="29">
    <w:abstractNumId w:val="18"/>
  </w:num>
  <w:num w:numId="30">
    <w:abstractNumId w:val="5"/>
  </w:num>
  <w:num w:numId="31">
    <w:abstractNumId w:val="2"/>
  </w:num>
  <w:num w:numId="32">
    <w:abstractNumId w:val="20"/>
  </w:num>
  <w:num w:numId="33">
    <w:abstractNumId w:val="14"/>
  </w:num>
  <w:num w:numId="34">
    <w:abstractNumId w:val="21"/>
  </w:num>
  <w:num w:numId="35">
    <w:abstractNumId w:val="1"/>
  </w:num>
  <w:num w:numId="36">
    <w:abstractNumId w:val="16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8D5"/>
    <w:rsid w:val="00011B6D"/>
    <w:rsid w:val="00015604"/>
    <w:rsid w:val="00031A19"/>
    <w:rsid w:val="000837AB"/>
    <w:rsid w:val="00086A0C"/>
    <w:rsid w:val="000B4B99"/>
    <w:rsid w:val="000C0B8B"/>
    <w:rsid w:val="00103A2E"/>
    <w:rsid w:val="001233A9"/>
    <w:rsid w:val="001253D0"/>
    <w:rsid w:val="001267C9"/>
    <w:rsid w:val="00157F0E"/>
    <w:rsid w:val="00176AF4"/>
    <w:rsid w:val="001D56CE"/>
    <w:rsid w:val="001E28C6"/>
    <w:rsid w:val="001F3519"/>
    <w:rsid w:val="00202C0C"/>
    <w:rsid w:val="00206C2F"/>
    <w:rsid w:val="00206DBB"/>
    <w:rsid w:val="0022134F"/>
    <w:rsid w:val="00237206"/>
    <w:rsid w:val="002474FA"/>
    <w:rsid w:val="0028041E"/>
    <w:rsid w:val="00292DBB"/>
    <w:rsid w:val="002936D0"/>
    <w:rsid w:val="00296F71"/>
    <w:rsid w:val="002E1DA6"/>
    <w:rsid w:val="00345BCC"/>
    <w:rsid w:val="0035074A"/>
    <w:rsid w:val="003833FD"/>
    <w:rsid w:val="003A1ADF"/>
    <w:rsid w:val="003B6F7E"/>
    <w:rsid w:val="004053AD"/>
    <w:rsid w:val="004315F0"/>
    <w:rsid w:val="00450862"/>
    <w:rsid w:val="00451B7D"/>
    <w:rsid w:val="00482E46"/>
    <w:rsid w:val="004A717A"/>
    <w:rsid w:val="00504FD8"/>
    <w:rsid w:val="005333BC"/>
    <w:rsid w:val="00536E94"/>
    <w:rsid w:val="00537E1D"/>
    <w:rsid w:val="00581DAC"/>
    <w:rsid w:val="005855D9"/>
    <w:rsid w:val="0058605E"/>
    <w:rsid w:val="0059103A"/>
    <w:rsid w:val="005B4943"/>
    <w:rsid w:val="005C18EE"/>
    <w:rsid w:val="005D20D5"/>
    <w:rsid w:val="005D4EB6"/>
    <w:rsid w:val="005D5255"/>
    <w:rsid w:val="005E4212"/>
    <w:rsid w:val="00616477"/>
    <w:rsid w:val="006322AB"/>
    <w:rsid w:val="00633BB4"/>
    <w:rsid w:val="00645AD8"/>
    <w:rsid w:val="00674B47"/>
    <w:rsid w:val="006918F5"/>
    <w:rsid w:val="006A17C8"/>
    <w:rsid w:val="006A746C"/>
    <w:rsid w:val="006C4194"/>
    <w:rsid w:val="007152F6"/>
    <w:rsid w:val="00733369"/>
    <w:rsid w:val="00751A96"/>
    <w:rsid w:val="00755299"/>
    <w:rsid w:val="007622BC"/>
    <w:rsid w:val="007A3528"/>
    <w:rsid w:val="00806BF4"/>
    <w:rsid w:val="00832450"/>
    <w:rsid w:val="00841D42"/>
    <w:rsid w:val="00894AF1"/>
    <w:rsid w:val="00936B54"/>
    <w:rsid w:val="00954901"/>
    <w:rsid w:val="00991657"/>
    <w:rsid w:val="00A221E7"/>
    <w:rsid w:val="00A324C8"/>
    <w:rsid w:val="00A82D3D"/>
    <w:rsid w:val="00A9208C"/>
    <w:rsid w:val="00AA1D90"/>
    <w:rsid w:val="00AB3017"/>
    <w:rsid w:val="00AE27DE"/>
    <w:rsid w:val="00AF5BD1"/>
    <w:rsid w:val="00B07E18"/>
    <w:rsid w:val="00B33AA4"/>
    <w:rsid w:val="00B378D5"/>
    <w:rsid w:val="00B72A83"/>
    <w:rsid w:val="00B84433"/>
    <w:rsid w:val="00BB0ADB"/>
    <w:rsid w:val="00BF2023"/>
    <w:rsid w:val="00C158E3"/>
    <w:rsid w:val="00CF30D9"/>
    <w:rsid w:val="00D10A7A"/>
    <w:rsid w:val="00D50957"/>
    <w:rsid w:val="00D771B8"/>
    <w:rsid w:val="00D87227"/>
    <w:rsid w:val="00DC4A86"/>
    <w:rsid w:val="00E04C16"/>
    <w:rsid w:val="00E23804"/>
    <w:rsid w:val="00E23B83"/>
    <w:rsid w:val="00E72B54"/>
    <w:rsid w:val="00E77B64"/>
    <w:rsid w:val="00EA55FC"/>
    <w:rsid w:val="00EC2C36"/>
    <w:rsid w:val="00EF5E10"/>
    <w:rsid w:val="00F179A6"/>
    <w:rsid w:val="00F23665"/>
    <w:rsid w:val="00F42D16"/>
    <w:rsid w:val="00F60A0C"/>
    <w:rsid w:val="00F712B9"/>
    <w:rsid w:val="00FA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D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AD8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A7A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AD8"/>
    <w:rPr>
      <w:rFonts w:ascii="Times New Roman CYR" w:hAnsi="Times New Roman CYR" w:cs="Times New Roman"/>
      <w:b/>
      <w:color w:val="26282F"/>
      <w:sz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10A7A"/>
    <w:rPr>
      <w:rFonts w:ascii="Cambria" w:hAnsi="Cambria" w:cs="Times New Roman"/>
      <w:b/>
      <w:color w:val="4F81BD"/>
      <w:sz w:val="20"/>
    </w:rPr>
  </w:style>
  <w:style w:type="table" w:styleId="TableGrid">
    <w:name w:val="Table Grid"/>
    <w:basedOn w:val="TableNormal"/>
    <w:uiPriority w:val="99"/>
    <w:rsid w:val="00B07E1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FA32D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character" w:customStyle="1" w:styleId="a0">
    <w:name w:val="Гипертекстовая ссылка"/>
    <w:uiPriority w:val="99"/>
    <w:rsid w:val="0035074A"/>
    <w:rPr>
      <w:b/>
      <w:color w:val="106BBE"/>
    </w:rPr>
  </w:style>
  <w:style w:type="character" w:customStyle="1" w:styleId="a1">
    <w:name w:val="Цветовое выделение"/>
    <w:uiPriority w:val="99"/>
    <w:rsid w:val="00645AD8"/>
    <w:rPr>
      <w:b/>
      <w:color w:val="26282F"/>
    </w:rPr>
  </w:style>
  <w:style w:type="paragraph" w:customStyle="1" w:styleId="a2">
    <w:name w:val="Комментарий"/>
    <w:basedOn w:val="Normal"/>
    <w:next w:val="Normal"/>
    <w:uiPriority w:val="99"/>
    <w:rsid w:val="00645AD8"/>
    <w:pPr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3">
    <w:name w:val="Информация о версии"/>
    <w:basedOn w:val="a2"/>
    <w:next w:val="Normal"/>
    <w:uiPriority w:val="99"/>
    <w:rsid w:val="00645AD8"/>
    <w:rPr>
      <w:i/>
      <w:iCs/>
    </w:rPr>
  </w:style>
  <w:style w:type="paragraph" w:customStyle="1" w:styleId="a4">
    <w:name w:val="Информация об изменениях"/>
    <w:basedOn w:val="Normal"/>
    <w:next w:val="Normal"/>
    <w:uiPriority w:val="99"/>
    <w:rsid w:val="00645AD8"/>
    <w:pPr>
      <w:spacing w:before="180"/>
      <w:ind w:left="360" w:right="360"/>
      <w:jc w:val="both"/>
    </w:pPr>
    <w:rPr>
      <w:rFonts w:ascii="Times New Roman CYR" w:hAnsi="Times New Roman CYR" w:cs="Times New Roman CYR"/>
      <w:color w:val="353842"/>
      <w:shd w:val="clear" w:color="auto" w:fill="EAEFED"/>
    </w:rPr>
  </w:style>
  <w:style w:type="paragraph" w:customStyle="1" w:styleId="a5">
    <w:name w:val="Подзаголовок для информации об изменениях"/>
    <w:basedOn w:val="Normal"/>
    <w:next w:val="Normal"/>
    <w:uiPriority w:val="99"/>
    <w:rsid w:val="00645AD8"/>
    <w:pPr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NoSpacing">
    <w:name w:val="No Spacing"/>
    <w:uiPriority w:val="99"/>
    <w:qFormat/>
    <w:rsid w:val="00482E46"/>
    <w:pPr>
      <w:ind w:left="600" w:right="14" w:firstLine="739"/>
      <w:jc w:val="both"/>
    </w:pPr>
    <w:rPr>
      <w:color w:val="000000"/>
      <w:sz w:val="28"/>
    </w:rPr>
  </w:style>
  <w:style w:type="paragraph" w:styleId="ListParagraph">
    <w:name w:val="List Paragraph"/>
    <w:basedOn w:val="Normal"/>
    <w:uiPriority w:val="99"/>
    <w:qFormat/>
    <w:rsid w:val="001267C9"/>
    <w:pPr>
      <w:widowControl/>
      <w:autoSpaceDE/>
      <w:autoSpaceDN/>
      <w:adjustRightInd/>
      <w:spacing w:after="5"/>
      <w:ind w:left="720" w:right="14" w:firstLine="739"/>
      <w:jc w:val="both"/>
    </w:pPr>
    <w:rPr>
      <w:rFonts w:ascii="Times New Roman" w:hAnsi="Times New Roman" w:cs="Times New Roman"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A746C"/>
    <w:rPr>
      <w:rFonts w:ascii="Tahoma" w:hAnsi="Tahoma" w:cs="Times New Roman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46C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757</Words>
  <Characters>4317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татьяна</dc:creator>
  <cp:keywords/>
  <dc:description/>
  <cp:lastModifiedBy>1</cp:lastModifiedBy>
  <cp:revision>3</cp:revision>
  <cp:lastPrinted>2019-09-04T08:23:00Z</cp:lastPrinted>
  <dcterms:created xsi:type="dcterms:W3CDTF">2019-09-05T06:45:00Z</dcterms:created>
  <dcterms:modified xsi:type="dcterms:W3CDTF">2019-09-05T06:47:00Z</dcterms:modified>
</cp:coreProperties>
</file>