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80B" w:rsidRDefault="007F580B" w:rsidP="00A3237E">
      <w:pPr>
        <w:jc w:val="center"/>
      </w:pPr>
      <w:r w:rsidRPr="00F57851">
        <w:rPr>
          <w:rFonts w:ascii="Times New Roman" w:hAnsi="Times New Roman"/>
          <w:sz w:val="28"/>
          <w:szCs w:val="28"/>
        </w:rPr>
        <w:t>АДМИНИСТРАЦИЯ</w:t>
      </w:r>
    </w:p>
    <w:p w:rsidR="007F580B" w:rsidRDefault="007F580B" w:rsidP="005E486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РУЗАЕВСКОГО МУНИЦИПАЛЬНОГО РАЙОНА</w:t>
      </w:r>
    </w:p>
    <w:p w:rsidR="007F580B" w:rsidRDefault="007F580B" w:rsidP="005E486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РЕСПУБЛИКИ МОРДОВИЯ</w:t>
      </w:r>
    </w:p>
    <w:p w:rsidR="007F580B" w:rsidRDefault="007F580B" w:rsidP="005E4866">
      <w:pPr>
        <w:jc w:val="center"/>
        <w:rPr>
          <w:rFonts w:ascii="Times New Roman" w:hAnsi="Times New Roman"/>
          <w:b/>
          <w:sz w:val="32"/>
          <w:szCs w:val="32"/>
        </w:rPr>
      </w:pPr>
    </w:p>
    <w:p w:rsidR="007F580B" w:rsidRDefault="007F580B" w:rsidP="005E4866">
      <w:pPr>
        <w:jc w:val="center"/>
        <w:rPr>
          <w:rFonts w:ascii="Times New Roman" w:hAnsi="Times New Roman"/>
          <w:b/>
          <w:sz w:val="34"/>
          <w:szCs w:val="34"/>
        </w:rPr>
      </w:pPr>
      <w:r>
        <w:rPr>
          <w:rFonts w:ascii="Times New Roman" w:hAnsi="Times New Roman"/>
          <w:b/>
          <w:sz w:val="34"/>
          <w:szCs w:val="34"/>
        </w:rPr>
        <w:t>П О С Т А Н О В Л Е Н И Е</w:t>
      </w:r>
    </w:p>
    <w:p w:rsidR="007F580B" w:rsidRDefault="007F580B" w:rsidP="00F57851">
      <w:pPr>
        <w:tabs>
          <w:tab w:val="left" w:pos="8349"/>
          <w:tab w:val="right" w:pos="9637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7F580B" w:rsidRDefault="007F580B" w:rsidP="005E486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05.05.2022                                                                                         №  285</w:t>
      </w:r>
    </w:p>
    <w:p w:rsidR="007F580B" w:rsidRDefault="007F580B" w:rsidP="005E486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Рузаевка</w:t>
      </w:r>
    </w:p>
    <w:p w:rsidR="007F580B" w:rsidRDefault="007F580B" w:rsidP="005E4866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F580B" w:rsidRPr="00245033" w:rsidRDefault="007F580B" w:rsidP="005E4866">
      <w:pPr>
        <w:ind w:left="567" w:right="283"/>
        <w:jc w:val="center"/>
        <w:outlineLvl w:val="0"/>
        <w:rPr>
          <w:rFonts w:ascii="Times New Roman" w:hAnsi="Times New Roman"/>
          <w:b/>
          <w:sz w:val="28"/>
        </w:rPr>
      </w:pPr>
      <w:r w:rsidRPr="00380832">
        <w:rPr>
          <w:rFonts w:ascii="Times New Roman" w:hAnsi="Times New Roman"/>
          <w:b/>
          <w:bCs/>
          <w:sz w:val="28"/>
          <w:szCs w:val="24"/>
        </w:rPr>
        <w:t>О в</w:t>
      </w:r>
      <w:r>
        <w:rPr>
          <w:rFonts w:ascii="Times New Roman" w:hAnsi="Times New Roman"/>
          <w:b/>
          <w:bCs/>
          <w:sz w:val="28"/>
          <w:szCs w:val="24"/>
        </w:rPr>
        <w:t>несении изменений</w:t>
      </w:r>
      <w:r w:rsidRPr="00380832">
        <w:rPr>
          <w:rFonts w:ascii="Times New Roman" w:hAnsi="Times New Roman"/>
          <w:b/>
          <w:bCs/>
          <w:sz w:val="28"/>
          <w:szCs w:val="24"/>
        </w:rPr>
        <w:t xml:space="preserve"> в Муниципальную программу «Экономическое развитие Рузаевского муниципального района Республики Мордовия на 2020-2025 годы</w:t>
      </w:r>
      <w:r w:rsidRPr="00380832">
        <w:rPr>
          <w:rFonts w:ascii="Times New Roman" w:hAnsi="Times New Roman"/>
          <w:b/>
          <w:sz w:val="28"/>
        </w:rPr>
        <w:t xml:space="preserve">», утвержденную постановлением Администрации Рузаевского муниципального района Республики Мордовия </w:t>
      </w:r>
      <w:r>
        <w:rPr>
          <w:rFonts w:ascii="Times New Roman" w:hAnsi="Times New Roman"/>
          <w:b/>
          <w:sz w:val="28"/>
          <w:szCs w:val="28"/>
        </w:rPr>
        <w:t xml:space="preserve">от 30.09.2020 № </w:t>
      </w:r>
      <w:r>
        <w:rPr>
          <w:rFonts w:ascii="Times New Roman" w:hAnsi="Times New Roman"/>
          <w:b/>
          <w:sz w:val="28"/>
        </w:rPr>
        <w:t xml:space="preserve">549 </w:t>
      </w:r>
    </w:p>
    <w:p w:rsidR="007F580B" w:rsidRPr="00245033" w:rsidRDefault="007F580B" w:rsidP="005E4866">
      <w:pPr>
        <w:ind w:firstLine="567"/>
        <w:jc w:val="both"/>
        <w:rPr>
          <w:rFonts w:ascii="Times New Roman" w:hAnsi="Times New Roman"/>
          <w:b/>
          <w:sz w:val="28"/>
        </w:rPr>
      </w:pPr>
    </w:p>
    <w:p w:rsidR="007F580B" w:rsidRPr="00A3237E" w:rsidRDefault="007F580B" w:rsidP="00245033">
      <w:pPr>
        <w:spacing w:after="120"/>
        <w:ind w:firstLine="709"/>
        <w:contextualSpacing/>
        <w:jc w:val="both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  <w:bookmarkStart w:id="0" w:name="sub_1"/>
      <w:r w:rsidRPr="00A3237E">
        <w:rPr>
          <w:rFonts w:ascii="Times New Roman" w:hAnsi="Times New Roman" w:cs="Times New Roman"/>
          <w:sz w:val="28"/>
          <w:szCs w:val="28"/>
        </w:rPr>
        <w:t xml:space="preserve">На основании Порядка разработки, реализации и оценки эффективности муниципальных программ Рузаевского муниципального района Республики Мордовия, утвержденного постановлением Администрации Рузаевского муниципального района </w:t>
      </w:r>
      <w:r w:rsidRPr="00A3237E">
        <w:rPr>
          <w:rFonts w:ascii="Times New Roman" w:hAnsi="Times New Roman"/>
          <w:sz w:val="28"/>
          <w:szCs w:val="28"/>
        </w:rPr>
        <w:t>Республики Мордовия</w:t>
      </w:r>
      <w:r w:rsidRPr="00A3237E">
        <w:rPr>
          <w:rFonts w:ascii="Times New Roman" w:hAnsi="Times New Roman" w:cs="Times New Roman"/>
          <w:sz w:val="28"/>
          <w:szCs w:val="28"/>
        </w:rPr>
        <w:t xml:space="preserve"> от 30.12.2015г. №1868, </w:t>
      </w:r>
      <w:r w:rsidRPr="00A3237E">
        <w:rPr>
          <w:rFonts w:ascii="Times New Roman" w:hAnsi="Times New Roman"/>
          <w:kern w:val="2"/>
          <w:sz w:val="28"/>
          <w:szCs w:val="28"/>
          <w:lang w:eastAsia="ar-SA"/>
        </w:rPr>
        <w:t xml:space="preserve">Администрация Рузаевского муниципального района </w:t>
      </w:r>
      <w:r w:rsidRPr="00A3237E">
        <w:rPr>
          <w:rFonts w:ascii="Times New Roman" w:hAnsi="Times New Roman"/>
          <w:sz w:val="28"/>
          <w:szCs w:val="28"/>
        </w:rPr>
        <w:t>Республики Мордовия</w:t>
      </w:r>
      <w:r w:rsidRPr="00A3237E">
        <w:rPr>
          <w:rFonts w:ascii="Times New Roman" w:hAnsi="Times New Roman"/>
          <w:kern w:val="2"/>
          <w:sz w:val="28"/>
          <w:szCs w:val="28"/>
          <w:lang w:eastAsia="ar-SA"/>
        </w:rPr>
        <w:t xml:space="preserve">                 п о с т а н о в л я е т:</w:t>
      </w:r>
    </w:p>
    <w:p w:rsidR="007F580B" w:rsidRDefault="007F580B" w:rsidP="00245033">
      <w:pPr>
        <w:spacing w:after="120"/>
        <w:ind w:right="-2" w:firstLine="567"/>
        <w:contextualSpacing/>
        <w:jc w:val="both"/>
        <w:outlineLvl w:val="0"/>
        <w:rPr>
          <w:rFonts w:ascii="Times New Roman" w:hAnsi="Times New Roman"/>
          <w:sz w:val="28"/>
          <w:szCs w:val="28"/>
        </w:rPr>
      </w:pPr>
      <w:r w:rsidRPr="00A3237E">
        <w:rPr>
          <w:rFonts w:ascii="Times New Roman" w:hAnsi="Times New Roman"/>
          <w:sz w:val="28"/>
          <w:szCs w:val="28"/>
        </w:rPr>
        <w:t xml:space="preserve">1. </w:t>
      </w:r>
      <w:bookmarkStart w:id="1" w:name="sub_2"/>
      <w:bookmarkEnd w:id="0"/>
      <w:r w:rsidRPr="00A3237E">
        <w:rPr>
          <w:rFonts w:ascii="Times New Roman" w:hAnsi="Times New Roman"/>
          <w:bCs/>
          <w:sz w:val="28"/>
          <w:szCs w:val="28"/>
        </w:rPr>
        <w:t>Внести изменения в Муниципальную программу «Экономическое развитие Рузаевского муниципального района Республики Мордовия на 2020-2025 годы</w:t>
      </w:r>
      <w:r w:rsidRPr="00A3237E">
        <w:rPr>
          <w:rFonts w:ascii="Times New Roman" w:hAnsi="Times New Roman"/>
          <w:sz w:val="28"/>
          <w:szCs w:val="28"/>
        </w:rPr>
        <w:t>», утвержденную постановлением Администрации Рузаевского муниципального района Рес</w:t>
      </w:r>
      <w:r>
        <w:rPr>
          <w:rFonts w:ascii="Times New Roman" w:hAnsi="Times New Roman"/>
          <w:sz w:val="28"/>
          <w:szCs w:val="28"/>
        </w:rPr>
        <w:t>публики Мордовия от 30.09.2020</w:t>
      </w:r>
      <w:r w:rsidRPr="00A3237E">
        <w:rPr>
          <w:rFonts w:ascii="Times New Roman" w:hAnsi="Times New Roman"/>
          <w:sz w:val="28"/>
          <w:szCs w:val="28"/>
        </w:rPr>
        <w:t xml:space="preserve"> №54</w:t>
      </w:r>
      <w:r>
        <w:rPr>
          <w:rFonts w:ascii="Times New Roman" w:hAnsi="Times New Roman"/>
          <w:sz w:val="28"/>
          <w:szCs w:val="28"/>
        </w:rPr>
        <w:t>9 (с изменениями от 22.03.2021 №176, от 04.06.2021</w:t>
      </w:r>
      <w:r w:rsidRPr="00A3237E">
        <w:rPr>
          <w:rFonts w:ascii="Times New Roman" w:hAnsi="Times New Roman"/>
          <w:sz w:val="28"/>
          <w:szCs w:val="28"/>
        </w:rPr>
        <w:t xml:space="preserve"> №341, </w:t>
      </w:r>
      <w:r>
        <w:rPr>
          <w:rFonts w:ascii="Times New Roman" w:hAnsi="Times New Roman"/>
          <w:sz w:val="28"/>
          <w:szCs w:val="28"/>
        </w:rPr>
        <w:t xml:space="preserve">от 20.07.2021 </w:t>
      </w:r>
      <w:r w:rsidRPr="00A3237E">
        <w:rPr>
          <w:rFonts w:ascii="Times New Roman" w:hAnsi="Times New Roman"/>
          <w:sz w:val="28"/>
          <w:szCs w:val="28"/>
        </w:rPr>
        <w:t>№441, от 22.09.2021 №575</w:t>
      </w:r>
      <w:r>
        <w:rPr>
          <w:rFonts w:ascii="Times New Roman" w:hAnsi="Times New Roman"/>
          <w:sz w:val="28"/>
          <w:szCs w:val="28"/>
        </w:rPr>
        <w:t>, от  30.11.2021 №748, от 14.12.2021 №782, от 30.12.2021 №870, от 08.04.2022 №251</w:t>
      </w:r>
      <w:r w:rsidRPr="00A3237E">
        <w:rPr>
          <w:rFonts w:ascii="Times New Roman" w:hAnsi="Times New Roman"/>
          <w:sz w:val="28"/>
          <w:szCs w:val="28"/>
        </w:rPr>
        <w:t>), следующего содержания:</w:t>
      </w:r>
    </w:p>
    <w:p w:rsidR="007F580B" w:rsidRPr="008872D5" w:rsidRDefault="007F580B" w:rsidP="0029164C">
      <w:pPr>
        <w:spacing w:after="120"/>
        <w:ind w:right="-2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8872D5">
        <w:rPr>
          <w:rFonts w:ascii="Times New Roman" w:hAnsi="Times New Roman"/>
          <w:sz w:val="28"/>
          <w:szCs w:val="28"/>
        </w:rPr>
        <w:t>1.1. В паспорте Муниципальной программы:</w:t>
      </w:r>
    </w:p>
    <w:p w:rsidR="007F580B" w:rsidRPr="008872D5" w:rsidRDefault="007F580B" w:rsidP="0029164C">
      <w:pPr>
        <w:spacing w:after="120"/>
        <w:ind w:right="-2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8872D5">
        <w:rPr>
          <w:rFonts w:ascii="Times New Roman" w:hAnsi="Times New Roman"/>
          <w:sz w:val="28"/>
          <w:szCs w:val="28"/>
        </w:rPr>
        <w:t>- строку «Объемы и источники финансирования» изложить в следующей редакции:</w:t>
      </w:r>
    </w:p>
    <w:p w:rsidR="007F580B" w:rsidRPr="008872D5" w:rsidRDefault="007F580B" w:rsidP="0029164C">
      <w:pPr>
        <w:spacing w:after="120"/>
        <w:ind w:right="-2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8872D5">
        <w:rPr>
          <w:rFonts w:ascii="Times New Roman" w:hAnsi="Times New Roman"/>
          <w:sz w:val="28"/>
          <w:szCs w:val="28"/>
        </w:rPr>
        <w:t>«</w:t>
      </w:r>
    </w:p>
    <w:tbl>
      <w:tblPr>
        <w:tblW w:w="9951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2296"/>
        <w:gridCol w:w="7655"/>
      </w:tblGrid>
      <w:tr w:rsidR="007F580B" w:rsidRPr="0029164C" w:rsidTr="003C6081">
        <w:tc>
          <w:tcPr>
            <w:tcW w:w="2296" w:type="dxa"/>
          </w:tcPr>
          <w:p w:rsidR="007F580B" w:rsidRPr="008872D5" w:rsidRDefault="007F580B" w:rsidP="003C6081">
            <w:pPr>
              <w:autoSpaceDE/>
              <w:snapToGrid w:val="0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8872D5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Объемы </w:t>
            </w:r>
          </w:p>
          <w:p w:rsidR="007F580B" w:rsidRPr="008872D5" w:rsidRDefault="007F580B" w:rsidP="003C6081">
            <w:pPr>
              <w:autoSpaceDE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8872D5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и источники </w:t>
            </w:r>
          </w:p>
          <w:p w:rsidR="007F580B" w:rsidRPr="008872D5" w:rsidRDefault="007F580B" w:rsidP="003C6081">
            <w:pPr>
              <w:autoSpaceDE/>
              <w:rPr>
                <w:rFonts w:ascii="Times New Roman" w:hAnsi="Times New Roman" w:cs="Times New Roman"/>
                <w:b/>
                <w:spacing w:val="-6"/>
                <w:sz w:val="28"/>
                <w:szCs w:val="28"/>
              </w:rPr>
            </w:pPr>
            <w:r w:rsidRPr="008872D5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финансирования</w:t>
            </w:r>
            <w:r w:rsidRPr="008872D5">
              <w:rPr>
                <w:rFonts w:ascii="Times New Roman" w:hAnsi="Times New Roman" w:cs="Times New Roman"/>
                <w:b/>
                <w:spacing w:val="-6"/>
                <w:sz w:val="28"/>
                <w:szCs w:val="28"/>
              </w:rPr>
              <w:t xml:space="preserve"> </w:t>
            </w:r>
          </w:p>
        </w:tc>
        <w:tc>
          <w:tcPr>
            <w:tcW w:w="7655" w:type="dxa"/>
          </w:tcPr>
          <w:p w:rsidR="007F580B" w:rsidRPr="008872D5" w:rsidRDefault="007F580B" w:rsidP="003C608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8872D5">
              <w:rPr>
                <w:rFonts w:ascii="Times New Roman" w:hAnsi="Times New Roman" w:cs="Times New Roman"/>
                <w:sz w:val="28"/>
                <w:szCs w:val="28"/>
              </w:rPr>
              <w:t>Общий объем финансирования Муниципальной программы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2020-2025 гг. составит 18204,14 </w:t>
            </w:r>
            <w:r w:rsidRPr="008872D5">
              <w:rPr>
                <w:rFonts w:ascii="Times New Roman" w:hAnsi="Times New Roman" w:cs="Times New Roman"/>
                <w:sz w:val="28"/>
                <w:szCs w:val="28"/>
              </w:rPr>
              <w:t>млн. рублей, в том числе по годам реализации:</w:t>
            </w:r>
          </w:p>
          <w:p w:rsidR="007F580B" w:rsidRPr="008872D5" w:rsidRDefault="007F580B" w:rsidP="003C608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8872D5">
              <w:rPr>
                <w:rFonts w:ascii="Times New Roman" w:hAnsi="Times New Roman" w:cs="Times New Roman"/>
                <w:sz w:val="28"/>
                <w:szCs w:val="28"/>
              </w:rPr>
              <w:t>2020 год – 927,68 млн. руб.</w:t>
            </w:r>
          </w:p>
          <w:p w:rsidR="007F580B" w:rsidRPr="008872D5" w:rsidRDefault="007F580B" w:rsidP="003C608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8872D5">
              <w:rPr>
                <w:rFonts w:ascii="Times New Roman" w:hAnsi="Times New Roman" w:cs="Times New Roman"/>
                <w:sz w:val="28"/>
                <w:szCs w:val="28"/>
              </w:rPr>
              <w:t>2021 год – 1660,99млн. руб.</w:t>
            </w:r>
          </w:p>
          <w:p w:rsidR="007F580B" w:rsidRPr="008872D5" w:rsidRDefault="007F580B" w:rsidP="003C608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год – 4882,1</w:t>
            </w:r>
            <w:r w:rsidRPr="008872D5">
              <w:rPr>
                <w:rFonts w:ascii="Times New Roman" w:hAnsi="Times New Roman" w:cs="Times New Roman"/>
                <w:sz w:val="28"/>
                <w:szCs w:val="28"/>
              </w:rPr>
              <w:t xml:space="preserve"> млн. руб.</w:t>
            </w:r>
          </w:p>
          <w:p w:rsidR="007F580B" w:rsidRPr="008872D5" w:rsidRDefault="007F580B" w:rsidP="003C608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 – 4419,0</w:t>
            </w:r>
            <w:r w:rsidRPr="008872D5">
              <w:rPr>
                <w:rFonts w:ascii="Times New Roman" w:hAnsi="Times New Roman" w:cs="Times New Roman"/>
                <w:sz w:val="28"/>
                <w:szCs w:val="28"/>
              </w:rPr>
              <w:t xml:space="preserve"> млн. руб.</w:t>
            </w:r>
          </w:p>
          <w:p w:rsidR="007F580B" w:rsidRPr="008872D5" w:rsidRDefault="007F580B" w:rsidP="003C608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8872D5">
              <w:rPr>
                <w:rFonts w:ascii="Times New Roman" w:hAnsi="Times New Roman" w:cs="Times New Roman"/>
                <w:sz w:val="28"/>
                <w:szCs w:val="28"/>
              </w:rPr>
              <w:t>2024 год – 5214,91 млн. руб.</w:t>
            </w:r>
          </w:p>
          <w:p w:rsidR="007F580B" w:rsidRPr="008872D5" w:rsidRDefault="007F580B" w:rsidP="003C608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8872D5">
              <w:rPr>
                <w:rFonts w:ascii="Times New Roman" w:hAnsi="Times New Roman" w:cs="Times New Roman"/>
                <w:sz w:val="28"/>
                <w:szCs w:val="28"/>
              </w:rPr>
              <w:t>2025 год – 1099,4 млн. руб.</w:t>
            </w:r>
          </w:p>
          <w:p w:rsidR="007F580B" w:rsidRPr="008872D5" w:rsidRDefault="007F580B" w:rsidP="003C608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8872D5"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Муниципальной программы в 2020 году –927,68 млн. руб., в том числе по источникам финансирования:</w:t>
            </w:r>
          </w:p>
          <w:p w:rsidR="007F580B" w:rsidRPr="008872D5" w:rsidRDefault="007F580B" w:rsidP="003C608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8872D5">
              <w:rPr>
                <w:rFonts w:ascii="Times New Roman" w:hAnsi="Times New Roman" w:cs="Times New Roman"/>
                <w:sz w:val="28"/>
                <w:szCs w:val="28"/>
              </w:rPr>
              <w:t>- федеральный бюджет – 0 млн. рублей;</w:t>
            </w:r>
          </w:p>
          <w:p w:rsidR="007F580B" w:rsidRPr="008872D5" w:rsidRDefault="007F580B" w:rsidP="003C608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8872D5">
              <w:rPr>
                <w:rFonts w:ascii="Times New Roman" w:hAnsi="Times New Roman" w:cs="Times New Roman"/>
                <w:sz w:val="28"/>
                <w:szCs w:val="28"/>
              </w:rPr>
              <w:t>- республиканский бюджет – 0 млн. рублей;</w:t>
            </w:r>
          </w:p>
          <w:p w:rsidR="007F580B" w:rsidRPr="008872D5" w:rsidRDefault="007F580B" w:rsidP="003C608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8872D5">
              <w:rPr>
                <w:rFonts w:ascii="Times New Roman" w:hAnsi="Times New Roman" w:cs="Times New Roman"/>
                <w:sz w:val="28"/>
                <w:szCs w:val="28"/>
              </w:rPr>
              <w:t>- местный бюджет – 0 млн. рублей;</w:t>
            </w:r>
          </w:p>
          <w:p w:rsidR="007F580B" w:rsidRPr="008872D5" w:rsidRDefault="007F580B" w:rsidP="003C608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8872D5">
              <w:rPr>
                <w:rFonts w:ascii="Times New Roman" w:hAnsi="Times New Roman" w:cs="Times New Roman"/>
                <w:sz w:val="28"/>
                <w:szCs w:val="28"/>
              </w:rPr>
              <w:t>- средства внебюджетных источников – 927,68 млн. руб.;</w:t>
            </w:r>
          </w:p>
          <w:p w:rsidR="007F580B" w:rsidRPr="008872D5" w:rsidRDefault="007F580B" w:rsidP="003C608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8872D5"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Муниципальной программы в 2021 году – 1660,98 млн. руб., в том числе по источникам финансирования:</w:t>
            </w:r>
          </w:p>
          <w:p w:rsidR="007F580B" w:rsidRPr="008872D5" w:rsidRDefault="007F580B" w:rsidP="003C608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8872D5">
              <w:rPr>
                <w:rFonts w:ascii="Times New Roman" w:hAnsi="Times New Roman" w:cs="Times New Roman"/>
                <w:sz w:val="28"/>
                <w:szCs w:val="28"/>
              </w:rPr>
              <w:t>- федеральный бюджет – 0 млн. рублей;</w:t>
            </w:r>
          </w:p>
          <w:p w:rsidR="007F580B" w:rsidRPr="008872D5" w:rsidRDefault="007F580B" w:rsidP="003C608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8872D5">
              <w:rPr>
                <w:rFonts w:ascii="Times New Roman" w:hAnsi="Times New Roman" w:cs="Times New Roman"/>
                <w:sz w:val="28"/>
                <w:szCs w:val="28"/>
              </w:rPr>
              <w:t>- республиканский бюджет – 0 млн. рублей;</w:t>
            </w:r>
          </w:p>
          <w:p w:rsidR="007F580B" w:rsidRPr="008872D5" w:rsidRDefault="007F580B" w:rsidP="003C608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8872D5">
              <w:rPr>
                <w:rFonts w:ascii="Times New Roman" w:hAnsi="Times New Roman" w:cs="Times New Roman"/>
                <w:sz w:val="28"/>
                <w:szCs w:val="28"/>
              </w:rPr>
              <w:t>- местный бюджет – 0 млн. рублей;</w:t>
            </w:r>
          </w:p>
          <w:p w:rsidR="007F580B" w:rsidRPr="008872D5" w:rsidRDefault="007F580B" w:rsidP="003C608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8872D5">
              <w:rPr>
                <w:rFonts w:ascii="Times New Roman" w:hAnsi="Times New Roman" w:cs="Times New Roman"/>
                <w:sz w:val="28"/>
                <w:szCs w:val="28"/>
              </w:rPr>
              <w:t>- средства внебюджетных источников – 1660,98 млн. руб.;</w:t>
            </w:r>
          </w:p>
          <w:p w:rsidR="007F580B" w:rsidRPr="008872D5" w:rsidRDefault="007F580B" w:rsidP="003C608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8872D5"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Муниципально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 программы в 2022 году – 4882,1</w:t>
            </w:r>
            <w:r w:rsidRPr="008872D5">
              <w:rPr>
                <w:rFonts w:ascii="Times New Roman" w:hAnsi="Times New Roman" w:cs="Times New Roman"/>
                <w:sz w:val="28"/>
                <w:szCs w:val="28"/>
              </w:rPr>
              <w:t xml:space="preserve"> млн. руб., в том числе по источникам финансирования:</w:t>
            </w:r>
          </w:p>
          <w:p w:rsidR="007F580B" w:rsidRPr="008872D5" w:rsidRDefault="007F580B" w:rsidP="003C608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8872D5">
              <w:rPr>
                <w:rFonts w:ascii="Times New Roman" w:hAnsi="Times New Roman" w:cs="Times New Roman"/>
                <w:sz w:val="28"/>
                <w:szCs w:val="28"/>
              </w:rPr>
              <w:t>- федеральный бюджет – 0 млн. рублей;</w:t>
            </w:r>
          </w:p>
          <w:p w:rsidR="007F580B" w:rsidRPr="008872D5" w:rsidRDefault="007F580B" w:rsidP="003C608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8872D5">
              <w:rPr>
                <w:rFonts w:ascii="Times New Roman" w:hAnsi="Times New Roman" w:cs="Times New Roman"/>
                <w:sz w:val="28"/>
                <w:szCs w:val="28"/>
              </w:rPr>
              <w:t>- республиканский бюджет – 0 млн. рублей;</w:t>
            </w:r>
          </w:p>
          <w:p w:rsidR="007F580B" w:rsidRPr="008872D5" w:rsidRDefault="007F580B" w:rsidP="003C608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8872D5">
              <w:rPr>
                <w:rFonts w:ascii="Times New Roman" w:hAnsi="Times New Roman" w:cs="Times New Roman"/>
                <w:sz w:val="28"/>
                <w:szCs w:val="28"/>
              </w:rPr>
              <w:t>- местный бюджет – 0 млн. рублей;</w:t>
            </w:r>
          </w:p>
          <w:p w:rsidR="007F580B" w:rsidRPr="008872D5" w:rsidRDefault="007F580B" w:rsidP="003C608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8872D5">
              <w:rPr>
                <w:rFonts w:ascii="Times New Roman" w:hAnsi="Times New Roman" w:cs="Times New Roman"/>
                <w:sz w:val="28"/>
                <w:szCs w:val="28"/>
              </w:rPr>
              <w:t xml:space="preserve">- средства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внебюджетных источников – 4882,1</w:t>
            </w:r>
            <w:r w:rsidRPr="008872D5">
              <w:rPr>
                <w:rFonts w:ascii="Times New Roman" w:hAnsi="Times New Roman" w:cs="Times New Roman"/>
                <w:sz w:val="28"/>
                <w:szCs w:val="28"/>
              </w:rPr>
              <w:t xml:space="preserve"> млн. руб.;</w:t>
            </w:r>
          </w:p>
          <w:p w:rsidR="007F580B" w:rsidRPr="008872D5" w:rsidRDefault="007F580B" w:rsidP="003C608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8872D5"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Муниципально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 программы в 2023 году – 4419,0</w:t>
            </w:r>
            <w:r w:rsidRPr="008872D5">
              <w:rPr>
                <w:rFonts w:ascii="Times New Roman" w:hAnsi="Times New Roman" w:cs="Times New Roman"/>
                <w:sz w:val="28"/>
                <w:szCs w:val="28"/>
              </w:rPr>
              <w:t xml:space="preserve"> млн. руб., в том числе по источникам финансирования:</w:t>
            </w:r>
          </w:p>
          <w:p w:rsidR="007F580B" w:rsidRPr="008872D5" w:rsidRDefault="007F580B" w:rsidP="003C608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8872D5">
              <w:rPr>
                <w:rFonts w:ascii="Times New Roman" w:hAnsi="Times New Roman" w:cs="Times New Roman"/>
                <w:sz w:val="28"/>
                <w:szCs w:val="28"/>
              </w:rPr>
              <w:t>- федеральный бюджет – 0 млн. рублей;</w:t>
            </w:r>
          </w:p>
          <w:p w:rsidR="007F580B" w:rsidRPr="008872D5" w:rsidRDefault="007F580B" w:rsidP="003C608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8872D5">
              <w:rPr>
                <w:rFonts w:ascii="Times New Roman" w:hAnsi="Times New Roman" w:cs="Times New Roman"/>
                <w:sz w:val="28"/>
                <w:szCs w:val="28"/>
              </w:rPr>
              <w:t>- республиканский бюджет – 0 млн. рублей;</w:t>
            </w:r>
          </w:p>
          <w:p w:rsidR="007F580B" w:rsidRPr="008872D5" w:rsidRDefault="007F580B" w:rsidP="003C608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8872D5">
              <w:rPr>
                <w:rFonts w:ascii="Times New Roman" w:hAnsi="Times New Roman" w:cs="Times New Roman"/>
                <w:sz w:val="28"/>
                <w:szCs w:val="28"/>
              </w:rPr>
              <w:t>- местный бюджет – 0 млн. рублей;</w:t>
            </w:r>
          </w:p>
          <w:p w:rsidR="007F580B" w:rsidRPr="008872D5" w:rsidRDefault="007F580B" w:rsidP="003C608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8872D5">
              <w:rPr>
                <w:rFonts w:ascii="Times New Roman" w:hAnsi="Times New Roman" w:cs="Times New Roman"/>
                <w:sz w:val="28"/>
                <w:szCs w:val="28"/>
              </w:rPr>
              <w:t>- средст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ва внебюджетных источников – 4419,0 </w:t>
            </w:r>
            <w:r w:rsidRPr="008872D5">
              <w:rPr>
                <w:rFonts w:ascii="Times New Roman" w:hAnsi="Times New Roman" w:cs="Times New Roman"/>
                <w:sz w:val="28"/>
                <w:szCs w:val="28"/>
              </w:rPr>
              <w:t>млн. руб.;</w:t>
            </w:r>
          </w:p>
          <w:p w:rsidR="007F580B" w:rsidRPr="008872D5" w:rsidRDefault="007F580B" w:rsidP="003C608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8872D5"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Муниципальной программы в 2024 году – 5214,91млн. руб., в том числе по источникам финансирования:</w:t>
            </w:r>
          </w:p>
          <w:p w:rsidR="007F580B" w:rsidRPr="008872D5" w:rsidRDefault="007F580B" w:rsidP="003C608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8872D5">
              <w:rPr>
                <w:rFonts w:ascii="Times New Roman" w:hAnsi="Times New Roman" w:cs="Times New Roman"/>
                <w:sz w:val="28"/>
                <w:szCs w:val="28"/>
              </w:rPr>
              <w:t>- федеральный бюджет – 0 млн. рублей;</w:t>
            </w:r>
          </w:p>
          <w:p w:rsidR="007F580B" w:rsidRPr="008872D5" w:rsidRDefault="007F580B" w:rsidP="003C608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8872D5">
              <w:rPr>
                <w:rFonts w:ascii="Times New Roman" w:hAnsi="Times New Roman" w:cs="Times New Roman"/>
                <w:sz w:val="28"/>
                <w:szCs w:val="28"/>
              </w:rPr>
              <w:t>- республиканский бюджет – 0 млн. рублей;</w:t>
            </w:r>
          </w:p>
          <w:p w:rsidR="007F580B" w:rsidRPr="008872D5" w:rsidRDefault="007F580B" w:rsidP="003C608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8872D5">
              <w:rPr>
                <w:rFonts w:ascii="Times New Roman" w:hAnsi="Times New Roman" w:cs="Times New Roman"/>
                <w:sz w:val="28"/>
                <w:szCs w:val="28"/>
              </w:rPr>
              <w:t>- местный бюджет – 0 млн. рублей;</w:t>
            </w:r>
          </w:p>
          <w:p w:rsidR="007F580B" w:rsidRPr="008872D5" w:rsidRDefault="007F580B" w:rsidP="003C608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8872D5">
              <w:rPr>
                <w:rFonts w:ascii="Times New Roman" w:hAnsi="Times New Roman" w:cs="Times New Roman"/>
                <w:sz w:val="28"/>
                <w:szCs w:val="28"/>
              </w:rPr>
              <w:t>- средства внебюджетных источников – 5214,91 млн. руб.;</w:t>
            </w:r>
          </w:p>
          <w:p w:rsidR="007F580B" w:rsidRPr="008872D5" w:rsidRDefault="007F580B" w:rsidP="003C608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8872D5"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Муниципальной программы в 2025 году – 1099,4 млн. руб., в том числе по источникам финансирования:</w:t>
            </w:r>
          </w:p>
          <w:p w:rsidR="007F580B" w:rsidRPr="008872D5" w:rsidRDefault="007F580B" w:rsidP="003C608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8872D5">
              <w:rPr>
                <w:rFonts w:ascii="Times New Roman" w:hAnsi="Times New Roman" w:cs="Times New Roman"/>
                <w:sz w:val="28"/>
                <w:szCs w:val="28"/>
              </w:rPr>
              <w:t>- федеральный бюджет – 0 млн. рублей;</w:t>
            </w:r>
          </w:p>
          <w:p w:rsidR="007F580B" w:rsidRPr="008872D5" w:rsidRDefault="007F580B" w:rsidP="003C608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8872D5">
              <w:rPr>
                <w:rFonts w:ascii="Times New Roman" w:hAnsi="Times New Roman" w:cs="Times New Roman"/>
                <w:sz w:val="28"/>
                <w:szCs w:val="28"/>
              </w:rPr>
              <w:t>- республиканский бюджет – 0 млн. рублей;</w:t>
            </w:r>
          </w:p>
          <w:p w:rsidR="007F580B" w:rsidRPr="008872D5" w:rsidRDefault="007F580B" w:rsidP="003C608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8872D5">
              <w:rPr>
                <w:rFonts w:ascii="Times New Roman" w:hAnsi="Times New Roman" w:cs="Times New Roman"/>
                <w:sz w:val="28"/>
                <w:szCs w:val="28"/>
              </w:rPr>
              <w:t>- местный бюджет – 0 млн. рублей;</w:t>
            </w:r>
          </w:p>
          <w:p w:rsidR="007F580B" w:rsidRPr="008872D5" w:rsidRDefault="007F580B" w:rsidP="003C608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8872D5">
              <w:rPr>
                <w:rFonts w:ascii="Times New Roman" w:hAnsi="Times New Roman" w:cs="Times New Roman"/>
                <w:sz w:val="28"/>
                <w:szCs w:val="28"/>
              </w:rPr>
              <w:t>- средства внебюджетных источников – 1099,4 млн. руб.;</w:t>
            </w:r>
          </w:p>
          <w:p w:rsidR="007F580B" w:rsidRPr="008872D5" w:rsidRDefault="007F580B" w:rsidP="003C6081">
            <w:pPr>
              <w:autoSpaceDE/>
              <w:rPr>
                <w:rFonts w:ascii="Times New Roman" w:hAnsi="Times New Roman" w:cs="Times New Roman"/>
                <w:sz w:val="28"/>
                <w:szCs w:val="28"/>
              </w:rPr>
            </w:pPr>
            <w:r w:rsidRPr="008872D5">
              <w:rPr>
                <w:rFonts w:ascii="Times New Roman" w:hAnsi="Times New Roman" w:cs="Times New Roman"/>
                <w:sz w:val="28"/>
                <w:szCs w:val="28"/>
              </w:rPr>
              <w:t>Объемы и источники финансирования Муниципальной программы за счет средств бюджетов всех уровней носят предельный (прогнозный) характер и ежегодно подлежат уточнению в установленном порядке при формировании проектов бюджетов на очередной год и плановый период.</w:t>
            </w:r>
          </w:p>
        </w:tc>
      </w:tr>
    </w:tbl>
    <w:p w:rsidR="007F580B" w:rsidRPr="008872D5" w:rsidRDefault="007F580B" w:rsidP="0029164C">
      <w:pPr>
        <w:spacing w:after="120"/>
        <w:ind w:right="-2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8872D5">
        <w:rPr>
          <w:rFonts w:ascii="Times New Roman" w:hAnsi="Times New Roman"/>
          <w:sz w:val="28"/>
          <w:szCs w:val="28"/>
        </w:rPr>
        <w:t>»;</w:t>
      </w:r>
    </w:p>
    <w:p w:rsidR="007F580B" w:rsidRPr="008872D5" w:rsidRDefault="007F580B" w:rsidP="0029164C">
      <w:pPr>
        <w:autoSpaceDE/>
        <w:snapToGrid w:val="0"/>
        <w:ind w:firstLine="567"/>
        <w:rPr>
          <w:rFonts w:ascii="Times New Roman" w:hAnsi="Times New Roman" w:cs="Times New Roman"/>
          <w:sz w:val="28"/>
          <w:szCs w:val="28"/>
        </w:rPr>
      </w:pPr>
      <w:r w:rsidRPr="008872D5">
        <w:rPr>
          <w:rFonts w:ascii="Times New Roman" w:hAnsi="Times New Roman"/>
          <w:sz w:val="28"/>
          <w:szCs w:val="28"/>
        </w:rPr>
        <w:t xml:space="preserve">- </w:t>
      </w:r>
      <w:r w:rsidRPr="008872D5">
        <w:rPr>
          <w:rFonts w:ascii="Times New Roman" w:hAnsi="Times New Roman" w:cs="Times New Roman"/>
          <w:sz w:val="28"/>
          <w:szCs w:val="28"/>
        </w:rPr>
        <w:t>строку «Ожидаемые результаты реализации Муниципальной программы» изложить в следующей редакции:</w:t>
      </w:r>
    </w:p>
    <w:p w:rsidR="007F580B" w:rsidRPr="008872D5" w:rsidRDefault="007F580B" w:rsidP="0029164C">
      <w:pPr>
        <w:autoSpaceDE/>
        <w:snapToGrid w:val="0"/>
        <w:ind w:firstLine="567"/>
        <w:rPr>
          <w:rFonts w:ascii="Times New Roman" w:hAnsi="Times New Roman" w:cs="Times New Roman"/>
          <w:sz w:val="28"/>
          <w:szCs w:val="28"/>
        </w:rPr>
      </w:pPr>
      <w:r w:rsidRPr="008872D5"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9951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2296"/>
        <w:gridCol w:w="7655"/>
      </w:tblGrid>
      <w:tr w:rsidR="007F580B" w:rsidRPr="008E5548" w:rsidTr="003C6081">
        <w:trPr>
          <w:trHeight w:val="500"/>
        </w:trPr>
        <w:tc>
          <w:tcPr>
            <w:tcW w:w="2296" w:type="dxa"/>
          </w:tcPr>
          <w:p w:rsidR="007F580B" w:rsidRPr="008872D5" w:rsidRDefault="007F580B" w:rsidP="003C6081">
            <w:pPr>
              <w:autoSpaceDE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872D5">
              <w:rPr>
                <w:rFonts w:ascii="Times New Roman" w:hAnsi="Times New Roman" w:cs="Times New Roman"/>
                <w:sz w:val="28"/>
                <w:szCs w:val="28"/>
              </w:rPr>
              <w:t xml:space="preserve">Ожидаемые </w:t>
            </w:r>
          </w:p>
          <w:p w:rsidR="007F580B" w:rsidRPr="008872D5" w:rsidRDefault="007F580B" w:rsidP="003C6081">
            <w:pPr>
              <w:autoSpaceDE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72D5">
              <w:rPr>
                <w:rFonts w:ascii="Times New Roman" w:hAnsi="Times New Roman" w:cs="Times New Roman"/>
                <w:sz w:val="28"/>
                <w:szCs w:val="28"/>
              </w:rPr>
              <w:t>результаты реализации Муниципальной программы</w:t>
            </w:r>
          </w:p>
        </w:tc>
        <w:tc>
          <w:tcPr>
            <w:tcW w:w="7655" w:type="dxa"/>
          </w:tcPr>
          <w:p w:rsidR="007F580B" w:rsidRPr="008872D5" w:rsidRDefault="007F580B" w:rsidP="003C6081">
            <w:pPr>
              <w:autoSpaceDE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72D5">
              <w:rPr>
                <w:rFonts w:ascii="Times New Roman" w:hAnsi="Times New Roman" w:cs="Times New Roman"/>
                <w:sz w:val="28"/>
                <w:szCs w:val="28"/>
              </w:rPr>
              <w:t xml:space="preserve">При выходе на полную мощность (к </w:t>
            </w:r>
            <w:smartTag w:uri="urn:schemas-microsoft-com:office:smarttags" w:element="metricconverter">
              <w:smartTagPr>
                <w:attr w:name="ProductID" w:val="2025 г"/>
              </w:smartTagPr>
              <w:r w:rsidRPr="008872D5">
                <w:rPr>
                  <w:rFonts w:ascii="Times New Roman" w:hAnsi="Times New Roman" w:cs="Times New Roman"/>
                  <w:sz w:val="28"/>
                  <w:szCs w:val="28"/>
                </w:rPr>
                <w:t>2025 г</w:t>
              </w:r>
            </w:smartTag>
            <w:r w:rsidRPr="008872D5">
              <w:rPr>
                <w:rFonts w:ascii="Times New Roman" w:hAnsi="Times New Roman" w:cs="Times New Roman"/>
                <w:sz w:val="28"/>
                <w:szCs w:val="28"/>
              </w:rPr>
              <w:t>.) реализуемые в рамках Муниципальной программы инвестиционные проекты позволят увеличить объем выпускаемой продукции собственного производства до 41,95 млрд. рублей.</w:t>
            </w:r>
          </w:p>
          <w:p w:rsidR="007F580B" w:rsidRPr="008872D5" w:rsidRDefault="007F580B" w:rsidP="003C6081">
            <w:pPr>
              <w:autoSpaceDE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72D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Социальный эффект</w:t>
            </w:r>
            <w:r w:rsidRPr="008872D5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Муниципальной программы – это дополнительные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рабочие места в количестве 2668</w:t>
            </w:r>
            <w:r w:rsidRPr="008872D5">
              <w:rPr>
                <w:rFonts w:ascii="Times New Roman" w:hAnsi="Times New Roman" w:cs="Times New Roman"/>
                <w:sz w:val="28"/>
                <w:szCs w:val="28"/>
              </w:rPr>
              <w:t xml:space="preserve"> единиц. Рост среднемесячной (номинальной) заработной платы к 2025 году по району по сравнению с 2019 годом в 1,6 раза.</w:t>
            </w:r>
          </w:p>
        </w:tc>
      </w:tr>
    </w:tbl>
    <w:p w:rsidR="007F580B" w:rsidRPr="00A3237E" w:rsidRDefault="007F580B" w:rsidP="00245033">
      <w:pPr>
        <w:spacing w:after="120"/>
        <w:ind w:right="-2" w:firstLine="567"/>
        <w:contextualSpacing/>
        <w:jc w:val="both"/>
        <w:outlineLvl w:val="0"/>
        <w:rPr>
          <w:rFonts w:ascii="Times New Roman" w:hAnsi="Times New Roman"/>
          <w:sz w:val="28"/>
          <w:szCs w:val="28"/>
        </w:rPr>
      </w:pPr>
    </w:p>
    <w:p w:rsidR="007F580B" w:rsidRPr="00A3237E" w:rsidRDefault="007F580B" w:rsidP="001E6FEC">
      <w:pPr>
        <w:autoSpaceDE/>
        <w:snapToGrid w:val="0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</w:t>
      </w:r>
      <w:r w:rsidRPr="00A3237E">
        <w:rPr>
          <w:rFonts w:ascii="Times New Roman" w:hAnsi="Times New Roman" w:cs="Times New Roman"/>
          <w:sz w:val="28"/>
          <w:szCs w:val="28"/>
        </w:rPr>
        <w:t xml:space="preserve">. </w:t>
      </w:r>
      <w:r w:rsidRPr="00A3237E">
        <w:rPr>
          <w:rFonts w:ascii="Times New Roman" w:hAnsi="Times New Roman"/>
          <w:color w:val="000000"/>
          <w:sz w:val="28"/>
          <w:szCs w:val="28"/>
        </w:rPr>
        <w:t xml:space="preserve">Приложение 2 к Муниципальной программе изложить </w:t>
      </w:r>
      <w:r>
        <w:rPr>
          <w:rFonts w:ascii="Times New Roman" w:hAnsi="Times New Roman"/>
          <w:color w:val="000000"/>
          <w:sz w:val="28"/>
          <w:szCs w:val="28"/>
        </w:rPr>
        <w:t xml:space="preserve">в редакции согласно приложению </w:t>
      </w:r>
      <w:r w:rsidRPr="00A3237E">
        <w:rPr>
          <w:rFonts w:ascii="Times New Roman" w:hAnsi="Times New Roman"/>
          <w:color w:val="000000"/>
          <w:sz w:val="28"/>
          <w:szCs w:val="28"/>
        </w:rPr>
        <w:t>1 к настоящему постановлению.</w:t>
      </w:r>
    </w:p>
    <w:p w:rsidR="007F580B" w:rsidRPr="00A3237E" w:rsidRDefault="007F580B" w:rsidP="00FF3FD6">
      <w:pPr>
        <w:autoSpaceDE/>
        <w:snapToGrid w:val="0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1.3</w:t>
      </w:r>
      <w:r w:rsidRPr="00A3237E">
        <w:rPr>
          <w:rFonts w:ascii="Times New Roman" w:hAnsi="Times New Roman"/>
          <w:color w:val="000000"/>
          <w:sz w:val="28"/>
          <w:szCs w:val="28"/>
        </w:rPr>
        <w:t xml:space="preserve">. Приложение 3 к Муниципальной программе изложить </w:t>
      </w:r>
      <w:r>
        <w:rPr>
          <w:rFonts w:ascii="Times New Roman" w:hAnsi="Times New Roman"/>
          <w:color w:val="000000"/>
          <w:sz w:val="28"/>
          <w:szCs w:val="28"/>
        </w:rPr>
        <w:t xml:space="preserve">в редакции согласно приложению </w:t>
      </w:r>
      <w:r w:rsidRPr="00A3237E">
        <w:rPr>
          <w:rFonts w:ascii="Times New Roman" w:hAnsi="Times New Roman"/>
          <w:color w:val="000000"/>
          <w:sz w:val="28"/>
          <w:szCs w:val="28"/>
        </w:rPr>
        <w:t>2 к настоящему постановлению.</w:t>
      </w:r>
    </w:p>
    <w:p w:rsidR="007F580B" w:rsidRPr="00A3237E" w:rsidRDefault="007F580B" w:rsidP="00FF3FD6">
      <w:pPr>
        <w:tabs>
          <w:tab w:val="left" w:pos="851"/>
          <w:tab w:val="left" w:pos="993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A3237E">
        <w:rPr>
          <w:rFonts w:ascii="Times New Roman" w:hAnsi="Times New Roman"/>
          <w:sz w:val="28"/>
          <w:szCs w:val="28"/>
        </w:rPr>
        <w:t xml:space="preserve">2. </w:t>
      </w:r>
      <w:bookmarkEnd w:id="1"/>
      <w:r w:rsidRPr="00A3237E">
        <w:rPr>
          <w:rFonts w:ascii="Times New Roman" w:hAnsi="Times New Roman"/>
          <w:sz w:val="28"/>
          <w:szCs w:val="28"/>
        </w:rPr>
        <w:t>Контроль исполнения настоящего постановления возложить на заместителя Главы района – начальника управления экономического анализа и прогнозирования А.В. Орехова.</w:t>
      </w:r>
    </w:p>
    <w:p w:rsidR="007F580B" w:rsidRPr="00A3237E" w:rsidRDefault="007F580B" w:rsidP="00FF3FD6">
      <w:pPr>
        <w:tabs>
          <w:tab w:val="left" w:pos="851"/>
          <w:tab w:val="left" w:pos="993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A3237E">
        <w:rPr>
          <w:rFonts w:ascii="Times New Roman" w:hAnsi="Times New Roman"/>
          <w:sz w:val="28"/>
          <w:szCs w:val="28"/>
        </w:rPr>
        <w:t>3. Настоящее постановление вступает в силу после его официального опубликования на официальном сайте органов местного самоуправления Рузаевского муниципального района Республики Мордовия в сети «Интернет» по адресу: www.ruzaevka-rm.ru и подлежит размещению в закрытой части портала государственной автоматизированной системы «Управление».</w:t>
      </w:r>
    </w:p>
    <w:p w:rsidR="007F580B" w:rsidRDefault="007F580B" w:rsidP="005E4866">
      <w:pPr>
        <w:tabs>
          <w:tab w:val="left" w:pos="851"/>
          <w:tab w:val="left" w:pos="993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F580B" w:rsidRPr="00A3237E" w:rsidRDefault="007F580B" w:rsidP="005E4866">
      <w:pPr>
        <w:tabs>
          <w:tab w:val="left" w:pos="851"/>
          <w:tab w:val="left" w:pos="993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F580B" w:rsidRPr="00A3237E" w:rsidRDefault="007F580B" w:rsidP="005E4866">
      <w:pPr>
        <w:tabs>
          <w:tab w:val="left" w:pos="851"/>
          <w:tab w:val="left" w:pos="993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F580B" w:rsidRPr="00A3237E" w:rsidRDefault="007F580B" w:rsidP="004B05A2">
      <w:pPr>
        <w:tabs>
          <w:tab w:val="left" w:pos="851"/>
          <w:tab w:val="left" w:pos="993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  <w:r w:rsidRPr="00A3237E">
        <w:rPr>
          <w:rFonts w:ascii="Times New Roman" w:hAnsi="Times New Roman"/>
          <w:sz w:val="28"/>
          <w:szCs w:val="28"/>
        </w:rPr>
        <w:t xml:space="preserve"> Рузаевского</w:t>
      </w:r>
    </w:p>
    <w:p w:rsidR="007F580B" w:rsidRPr="00A3237E" w:rsidRDefault="007F580B" w:rsidP="004B05A2">
      <w:pPr>
        <w:tabs>
          <w:tab w:val="left" w:pos="851"/>
          <w:tab w:val="left" w:pos="993"/>
          <w:tab w:val="left" w:pos="3585"/>
        </w:tabs>
        <w:jc w:val="both"/>
        <w:rPr>
          <w:rFonts w:ascii="Times New Roman" w:hAnsi="Times New Roman"/>
          <w:sz w:val="28"/>
          <w:szCs w:val="28"/>
        </w:rPr>
      </w:pPr>
      <w:r w:rsidRPr="00A3237E">
        <w:rPr>
          <w:rFonts w:ascii="Times New Roman" w:hAnsi="Times New Roman"/>
          <w:sz w:val="28"/>
          <w:szCs w:val="28"/>
        </w:rPr>
        <w:t xml:space="preserve">муниципального района </w:t>
      </w:r>
      <w:r w:rsidRPr="00A3237E">
        <w:rPr>
          <w:rFonts w:ascii="Times New Roman" w:hAnsi="Times New Roman"/>
          <w:sz w:val="28"/>
          <w:szCs w:val="28"/>
        </w:rPr>
        <w:tab/>
      </w:r>
    </w:p>
    <w:p w:rsidR="007F580B" w:rsidRPr="00466A5F" w:rsidRDefault="007F580B" w:rsidP="00245033">
      <w:pPr>
        <w:tabs>
          <w:tab w:val="left" w:pos="851"/>
          <w:tab w:val="left" w:pos="993"/>
        </w:tabs>
        <w:jc w:val="both"/>
        <w:rPr>
          <w:rFonts w:ascii="Times New Roman" w:hAnsi="Times New Roman"/>
          <w:sz w:val="28"/>
          <w:szCs w:val="28"/>
        </w:rPr>
        <w:sectPr w:rsidR="007F580B" w:rsidRPr="00466A5F" w:rsidSect="00FF3FD6">
          <w:pgSz w:w="11906" w:h="16838"/>
          <w:pgMar w:top="1134" w:right="851" w:bottom="851" w:left="1134" w:header="709" w:footer="709" w:gutter="0"/>
          <w:cols w:space="708"/>
          <w:docGrid w:linePitch="360"/>
        </w:sectPr>
      </w:pPr>
      <w:r w:rsidRPr="00A3237E">
        <w:rPr>
          <w:rFonts w:ascii="Times New Roman" w:hAnsi="Times New Roman"/>
          <w:sz w:val="28"/>
          <w:szCs w:val="28"/>
        </w:rPr>
        <w:t xml:space="preserve">Республики Мордовия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А.Б.Юткин</w:t>
      </w:r>
    </w:p>
    <w:p w:rsidR="007F580B" w:rsidRPr="00950C71" w:rsidRDefault="007F580B" w:rsidP="00245033">
      <w:pPr>
        <w:tabs>
          <w:tab w:val="left" w:pos="851"/>
          <w:tab w:val="left" w:pos="993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18737" w:type="dxa"/>
        <w:tblInd w:w="-176" w:type="dxa"/>
        <w:tblLayout w:type="fixed"/>
        <w:tblLook w:val="00A0"/>
      </w:tblPr>
      <w:tblGrid>
        <w:gridCol w:w="724"/>
        <w:gridCol w:w="142"/>
        <w:gridCol w:w="2962"/>
        <w:gridCol w:w="567"/>
        <w:gridCol w:w="1701"/>
        <w:gridCol w:w="237"/>
        <w:gridCol w:w="457"/>
        <w:gridCol w:w="15"/>
        <w:gridCol w:w="694"/>
        <w:gridCol w:w="300"/>
        <w:gridCol w:w="282"/>
        <w:gridCol w:w="354"/>
        <w:gridCol w:w="198"/>
        <w:gridCol w:w="474"/>
        <w:gridCol w:w="391"/>
        <w:gridCol w:w="269"/>
        <w:gridCol w:w="48"/>
        <w:gridCol w:w="1086"/>
        <w:gridCol w:w="274"/>
        <w:gridCol w:w="860"/>
        <w:gridCol w:w="380"/>
        <w:gridCol w:w="754"/>
        <w:gridCol w:w="1134"/>
        <w:gridCol w:w="1134"/>
        <w:gridCol w:w="96"/>
        <w:gridCol w:w="2244"/>
        <w:gridCol w:w="960"/>
      </w:tblGrid>
      <w:tr w:rsidR="007F580B" w:rsidRPr="003B0694" w:rsidTr="005063FA">
        <w:trPr>
          <w:gridAfter w:val="2"/>
          <w:wAfter w:w="3204" w:type="dxa"/>
          <w:trHeight w:val="300"/>
        </w:trPr>
        <w:tc>
          <w:tcPr>
            <w:tcW w:w="8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9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6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0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6426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580B" w:rsidRDefault="007F580B" w:rsidP="002D7B33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Приложение 1 к постановлению</w:t>
            </w:r>
          </w:p>
          <w:p w:rsidR="007F580B" w:rsidRDefault="007F580B" w:rsidP="002D7B33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Администрации Рузаевского</w:t>
            </w:r>
          </w:p>
          <w:p w:rsidR="007F580B" w:rsidRDefault="007F580B" w:rsidP="002D7B33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муниципального района</w:t>
            </w:r>
          </w:p>
          <w:p w:rsidR="007F580B" w:rsidRDefault="007F580B" w:rsidP="002D7B33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Республики Мордовия</w:t>
            </w:r>
          </w:p>
          <w:p w:rsidR="007F580B" w:rsidRPr="003B0694" w:rsidRDefault="007F580B" w:rsidP="002D7B33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  05.05.2022 №  285</w:t>
            </w:r>
          </w:p>
        </w:tc>
      </w:tr>
      <w:tr w:rsidR="007F580B" w:rsidRPr="003B0694" w:rsidTr="005063FA">
        <w:trPr>
          <w:gridAfter w:val="2"/>
          <w:wAfter w:w="3204" w:type="dxa"/>
          <w:trHeight w:val="300"/>
        </w:trPr>
        <w:tc>
          <w:tcPr>
            <w:tcW w:w="8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9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6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0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6426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580B" w:rsidRPr="003B0694" w:rsidRDefault="007F580B" w:rsidP="002D7B33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ПРИЛОЖЕНИЕ 2</w:t>
            </w:r>
          </w:p>
        </w:tc>
      </w:tr>
      <w:tr w:rsidR="007F580B" w:rsidRPr="003B0694" w:rsidTr="005063FA">
        <w:trPr>
          <w:gridAfter w:val="2"/>
          <w:wAfter w:w="3204" w:type="dxa"/>
          <w:trHeight w:val="840"/>
        </w:trPr>
        <w:tc>
          <w:tcPr>
            <w:tcW w:w="8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9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6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0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642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7F580B" w:rsidRDefault="007F580B" w:rsidP="002D7B33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 М</w:t>
            </w: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униципальной программе</w:t>
            </w:r>
          </w:p>
          <w:p w:rsidR="007F580B" w:rsidRDefault="007F580B" w:rsidP="002D7B33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"Экономическое развитие </w:t>
            </w:r>
          </w:p>
          <w:p w:rsidR="007F580B" w:rsidRDefault="007F580B" w:rsidP="002D7B33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Рузаевского муниципального района</w:t>
            </w:r>
          </w:p>
          <w:p w:rsidR="007F580B" w:rsidRPr="003B0694" w:rsidRDefault="007F580B" w:rsidP="002D7B33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Республики Мордовия на 2020-2025 годы"</w:t>
            </w:r>
          </w:p>
        </w:tc>
      </w:tr>
      <w:tr w:rsidR="007F580B" w:rsidRPr="003B0694" w:rsidTr="005063FA">
        <w:trPr>
          <w:gridAfter w:val="2"/>
          <w:wAfter w:w="3204" w:type="dxa"/>
          <w:trHeight w:val="315"/>
        </w:trPr>
        <w:tc>
          <w:tcPr>
            <w:tcW w:w="15533" w:type="dxa"/>
            <w:gridSpan w:val="2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Перечень</w:t>
            </w:r>
          </w:p>
        </w:tc>
      </w:tr>
      <w:tr w:rsidR="007F580B" w:rsidRPr="003B0694" w:rsidTr="005063FA">
        <w:trPr>
          <w:gridAfter w:val="2"/>
          <w:wAfter w:w="3204" w:type="dxa"/>
          <w:trHeight w:val="315"/>
        </w:trPr>
        <w:tc>
          <w:tcPr>
            <w:tcW w:w="15533" w:type="dxa"/>
            <w:gridSpan w:val="2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основных мероприятий, мероприятий подразделов муниципальной программы</w:t>
            </w:r>
          </w:p>
        </w:tc>
      </w:tr>
      <w:tr w:rsidR="007F580B" w:rsidRPr="003B0694" w:rsidTr="005063FA">
        <w:trPr>
          <w:gridAfter w:val="2"/>
          <w:wAfter w:w="3204" w:type="dxa"/>
          <w:trHeight w:val="135"/>
        </w:trPr>
        <w:tc>
          <w:tcPr>
            <w:tcW w:w="8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39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0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9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6035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F580B" w:rsidRPr="003B0694" w:rsidTr="005063FA">
        <w:trPr>
          <w:gridAfter w:val="2"/>
          <w:wAfter w:w="3204" w:type="dxa"/>
          <w:trHeight w:val="600"/>
        </w:trPr>
        <w:tc>
          <w:tcPr>
            <w:tcW w:w="8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35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tabs>
                <w:tab w:val="left" w:pos="3340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основного мероприятия, мероприятия подраздела</w:t>
            </w:r>
          </w:p>
        </w:tc>
        <w:tc>
          <w:tcPr>
            <w:tcW w:w="239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Ответственный исполнитель, соисполнители</w:t>
            </w:r>
          </w:p>
        </w:tc>
        <w:tc>
          <w:tcPr>
            <w:tcW w:w="270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Срок</w:t>
            </w:r>
          </w:p>
        </w:tc>
        <w:tc>
          <w:tcPr>
            <w:tcW w:w="6035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Ожидаемый непосредственный результат (краткое описание)</w:t>
            </w:r>
          </w:p>
        </w:tc>
      </w:tr>
      <w:tr w:rsidR="007F580B" w:rsidRPr="003B0694" w:rsidTr="005063FA">
        <w:trPr>
          <w:gridAfter w:val="2"/>
          <w:wAfter w:w="3204" w:type="dxa"/>
          <w:trHeight w:val="630"/>
        </w:trPr>
        <w:tc>
          <w:tcPr>
            <w:tcW w:w="8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начала реализации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окончания реализации</w:t>
            </w:r>
          </w:p>
        </w:tc>
        <w:tc>
          <w:tcPr>
            <w:tcW w:w="6035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F580B" w:rsidRPr="003B0694" w:rsidTr="005063FA">
        <w:trPr>
          <w:gridAfter w:val="2"/>
          <w:wAfter w:w="3204" w:type="dxa"/>
          <w:trHeight w:val="390"/>
        </w:trPr>
        <w:tc>
          <w:tcPr>
            <w:tcW w:w="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667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Подраздел 1 "Развитие промышленного комплекса"</w:t>
            </w:r>
          </w:p>
        </w:tc>
      </w:tr>
      <w:tr w:rsidR="007F580B" w:rsidRPr="003B0694" w:rsidTr="005063FA">
        <w:trPr>
          <w:gridAfter w:val="2"/>
          <w:wAfter w:w="3204" w:type="dxa"/>
          <w:trHeight w:val="1920"/>
        </w:trPr>
        <w:tc>
          <w:tcPr>
            <w:tcW w:w="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3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Основное мероприятие:</w:t>
            </w: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 «Развитие представленных в экономике района видов экономической деятельности и создание условий для формирования новых высокотехнологичных производств»</w:t>
            </w:r>
          </w:p>
        </w:tc>
        <w:tc>
          <w:tcPr>
            <w:tcW w:w="23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Управление экономического анализа и прогнозирования; управление поддержки ТОСЭР, предпринимательства и торговли администрации Рузаевского муниципального района</w:t>
            </w:r>
          </w:p>
        </w:tc>
        <w:tc>
          <w:tcPr>
            <w:tcW w:w="12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035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7F580B" w:rsidRPr="003B0694" w:rsidRDefault="007F580B" w:rsidP="005063FA">
            <w:pPr>
              <w:widowControl/>
              <w:tabs>
                <w:tab w:val="left" w:pos="2550"/>
              </w:tabs>
              <w:autoSpaceDE/>
              <w:autoSpaceDN/>
              <w:adjustRightInd/>
              <w:spacing w:after="200" w:line="276" w:lineRule="auto"/>
              <w:ind w:right="750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</w:tr>
      <w:tr w:rsidR="007F580B" w:rsidRPr="003B0694" w:rsidTr="005063FA">
        <w:trPr>
          <w:gridAfter w:val="2"/>
          <w:wAfter w:w="3204" w:type="dxa"/>
          <w:trHeight w:val="1812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0B" w:rsidRPr="002A4E4E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E4E">
              <w:rPr>
                <w:rFonts w:ascii="Times New Roman" w:hAnsi="Times New Roman" w:cs="Times New Roman"/>
                <w:sz w:val="20"/>
                <w:szCs w:val="20"/>
              </w:rPr>
              <w:t>1.1.1</w:t>
            </w:r>
          </w:p>
        </w:tc>
        <w:tc>
          <w:tcPr>
            <w:tcW w:w="35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580B" w:rsidRPr="002A4E4E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2A4E4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Мероприятие 1</w:t>
            </w:r>
            <w:r w:rsidRPr="002A4E4E">
              <w:rPr>
                <w:rFonts w:ascii="Times New Roman" w:hAnsi="Times New Roman" w:cs="Times New Roman"/>
                <w:sz w:val="20"/>
                <w:szCs w:val="20"/>
              </w:rPr>
              <w:t xml:space="preserve">: Запуск завода по производству бесцветной и декорированной стеклянной тары для пищевой промышленности и создание современного конкурентоспособного производства в г.Рузаевка. </w:t>
            </w:r>
          </w:p>
        </w:tc>
        <w:tc>
          <w:tcPr>
            <w:tcW w:w="2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580B" w:rsidRPr="002A4E4E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2A4E4E">
              <w:rPr>
                <w:rFonts w:ascii="Times New Roman" w:hAnsi="Times New Roman" w:cs="Times New Roman"/>
                <w:sz w:val="20"/>
                <w:szCs w:val="20"/>
              </w:rPr>
              <w:t>Управление поддержки ТОСЭР, предпринимательства и торговли администрации Рузаевского муниципального района, ООО «СК «РАЗВИТИЕ» (по согласованию)</w:t>
            </w:r>
          </w:p>
        </w:tc>
        <w:tc>
          <w:tcPr>
            <w:tcW w:w="12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580B" w:rsidRPr="002A4E4E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E4E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580B" w:rsidRPr="002A4E4E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E4E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603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580B" w:rsidRPr="002A4E4E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2A4E4E">
              <w:rPr>
                <w:rFonts w:ascii="Times New Roman" w:hAnsi="Times New Roman" w:cs="Times New Roman"/>
                <w:sz w:val="20"/>
                <w:szCs w:val="20"/>
              </w:rPr>
              <w:t>Позволит увеличить объем производства и реализации продукции в промышленной отрасли района, создать 495 дополнительных рабочих мест, увеличить доходную часть консолидированного бюджета Республики Мордовия и Рузаевского района, привлечь инвестиции за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A4E4E">
              <w:rPr>
                <w:rFonts w:ascii="Times New Roman" w:hAnsi="Times New Roman" w:cs="Times New Roman"/>
                <w:sz w:val="20"/>
                <w:szCs w:val="20"/>
              </w:rPr>
              <w:t>риод реализации инвестпроекта в сумме - 1257,5 млн.руб.</w:t>
            </w:r>
          </w:p>
        </w:tc>
      </w:tr>
      <w:tr w:rsidR="007F580B" w:rsidRPr="00D83CC2" w:rsidTr="005063FA">
        <w:trPr>
          <w:gridAfter w:val="2"/>
          <w:wAfter w:w="3204" w:type="dxa"/>
          <w:trHeight w:val="2080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F580B" w:rsidRPr="00AD1BE1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BE1">
              <w:rPr>
                <w:rFonts w:ascii="Times New Roman" w:hAnsi="Times New Roman" w:cs="Times New Roman"/>
                <w:sz w:val="20"/>
                <w:szCs w:val="20"/>
              </w:rPr>
              <w:t>1.1.2</w:t>
            </w:r>
          </w:p>
        </w:tc>
        <w:tc>
          <w:tcPr>
            <w:tcW w:w="352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F580B" w:rsidRPr="00AD1BE1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AD1BE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Мероприятие 2:</w:t>
            </w:r>
            <w:r w:rsidRPr="00AD1BE1">
              <w:rPr>
                <w:rFonts w:ascii="Times New Roman" w:hAnsi="Times New Roman" w:cs="Times New Roman"/>
                <w:sz w:val="20"/>
                <w:szCs w:val="20"/>
              </w:rPr>
              <w:t xml:space="preserve"> Производство электрической распределительной аппаратуры, промышленного холодильного и вентиляционного оборудования и прочих металлических изделий, монтаж и ремонт промышленного оборудования (машин) и электрооборудования и обработка металлических изделий. </w:t>
            </w:r>
          </w:p>
        </w:tc>
        <w:tc>
          <w:tcPr>
            <w:tcW w:w="2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580B" w:rsidRPr="00AD1BE1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AD1BE1">
              <w:rPr>
                <w:rFonts w:ascii="Times New Roman" w:hAnsi="Times New Roman" w:cs="Times New Roman"/>
                <w:sz w:val="20"/>
                <w:szCs w:val="20"/>
              </w:rPr>
              <w:t>Управление поддержки ТОСЭР, предпринимательства и торговли администрации Рузаевского муниципального района, ООО "Модуль" (по согласованию)</w:t>
            </w:r>
          </w:p>
        </w:tc>
        <w:tc>
          <w:tcPr>
            <w:tcW w:w="12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580B" w:rsidRPr="00AD1BE1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BE1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580B" w:rsidRPr="00AD1BE1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BE1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603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580B" w:rsidRPr="00AD1BE1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AD1BE1">
              <w:rPr>
                <w:rFonts w:ascii="Times New Roman" w:hAnsi="Times New Roman" w:cs="Times New Roman"/>
                <w:sz w:val="20"/>
                <w:szCs w:val="20"/>
              </w:rPr>
              <w:t xml:space="preserve">Позволит увеличить объем производства и реализации продукции в промышленной отрасли района, создать 137дополнительных рабочих мест, увеличить доходную часть консолидированного бюджета Республики Мордовия и Рузаевского района, привлечь инвестиции за период реализации инвестпроекта в сумме – 44,747 млн. руб. </w:t>
            </w:r>
          </w:p>
        </w:tc>
      </w:tr>
      <w:tr w:rsidR="007F580B" w:rsidRPr="003B0694" w:rsidTr="005063FA">
        <w:trPr>
          <w:gridAfter w:val="2"/>
          <w:wAfter w:w="3204" w:type="dxa"/>
          <w:trHeight w:val="1965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0B" w:rsidRPr="002A4E4E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E4E">
              <w:rPr>
                <w:rFonts w:ascii="Times New Roman" w:hAnsi="Times New Roman" w:cs="Times New Roman"/>
                <w:sz w:val="20"/>
                <w:szCs w:val="20"/>
              </w:rPr>
              <w:t>1.1.3</w:t>
            </w:r>
          </w:p>
        </w:tc>
        <w:tc>
          <w:tcPr>
            <w:tcW w:w="35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580B" w:rsidRPr="002A4E4E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2A4E4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Мероприятие 3:</w:t>
            </w:r>
            <w:r w:rsidRPr="002A4E4E">
              <w:rPr>
                <w:rFonts w:ascii="Times New Roman" w:hAnsi="Times New Roman" w:cs="Times New Roman"/>
                <w:sz w:val="20"/>
                <w:szCs w:val="20"/>
              </w:rPr>
              <w:t xml:space="preserve"> Производство металлоконструкций и нефтехимической продукции. </w:t>
            </w:r>
          </w:p>
        </w:tc>
        <w:tc>
          <w:tcPr>
            <w:tcW w:w="23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F580B" w:rsidRPr="002A4E4E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2A4E4E">
              <w:rPr>
                <w:rFonts w:ascii="Times New Roman" w:hAnsi="Times New Roman" w:cs="Times New Roman"/>
                <w:sz w:val="20"/>
                <w:szCs w:val="20"/>
              </w:rPr>
              <w:t>Управление поддержки ТОСЭР, предпринимательства и торговли администрации Рузаевского муниципального района, ООО «РузХимНефтеМаш» (по согласованию)</w:t>
            </w:r>
          </w:p>
        </w:tc>
        <w:tc>
          <w:tcPr>
            <w:tcW w:w="12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F580B" w:rsidRPr="002A4E4E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E4E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F580B" w:rsidRPr="002A4E4E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E4E">
              <w:rPr>
                <w:rFonts w:ascii="Times New Roman" w:hAnsi="Times New Roman" w:cs="Times New Roman"/>
                <w:sz w:val="20"/>
                <w:szCs w:val="20"/>
              </w:rPr>
              <w:t>2029</w:t>
            </w:r>
          </w:p>
        </w:tc>
        <w:tc>
          <w:tcPr>
            <w:tcW w:w="6035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F580B" w:rsidRPr="002A4E4E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2A4E4E">
              <w:rPr>
                <w:rFonts w:ascii="Times New Roman" w:hAnsi="Times New Roman" w:cs="Times New Roman"/>
                <w:sz w:val="20"/>
                <w:szCs w:val="20"/>
              </w:rPr>
              <w:t>Позволит увеличить объем производства и реализации продукции в промышленной отрасли района, создать 339 дополнительных рабочих мест, увеличить доходную часть консолидированного бюджета Республики Мордовия и Рузаевского района, привлечь инвестиции за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A4E4E">
              <w:rPr>
                <w:rFonts w:ascii="Times New Roman" w:hAnsi="Times New Roman" w:cs="Times New Roman"/>
                <w:sz w:val="20"/>
                <w:szCs w:val="20"/>
              </w:rPr>
              <w:t xml:space="preserve">риод реализации инвестпроекта в сумме - 500,0 млн.руб. </w:t>
            </w:r>
          </w:p>
        </w:tc>
      </w:tr>
      <w:tr w:rsidR="007F580B" w:rsidRPr="003B0694" w:rsidTr="005063FA">
        <w:trPr>
          <w:gridAfter w:val="2"/>
          <w:wAfter w:w="3204" w:type="dxa"/>
          <w:trHeight w:val="1950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0B" w:rsidRPr="002A4E4E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E4E">
              <w:rPr>
                <w:rFonts w:ascii="Times New Roman" w:hAnsi="Times New Roman" w:cs="Times New Roman"/>
                <w:sz w:val="20"/>
                <w:szCs w:val="20"/>
              </w:rPr>
              <w:t>1.1.4</w:t>
            </w:r>
          </w:p>
        </w:tc>
        <w:tc>
          <w:tcPr>
            <w:tcW w:w="35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580B" w:rsidRPr="002A4E4E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2A4E4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Мероприятие 4</w:t>
            </w:r>
            <w:r w:rsidRPr="002A4E4E">
              <w:rPr>
                <w:rFonts w:ascii="Times New Roman" w:hAnsi="Times New Roman" w:cs="Times New Roman"/>
                <w:sz w:val="20"/>
                <w:szCs w:val="20"/>
              </w:rPr>
              <w:t xml:space="preserve">: Создание производства конструкционных композитов. </w:t>
            </w:r>
          </w:p>
        </w:tc>
        <w:tc>
          <w:tcPr>
            <w:tcW w:w="2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580B" w:rsidRPr="002A4E4E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2A4E4E">
              <w:rPr>
                <w:rFonts w:ascii="Times New Roman" w:hAnsi="Times New Roman" w:cs="Times New Roman"/>
                <w:sz w:val="20"/>
                <w:szCs w:val="20"/>
              </w:rPr>
              <w:t>Управление поддержки ТОСЭР, предпринимательства и торговли администрации Рузаевского муниципального района, ООО «Конструкционные композиты» (по согласованию)</w:t>
            </w:r>
          </w:p>
        </w:tc>
        <w:tc>
          <w:tcPr>
            <w:tcW w:w="12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580B" w:rsidRPr="002A4E4E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E4E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580B" w:rsidRPr="002A4E4E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E4E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603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580B" w:rsidRPr="002A4E4E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2A4E4E">
              <w:rPr>
                <w:rFonts w:ascii="Times New Roman" w:hAnsi="Times New Roman" w:cs="Times New Roman"/>
                <w:sz w:val="20"/>
                <w:szCs w:val="20"/>
              </w:rPr>
              <w:t>Позволит увеличить объем производства и реализации продукции в промышленной отрасли района, создать 153 дополнительных рабочих мест, увеличить доходную часть консолидированного бюджета Республики Мордовия и Рузаевского района, привлечь инвестиции за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A4E4E">
              <w:rPr>
                <w:rFonts w:ascii="Times New Roman" w:hAnsi="Times New Roman" w:cs="Times New Roman"/>
                <w:sz w:val="20"/>
                <w:szCs w:val="20"/>
              </w:rPr>
              <w:t xml:space="preserve">риод реализации инвестпроекта в сумме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2A4E4E">
              <w:rPr>
                <w:rFonts w:ascii="Times New Roman" w:hAnsi="Times New Roman" w:cs="Times New Roman"/>
                <w:sz w:val="20"/>
                <w:szCs w:val="20"/>
              </w:rPr>
              <w:t xml:space="preserve"> 133,3 млн.руб.  </w:t>
            </w:r>
          </w:p>
        </w:tc>
      </w:tr>
      <w:tr w:rsidR="007F580B" w:rsidRPr="003B0694" w:rsidTr="005063FA">
        <w:trPr>
          <w:gridAfter w:val="2"/>
          <w:wAfter w:w="3204" w:type="dxa"/>
          <w:trHeight w:val="1950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0B" w:rsidRPr="002A4E4E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E4E">
              <w:rPr>
                <w:rFonts w:ascii="Times New Roman" w:hAnsi="Times New Roman" w:cs="Times New Roman"/>
                <w:sz w:val="20"/>
                <w:szCs w:val="20"/>
              </w:rPr>
              <w:t>1.1.5</w:t>
            </w:r>
          </w:p>
        </w:tc>
        <w:tc>
          <w:tcPr>
            <w:tcW w:w="35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580B" w:rsidRPr="002A4E4E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2A4E4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Мероприятие 5</w:t>
            </w:r>
            <w:r w:rsidRPr="002A4E4E">
              <w:rPr>
                <w:rFonts w:ascii="Times New Roman" w:hAnsi="Times New Roman" w:cs="Times New Roman"/>
                <w:sz w:val="20"/>
                <w:szCs w:val="20"/>
              </w:rPr>
              <w:t>: Строительство завода по производству бесцветной декорированной стеклянной тары для пищевой промышленности в г.Рузаевка.</w:t>
            </w:r>
          </w:p>
        </w:tc>
        <w:tc>
          <w:tcPr>
            <w:tcW w:w="2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580B" w:rsidRPr="002A4E4E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2A4E4E">
              <w:rPr>
                <w:rFonts w:ascii="Times New Roman" w:hAnsi="Times New Roman" w:cs="Times New Roman"/>
                <w:sz w:val="20"/>
                <w:szCs w:val="20"/>
              </w:rPr>
              <w:t>Управление поддержки ТОСЭР, предпринимательства и торговли администрации Рузаевского муниципального района, ООО «РСК «Гласс Декор» (по согласованию)</w:t>
            </w:r>
          </w:p>
        </w:tc>
        <w:tc>
          <w:tcPr>
            <w:tcW w:w="12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0B" w:rsidRPr="002A4E4E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E4E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580B" w:rsidRPr="002A4E4E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E4E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603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580B" w:rsidRPr="002A4E4E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2A4E4E">
              <w:rPr>
                <w:rFonts w:ascii="Times New Roman" w:hAnsi="Times New Roman" w:cs="Times New Roman"/>
                <w:sz w:val="20"/>
                <w:szCs w:val="20"/>
              </w:rPr>
              <w:t>Позволит увеличить объем производства и реализации продукции в промышленной отрасли района, создать 203 дополнительных рабочих мест, увеличить доходную часть консолидированного бюджета Республики Мордовия и Рузаевского района, привлечь инвестиции за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A4E4E">
              <w:rPr>
                <w:rFonts w:ascii="Times New Roman" w:hAnsi="Times New Roman" w:cs="Times New Roman"/>
                <w:sz w:val="20"/>
                <w:szCs w:val="20"/>
              </w:rPr>
              <w:t xml:space="preserve">риод реализации инвестпроекта в сумме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2A4E4E">
              <w:rPr>
                <w:rFonts w:ascii="Times New Roman" w:hAnsi="Times New Roman" w:cs="Times New Roman"/>
                <w:sz w:val="20"/>
                <w:szCs w:val="20"/>
              </w:rPr>
              <w:t xml:space="preserve"> 1377,9 млн.руб.  </w:t>
            </w:r>
          </w:p>
        </w:tc>
      </w:tr>
      <w:tr w:rsidR="007F580B" w:rsidRPr="003B0694" w:rsidTr="005063FA">
        <w:trPr>
          <w:gridAfter w:val="2"/>
          <w:wAfter w:w="3204" w:type="dxa"/>
          <w:trHeight w:val="1830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F580B" w:rsidRPr="002A4E4E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E4E">
              <w:rPr>
                <w:rFonts w:ascii="Times New Roman" w:hAnsi="Times New Roman" w:cs="Times New Roman"/>
                <w:sz w:val="20"/>
                <w:szCs w:val="20"/>
              </w:rPr>
              <w:t>1.1.6</w:t>
            </w:r>
          </w:p>
        </w:tc>
        <w:tc>
          <w:tcPr>
            <w:tcW w:w="352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F580B" w:rsidRPr="002A4E4E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2A4E4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Мероприятие 6:</w:t>
            </w:r>
            <w:r w:rsidRPr="002A4E4E">
              <w:rPr>
                <w:rFonts w:ascii="Times New Roman" w:hAnsi="Times New Roman" w:cs="Times New Roman"/>
                <w:sz w:val="20"/>
                <w:szCs w:val="20"/>
              </w:rPr>
              <w:t xml:space="preserve"> Реализация производства химической продукции для строительной и сельскохозяйственной отраслей. </w:t>
            </w:r>
          </w:p>
        </w:tc>
        <w:tc>
          <w:tcPr>
            <w:tcW w:w="2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580B" w:rsidRPr="002A4E4E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2A4E4E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поддержки ТОСЭР, предпринимательства и торговли администрации Рузаевского муниципального района, ООО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2A4E4E">
              <w:rPr>
                <w:rFonts w:ascii="Times New Roman" w:hAnsi="Times New Roman" w:cs="Times New Roman"/>
                <w:sz w:val="20"/>
                <w:szCs w:val="20"/>
              </w:rPr>
              <w:t>Экспонента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2A4E4E">
              <w:rPr>
                <w:rFonts w:ascii="Times New Roman" w:hAnsi="Times New Roman" w:cs="Times New Roman"/>
                <w:sz w:val="20"/>
                <w:szCs w:val="20"/>
              </w:rPr>
              <w:t xml:space="preserve"> (по согласованию)</w:t>
            </w:r>
          </w:p>
        </w:tc>
        <w:tc>
          <w:tcPr>
            <w:tcW w:w="12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0B" w:rsidRPr="002A4E4E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E4E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580B" w:rsidRPr="002A4E4E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E4E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603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580B" w:rsidRPr="002A4E4E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2A4E4E">
              <w:rPr>
                <w:rFonts w:ascii="Times New Roman" w:hAnsi="Times New Roman" w:cs="Times New Roman"/>
                <w:sz w:val="20"/>
                <w:szCs w:val="20"/>
              </w:rPr>
              <w:t>Позволит увеличить объем производства и реализации продукции в промышленной отрасли района, создать 107 дополнительных рабочих мест, увеличить доходную часть консолидированного бюджета Республики Мордовия и Рузаевского района, привлечь инвестиции за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A4E4E">
              <w:rPr>
                <w:rFonts w:ascii="Times New Roman" w:hAnsi="Times New Roman" w:cs="Times New Roman"/>
                <w:sz w:val="20"/>
                <w:szCs w:val="20"/>
              </w:rPr>
              <w:t xml:space="preserve">риод реализации инвестпроекта в сумме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2A4E4E">
              <w:rPr>
                <w:rFonts w:ascii="Times New Roman" w:hAnsi="Times New Roman" w:cs="Times New Roman"/>
                <w:sz w:val="20"/>
                <w:szCs w:val="20"/>
              </w:rPr>
              <w:t xml:space="preserve"> 43,5 млн.руб. </w:t>
            </w:r>
          </w:p>
        </w:tc>
      </w:tr>
      <w:tr w:rsidR="007F580B" w:rsidRPr="003B0694" w:rsidTr="005063FA">
        <w:trPr>
          <w:gridAfter w:val="2"/>
          <w:wAfter w:w="3204" w:type="dxa"/>
          <w:trHeight w:val="1920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1.1.7</w:t>
            </w:r>
          </w:p>
        </w:tc>
        <w:tc>
          <w:tcPr>
            <w:tcW w:w="35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Мероприятие 7:</w:t>
            </w: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 Модернизация сферы электро- и теплоснабжения. </w:t>
            </w:r>
          </w:p>
        </w:tc>
        <w:tc>
          <w:tcPr>
            <w:tcW w:w="23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экономического анализа и прогнозирования администрации Рузаевского муниципального района, АО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Мордовская электросетевая компания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 (по согласованию)</w:t>
            </w:r>
          </w:p>
        </w:tc>
        <w:tc>
          <w:tcPr>
            <w:tcW w:w="12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603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Рост объемов производства и распределения электро- и теплоэнергии к 2025 году в 1,5 раза, повышение производительности труда, повышение доходности районного бюджета, привлечь инвестиции за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риод реализации инвестпроекта в сумме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 166,6 млн.руб. </w:t>
            </w:r>
          </w:p>
        </w:tc>
      </w:tr>
      <w:tr w:rsidR="007F580B" w:rsidRPr="003B0694" w:rsidTr="005063FA">
        <w:trPr>
          <w:gridAfter w:val="2"/>
          <w:wAfter w:w="3204" w:type="dxa"/>
          <w:trHeight w:val="562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1.1.8</w:t>
            </w:r>
          </w:p>
        </w:tc>
        <w:tc>
          <w:tcPr>
            <w:tcW w:w="35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Мероприятие 8:</w:t>
            </w: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 Модернизация производственных мощностей. </w:t>
            </w:r>
          </w:p>
        </w:tc>
        <w:tc>
          <w:tcPr>
            <w:tcW w:w="2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экономического анализа и прогнозирования администрации Рузаевского муниципального района, АО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Рузхиммаш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 (по согласованию)</w:t>
            </w:r>
          </w:p>
        </w:tc>
        <w:tc>
          <w:tcPr>
            <w:tcW w:w="12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60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Рост объемов отгруженных товаров собственного производства, повышение производительности труда, повышение доходности районного бюджета, привлечь инвестиции за период реализации инвестпроекта в сумме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 1375,0 млн.руб. </w:t>
            </w:r>
          </w:p>
        </w:tc>
      </w:tr>
      <w:tr w:rsidR="007F580B" w:rsidRPr="003B0694" w:rsidTr="005063FA">
        <w:trPr>
          <w:gridAfter w:val="2"/>
          <w:wAfter w:w="3204" w:type="dxa"/>
          <w:trHeight w:val="1620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1.1.9</w:t>
            </w:r>
          </w:p>
        </w:tc>
        <w:tc>
          <w:tcPr>
            <w:tcW w:w="3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Мероприятие 9</w:t>
            </w: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: Модернизация производственных мощностей. </w:t>
            </w:r>
          </w:p>
        </w:tc>
        <w:tc>
          <w:tcPr>
            <w:tcW w:w="2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экономического анализа и прогнозирования администрации Рузаевского муниципального района, ЗАО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Рузово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 (по согласованию)</w:t>
            </w:r>
          </w:p>
        </w:tc>
        <w:tc>
          <w:tcPr>
            <w:tcW w:w="12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603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Рост объемов переработанного яйца к 2025 году в 1,7 раза, повышение производительности труда, создание 30 дополнительных рабочих мест, повышение доходности районного бюджета, привлечь инвестиции за период реализации инвестпроекта в сумме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 45,0 млн.руб. </w:t>
            </w:r>
          </w:p>
        </w:tc>
      </w:tr>
      <w:tr w:rsidR="007F580B" w:rsidRPr="003B0694" w:rsidTr="005063FA">
        <w:trPr>
          <w:gridAfter w:val="2"/>
          <w:wAfter w:w="3204" w:type="dxa"/>
          <w:trHeight w:val="1635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1.1.10</w:t>
            </w:r>
          </w:p>
        </w:tc>
        <w:tc>
          <w:tcPr>
            <w:tcW w:w="352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Мероприятие 10</w:t>
            </w: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: Модернизация производственных мощностей.</w:t>
            </w:r>
          </w:p>
        </w:tc>
        <w:tc>
          <w:tcPr>
            <w:tcW w:w="2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экономического анализа и прогнозирования администрации Рузаевского муниципального района, ООО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Новомилк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 (по согласованию)</w:t>
            </w:r>
          </w:p>
        </w:tc>
        <w:tc>
          <w:tcPr>
            <w:tcW w:w="12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603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Рост производства молочной продукции к 2025 году в 1,6 раза, повышение производительности труда, повышение доходности районного бюджета, привлечь инвестиции за период реализации инвестпроекта в сумме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 43,0 млн.руб. </w:t>
            </w:r>
          </w:p>
        </w:tc>
      </w:tr>
      <w:tr w:rsidR="007F580B" w:rsidRPr="003B0694" w:rsidTr="005063FA">
        <w:trPr>
          <w:gridAfter w:val="2"/>
          <w:wAfter w:w="3204" w:type="dxa"/>
          <w:trHeight w:val="1350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0B" w:rsidRPr="00150009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009">
              <w:rPr>
                <w:rFonts w:ascii="Times New Roman" w:hAnsi="Times New Roman" w:cs="Times New Roman"/>
                <w:sz w:val="20"/>
                <w:szCs w:val="20"/>
              </w:rPr>
              <w:t>1.1.11</w:t>
            </w:r>
          </w:p>
        </w:tc>
        <w:tc>
          <w:tcPr>
            <w:tcW w:w="35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580B" w:rsidRPr="00150009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50009">
              <w:rPr>
                <w:rFonts w:ascii="Times New Roman" w:hAnsi="Times New Roman" w:cs="Times New Roman"/>
                <w:iCs/>
                <w:sz w:val="20"/>
                <w:szCs w:val="20"/>
                <w:u w:val="single"/>
              </w:rPr>
              <w:t>Мероприятие 11</w:t>
            </w:r>
            <w:r w:rsidRPr="00150009">
              <w:rPr>
                <w:rFonts w:ascii="Times New Roman" w:hAnsi="Times New Roman" w:cs="Times New Roman"/>
                <w:iCs/>
                <w:sz w:val="20"/>
                <w:szCs w:val="20"/>
              </w:rPr>
              <w:t>: АО «Рузхиммаш» - Производство грузовых железнодорожных вагонов, ориентированных на экспорт</w:t>
            </w:r>
          </w:p>
        </w:tc>
        <w:tc>
          <w:tcPr>
            <w:tcW w:w="2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580B" w:rsidRPr="00150009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150009">
              <w:rPr>
                <w:rFonts w:ascii="Times New Roman" w:hAnsi="Times New Roman" w:cs="Times New Roman"/>
                <w:sz w:val="20"/>
                <w:szCs w:val="20"/>
              </w:rPr>
              <w:t>Управление экономического анализа и прогнозирования администрации Рузаевского муниципального района, АО"Рузхиммаш" (по согласованию)</w:t>
            </w:r>
          </w:p>
        </w:tc>
        <w:tc>
          <w:tcPr>
            <w:tcW w:w="12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580B" w:rsidRPr="00150009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009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580B" w:rsidRPr="00150009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009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603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580B" w:rsidRPr="00150009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150009">
              <w:rPr>
                <w:rFonts w:ascii="Times New Roman" w:hAnsi="Times New Roman" w:cs="Times New Roman"/>
                <w:sz w:val="20"/>
                <w:szCs w:val="20"/>
              </w:rPr>
              <w:t>В рамках проекта планируется разработка и производство новых моделей грузовых железнодорожных вагонов, ориентированных на экспортные рынки СНГ и Африки, иные страны дальнего зарубежья.</w:t>
            </w:r>
          </w:p>
          <w:p w:rsidR="007F580B" w:rsidRPr="00150009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150009">
              <w:rPr>
                <w:rFonts w:ascii="Times New Roman" w:hAnsi="Times New Roman" w:cs="Times New Roman"/>
                <w:sz w:val="20"/>
                <w:szCs w:val="20"/>
              </w:rPr>
              <w:t>Проектная мощность - 2000 шт. / 2047,0 млн. рублей.</w:t>
            </w:r>
          </w:p>
          <w:p w:rsidR="007F580B" w:rsidRPr="00150009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150009">
              <w:rPr>
                <w:rFonts w:ascii="Times New Roman" w:hAnsi="Times New Roman" w:cs="Times New Roman"/>
                <w:sz w:val="20"/>
                <w:szCs w:val="20"/>
              </w:rPr>
              <w:t>Планируемое количество рабочих мест - 93.</w:t>
            </w:r>
          </w:p>
        </w:tc>
      </w:tr>
      <w:tr w:rsidR="007F580B" w:rsidRPr="003B0694" w:rsidTr="005063FA">
        <w:trPr>
          <w:gridAfter w:val="2"/>
          <w:wAfter w:w="3204" w:type="dxa"/>
          <w:trHeight w:val="1350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0B" w:rsidRPr="00FD6E7D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6E7D">
              <w:rPr>
                <w:rFonts w:ascii="Times New Roman" w:hAnsi="Times New Roman" w:cs="Times New Roman"/>
                <w:sz w:val="20"/>
                <w:szCs w:val="20"/>
              </w:rPr>
              <w:t>1.1.12</w:t>
            </w:r>
          </w:p>
        </w:tc>
        <w:tc>
          <w:tcPr>
            <w:tcW w:w="35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580B" w:rsidRPr="00FD6E7D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D6E7D">
              <w:rPr>
                <w:rFonts w:ascii="Times New Roman" w:hAnsi="Times New Roman" w:cs="Times New Roman"/>
                <w:iCs/>
                <w:sz w:val="20"/>
                <w:szCs w:val="20"/>
                <w:u w:val="single"/>
              </w:rPr>
              <w:t>Мероприятие 12</w:t>
            </w:r>
            <w:r w:rsidRPr="00FD6E7D">
              <w:rPr>
                <w:rFonts w:ascii="Times New Roman" w:hAnsi="Times New Roman" w:cs="Times New Roman"/>
                <w:iCs/>
                <w:sz w:val="20"/>
                <w:szCs w:val="20"/>
              </w:rPr>
              <w:t>: ООО «Рузаевские пищевые технологии» - Производство влажных и сухих кормов для домашних животных.</w:t>
            </w:r>
          </w:p>
        </w:tc>
        <w:tc>
          <w:tcPr>
            <w:tcW w:w="2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580B" w:rsidRPr="00FD6E7D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FD6E7D">
              <w:rPr>
                <w:rFonts w:ascii="Times New Roman" w:hAnsi="Times New Roman" w:cs="Times New Roman"/>
                <w:sz w:val="20"/>
                <w:szCs w:val="20"/>
              </w:rPr>
              <w:t>Управление экономического анализа и прогнозирования администрации Рузаевского муниципального района, ООО"Рузаевские пищевые технологии" (по согласованию)</w:t>
            </w:r>
          </w:p>
        </w:tc>
        <w:tc>
          <w:tcPr>
            <w:tcW w:w="12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580B" w:rsidRPr="00FD6E7D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6E7D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580B" w:rsidRPr="00150009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009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603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580B" w:rsidRPr="00150009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150009">
              <w:rPr>
                <w:rFonts w:ascii="Times New Roman" w:hAnsi="Times New Roman" w:cs="Times New Roman"/>
                <w:sz w:val="20"/>
                <w:szCs w:val="20"/>
              </w:rPr>
              <w:t>Позволит увеличить объем производства и реализации продукции в промышленной отрасли района, создать 600 дополнительных рабочих мест, увеличить доходную часть консолидированного бюджета Республики Мордовия и Рузаевского района, привлечь инвестиции за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50009">
              <w:rPr>
                <w:rFonts w:ascii="Times New Roman" w:hAnsi="Times New Roman" w:cs="Times New Roman"/>
                <w:sz w:val="20"/>
                <w:szCs w:val="20"/>
              </w:rPr>
              <w:t xml:space="preserve">риод реализации инвестпроекта в сумме - 11453,5 млн.руб.  </w:t>
            </w:r>
          </w:p>
        </w:tc>
      </w:tr>
      <w:tr w:rsidR="007F580B" w:rsidRPr="003B0694" w:rsidTr="005063FA">
        <w:trPr>
          <w:gridAfter w:val="2"/>
          <w:wAfter w:w="3204" w:type="dxa"/>
          <w:trHeight w:val="1350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0B" w:rsidRPr="008D65BF" w:rsidRDefault="007F580B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D65BF">
              <w:rPr>
                <w:rFonts w:ascii="Times New Roman" w:hAnsi="Times New Roman" w:cs="Times New Roman"/>
                <w:iCs/>
                <w:sz w:val="20"/>
                <w:szCs w:val="20"/>
              </w:rPr>
              <w:t>1.2.13</w:t>
            </w:r>
          </w:p>
        </w:tc>
        <w:tc>
          <w:tcPr>
            <w:tcW w:w="35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580B" w:rsidRPr="008D65BF" w:rsidRDefault="007F580B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24B1B">
              <w:rPr>
                <w:rFonts w:ascii="Times New Roman" w:hAnsi="Times New Roman" w:cs="Times New Roman"/>
                <w:iCs/>
                <w:sz w:val="20"/>
                <w:szCs w:val="20"/>
                <w:u w:val="single"/>
              </w:rPr>
              <w:t>Мероприятие 14:</w:t>
            </w:r>
            <w:r w:rsidRPr="008D65BF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 Строительство в г. Рузаевка производственно-складского комплекса по производству стабилизационных смесей (компаундов) на основе яичных продуктов общей проектной мощностью 200 тонн в месяц, площадью 5 774 кв.м. </w:t>
            </w:r>
          </w:p>
        </w:tc>
        <w:tc>
          <w:tcPr>
            <w:tcW w:w="2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580B" w:rsidRPr="008D65BF" w:rsidRDefault="007F580B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D65BF">
              <w:rPr>
                <w:rFonts w:ascii="Times New Roman" w:hAnsi="Times New Roman" w:cs="Times New Roman"/>
                <w:iCs/>
                <w:sz w:val="20"/>
                <w:szCs w:val="20"/>
              </w:rPr>
              <w:t>Управление поддержки ТОСЭР, предпринимательства и торговли администрации Рузаевского муниципального района, ЗАО "Рузово" (по согласованию)</w:t>
            </w:r>
          </w:p>
        </w:tc>
        <w:tc>
          <w:tcPr>
            <w:tcW w:w="12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580B" w:rsidRPr="008D65BF" w:rsidRDefault="007F580B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D65BF">
              <w:rPr>
                <w:rFonts w:ascii="Times New Roman" w:hAnsi="Times New Roman" w:cs="Times New Roman"/>
                <w:iCs/>
                <w:sz w:val="20"/>
                <w:szCs w:val="20"/>
              </w:rPr>
              <w:t>2022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580B" w:rsidRPr="008D65BF" w:rsidRDefault="007F580B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D65BF">
              <w:rPr>
                <w:rFonts w:ascii="Times New Roman" w:hAnsi="Times New Roman" w:cs="Times New Roman"/>
                <w:iCs/>
                <w:sz w:val="20"/>
                <w:szCs w:val="20"/>
              </w:rPr>
              <w:t>2023</w:t>
            </w:r>
          </w:p>
        </w:tc>
        <w:tc>
          <w:tcPr>
            <w:tcW w:w="603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580B" w:rsidRPr="008D65BF" w:rsidRDefault="007F580B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D65BF">
              <w:rPr>
                <w:rFonts w:ascii="Times New Roman" w:hAnsi="Times New Roman" w:cs="Times New Roman"/>
                <w:iCs/>
                <w:sz w:val="20"/>
                <w:szCs w:val="20"/>
              </w:rPr>
              <w:t>Создать дополнительные возможности для переработки избытка яиц, производимых в Республике Мордовия и реализуемых в настоящее время за её пределы;</w:t>
            </w:r>
            <w:r w:rsidRPr="008D65BF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 xml:space="preserve"> создать дополнительные рабочие места в количестве 15 единиц;</w:t>
            </w:r>
          </w:p>
        </w:tc>
      </w:tr>
      <w:tr w:rsidR="007F580B" w:rsidRPr="003B0694" w:rsidTr="005063FA">
        <w:trPr>
          <w:gridAfter w:val="2"/>
          <w:wAfter w:w="3204" w:type="dxa"/>
          <w:trHeight w:val="1350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35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Основное мероприятие:</w:t>
            </w: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 «Развитие представленных в экономике района видов экономической деятельности субъектов МСП»</w:t>
            </w:r>
          </w:p>
        </w:tc>
        <w:tc>
          <w:tcPr>
            <w:tcW w:w="2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Управление поддержки ТОСЭР, предпринимательства и торговли администрации Рузаевского муниципального района</w:t>
            </w:r>
          </w:p>
        </w:tc>
        <w:tc>
          <w:tcPr>
            <w:tcW w:w="12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03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F580B" w:rsidRPr="003B0694" w:rsidTr="005063FA">
        <w:trPr>
          <w:gridAfter w:val="2"/>
          <w:wAfter w:w="3204" w:type="dxa"/>
          <w:trHeight w:val="420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0B" w:rsidRPr="002A4E4E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E4E">
              <w:rPr>
                <w:rFonts w:ascii="Times New Roman" w:hAnsi="Times New Roman" w:cs="Times New Roman"/>
                <w:sz w:val="20"/>
                <w:szCs w:val="20"/>
              </w:rPr>
              <w:t>1.2.1</w:t>
            </w:r>
          </w:p>
        </w:tc>
        <w:tc>
          <w:tcPr>
            <w:tcW w:w="3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0B" w:rsidRPr="002A4E4E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2A4E4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Мероприятие 1</w:t>
            </w:r>
            <w:r w:rsidRPr="002A4E4E">
              <w:rPr>
                <w:rFonts w:ascii="Times New Roman" w:hAnsi="Times New Roman" w:cs="Times New Roman"/>
                <w:sz w:val="20"/>
                <w:szCs w:val="20"/>
              </w:rPr>
              <w:t xml:space="preserve">: Цифровые технологии для производства. </w:t>
            </w:r>
          </w:p>
        </w:tc>
        <w:tc>
          <w:tcPr>
            <w:tcW w:w="2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0B" w:rsidRPr="002A4E4E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2A4E4E">
              <w:rPr>
                <w:rFonts w:ascii="Times New Roman" w:hAnsi="Times New Roman" w:cs="Times New Roman"/>
                <w:sz w:val="20"/>
                <w:szCs w:val="20"/>
              </w:rPr>
              <w:t>Управление поддержки ТОСЭР, предпринимательства и торговли администрации Рузаевского муниципального района, ООО «РМР Цифровые Технологии» (по согласованию)</w:t>
            </w:r>
          </w:p>
        </w:tc>
        <w:tc>
          <w:tcPr>
            <w:tcW w:w="12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0B" w:rsidRPr="002A4E4E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E4E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41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0B" w:rsidRPr="002A4E4E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E4E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6035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F580B" w:rsidRPr="002A4E4E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2A4E4E">
              <w:rPr>
                <w:rFonts w:ascii="Times New Roman" w:hAnsi="Times New Roman" w:cs="Times New Roman"/>
                <w:sz w:val="20"/>
                <w:szCs w:val="20"/>
              </w:rPr>
              <w:t>Позволит увеличить оборот малых и средних предприятий, увеличить доходность районного бюджета, привлечь инвестиции за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A4E4E">
              <w:rPr>
                <w:rFonts w:ascii="Times New Roman" w:hAnsi="Times New Roman" w:cs="Times New Roman"/>
                <w:sz w:val="20"/>
                <w:szCs w:val="20"/>
              </w:rPr>
              <w:t>риод реализации инвестпроекта в сумме - 9,3 млн.руб.</w:t>
            </w:r>
          </w:p>
        </w:tc>
      </w:tr>
      <w:tr w:rsidR="007F580B" w:rsidRPr="003B0694" w:rsidTr="005063FA">
        <w:trPr>
          <w:gridAfter w:val="2"/>
          <w:wAfter w:w="3204" w:type="dxa"/>
          <w:trHeight w:val="2125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0B" w:rsidRPr="002A4E4E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E4E">
              <w:rPr>
                <w:rFonts w:ascii="Times New Roman" w:hAnsi="Times New Roman" w:cs="Times New Roman"/>
                <w:sz w:val="20"/>
                <w:szCs w:val="20"/>
              </w:rPr>
              <w:t>1.2.2</w:t>
            </w:r>
          </w:p>
        </w:tc>
        <w:tc>
          <w:tcPr>
            <w:tcW w:w="35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580B" w:rsidRPr="002A4E4E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2A4E4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Мероприятие 2:</w:t>
            </w:r>
            <w:r w:rsidRPr="002A4E4E"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Организация завода по производству металлической стренги.</w:t>
            </w:r>
          </w:p>
        </w:tc>
        <w:tc>
          <w:tcPr>
            <w:tcW w:w="2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580B" w:rsidRPr="002A4E4E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2A4E4E">
              <w:rPr>
                <w:rFonts w:ascii="Times New Roman" w:hAnsi="Times New Roman" w:cs="Times New Roman"/>
                <w:sz w:val="20"/>
                <w:szCs w:val="20"/>
              </w:rPr>
              <w:t>Управление поддержки ТОСЭР, предпринимательства и торговли администрации Рузаевского муниципального района, ООО «СПЕЦИАЛЬНОЕ ПРОИЗВОДСТВО» (по согласованию)</w:t>
            </w:r>
          </w:p>
        </w:tc>
        <w:tc>
          <w:tcPr>
            <w:tcW w:w="12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580B" w:rsidRPr="002A4E4E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E4E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0B" w:rsidRPr="002A4E4E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E4E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60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0B" w:rsidRPr="002A4E4E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2A4E4E">
              <w:rPr>
                <w:rFonts w:ascii="Times New Roman" w:hAnsi="Times New Roman" w:cs="Times New Roman"/>
                <w:sz w:val="20"/>
                <w:szCs w:val="20"/>
              </w:rPr>
              <w:t>Позволит увеличить оборот малых и средних предприятий, среднесписочную численность занятых на предприятии до 67 чел., увеличить доходность районного бюджета, привлечь инвестиции за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A4E4E">
              <w:rPr>
                <w:rFonts w:ascii="Times New Roman" w:hAnsi="Times New Roman" w:cs="Times New Roman"/>
                <w:sz w:val="20"/>
                <w:szCs w:val="20"/>
              </w:rPr>
              <w:t>риод реализации инвестпроекта в сумме - 182,5 млн.руб.</w:t>
            </w:r>
          </w:p>
        </w:tc>
      </w:tr>
      <w:tr w:rsidR="007F580B" w:rsidRPr="003B0694" w:rsidTr="005063FA">
        <w:trPr>
          <w:gridAfter w:val="2"/>
          <w:wAfter w:w="3204" w:type="dxa"/>
          <w:trHeight w:val="562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0B" w:rsidRPr="00CD3D4F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D4F">
              <w:rPr>
                <w:rFonts w:ascii="Times New Roman" w:hAnsi="Times New Roman" w:cs="Times New Roman"/>
                <w:sz w:val="20"/>
                <w:szCs w:val="20"/>
              </w:rPr>
              <w:t>1.2.4</w:t>
            </w:r>
          </w:p>
        </w:tc>
        <w:tc>
          <w:tcPr>
            <w:tcW w:w="35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580B" w:rsidRPr="00CD3D4F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CD3D4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Мероприятие 4</w:t>
            </w:r>
            <w:r w:rsidRPr="00CD3D4F">
              <w:rPr>
                <w:rFonts w:ascii="Times New Roman" w:hAnsi="Times New Roman" w:cs="Times New Roman"/>
                <w:sz w:val="20"/>
                <w:szCs w:val="20"/>
              </w:rPr>
              <w:t>: Создание производства высококачественных изделий ручной работы из натуральных материалов.</w:t>
            </w:r>
          </w:p>
        </w:tc>
        <w:tc>
          <w:tcPr>
            <w:tcW w:w="23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F580B" w:rsidRPr="00CD3D4F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CD3D4F">
              <w:rPr>
                <w:rFonts w:ascii="Times New Roman" w:hAnsi="Times New Roman" w:cs="Times New Roman"/>
                <w:sz w:val="20"/>
                <w:szCs w:val="20"/>
              </w:rPr>
              <w:t>Управление поддержки ТОСЭР, предпринимательства и торговли администрации Рузаевского муниципального района, ООО «Фоксвудрус» (по согласованию)</w:t>
            </w:r>
          </w:p>
        </w:tc>
        <w:tc>
          <w:tcPr>
            <w:tcW w:w="12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F580B" w:rsidRPr="00CD3D4F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D4F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580B" w:rsidRPr="00CD3D4F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D4F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603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580B" w:rsidRPr="00CD3D4F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CD3D4F">
              <w:rPr>
                <w:rFonts w:ascii="Times New Roman" w:hAnsi="Times New Roman" w:cs="Times New Roman"/>
                <w:sz w:val="20"/>
                <w:szCs w:val="20"/>
              </w:rPr>
              <w:t>Позволит увеличить оборот малых и средних предприятий, создать 92 дополнительных рабочих места, увеличить доходность районного бюджета, привлечь инвестиции за период реализации инвестпроекта в сумме - 2,7 млн. руб.</w:t>
            </w:r>
          </w:p>
        </w:tc>
      </w:tr>
      <w:tr w:rsidR="007F580B" w:rsidRPr="003B0694" w:rsidTr="005063FA">
        <w:trPr>
          <w:gridAfter w:val="2"/>
          <w:wAfter w:w="3204" w:type="dxa"/>
          <w:trHeight w:val="703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0B" w:rsidRPr="00CD3D4F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D4F">
              <w:rPr>
                <w:rFonts w:ascii="Times New Roman" w:hAnsi="Times New Roman" w:cs="Times New Roman"/>
                <w:sz w:val="20"/>
                <w:szCs w:val="20"/>
              </w:rPr>
              <w:t>1.2.5</w:t>
            </w:r>
          </w:p>
        </w:tc>
        <w:tc>
          <w:tcPr>
            <w:tcW w:w="35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580B" w:rsidRPr="00CD3D4F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CD3D4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Мероприятие 5</w:t>
            </w:r>
            <w:r w:rsidRPr="00CD3D4F">
              <w:rPr>
                <w:rFonts w:ascii="Times New Roman" w:hAnsi="Times New Roman" w:cs="Times New Roman"/>
                <w:sz w:val="20"/>
                <w:szCs w:val="20"/>
              </w:rPr>
              <w:t>: Производство пищевых и косметических продуктов.</w:t>
            </w:r>
          </w:p>
        </w:tc>
        <w:tc>
          <w:tcPr>
            <w:tcW w:w="2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580B" w:rsidRPr="00CD3D4F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CD3D4F">
              <w:rPr>
                <w:rFonts w:ascii="Times New Roman" w:hAnsi="Times New Roman" w:cs="Times New Roman"/>
                <w:sz w:val="20"/>
                <w:szCs w:val="20"/>
              </w:rPr>
              <w:t>Управление поддержки ТОСЭР, предпринимательства и торговли администрации Рузаевского муниципального района, ООО «РузФудс» (по согласованию)</w:t>
            </w:r>
          </w:p>
        </w:tc>
        <w:tc>
          <w:tcPr>
            <w:tcW w:w="12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580B" w:rsidRPr="00CD3D4F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D4F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580B" w:rsidRPr="00CD3D4F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D4F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603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580B" w:rsidRPr="00CD3D4F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CD3D4F">
              <w:rPr>
                <w:rFonts w:ascii="Times New Roman" w:hAnsi="Times New Roman" w:cs="Times New Roman"/>
                <w:sz w:val="20"/>
                <w:szCs w:val="20"/>
              </w:rPr>
              <w:t>Позволит увеличить оборот малых и средних предприятий, создать 90 дополнительных рабочих мест, увеличить доходность районного бюджета, привлечь инвестиции за период реализации инвестпроекта в сумме -  50,0 млн. руб.</w:t>
            </w:r>
          </w:p>
        </w:tc>
      </w:tr>
      <w:tr w:rsidR="007F580B" w:rsidRPr="003B0694" w:rsidTr="005063FA">
        <w:trPr>
          <w:gridAfter w:val="2"/>
          <w:wAfter w:w="3204" w:type="dxa"/>
          <w:trHeight w:val="1950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0B" w:rsidRPr="002A4E4E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E4E">
              <w:rPr>
                <w:rFonts w:ascii="Times New Roman" w:hAnsi="Times New Roman" w:cs="Times New Roman"/>
                <w:sz w:val="20"/>
                <w:szCs w:val="20"/>
              </w:rPr>
              <w:t>1.2.6</w:t>
            </w:r>
          </w:p>
        </w:tc>
        <w:tc>
          <w:tcPr>
            <w:tcW w:w="35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580B" w:rsidRPr="002A4E4E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2A4E4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Мероприятие 6</w:t>
            </w:r>
            <w:r w:rsidRPr="002A4E4E">
              <w:rPr>
                <w:rFonts w:ascii="Times New Roman" w:hAnsi="Times New Roman" w:cs="Times New Roman"/>
                <w:sz w:val="20"/>
                <w:szCs w:val="20"/>
              </w:rPr>
              <w:t>: Создание производства лосьона (антисептических средств) для индивидуальной защиты.</w:t>
            </w:r>
          </w:p>
        </w:tc>
        <w:tc>
          <w:tcPr>
            <w:tcW w:w="2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580B" w:rsidRPr="002A4E4E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2A4E4E">
              <w:rPr>
                <w:rFonts w:ascii="Times New Roman" w:hAnsi="Times New Roman" w:cs="Times New Roman"/>
                <w:sz w:val="20"/>
                <w:szCs w:val="20"/>
              </w:rPr>
              <w:t>Управление поддержки ТОСЭР, предпринимательства и торговли администрации Рузаевского муниципального района, ООО «РУЗПРОМПРОДУКТ» (по согласованию)</w:t>
            </w:r>
          </w:p>
        </w:tc>
        <w:tc>
          <w:tcPr>
            <w:tcW w:w="12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580B" w:rsidRPr="002A4E4E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E4E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580B" w:rsidRPr="002A4E4E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E4E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603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580B" w:rsidRPr="002A4E4E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2A4E4E">
              <w:rPr>
                <w:rFonts w:ascii="Times New Roman" w:hAnsi="Times New Roman" w:cs="Times New Roman"/>
                <w:sz w:val="20"/>
                <w:szCs w:val="20"/>
              </w:rPr>
              <w:t>Позволит увеличить оборот малых и средних предприятий, создать 13 дополнительных рабочих мест, увеличить доходность районного бюджета, привлечь инвестиции за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A4E4E">
              <w:rPr>
                <w:rFonts w:ascii="Times New Roman" w:hAnsi="Times New Roman" w:cs="Times New Roman"/>
                <w:sz w:val="20"/>
                <w:szCs w:val="20"/>
              </w:rPr>
              <w:t xml:space="preserve">риод реализации инвестпроекта в сумме - 3,3 млн.руб. </w:t>
            </w:r>
          </w:p>
        </w:tc>
      </w:tr>
      <w:tr w:rsidR="007F580B" w:rsidRPr="003B0694" w:rsidTr="005063FA">
        <w:trPr>
          <w:gridAfter w:val="2"/>
          <w:wAfter w:w="3204" w:type="dxa"/>
          <w:trHeight w:val="1965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0B" w:rsidRPr="002A4E4E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E4E">
              <w:rPr>
                <w:rFonts w:ascii="Times New Roman" w:hAnsi="Times New Roman" w:cs="Times New Roman"/>
                <w:sz w:val="20"/>
                <w:szCs w:val="20"/>
              </w:rPr>
              <w:t>1.2.7</w:t>
            </w:r>
          </w:p>
        </w:tc>
        <w:tc>
          <w:tcPr>
            <w:tcW w:w="3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0B" w:rsidRPr="002A4E4E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2A4E4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Мероприятие 7</w:t>
            </w:r>
            <w:r w:rsidRPr="002A4E4E">
              <w:rPr>
                <w:rFonts w:ascii="Times New Roman" w:hAnsi="Times New Roman" w:cs="Times New Roman"/>
                <w:sz w:val="20"/>
                <w:szCs w:val="20"/>
              </w:rPr>
              <w:t xml:space="preserve">: Создание производства полимерных композитов. </w:t>
            </w:r>
          </w:p>
        </w:tc>
        <w:tc>
          <w:tcPr>
            <w:tcW w:w="2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0B" w:rsidRPr="002A4E4E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2A4E4E">
              <w:rPr>
                <w:rFonts w:ascii="Times New Roman" w:hAnsi="Times New Roman" w:cs="Times New Roman"/>
                <w:sz w:val="20"/>
                <w:szCs w:val="20"/>
              </w:rPr>
              <w:t>Управление поддержки ТОСЭР, предпринимательства и торговли администрации Рузаевского муниципального района, ООО "Полимерные композиты" (по согласованию)</w:t>
            </w:r>
          </w:p>
        </w:tc>
        <w:tc>
          <w:tcPr>
            <w:tcW w:w="129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0B" w:rsidRPr="002A4E4E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E4E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F580B" w:rsidRPr="002A4E4E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E4E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6035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F580B" w:rsidRPr="002A4E4E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2A4E4E">
              <w:rPr>
                <w:rFonts w:ascii="Times New Roman" w:hAnsi="Times New Roman" w:cs="Times New Roman"/>
                <w:sz w:val="20"/>
                <w:szCs w:val="20"/>
              </w:rPr>
              <w:t>Позволит увеличить оборот малых и средних предприятий, создать 48 дополнительных рабочих мест, увеличить доходность районного бюджета, привлечь инвестиции за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A4E4E">
              <w:rPr>
                <w:rFonts w:ascii="Times New Roman" w:hAnsi="Times New Roman" w:cs="Times New Roman"/>
                <w:sz w:val="20"/>
                <w:szCs w:val="20"/>
              </w:rPr>
              <w:t xml:space="preserve">риод реализации инвестпроекта в сумме - 160,0 млн.руб. </w:t>
            </w:r>
          </w:p>
        </w:tc>
      </w:tr>
      <w:tr w:rsidR="007F580B" w:rsidRPr="003B0694" w:rsidTr="005063FA">
        <w:trPr>
          <w:gridAfter w:val="2"/>
          <w:wAfter w:w="3204" w:type="dxa"/>
          <w:trHeight w:val="1620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F580B" w:rsidRPr="00CD3D4F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D4F">
              <w:rPr>
                <w:rFonts w:ascii="Times New Roman" w:hAnsi="Times New Roman" w:cs="Times New Roman"/>
                <w:sz w:val="20"/>
                <w:szCs w:val="20"/>
              </w:rPr>
              <w:t>1.2.8</w:t>
            </w:r>
          </w:p>
        </w:tc>
        <w:tc>
          <w:tcPr>
            <w:tcW w:w="352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F580B" w:rsidRPr="00CD3D4F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CD3D4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Мероприятие 8</w:t>
            </w:r>
            <w:r w:rsidRPr="00CD3D4F">
              <w:rPr>
                <w:rFonts w:ascii="Times New Roman" w:hAnsi="Times New Roman" w:cs="Times New Roman"/>
                <w:sz w:val="20"/>
                <w:szCs w:val="20"/>
              </w:rPr>
              <w:t xml:space="preserve">: Организация производства пищевых продуктов (мясных изделий и полуфабрикатов, компаундов на основе яичных продуктов) и розлива безалкогольных напитков. </w:t>
            </w:r>
          </w:p>
        </w:tc>
        <w:tc>
          <w:tcPr>
            <w:tcW w:w="2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580B" w:rsidRPr="00CD3D4F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CD3D4F">
              <w:rPr>
                <w:rFonts w:ascii="Times New Roman" w:hAnsi="Times New Roman" w:cs="Times New Roman"/>
                <w:sz w:val="20"/>
                <w:szCs w:val="20"/>
              </w:rPr>
              <w:t>Управление поддержки ТОСЭР, предпринимательства и торговли администрации Рузаевского муниципального района, ООО "Овотех" (по согласованию)</w:t>
            </w:r>
          </w:p>
        </w:tc>
        <w:tc>
          <w:tcPr>
            <w:tcW w:w="12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0B" w:rsidRPr="00CD3D4F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D4F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0B" w:rsidRPr="00CD3D4F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D4F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60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0B" w:rsidRPr="00CD3D4F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CD3D4F">
              <w:rPr>
                <w:rFonts w:ascii="Times New Roman" w:hAnsi="Times New Roman" w:cs="Times New Roman"/>
                <w:sz w:val="20"/>
                <w:szCs w:val="20"/>
              </w:rPr>
              <w:t xml:space="preserve">Позволит увеличить оборот малых и средних предприятий, создать 30 дополнительных рабочих мест, увеличить доходность районного бюджета, привлечь инвестиции за период реализации инвестпроекта в сумме - 55,1 млн.руб. </w:t>
            </w:r>
          </w:p>
        </w:tc>
      </w:tr>
      <w:tr w:rsidR="007F580B" w:rsidRPr="003B0694" w:rsidTr="005063FA">
        <w:trPr>
          <w:gridAfter w:val="2"/>
          <w:wAfter w:w="3204" w:type="dxa"/>
          <w:trHeight w:val="1620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F580B" w:rsidRPr="00CD3D4F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D4F">
              <w:rPr>
                <w:rFonts w:ascii="Times New Roman" w:hAnsi="Times New Roman" w:cs="Times New Roman"/>
                <w:sz w:val="20"/>
                <w:szCs w:val="20"/>
              </w:rPr>
              <w:t>1.2.9</w:t>
            </w:r>
          </w:p>
        </w:tc>
        <w:tc>
          <w:tcPr>
            <w:tcW w:w="352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F580B" w:rsidRPr="00CD3D4F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CD3D4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Мероприятие 9:</w:t>
            </w:r>
            <w:r w:rsidRPr="00CD3D4F">
              <w:t xml:space="preserve"> </w:t>
            </w:r>
            <w:r w:rsidRPr="00CD3D4F">
              <w:rPr>
                <w:rFonts w:ascii="Times New Roman" w:hAnsi="Times New Roman" w:cs="Times New Roman"/>
                <w:sz w:val="20"/>
                <w:szCs w:val="20"/>
              </w:rPr>
              <w:t>Производство изделий и оснастки с использованием технологий мехобработки, литья и штамповки</w:t>
            </w:r>
          </w:p>
        </w:tc>
        <w:tc>
          <w:tcPr>
            <w:tcW w:w="23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F580B" w:rsidRPr="00CD3D4F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CD3D4F">
              <w:rPr>
                <w:rFonts w:ascii="Times New Roman" w:hAnsi="Times New Roman" w:cs="Times New Roman"/>
                <w:sz w:val="20"/>
                <w:szCs w:val="20"/>
              </w:rPr>
              <w:t>Управление поддержки ТОСЭР, предпринимательства и торговли администрации Рузаевского муниципального района, ООО «Центр промышленных инноваций «НОВА» (по согласованию)</w:t>
            </w:r>
          </w:p>
        </w:tc>
        <w:tc>
          <w:tcPr>
            <w:tcW w:w="12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580B" w:rsidRPr="00CD3D4F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D4F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580B" w:rsidRPr="00CD3D4F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D4F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603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580B" w:rsidRPr="00CD3D4F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CD3D4F">
              <w:rPr>
                <w:rFonts w:ascii="Times New Roman" w:hAnsi="Times New Roman" w:cs="Times New Roman"/>
                <w:sz w:val="20"/>
                <w:szCs w:val="20"/>
              </w:rPr>
              <w:t>Позволит увеличить оборот малых и средних предприятий, создать 66 дополнительных рабочих мест, увеличить доходность районного бюджета, привлечь инвестиции за период реализации инвестпроекта в сумме - 52,25 млн. руб.</w:t>
            </w:r>
          </w:p>
        </w:tc>
      </w:tr>
      <w:tr w:rsidR="007F580B" w:rsidRPr="003B0694" w:rsidTr="005063FA">
        <w:trPr>
          <w:gridAfter w:val="2"/>
          <w:wAfter w:w="3204" w:type="dxa"/>
          <w:trHeight w:val="1620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F580B" w:rsidRPr="00CD3D4F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D4F">
              <w:rPr>
                <w:rFonts w:ascii="Times New Roman" w:hAnsi="Times New Roman" w:cs="Times New Roman"/>
                <w:sz w:val="20"/>
                <w:szCs w:val="20"/>
              </w:rPr>
              <w:t>1.2.10</w:t>
            </w:r>
          </w:p>
        </w:tc>
        <w:tc>
          <w:tcPr>
            <w:tcW w:w="352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F580B" w:rsidRPr="00CD3D4F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CD3D4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Мероприятие 10:</w:t>
            </w:r>
            <w:r w:rsidRPr="00CD3D4F"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Организация производства металлических конструкций, пластмассовых изделий, производства машин и оборудования для сельского хозяйства, автотранспортных средств специального назначения, прицепов и полуприцепов, организация работ по металлообработке</w:t>
            </w:r>
          </w:p>
        </w:tc>
        <w:tc>
          <w:tcPr>
            <w:tcW w:w="23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F580B" w:rsidRPr="00CD3D4F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CD3D4F">
              <w:rPr>
                <w:rFonts w:ascii="Times New Roman" w:hAnsi="Times New Roman" w:cs="Times New Roman"/>
                <w:sz w:val="20"/>
                <w:szCs w:val="20"/>
              </w:rPr>
              <w:t>Управление поддержки ТОСЭР, предпринимательства и торговли администрации Рузаевского муниципального района, ЗАО ТД «Машкомплект» (по согласованию)</w:t>
            </w:r>
          </w:p>
        </w:tc>
        <w:tc>
          <w:tcPr>
            <w:tcW w:w="12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F580B" w:rsidRPr="00CD3D4F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D4F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F580B" w:rsidRPr="00CD3D4F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D4F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6035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F580B" w:rsidRPr="00CD3D4F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CD3D4F">
              <w:rPr>
                <w:rFonts w:ascii="Times New Roman" w:hAnsi="Times New Roman" w:cs="Times New Roman"/>
                <w:sz w:val="20"/>
                <w:szCs w:val="20"/>
              </w:rPr>
              <w:t xml:space="preserve">Позволит увеличить оборот малых и средних предприятий, создать 40 дополнительных рабочих мест, увеличить доходность районного бюджета, привлечь инвестиции за период реализации инвестпроекта в сумме </w:t>
            </w:r>
            <w:r w:rsidRPr="00F7104E">
              <w:rPr>
                <w:rFonts w:ascii="Times New Roman" w:hAnsi="Times New Roman" w:cs="Times New Roman"/>
                <w:sz w:val="20"/>
                <w:szCs w:val="20"/>
              </w:rPr>
              <w:t>– 41,66 млн. руб.</w:t>
            </w:r>
          </w:p>
        </w:tc>
      </w:tr>
      <w:tr w:rsidR="007F580B" w:rsidRPr="003B0694" w:rsidTr="005063FA">
        <w:trPr>
          <w:gridAfter w:val="2"/>
          <w:wAfter w:w="3204" w:type="dxa"/>
          <w:trHeight w:val="1620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F580B" w:rsidRPr="00CD3D4F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D4F">
              <w:rPr>
                <w:rFonts w:ascii="Times New Roman" w:hAnsi="Times New Roman" w:cs="Times New Roman"/>
                <w:sz w:val="20"/>
                <w:szCs w:val="20"/>
              </w:rPr>
              <w:t>1.2.11</w:t>
            </w:r>
          </w:p>
        </w:tc>
        <w:tc>
          <w:tcPr>
            <w:tcW w:w="352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F580B" w:rsidRPr="00CD3D4F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CD3D4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Мероприятие 11:</w:t>
            </w:r>
            <w:r w:rsidRPr="00CD3D4F">
              <w:rPr>
                <w:rFonts w:ascii="Times New Roman" w:hAnsi="Times New Roman" w:cs="Times New Roman"/>
                <w:sz w:val="20"/>
                <w:szCs w:val="20"/>
              </w:rPr>
              <w:t xml:space="preserve"> Создание предприятия по производству мебели</w:t>
            </w:r>
          </w:p>
        </w:tc>
        <w:tc>
          <w:tcPr>
            <w:tcW w:w="23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F580B" w:rsidRPr="00CD3D4F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CD3D4F">
              <w:rPr>
                <w:rFonts w:ascii="Times New Roman" w:hAnsi="Times New Roman" w:cs="Times New Roman"/>
                <w:sz w:val="20"/>
                <w:szCs w:val="20"/>
              </w:rPr>
              <w:t>Управление поддержки ТОСЭР, предпринимательства и торговли администрации Рузаевского муниципального района, ООО «Офис-Люкс» (по согласованию)</w:t>
            </w:r>
          </w:p>
        </w:tc>
        <w:tc>
          <w:tcPr>
            <w:tcW w:w="12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F580B" w:rsidRPr="00CD3D4F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D4F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F580B" w:rsidRPr="00CD3D4F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D4F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6035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F580B" w:rsidRPr="00CD3D4F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CD3D4F">
              <w:rPr>
                <w:rFonts w:ascii="Times New Roman" w:hAnsi="Times New Roman" w:cs="Times New Roman"/>
                <w:sz w:val="20"/>
                <w:szCs w:val="20"/>
              </w:rPr>
              <w:t>Позволит увеличить оборот малых и средних предприятий, создать 21 дополнительных рабочих мест, увеличить доходность районного бюджета, привлечь инвестиции за период реал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изации инвестпроекта в сумме – 4</w:t>
            </w:r>
            <w:r w:rsidRPr="00CD3D4F">
              <w:rPr>
                <w:rFonts w:ascii="Times New Roman" w:hAnsi="Times New Roman" w:cs="Times New Roman"/>
                <w:sz w:val="20"/>
                <w:szCs w:val="20"/>
              </w:rPr>
              <w:t>,17 млн. руб.</w:t>
            </w:r>
          </w:p>
        </w:tc>
      </w:tr>
      <w:tr w:rsidR="007F580B" w:rsidRPr="003B0694" w:rsidTr="005063FA">
        <w:trPr>
          <w:gridAfter w:val="2"/>
          <w:wAfter w:w="3204" w:type="dxa"/>
          <w:trHeight w:val="1620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F580B" w:rsidRPr="00A57CE0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CE0">
              <w:rPr>
                <w:rFonts w:ascii="Times New Roman" w:hAnsi="Times New Roman" w:cs="Times New Roman"/>
                <w:sz w:val="20"/>
                <w:szCs w:val="20"/>
              </w:rPr>
              <w:t>1.2.12</w:t>
            </w:r>
          </w:p>
        </w:tc>
        <w:tc>
          <w:tcPr>
            <w:tcW w:w="352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F580B" w:rsidRPr="00A57CE0" w:rsidRDefault="007F580B" w:rsidP="005063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7CE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Мероприятие 12</w:t>
            </w:r>
            <w:r w:rsidRPr="00A57CE0">
              <w:rPr>
                <w:rFonts w:ascii="Times New Roman" w:hAnsi="Times New Roman" w:cs="Times New Roman"/>
                <w:sz w:val="20"/>
                <w:szCs w:val="20"/>
              </w:rPr>
              <w:t>: Строительство в г.Рузаевка (Республики Мордовия) комплекса на 25 тыс. тонн по приемке, очистке, сушке, хранению и отгрузке зерновых культур".</w:t>
            </w:r>
          </w:p>
        </w:tc>
        <w:tc>
          <w:tcPr>
            <w:tcW w:w="23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F580B" w:rsidRPr="00A57CE0" w:rsidRDefault="007F580B" w:rsidP="005063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7CE0">
              <w:rPr>
                <w:rFonts w:ascii="Times New Roman" w:hAnsi="Times New Roman" w:cs="Times New Roman"/>
                <w:sz w:val="20"/>
                <w:szCs w:val="20"/>
              </w:rPr>
              <w:t>Управление поддержки ТОСЭР, предпринимательства и торговли администрации Рузаевского муниципального района, ООО "МордовАгроХим" (по согласованию)</w:t>
            </w:r>
          </w:p>
        </w:tc>
        <w:tc>
          <w:tcPr>
            <w:tcW w:w="12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F580B" w:rsidRPr="00A57CE0" w:rsidRDefault="007F580B" w:rsidP="005063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CE0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F580B" w:rsidRPr="00A57CE0" w:rsidRDefault="007F580B" w:rsidP="005063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CE0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6035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F580B" w:rsidRPr="00A57CE0" w:rsidRDefault="007F580B" w:rsidP="005063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7CE0">
              <w:rPr>
                <w:rFonts w:ascii="Times New Roman" w:hAnsi="Times New Roman" w:cs="Times New Roman"/>
                <w:sz w:val="20"/>
                <w:szCs w:val="20"/>
              </w:rPr>
              <w:t xml:space="preserve">Позволит увеличить оборот малых и средних предприятий, создать 51 дополнительное рабочее место, увеличить доходность районного бюджета, привлечь инвестиции за период реализации инвестпроекта в сумме - 540,0 млн.руб. </w:t>
            </w:r>
          </w:p>
        </w:tc>
      </w:tr>
      <w:tr w:rsidR="007F580B" w:rsidRPr="003B0694" w:rsidTr="00AD2B1C">
        <w:trPr>
          <w:gridAfter w:val="2"/>
          <w:wAfter w:w="3204" w:type="dxa"/>
          <w:trHeight w:val="1620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0B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B3">
              <w:rPr>
                <w:rFonts w:ascii="Times New Roman" w:hAnsi="Times New Roman" w:cs="Times New Roman"/>
                <w:sz w:val="20"/>
                <w:szCs w:val="20"/>
              </w:rPr>
              <w:t>1.2.13</w:t>
            </w:r>
          </w:p>
        </w:tc>
        <w:tc>
          <w:tcPr>
            <w:tcW w:w="35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580B" w:rsidRPr="00746B45" w:rsidRDefault="007F580B" w:rsidP="005063FA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6464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Мероприятие 13</w:t>
            </w:r>
            <w:r w:rsidRPr="00D6464C">
              <w:rPr>
                <w:rFonts w:ascii="Times New Roman" w:hAnsi="Times New Roman" w:cs="Times New Roman"/>
                <w:sz w:val="20"/>
                <w:szCs w:val="20"/>
              </w:rPr>
              <w:t>: Производство газоблока неавтоклавного твердения в г.Рузаевка (Республики Мордовия).</w:t>
            </w:r>
          </w:p>
        </w:tc>
        <w:tc>
          <w:tcPr>
            <w:tcW w:w="23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F580B" w:rsidRPr="00746B45" w:rsidRDefault="007F580B" w:rsidP="005063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464C">
              <w:rPr>
                <w:rFonts w:ascii="Times New Roman" w:hAnsi="Times New Roman" w:cs="Times New Roman"/>
                <w:sz w:val="20"/>
                <w:szCs w:val="20"/>
              </w:rPr>
              <w:t>Управление поддержки ТОСЭР, предпринимательства и торговли администрации Рузаевского муниципального района, ООО "Я-БЛОК" (по согласованию)</w:t>
            </w:r>
          </w:p>
        </w:tc>
        <w:tc>
          <w:tcPr>
            <w:tcW w:w="12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F580B" w:rsidRPr="00746B45" w:rsidRDefault="007F580B" w:rsidP="005063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6B45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F580B" w:rsidRPr="00746B45" w:rsidRDefault="007F580B" w:rsidP="005063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6B45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6035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F580B" w:rsidRPr="00F7104E" w:rsidRDefault="007F580B" w:rsidP="005063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104E">
              <w:rPr>
                <w:rFonts w:ascii="Times New Roman" w:hAnsi="Times New Roman" w:cs="Times New Roman"/>
                <w:sz w:val="20"/>
                <w:szCs w:val="20"/>
              </w:rPr>
              <w:t>Позволит увеличить оборот малых и средних предприятий, создать 20 дополнительных рабочих мест, увеличить доходность районного бюджета, привлечь инвестиции за период реализации инвестпроекта в сумме - 50,0 млн.руб.</w:t>
            </w:r>
          </w:p>
        </w:tc>
      </w:tr>
      <w:tr w:rsidR="007F580B" w:rsidRPr="003B0694" w:rsidTr="00AD2B1C">
        <w:trPr>
          <w:gridAfter w:val="2"/>
          <w:wAfter w:w="3204" w:type="dxa"/>
          <w:trHeight w:val="1620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F580B" w:rsidRPr="00A57CE0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CE0">
              <w:rPr>
                <w:rFonts w:ascii="Times New Roman" w:hAnsi="Times New Roman" w:cs="Times New Roman"/>
                <w:sz w:val="20"/>
                <w:szCs w:val="20"/>
              </w:rPr>
              <w:t>1.2.14</w:t>
            </w:r>
          </w:p>
        </w:tc>
        <w:tc>
          <w:tcPr>
            <w:tcW w:w="352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F580B" w:rsidRPr="00A57CE0" w:rsidRDefault="007F580B" w:rsidP="003129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7CE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Мероприятие 14</w:t>
            </w:r>
            <w:r w:rsidRPr="00A57CE0">
              <w:rPr>
                <w:rFonts w:ascii="Times New Roman" w:hAnsi="Times New Roman" w:cs="Times New Roman"/>
                <w:sz w:val="20"/>
                <w:szCs w:val="20"/>
              </w:rPr>
              <w:t>:  Строительство автомобильной газонаполнительной компрессорной станции  в г. Рузаевка.</w:t>
            </w:r>
          </w:p>
          <w:p w:rsidR="007F580B" w:rsidRPr="00A57CE0" w:rsidRDefault="007F580B" w:rsidP="005063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580B" w:rsidRPr="00A57CE0" w:rsidRDefault="007F580B" w:rsidP="00AD2B1C">
            <w:pPr>
              <w:rPr>
                <w:sz w:val="24"/>
                <w:szCs w:val="24"/>
              </w:rPr>
            </w:pPr>
            <w:r w:rsidRPr="00A57CE0">
              <w:rPr>
                <w:rFonts w:ascii="Times New Roman" w:hAnsi="Times New Roman" w:cs="Times New Roman"/>
                <w:sz w:val="20"/>
                <w:szCs w:val="20"/>
              </w:rPr>
              <w:t>Управление поддержки ТОСЭР, предпринимательства и торговли администрации Рузаевского муниципального района, ООО «Газомоторные комплексы» (по согласованию</w:t>
            </w:r>
            <w:r w:rsidRPr="00A57CE0">
              <w:t>)</w:t>
            </w:r>
          </w:p>
          <w:p w:rsidR="007F580B" w:rsidRPr="00A57CE0" w:rsidRDefault="007F580B" w:rsidP="005063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580B" w:rsidRPr="00A57CE0" w:rsidRDefault="007F580B" w:rsidP="005063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CE0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580B" w:rsidRPr="00A57CE0" w:rsidRDefault="007F580B" w:rsidP="005063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CE0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603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580B" w:rsidRPr="00A57CE0" w:rsidRDefault="007F580B" w:rsidP="00B763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7CE0">
              <w:rPr>
                <w:rFonts w:ascii="Times New Roman" w:hAnsi="Times New Roman" w:cs="Times New Roman"/>
                <w:sz w:val="20"/>
                <w:szCs w:val="20"/>
              </w:rPr>
              <w:t>Позволит увеличить оборот малых и средних предприятий, создать 13 дополнительных рабочих мест, увеличить доходность районного бюджета, привлечь инвестиции за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A57CE0">
              <w:rPr>
                <w:rFonts w:ascii="Times New Roman" w:hAnsi="Times New Roman" w:cs="Times New Roman"/>
                <w:sz w:val="20"/>
                <w:szCs w:val="20"/>
              </w:rPr>
              <w:t xml:space="preserve">риод реализации инвестпроекта в сумме - 160 млн.руб. </w:t>
            </w:r>
          </w:p>
          <w:p w:rsidR="007F580B" w:rsidRPr="00A57CE0" w:rsidRDefault="007F580B" w:rsidP="005063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580B" w:rsidRPr="003B0694" w:rsidTr="005063FA">
        <w:trPr>
          <w:gridAfter w:val="2"/>
          <w:wAfter w:w="3204" w:type="dxa"/>
          <w:trHeight w:val="390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667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Подраздел 2 "Формирование благоприятной инвестиционной среды"</w:t>
            </w:r>
          </w:p>
        </w:tc>
      </w:tr>
      <w:tr w:rsidR="007F580B" w:rsidRPr="003B0694" w:rsidTr="005063FA">
        <w:trPr>
          <w:gridAfter w:val="2"/>
          <w:wAfter w:w="3204" w:type="dxa"/>
          <w:trHeight w:val="2132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35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Основное мероприятие:</w:t>
            </w: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  «Организация взаимодействия с потенциальными инвесторами с целью презентации инвестиционных возможностей Рузаевского муниципального района и формирования персональных предложений по размещению предприятий на территории района»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Управление экономического анализа и прогнозирования; управление поддержки ТОСЭР, предпринимательства и торговли администрации Рузаевского муниципального района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603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Создание условий для реализации инвестиционных проектов</w:t>
            </w:r>
          </w:p>
        </w:tc>
      </w:tr>
      <w:tr w:rsidR="007F580B" w:rsidRPr="003B0694" w:rsidTr="005063FA">
        <w:trPr>
          <w:gridAfter w:val="2"/>
          <w:wAfter w:w="3204" w:type="dxa"/>
          <w:trHeight w:val="1965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2.1.1</w:t>
            </w:r>
          </w:p>
        </w:tc>
        <w:tc>
          <w:tcPr>
            <w:tcW w:w="35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Мероприятие 1:</w:t>
            </w: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 «Оказание содействия инвесторам  в ходе реализации инвестиционных проектов на территории Рузаевского муниципального района"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Управление экономического анализа и прогнозирования; управление поддержки ТОСЭР, предпринимательства и торговли администрации Рузаевского муниципального района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603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Создание благоприятных условий для привлечения инвестиций в экономику Рузаевского муниципального района</w:t>
            </w:r>
          </w:p>
        </w:tc>
      </w:tr>
      <w:tr w:rsidR="007F580B" w:rsidRPr="003B0694" w:rsidTr="005063FA">
        <w:trPr>
          <w:gridAfter w:val="2"/>
          <w:wAfter w:w="3204" w:type="dxa"/>
          <w:trHeight w:val="1890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2.1.2</w:t>
            </w:r>
          </w:p>
        </w:tc>
        <w:tc>
          <w:tcPr>
            <w:tcW w:w="3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Мероприятие 2:</w:t>
            </w: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 «Публикации информации об инвестиционной ситуации в Рузаевском муниципальном районе на официальном сайте Рузаевского муниципального района в разделе "Инвестиционная привлекательность и развитие конкуренции».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Управление экономического анализа и прогнозирования; управление поддержки ТОСЭР, предпринимательства и торговли администрации Рузаевского муниципального района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60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Создание благоприятных условий для привлечения инвестиций в экономику Рузаевского муниципального района</w:t>
            </w:r>
          </w:p>
        </w:tc>
      </w:tr>
      <w:tr w:rsidR="007F580B" w:rsidRPr="003B0694" w:rsidTr="005063FA">
        <w:trPr>
          <w:gridAfter w:val="2"/>
          <w:wAfter w:w="3204" w:type="dxa"/>
          <w:trHeight w:val="282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2.1.3</w:t>
            </w:r>
          </w:p>
        </w:tc>
        <w:tc>
          <w:tcPr>
            <w:tcW w:w="35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Мероприятие 3:</w:t>
            </w: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 «Актуализация и размещение в открытом доступе на официальном сайте Рузаевского муниципального района и на инвестиционном портале Корпорации Развития Республики Мордовия информации об инвестиционных площадках на территории Рузаевского муниципального района"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Управление экономического анализа и прогнозирования; управление поддержки ТОСЭР, предпринимательства и торговли администрации Рузаевского муниципального района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603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Создание благоприятных условий для привлечения инвестиций в экономику Рузаевского муниципального района</w:t>
            </w:r>
          </w:p>
        </w:tc>
      </w:tr>
      <w:tr w:rsidR="007F580B" w:rsidRPr="003B0694" w:rsidTr="005063FA">
        <w:trPr>
          <w:gridAfter w:val="2"/>
          <w:wAfter w:w="3204" w:type="dxa"/>
          <w:trHeight w:val="282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2.1.4</w:t>
            </w:r>
          </w:p>
        </w:tc>
        <w:tc>
          <w:tcPr>
            <w:tcW w:w="35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Мероприятие 4:</w:t>
            </w: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 "Обеспечение инвесторов доступной инфраструктурой  для размещения производственных и иных объектов"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Управление экономического анализа и прогнозирования; управление поддержки ТОСЭР, предпринимательства и торговли администрации Рузаевского муниципального района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603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Создание благоприятных условий для привлечения инвестиций в экономику Рузаевского муниципального района</w:t>
            </w:r>
          </w:p>
        </w:tc>
      </w:tr>
      <w:tr w:rsidR="007F580B" w:rsidRPr="003B0694" w:rsidTr="005063FA">
        <w:trPr>
          <w:gridAfter w:val="2"/>
          <w:wAfter w:w="3204" w:type="dxa"/>
          <w:trHeight w:val="435"/>
        </w:trPr>
        <w:tc>
          <w:tcPr>
            <w:tcW w:w="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667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Подраздел 3 "Развитие инфраструктуры потребительского рынка товаров, работ и услуг"</w:t>
            </w:r>
          </w:p>
        </w:tc>
      </w:tr>
      <w:tr w:rsidR="007F580B" w:rsidRPr="003B0694" w:rsidTr="005063FA">
        <w:trPr>
          <w:gridAfter w:val="2"/>
          <w:wAfter w:w="3204" w:type="dxa"/>
          <w:trHeight w:val="1568"/>
        </w:trPr>
        <w:tc>
          <w:tcPr>
            <w:tcW w:w="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Содействие формированию на потребительском рынке  комфортной среды для всех участников торговой деятельности путем беспрепятственного развития отдельных форматов торговли без ограничения количества предприятий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Управление поддержки ТОСЭР, предпринимательства и торговли администрации Рузаевского муниципального района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035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Обеспечение комплексного развития сферы торговли на территории Рузаевского района, формирование единого информационного пространства</w:t>
            </w:r>
          </w:p>
        </w:tc>
      </w:tr>
      <w:tr w:rsidR="007F580B" w:rsidRPr="003B0694" w:rsidTr="005063FA">
        <w:trPr>
          <w:gridAfter w:val="2"/>
          <w:wAfter w:w="3204" w:type="dxa"/>
          <w:trHeight w:val="788"/>
        </w:trPr>
        <w:tc>
          <w:tcPr>
            <w:tcW w:w="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3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Основное мероприятие 1</w:t>
            </w: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: «Развитие инфраструктуры и оптимальное размещение объектов потребительского рынка".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035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F580B" w:rsidRPr="003B0694" w:rsidTr="005063FA">
        <w:trPr>
          <w:gridAfter w:val="2"/>
          <w:wAfter w:w="3204" w:type="dxa"/>
          <w:trHeight w:val="1290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3.1.1</w:t>
            </w:r>
          </w:p>
        </w:tc>
        <w:tc>
          <w:tcPr>
            <w:tcW w:w="3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Мероприятие 1</w:t>
            </w: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: Строительство торгового центра в г. Рузаевка, ул. Юрасова.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Управление поддержки ТОСЭР, предпринимательства и торговли администрации Рузаевского муниципального района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60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Обеспечение территориальной доступности товаров и услуг, создание новых рабочих мест, совершенствование системы товародвижения, улучшение качества и спектра услуг, оказываемых населению</w:t>
            </w:r>
          </w:p>
        </w:tc>
      </w:tr>
      <w:tr w:rsidR="007F580B" w:rsidRPr="003B0694" w:rsidTr="005063FA">
        <w:trPr>
          <w:gridAfter w:val="2"/>
          <w:wAfter w:w="3204" w:type="dxa"/>
          <w:trHeight w:val="1680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3.1.2</w:t>
            </w:r>
          </w:p>
        </w:tc>
        <w:tc>
          <w:tcPr>
            <w:tcW w:w="35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Мероприятие 2:</w:t>
            </w: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 Реконструкция помещения по адресу: г. Рузаевка, ул. К. Маркса, д. 16 Д для реализации проекта по предоставлению в аренду торговых мест (открытие торгового центра).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Управление поддержки ТОСЭР, предпринимательства и торговли администрации Рузаевского муниципального района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603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Обеспечение территориальной доступности товаров и услуг, создание новых рабочих мест, совершенствование системы товародвижения, улучшение качества и спектра услуг, оказываемых населению</w:t>
            </w:r>
          </w:p>
        </w:tc>
      </w:tr>
      <w:tr w:rsidR="007F580B" w:rsidRPr="003B0694" w:rsidTr="005063FA">
        <w:trPr>
          <w:gridAfter w:val="2"/>
          <w:wAfter w:w="3204" w:type="dxa"/>
          <w:trHeight w:val="406"/>
        </w:trPr>
        <w:tc>
          <w:tcPr>
            <w:tcW w:w="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3.2</w:t>
            </w:r>
          </w:p>
        </w:tc>
        <w:tc>
          <w:tcPr>
            <w:tcW w:w="3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F580B" w:rsidRPr="007B09A6" w:rsidRDefault="007F580B" w:rsidP="005063F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09A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Основное мероприятие 2:</w:t>
            </w:r>
            <w:r w:rsidRPr="007B09A6">
              <w:rPr>
                <w:rFonts w:ascii="Times New Roman" w:hAnsi="Times New Roman" w:cs="Times New Roman"/>
                <w:sz w:val="20"/>
                <w:szCs w:val="20"/>
              </w:rPr>
              <w:t xml:space="preserve"> «Развитие сферы услуг»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69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69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69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035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3B069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F580B" w:rsidRPr="003B0694" w:rsidTr="005063FA">
        <w:trPr>
          <w:gridAfter w:val="2"/>
          <w:wAfter w:w="3204" w:type="dxa"/>
          <w:trHeight w:val="1335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3.2.1</w:t>
            </w:r>
          </w:p>
        </w:tc>
        <w:tc>
          <w:tcPr>
            <w:tcW w:w="35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Мероприятие 1:</w:t>
            </w: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 Обновление транспортных средств для перевозки пассажиров в количестве 8 единиц (такси «Тройка»). 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Управление поддержки ТОСЭР, предпринимательства и торговли администрации Рузаевского муниципального района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603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Повышение качества и безопасности товаров и услуг на предприятиях потребительского рынка и сферы услуг.</w:t>
            </w:r>
          </w:p>
        </w:tc>
      </w:tr>
      <w:tr w:rsidR="007F580B" w:rsidRPr="003B0694" w:rsidTr="005063FA">
        <w:trPr>
          <w:gridAfter w:val="2"/>
          <w:wAfter w:w="3204" w:type="dxa"/>
          <w:trHeight w:val="1230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3.2.2</w:t>
            </w:r>
          </w:p>
        </w:tc>
        <w:tc>
          <w:tcPr>
            <w:tcW w:w="35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Мероприятие 2</w:t>
            </w: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: Организация велопроката и проката детских автомобилей на территории Парка культуры и отдыха в г. Рузаевка. 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Управление поддержки ТОСЭР, предпринимательства и торговли администрации Рузаевского муниципального района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603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Повышение качества и безопасности товаров и услуг на предприятиях потребительского рынка и сферы услуг.</w:t>
            </w:r>
          </w:p>
        </w:tc>
      </w:tr>
      <w:tr w:rsidR="007F580B" w:rsidRPr="003B0694" w:rsidTr="005063FA">
        <w:trPr>
          <w:gridAfter w:val="2"/>
          <w:wAfter w:w="3204" w:type="dxa"/>
          <w:trHeight w:val="1320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3.2.3</w:t>
            </w:r>
          </w:p>
        </w:tc>
        <w:tc>
          <w:tcPr>
            <w:tcW w:w="3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Мероприятие 3</w:t>
            </w: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: Реконструкция водонапорной башни под кафе на 100 мест.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Управление поддержки ТОСЭР, предпринимательства и торговли администрации Рузаевского муниципального района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60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Обеспечение территориальной доступности товаров и услуг, создание новых рабочих мест, совершенствование системы товародвижения, улучшение качества и спектра услуг, оказываемых населению</w:t>
            </w:r>
          </w:p>
        </w:tc>
      </w:tr>
      <w:tr w:rsidR="007F580B" w:rsidRPr="003B0694" w:rsidTr="005063FA">
        <w:trPr>
          <w:gridAfter w:val="2"/>
          <w:wAfter w:w="3204" w:type="dxa"/>
          <w:trHeight w:val="185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667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580B" w:rsidRPr="00F544BA" w:rsidRDefault="007F580B" w:rsidP="005063F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44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Подраздел 4 "Развитие конкуренции"</w:t>
            </w:r>
          </w:p>
        </w:tc>
      </w:tr>
      <w:tr w:rsidR="007F580B" w:rsidRPr="003B0694" w:rsidTr="005063FA">
        <w:trPr>
          <w:gridAfter w:val="2"/>
          <w:wAfter w:w="3204" w:type="dxa"/>
          <w:trHeight w:val="1612"/>
        </w:trPr>
        <w:tc>
          <w:tcPr>
            <w:tcW w:w="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3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Основное мероприятие</w:t>
            </w: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 Содействие формированию на потребительском рынке  комфортной среды для всех участников торговой деятельности путем беспрепятственного развития отдельных форматов торговли без ограничения количества предприятий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Управление поддержки ТОСЭР, предпринимательства и торговли администрации Рузаевского муниципального района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6035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Стимулирование деловой активности хозяйствующих субъектов, осуществляющих  деятельность в сфере потребительского рынка и услуг, повышение уровня информированности субъектов потребительского рынка</w:t>
            </w:r>
          </w:p>
        </w:tc>
      </w:tr>
      <w:tr w:rsidR="007F580B" w:rsidRPr="003B0694" w:rsidTr="005063FA">
        <w:trPr>
          <w:gridAfter w:val="2"/>
          <w:wAfter w:w="3204" w:type="dxa"/>
          <w:trHeight w:val="1416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4.1.1</w:t>
            </w:r>
          </w:p>
        </w:tc>
        <w:tc>
          <w:tcPr>
            <w:tcW w:w="3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Мероприятие 1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:</w:t>
            </w: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 «Организация мониторингов и обследований организаций и объектов торговли, общественного питания, бытового обслуживания населения Рузаевского района».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Управление поддержки ТОСЭР, предпринимательства и торговли администрации Рузаевского муниципального района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60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Реализация Плана мероприятий  (дорожная карта) по содействию развития конкуренции Рузаевского муниципального района</w:t>
            </w:r>
          </w:p>
        </w:tc>
      </w:tr>
      <w:tr w:rsidR="007F580B" w:rsidRPr="003B0694" w:rsidTr="005063FA">
        <w:trPr>
          <w:gridAfter w:val="2"/>
          <w:wAfter w:w="3204" w:type="dxa"/>
          <w:trHeight w:val="1290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4.1.2</w:t>
            </w:r>
          </w:p>
        </w:tc>
        <w:tc>
          <w:tcPr>
            <w:tcW w:w="35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Мероприятие 2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:</w:t>
            </w: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 «Организация и проведение выставок, ярмарок товаров и услуг с участием товаропроизводителей Рузаевского района».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Управление поддержки ТОСЭР, предпринимательства и торговли администрации Рузаевского муниципального района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603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Реализация Плана мероприятий  (дорожная карта) по содействию развития конкуренции Рузаевского муниципального района</w:t>
            </w:r>
          </w:p>
        </w:tc>
      </w:tr>
      <w:tr w:rsidR="007F580B" w:rsidRPr="003B0694" w:rsidTr="005063FA">
        <w:trPr>
          <w:gridAfter w:val="2"/>
          <w:wAfter w:w="3204" w:type="dxa"/>
          <w:trHeight w:val="2956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4.1.3</w:t>
            </w:r>
          </w:p>
        </w:tc>
        <w:tc>
          <w:tcPr>
            <w:tcW w:w="3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Мероприятие 3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:</w:t>
            </w: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 «Размещение информации о выполнении требований стандарта развития конкуренции в субъектах Российской Федерации и  мероприятий «дорожной карты», а также документов, принимаемых для их исполнения и в целях содействия развитию конкуренции в Рузаевском районе на официальном сайте Рузаевского района  в разделе «Инвестиционная привлекательность и развитие конкуренции».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Управление поддержки ТОСЭР, предпринимательства и торговли администрации Рузаевского муниципального района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60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Реализация Плана мероприятий  (дорожная карта) по содействию развития конкуренции Рузаевского муниципального района</w:t>
            </w:r>
          </w:p>
        </w:tc>
      </w:tr>
      <w:tr w:rsidR="007F580B" w:rsidRPr="003B0694" w:rsidTr="005063FA">
        <w:trPr>
          <w:gridAfter w:val="2"/>
          <w:wAfter w:w="3204" w:type="dxa"/>
          <w:trHeight w:val="1320"/>
        </w:trPr>
        <w:tc>
          <w:tcPr>
            <w:tcW w:w="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4.2</w:t>
            </w:r>
          </w:p>
        </w:tc>
        <w:tc>
          <w:tcPr>
            <w:tcW w:w="35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Мероприятие 4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:</w:t>
            </w: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 "Организация семинаров, проводение заседаний «круглых столов» по вопросам предпринимательской деятельности" 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Управление поддержки ТОСЭР, предпринимательства и торговли администрации Рузаевского муниципального района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603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Реализация Плана мероприятий  (дорожная карта) по содействию развития конкуренции Рузаевского муниципального района</w:t>
            </w:r>
          </w:p>
        </w:tc>
      </w:tr>
      <w:tr w:rsidR="007F580B" w:rsidRPr="003B0694" w:rsidTr="005063FA">
        <w:trPr>
          <w:gridAfter w:val="2"/>
          <w:wAfter w:w="3204" w:type="dxa"/>
          <w:trHeight w:val="211"/>
        </w:trPr>
        <w:tc>
          <w:tcPr>
            <w:tcW w:w="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4667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Подраздел 5 "Стратегическое планирование"</w:t>
            </w:r>
          </w:p>
        </w:tc>
      </w:tr>
      <w:tr w:rsidR="007F580B" w:rsidRPr="003B0694" w:rsidTr="005063FA">
        <w:trPr>
          <w:gridAfter w:val="2"/>
          <w:wAfter w:w="3204" w:type="dxa"/>
          <w:trHeight w:val="70"/>
        </w:trPr>
        <w:tc>
          <w:tcPr>
            <w:tcW w:w="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5.1</w:t>
            </w:r>
          </w:p>
        </w:tc>
        <w:tc>
          <w:tcPr>
            <w:tcW w:w="3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Основное мероприятие:</w:t>
            </w: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 "Создание комплексной системы стратегического планирования Рузаевского муниципального района"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Управление экономического анализа и прогнозирования администрации Рузаевского муниц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ипального района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603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Создание полноценной системы стратегического планирования, способствующей социально-экономическому развитию Рузаевского муниципального района</w:t>
            </w:r>
          </w:p>
        </w:tc>
      </w:tr>
      <w:tr w:rsidR="007F580B" w:rsidRPr="003B0694" w:rsidTr="005063FA">
        <w:trPr>
          <w:gridAfter w:val="2"/>
          <w:wAfter w:w="3204" w:type="dxa"/>
          <w:trHeight w:val="1562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5.1.1</w:t>
            </w:r>
          </w:p>
        </w:tc>
        <w:tc>
          <w:tcPr>
            <w:tcW w:w="35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Мероприятие 1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:</w:t>
            </w: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 "Организация и координация реализации Стратегии социально-экономического развития Рузаевского муниципального района"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Управление экономического анализа и прогнозирования администрации Рузаевского муниципального района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60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Реализация Плана мероприятий по реализации Стратегии социально-экономического развития Рузаевского муниципального района.</w:t>
            </w:r>
          </w:p>
        </w:tc>
      </w:tr>
      <w:tr w:rsidR="007F580B" w:rsidRPr="003B0694" w:rsidTr="005063FA">
        <w:trPr>
          <w:gridAfter w:val="2"/>
          <w:wAfter w:w="3204" w:type="dxa"/>
          <w:trHeight w:val="1395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5.1.2</w:t>
            </w:r>
          </w:p>
        </w:tc>
        <w:tc>
          <w:tcPr>
            <w:tcW w:w="3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Мероприятие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 "Поддержание в актуальном состоянии Стратегии социально-экономического развития Рузаевского муниципального района и контроль ее выполнения"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Управление экономического анализа и прогнозирования администрации Рузаевского муниципального района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60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Развитие системы стратегического планирования и прогнозирования социально-экономического развития  Рузаевского муниципального района</w:t>
            </w:r>
          </w:p>
        </w:tc>
      </w:tr>
      <w:tr w:rsidR="007F580B" w:rsidRPr="003B0694" w:rsidTr="005063FA">
        <w:trPr>
          <w:gridAfter w:val="2"/>
          <w:wAfter w:w="3204" w:type="dxa"/>
          <w:trHeight w:val="1820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5.1.3</w:t>
            </w:r>
          </w:p>
        </w:tc>
        <w:tc>
          <w:tcPr>
            <w:tcW w:w="35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Мероприятие 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 "Ежегодная разработка комплексного Плана мероприятий администрации Рузаевкого муниципального района по реализации Стратегии социально- экономического развития на очередной год и контроль его выполнения"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Управление экономического анализа и прогнозирования администрации Рузаевского муниципального района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603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Развитие системы стратегического планирования и прогнозирования социально-экономического развития  Рузаевского муниципального района</w:t>
            </w:r>
          </w:p>
        </w:tc>
      </w:tr>
      <w:tr w:rsidR="007F580B" w:rsidRPr="003B0694" w:rsidTr="005063FA">
        <w:trPr>
          <w:gridAfter w:val="2"/>
          <w:wAfter w:w="3204" w:type="dxa"/>
          <w:trHeight w:val="1515"/>
        </w:trPr>
        <w:tc>
          <w:tcPr>
            <w:tcW w:w="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5.2</w:t>
            </w:r>
          </w:p>
        </w:tc>
        <w:tc>
          <w:tcPr>
            <w:tcW w:w="3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Основное мероприятие:</w:t>
            </w: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 "Организационно-методическое обеспечение деятельности органов местного самоуправления в области прогнозирования и стратегического планирования социально-экономического развития территорий"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Управление экономического анализа и прогнозирования администрации Рузаевского муниципального района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6035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Внедрение в органах местного самоуправления  Рузаевского муниципального района принципов и процедур управления по результатам</w:t>
            </w:r>
          </w:p>
        </w:tc>
      </w:tr>
      <w:tr w:rsidR="007F580B" w:rsidRPr="003B0694" w:rsidTr="005063FA">
        <w:trPr>
          <w:gridAfter w:val="2"/>
          <w:wAfter w:w="3204" w:type="dxa"/>
          <w:trHeight w:val="1413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5.2.1</w:t>
            </w:r>
          </w:p>
        </w:tc>
        <w:tc>
          <w:tcPr>
            <w:tcW w:w="3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Мероприятие 1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:</w:t>
            </w: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 "Разработка краткосрочных и среднесрочных прогнозов социально-экономического развития муниципального образования, отдельных отраслей и секторов экономики"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Управление экономического анализа и прогнозирования администрации Рузаевского муниципального района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60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Развитие системы стратегического планирования и прогнозирования социально-экономического развития Рузаевского муниципального района</w:t>
            </w:r>
          </w:p>
        </w:tc>
      </w:tr>
      <w:tr w:rsidR="007F580B" w:rsidRPr="003B0694" w:rsidTr="005063FA">
        <w:trPr>
          <w:gridAfter w:val="2"/>
          <w:wAfter w:w="3204" w:type="dxa"/>
          <w:trHeight w:val="1966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5.2.2</w:t>
            </w:r>
          </w:p>
        </w:tc>
        <w:tc>
          <w:tcPr>
            <w:tcW w:w="35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Мероприятие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 "Подготовка доклада Главы Рузаевского муниципального района о достигнутых значениях показателей для оценки эффективности деятельности администрации Рузаевского муниципального района за отчетный год и их планируемых значениях на 3-летний период"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Управление экономического анализа и прогнозирования администрации Рузаевского муниципального района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603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Оценка эффективности деятельности органов местного самоуправления Рузаевского муниципального района.</w:t>
            </w:r>
          </w:p>
        </w:tc>
      </w:tr>
      <w:tr w:rsidR="007F580B" w:rsidRPr="003B0694" w:rsidTr="005063FA">
        <w:trPr>
          <w:gridAfter w:val="2"/>
          <w:wAfter w:w="3204" w:type="dxa"/>
          <w:trHeight w:val="1380"/>
        </w:trPr>
        <w:tc>
          <w:tcPr>
            <w:tcW w:w="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5.2.3</w:t>
            </w:r>
          </w:p>
        </w:tc>
        <w:tc>
          <w:tcPr>
            <w:tcW w:w="3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Мероприятие 3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:</w:t>
            </w: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 "Размещение документов стратегического планирования  в автоматизированной информационной системе "Управление" (ГАС Управление)"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Управление экономического анализа и прогнозирования администрации Рузаевского муниципального района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6035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Обеспечение доступности органов исполнительной власти к муниципальным документам стратегического планирования.</w:t>
            </w:r>
          </w:p>
        </w:tc>
      </w:tr>
      <w:tr w:rsidR="007F580B" w:rsidRPr="003B0694" w:rsidTr="00D6486D">
        <w:trPr>
          <w:trHeight w:val="663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0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8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302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580B" w:rsidRDefault="007F580B" w:rsidP="005063FA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</w:p>
          <w:p w:rsidR="007F580B" w:rsidRDefault="007F580B" w:rsidP="005063FA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</w:p>
          <w:p w:rsidR="007F580B" w:rsidRDefault="007F580B" w:rsidP="005063FA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</w:p>
          <w:p w:rsidR="007F580B" w:rsidRDefault="007F580B" w:rsidP="005063FA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</w:p>
          <w:p w:rsidR="007F580B" w:rsidRDefault="007F580B" w:rsidP="005063FA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</w:p>
          <w:p w:rsidR="007F580B" w:rsidRDefault="007F580B" w:rsidP="005063FA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</w:p>
          <w:p w:rsidR="007F580B" w:rsidRDefault="007F580B" w:rsidP="005063FA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</w:p>
          <w:p w:rsidR="007F580B" w:rsidRDefault="007F580B" w:rsidP="005063FA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</w:p>
          <w:p w:rsidR="007F580B" w:rsidRDefault="007F580B" w:rsidP="005063FA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</w:p>
          <w:p w:rsidR="007F580B" w:rsidRDefault="007F580B" w:rsidP="005063FA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</w:p>
          <w:p w:rsidR="007F580B" w:rsidRDefault="007F580B" w:rsidP="005063FA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Приложение 2 к постановлению</w:t>
            </w:r>
          </w:p>
          <w:p w:rsidR="007F580B" w:rsidRDefault="007F580B" w:rsidP="005063FA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Администрации Рузаевского</w:t>
            </w:r>
          </w:p>
          <w:p w:rsidR="007F580B" w:rsidRDefault="007F580B" w:rsidP="005063FA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муниципального района</w:t>
            </w:r>
          </w:p>
          <w:p w:rsidR="007F580B" w:rsidRDefault="007F580B" w:rsidP="005063FA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Республики Мордовия</w:t>
            </w:r>
          </w:p>
          <w:p w:rsidR="007F580B" w:rsidRPr="003B0694" w:rsidRDefault="007F580B" w:rsidP="005063FA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 xml:space="preserve"> От  05.05.2022 № 285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F580B" w:rsidRPr="003B0694" w:rsidTr="00454531">
        <w:trPr>
          <w:trHeight w:val="33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  <w:bookmarkStart w:id="2" w:name="RANGE!A1:J259"/>
            <w:bookmarkEnd w:id="2"/>
          </w:p>
        </w:tc>
        <w:tc>
          <w:tcPr>
            <w:tcW w:w="310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0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8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302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</w:p>
          <w:p w:rsidR="007F580B" w:rsidRPr="003B0694" w:rsidRDefault="007F580B" w:rsidP="005063FA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 xml:space="preserve"> ПРИЛОЖЕНИЕ 3   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F580B" w:rsidRPr="003B0694" w:rsidTr="005063FA">
        <w:trPr>
          <w:trHeight w:val="81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0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8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562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580B" w:rsidRDefault="007F580B" w:rsidP="005063FA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к М</w:t>
            </w:r>
            <w:r w:rsidRPr="003B0694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униципальной программе</w:t>
            </w:r>
          </w:p>
          <w:p w:rsidR="007F580B" w:rsidRDefault="007F580B" w:rsidP="005063FA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 xml:space="preserve"> "Экономическое развитие </w:t>
            </w:r>
          </w:p>
          <w:p w:rsidR="007F580B" w:rsidRDefault="007F580B" w:rsidP="005063FA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Рузаевского муниципального</w:t>
            </w:r>
          </w:p>
          <w:p w:rsidR="007F580B" w:rsidRDefault="007F580B" w:rsidP="005063FA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 xml:space="preserve"> района Республики Мордовия</w:t>
            </w:r>
          </w:p>
          <w:p w:rsidR="007F580B" w:rsidRPr="003B0694" w:rsidRDefault="007F580B" w:rsidP="005063FA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 xml:space="preserve"> на 2020-2025 годы"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F580B" w:rsidRPr="003B0694" w:rsidTr="00454531">
        <w:trPr>
          <w:trHeight w:val="552"/>
        </w:trPr>
        <w:tc>
          <w:tcPr>
            <w:tcW w:w="15437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Ресурсное обеспечение и прогнозная (справочная) оценка расходов федерального, республиканского и местного бюджетов на реализацию муниципальной программы "Экономическое развитие Рузаевского муниципального района Республики Мордовия на 2020-2025 годы"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F580B" w:rsidRPr="003B0694" w:rsidTr="00454531">
        <w:trPr>
          <w:trHeight w:val="340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№п/п</w:t>
            </w:r>
          </w:p>
        </w:tc>
        <w:tc>
          <w:tcPr>
            <w:tcW w:w="31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Статус</w:t>
            </w:r>
          </w:p>
        </w:tc>
        <w:tc>
          <w:tcPr>
            <w:tcW w:w="296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Ответственный исполнитель, соисполнители</w:t>
            </w:r>
          </w:p>
        </w:tc>
        <w:tc>
          <w:tcPr>
            <w:tcW w:w="184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680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Прогнозная оценка расходов (тыс. руб.)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F580B" w:rsidRPr="003B0694" w:rsidTr="005063FA">
        <w:trPr>
          <w:trHeight w:val="315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2020 г.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2021 г.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2022 г.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2023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2024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2025 г.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F580B" w:rsidRPr="003B0694" w:rsidTr="005063FA">
        <w:trPr>
          <w:trHeight w:val="585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F580B" w:rsidRPr="003C6081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  <w:r w:rsidRPr="003C6081"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1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0B" w:rsidRPr="00032151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21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Муниципальная программа "Экономическое развитие Рузаевского муниципального района Республики Мордовия на 2020-2025 годы»</w:t>
            </w:r>
          </w:p>
        </w:tc>
        <w:tc>
          <w:tcPr>
            <w:tcW w:w="296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0B" w:rsidRPr="00032151" w:rsidRDefault="007F580B" w:rsidP="005063FA">
            <w:pPr>
              <w:widowControl/>
              <w:tabs>
                <w:tab w:val="left" w:pos="2018"/>
              </w:tabs>
              <w:autoSpaceDE/>
              <w:autoSpaceDN/>
              <w:adjustRightInd/>
              <w:ind w:right="459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21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Управление экономического анализа и прогнозирования, управление поддержки ТОСЭР, предпринимательства и торговли администрации Рузаевского муниципального района, предприятия (организации) Рузаевского муниципального района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032151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21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032151" w:rsidRDefault="007F580B" w:rsidP="001F639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21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927687,0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032151" w:rsidRDefault="007F580B" w:rsidP="0002521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21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1660988,7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032151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21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4882100,0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032151" w:rsidRDefault="007F580B" w:rsidP="0002521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21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4419047,0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032151" w:rsidRDefault="007F580B" w:rsidP="0002521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21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5214912,0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032151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21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1099403,0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3B0694">
              <w:rPr>
                <w:rFonts w:ascii="Arial CYR" w:hAnsi="Arial CYR" w:cs="Arial CYR"/>
                <w:sz w:val="20"/>
                <w:szCs w:val="20"/>
              </w:rPr>
              <w:t xml:space="preserve"> 379 207,00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F580B" w:rsidRPr="003B0694" w:rsidTr="005063FA">
        <w:trPr>
          <w:trHeight w:val="58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580B" w:rsidRPr="003C6081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3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032151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032151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032151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21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республиканский бюджет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032151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21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032151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21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032151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21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032151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21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032151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21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032151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21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F580B" w:rsidRPr="003B0694" w:rsidTr="005063FA">
        <w:trPr>
          <w:trHeight w:val="58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580B" w:rsidRPr="003C6081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3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C6081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C6081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032151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21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032151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21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032151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21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032151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21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032151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21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032151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21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032151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21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F580B" w:rsidRPr="003B0694" w:rsidTr="005063FA">
        <w:trPr>
          <w:trHeight w:val="58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580B" w:rsidRPr="003C6081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3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C6081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C6081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032151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21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032151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21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032151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21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032151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21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032151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21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032151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21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032151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21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F580B" w:rsidRPr="003B0694" w:rsidTr="005063FA">
        <w:trPr>
          <w:trHeight w:val="58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3D7F4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927687,0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3D7F4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1660988,7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3D7F4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4882100,0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3D7F4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4419047,0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3D7F4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5214912,0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3D7F4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1099403,0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3B0694">
              <w:rPr>
                <w:rFonts w:ascii="Arial CYR" w:hAnsi="Arial CYR" w:cs="Arial CYR"/>
                <w:sz w:val="20"/>
                <w:szCs w:val="20"/>
              </w:rPr>
              <w:t xml:space="preserve"> 379 207,00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F580B" w:rsidRPr="003B0694" w:rsidTr="00454531">
        <w:trPr>
          <w:trHeight w:val="255"/>
        </w:trPr>
        <w:tc>
          <w:tcPr>
            <w:tcW w:w="15437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в т. ч.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F580B" w:rsidRPr="003B0694" w:rsidTr="005063FA">
        <w:trPr>
          <w:trHeight w:val="420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10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Подраздел 1 "Развитие промышленного комплекса"</w:t>
            </w:r>
          </w:p>
        </w:tc>
        <w:tc>
          <w:tcPr>
            <w:tcW w:w="296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Управление экономического анализа и прогнозирования; управление поддержки ТОСЭР, предпринимательства и торговли администрации Рузаевского муниципального района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3D7F4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912787,0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3D7F4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1651188,7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19521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4869450,0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19521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4410897,0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3D7F4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5213762,0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3D7F4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1098253</w:t>
            </w:r>
          </w:p>
        </w:tc>
        <w:tc>
          <w:tcPr>
            <w:tcW w:w="23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F580B" w:rsidRPr="003B0694" w:rsidTr="005063FA">
        <w:trPr>
          <w:trHeight w:val="42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республиканский бюджет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3D7F4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3D7F4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3D7F4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3D7F4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3D7F4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3D7F4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F580B" w:rsidRPr="003B0694" w:rsidTr="005063FA">
        <w:trPr>
          <w:trHeight w:val="42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3D7F4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3D7F4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3D7F4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3D7F4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3D7F4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3D7F4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F580B" w:rsidRPr="003B0694" w:rsidTr="005063FA">
        <w:trPr>
          <w:trHeight w:val="42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3D7F4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3D7F4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3D7F4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3D7F4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3D7F4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3D7F4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F580B" w:rsidRPr="003B0694" w:rsidTr="00454531">
        <w:trPr>
          <w:trHeight w:val="42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19521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912787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19521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1651188,7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19521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4869450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19521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4410897</w:t>
            </w:r>
            <w:bookmarkStart w:id="3" w:name="_GoBack"/>
            <w:bookmarkEnd w:id="3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3D7F4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5213762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3D7F4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1098253</w:t>
            </w:r>
          </w:p>
        </w:tc>
        <w:tc>
          <w:tcPr>
            <w:tcW w:w="23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3B0694">
              <w:rPr>
                <w:rFonts w:ascii="Arial CYR" w:hAnsi="Arial CYR" w:cs="Arial CYR"/>
                <w:sz w:val="20"/>
                <w:szCs w:val="20"/>
              </w:rPr>
              <w:t xml:space="preserve"> 331 407,00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F580B" w:rsidRPr="003B0694" w:rsidTr="00454531">
        <w:trPr>
          <w:trHeight w:val="435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31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Основное мероприятие:</w:t>
            </w: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 «Развитие представленных в экономике района видов экономической деятельности и создание условий для формирования новых высокотехнологичных производств»</w:t>
            </w:r>
          </w:p>
        </w:tc>
        <w:tc>
          <w:tcPr>
            <w:tcW w:w="296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Управление экономического анализа и прогнозирования; управление поддержки ТОСЭР, предпринимательства и торговли администрации Рузаевского муниципального района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3D7F4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764296,0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3D7F4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1609781,0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3D7F4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4586690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3D7F4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3697309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3D7F4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5163659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3D7F4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1068055</w:t>
            </w:r>
          </w:p>
        </w:tc>
        <w:tc>
          <w:tcPr>
            <w:tcW w:w="23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F580B" w:rsidRPr="003B0694" w:rsidTr="00454531">
        <w:trPr>
          <w:trHeight w:val="43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республиканский бюджет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F580B" w:rsidRPr="003B0694" w:rsidTr="00454531">
        <w:trPr>
          <w:trHeight w:val="43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F580B" w:rsidRPr="003B0694" w:rsidTr="00454531">
        <w:trPr>
          <w:trHeight w:val="43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F580B" w:rsidRPr="003B0694" w:rsidTr="005063FA">
        <w:trPr>
          <w:trHeight w:val="43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580B" w:rsidRPr="008C21E9" w:rsidRDefault="007F580B" w:rsidP="003104D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C21E9">
              <w:rPr>
                <w:rFonts w:ascii="Times New Roman" w:hAnsi="Times New Roman" w:cs="Times New Roman"/>
                <w:bCs/>
                <w:sz w:val="20"/>
                <w:szCs w:val="20"/>
              </w:rPr>
              <w:t>760549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580B" w:rsidRPr="008C21E9" w:rsidRDefault="007F580B" w:rsidP="003104D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C21E9">
              <w:rPr>
                <w:rFonts w:ascii="Times New Roman" w:hAnsi="Times New Roman" w:cs="Times New Roman"/>
                <w:bCs/>
                <w:sz w:val="20"/>
                <w:szCs w:val="20"/>
              </w:rPr>
              <w:t>1606114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580B" w:rsidRPr="008C21E9" w:rsidRDefault="007F580B" w:rsidP="003104D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4586690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580B" w:rsidRPr="008C21E9" w:rsidRDefault="007F580B" w:rsidP="003104D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C21E9">
              <w:rPr>
                <w:rFonts w:ascii="Times New Roman" w:hAnsi="Times New Roman" w:cs="Times New Roman"/>
                <w:bCs/>
                <w:sz w:val="20"/>
                <w:szCs w:val="20"/>
              </w:rPr>
              <w:t>3697309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580B" w:rsidRPr="008C21E9" w:rsidRDefault="007F580B" w:rsidP="003104D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C21E9">
              <w:rPr>
                <w:rFonts w:ascii="Times New Roman" w:hAnsi="Times New Roman" w:cs="Times New Roman"/>
                <w:bCs/>
                <w:sz w:val="20"/>
                <w:szCs w:val="20"/>
              </w:rPr>
              <w:t>5163659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580B" w:rsidRPr="008C21E9" w:rsidRDefault="007F580B" w:rsidP="003104D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C21E9">
              <w:rPr>
                <w:rFonts w:ascii="Times New Roman" w:hAnsi="Times New Roman" w:cs="Times New Roman"/>
                <w:bCs/>
                <w:sz w:val="20"/>
                <w:szCs w:val="20"/>
              </w:rPr>
              <w:t>1068055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3B0694">
              <w:rPr>
                <w:rFonts w:ascii="Arial CYR" w:hAnsi="Arial CYR" w:cs="Arial CYR"/>
                <w:sz w:val="20"/>
                <w:szCs w:val="20"/>
              </w:rPr>
              <w:t xml:space="preserve"> 942 110,00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F580B" w:rsidRPr="003B0694" w:rsidTr="005063FA">
        <w:trPr>
          <w:trHeight w:val="420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F580B" w:rsidRPr="00D64C86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C86">
              <w:rPr>
                <w:rFonts w:ascii="Times New Roman" w:hAnsi="Times New Roman" w:cs="Times New Roman"/>
                <w:sz w:val="20"/>
                <w:szCs w:val="20"/>
              </w:rPr>
              <w:t>1.1.1</w:t>
            </w:r>
          </w:p>
        </w:tc>
        <w:tc>
          <w:tcPr>
            <w:tcW w:w="310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F580B" w:rsidRPr="00D64C86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D64C8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Мероприятие 1</w:t>
            </w:r>
            <w:r w:rsidRPr="00D64C86">
              <w:rPr>
                <w:rFonts w:ascii="Times New Roman" w:hAnsi="Times New Roman" w:cs="Times New Roman"/>
                <w:sz w:val="20"/>
                <w:szCs w:val="20"/>
              </w:rPr>
              <w:t>: Запуск завода по производству бесцветной и декорированной стеклянной тары для пищевой промышленности и создание современного конкурентоспособного производства в г.Рузаевка, Республики Мордовия. Общая стоимость - 1257500 тыс.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64C86">
              <w:rPr>
                <w:rFonts w:ascii="Times New Roman" w:hAnsi="Times New Roman" w:cs="Times New Roman"/>
                <w:sz w:val="20"/>
                <w:szCs w:val="20"/>
              </w:rPr>
              <w:t>руб. Период реализации 2019-2027гг.</w:t>
            </w:r>
          </w:p>
        </w:tc>
        <w:tc>
          <w:tcPr>
            <w:tcW w:w="2962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0B" w:rsidRPr="00D64C86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D64C86">
              <w:rPr>
                <w:rFonts w:ascii="Times New Roman" w:hAnsi="Times New Roman" w:cs="Times New Roman"/>
                <w:sz w:val="20"/>
                <w:szCs w:val="20"/>
              </w:rPr>
              <w:t>Управление поддержки ТОСЭР, предпринимательства и торговли администрации Рузаевского муниципального района, ООО «СК «РАЗВИТИЕ» (по согласованию)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3D7F4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5970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3D7F4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3D7F4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1248450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3D7F4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3D7F4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3D7F4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F580B" w:rsidRPr="003B0694" w:rsidTr="005063FA">
        <w:trPr>
          <w:trHeight w:val="498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республиканский бюджет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F580B" w:rsidRPr="003B0694" w:rsidTr="005063FA">
        <w:trPr>
          <w:trHeight w:val="42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F580B" w:rsidRPr="003B0694" w:rsidTr="005063FA">
        <w:trPr>
          <w:trHeight w:val="371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F580B" w:rsidRPr="003B0694" w:rsidTr="005063FA">
        <w:trPr>
          <w:trHeight w:val="421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5 970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1 248 450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3B0694">
              <w:rPr>
                <w:rFonts w:ascii="Arial CYR" w:hAnsi="Arial CYR" w:cs="Arial CYR"/>
                <w:sz w:val="20"/>
                <w:szCs w:val="20"/>
              </w:rPr>
              <w:t xml:space="preserve"> 254 420,00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F580B" w:rsidRPr="003B0694" w:rsidTr="00454531">
        <w:trPr>
          <w:trHeight w:val="502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F580B" w:rsidRPr="00AD1BE1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BE1">
              <w:rPr>
                <w:rFonts w:ascii="Times New Roman" w:hAnsi="Times New Roman" w:cs="Times New Roman"/>
                <w:sz w:val="20"/>
                <w:szCs w:val="20"/>
              </w:rPr>
              <w:t>1.1.2</w:t>
            </w:r>
          </w:p>
        </w:tc>
        <w:tc>
          <w:tcPr>
            <w:tcW w:w="310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F580B" w:rsidRPr="00AD1BE1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AD1BE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Мероприятие 2:</w:t>
            </w:r>
            <w:r w:rsidRPr="00AD1BE1">
              <w:rPr>
                <w:rFonts w:ascii="Times New Roman" w:hAnsi="Times New Roman" w:cs="Times New Roman"/>
                <w:sz w:val="20"/>
                <w:szCs w:val="20"/>
              </w:rPr>
              <w:t xml:space="preserve"> Производство электрической распределительной аппаратуры, промышленного холодильного и вентиляционного оборудования и прочих металлических изделий, монтаж и ремонт промышленного оборудования (машин) и электрооборудования и обработка металлических изделий. Общая стоимость – 44747,0 тыс. руб. Период реализации 2019-2022гг.</w:t>
            </w:r>
          </w:p>
        </w:tc>
        <w:tc>
          <w:tcPr>
            <w:tcW w:w="2962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0B" w:rsidRPr="00AD1BE1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AD1BE1">
              <w:rPr>
                <w:rFonts w:ascii="Times New Roman" w:hAnsi="Times New Roman" w:cs="Times New Roman"/>
                <w:sz w:val="20"/>
                <w:szCs w:val="20"/>
              </w:rPr>
              <w:t>Управление поддержки ТОСЭР, предпринимательства и торговли администрации Рузаевского муниципального района, ООО «Модуль (по согласованию)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AD1BE1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AD1BE1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AD1BE1" w:rsidRDefault="007F580B" w:rsidP="008758C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D1BE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3747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AD1BE1" w:rsidRDefault="007F580B" w:rsidP="008758C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D1BE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AD1BE1" w:rsidRDefault="007F580B" w:rsidP="008758C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D1BE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34000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AD1BE1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1B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AD1BE1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1B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AD1BE1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1B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AD1BE1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F580B" w:rsidRPr="003B0694" w:rsidTr="005063FA">
        <w:trPr>
          <w:trHeight w:val="56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580B" w:rsidRPr="00AD1BE1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580B" w:rsidRPr="00AD1BE1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AD1BE1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AD1BE1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AD1BE1">
              <w:rPr>
                <w:rFonts w:ascii="Times New Roman" w:hAnsi="Times New Roman" w:cs="Times New Roman"/>
                <w:sz w:val="20"/>
                <w:szCs w:val="20"/>
              </w:rPr>
              <w:t>республиканский бюджет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AD1BE1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B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AD1BE1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B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AD1BE1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B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AD1BE1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B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AD1BE1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B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AD1BE1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B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AD1BE1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F580B" w:rsidRPr="003B0694" w:rsidTr="005063FA">
        <w:trPr>
          <w:trHeight w:val="554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580B" w:rsidRPr="00AD1BE1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580B" w:rsidRPr="00AD1BE1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AD1BE1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AD1BE1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AD1BE1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AD1BE1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B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AD1BE1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B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AD1BE1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B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AD1BE1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B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AD1BE1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B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AD1BE1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B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AD1BE1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F580B" w:rsidRPr="003B0694" w:rsidTr="005063FA">
        <w:trPr>
          <w:trHeight w:val="562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580B" w:rsidRPr="00AD1BE1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580B" w:rsidRPr="00AD1BE1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AD1BE1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AD1BE1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AD1BE1">
              <w:rPr>
                <w:rFonts w:ascii="Times New Roman" w:hAnsi="Times New Roman" w:cs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AD1BE1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B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AD1BE1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B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AD1BE1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B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AD1BE1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B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AD1BE1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B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AD1BE1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B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AD1BE1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F580B" w:rsidRPr="003B0694" w:rsidTr="005063FA">
        <w:trPr>
          <w:trHeight w:val="559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3747</w:t>
            </w:r>
            <w:r w:rsidRPr="003B06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580B" w:rsidRPr="003B0694" w:rsidRDefault="007F580B" w:rsidP="006C7AF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3B0694">
              <w:rPr>
                <w:rFonts w:ascii="Arial CYR" w:hAnsi="Arial CYR" w:cs="Arial CYR"/>
                <w:sz w:val="20"/>
                <w:szCs w:val="20"/>
              </w:rPr>
              <w:t>3 333,00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F580B" w:rsidRPr="003B0694" w:rsidTr="005063FA">
        <w:trPr>
          <w:trHeight w:val="390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F580B" w:rsidRPr="00D64C86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C86">
              <w:rPr>
                <w:rFonts w:ascii="Times New Roman" w:hAnsi="Times New Roman" w:cs="Times New Roman"/>
                <w:sz w:val="20"/>
                <w:szCs w:val="20"/>
              </w:rPr>
              <w:t>1.1.3</w:t>
            </w:r>
          </w:p>
        </w:tc>
        <w:tc>
          <w:tcPr>
            <w:tcW w:w="31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F580B" w:rsidRPr="00D64C86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D64C8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Мероприятие 3:</w:t>
            </w:r>
            <w:r w:rsidRPr="00D64C86">
              <w:rPr>
                <w:rFonts w:ascii="Times New Roman" w:hAnsi="Times New Roman" w:cs="Times New Roman"/>
                <w:sz w:val="20"/>
                <w:szCs w:val="20"/>
              </w:rPr>
              <w:t xml:space="preserve"> Производство металлоконструкций и нефтехимической продукции. Общая стоимость - 500000 тыс. руб. Период реализации 2020-2029гг.</w:t>
            </w:r>
          </w:p>
        </w:tc>
        <w:tc>
          <w:tcPr>
            <w:tcW w:w="296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0B" w:rsidRPr="00D64C86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D64C86">
              <w:rPr>
                <w:rFonts w:ascii="Times New Roman" w:hAnsi="Times New Roman" w:cs="Times New Roman"/>
                <w:sz w:val="20"/>
                <w:szCs w:val="20"/>
              </w:rPr>
              <w:t>Управление поддержки ТОСЭР, предпринимательства и торговли администрации Рузаевского муниципального района, ООО «РузХимНефтеМаш» (по согласованию)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F580B" w:rsidRPr="003B0694" w:rsidTr="005063FA">
        <w:trPr>
          <w:trHeight w:val="39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республиканский бюджет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F580B" w:rsidRPr="003B0694" w:rsidTr="005063FA">
        <w:trPr>
          <w:trHeight w:val="39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F580B" w:rsidRPr="003B0694" w:rsidTr="005063FA">
        <w:trPr>
          <w:trHeight w:val="390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F580B" w:rsidRPr="003B0694" w:rsidTr="005063FA">
        <w:trPr>
          <w:trHeight w:val="39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60 000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390 000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50 000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3B0694">
              <w:rPr>
                <w:rFonts w:ascii="Arial CYR" w:hAnsi="Arial CYR" w:cs="Arial CYR"/>
                <w:sz w:val="20"/>
                <w:szCs w:val="20"/>
              </w:rPr>
              <w:t>500 000,00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F580B" w:rsidRPr="003B0694" w:rsidTr="005063FA">
        <w:trPr>
          <w:trHeight w:val="390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0B" w:rsidRPr="00D64C86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C86">
              <w:rPr>
                <w:rFonts w:ascii="Times New Roman" w:hAnsi="Times New Roman" w:cs="Times New Roman"/>
                <w:sz w:val="20"/>
                <w:szCs w:val="20"/>
              </w:rPr>
              <w:t>1.1.4</w:t>
            </w:r>
          </w:p>
        </w:tc>
        <w:tc>
          <w:tcPr>
            <w:tcW w:w="31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0B" w:rsidRPr="00D64C86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64C8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Мероприятие 4</w:t>
            </w:r>
            <w:r w:rsidRPr="00D64C86">
              <w:rPr>
                <w:rFonts w:ascii="Times New Roman" w:hAnsi="Times New Roman" w:cs="Times New Roman"/>
                <w:sz w:val="20"/>
                <w:szCs w:val="20"/>
              </w:rPr>
              <w:t>: Создание производства конструкционных композитов. Общая стоимость - 133333 тыс.руб. Период реализации 2020-2023гг.</w:t>
            </w:r>
          </w:p>
        </w:tc>
        <w:tc>
          <w:tcPr>
            <w:tcW w:w="296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0B" w:rsidRPr="00D64C86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D64C86">
              <w:rPr>
                <w:rFonts w:ascii="Times New Roman" w:hAnsi="Times New Roman" w:cs="Times New Roman"/>
                <w:sz w:val="20"/>
                <w:szCs w:val="20"/>
              </w:rPr>
              <w:t>Управление поддержки ТОСЭР, предпринимательства и торговли администрации Рузаевского муниципального района, ООО «Конструкционные композиты» (по согласованию)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133333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F580B" w:rsidRPr="003B0694" w:rsidTr="005063FA">
        <w:trPr>
          <w:trHeight w:val="390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республиканский бюджет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F580B" w:rsidRPr="003B0694" w:rsidTr="005063FA">
        <w:trPr>
          <w:trHeight w:val="390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F580B" w:rsidRPr="003B0694" w:rsidTr="005063FA">
        <w:trPr>
          <w:trHeight w:val="390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F580B" w:rsidRPr="003B0694" w:rsidTr="005063FA">
        <w:trPr>
          <w:trHeight w:val="390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133 333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3B0694">
              <w:rPr>
                <w:rFonts w:ascii="Arial CYR" w:hAnsi="Arial CYR" w:cs="Arial CYR"/>
                <w:sz w:val="20"/>
                <w:szCs w:val="20"/>
              </w:rPr>
              <w:t>133 333,00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F580B" w:rsidRPr="003B0694" w:rsidTr="005063FA">
        <w:trPr>
          <w:trHeight w:val="282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F580B" w:rsidRPr="00D64C86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C86">
              <w:rPr>
                <w:rFonts w:ascii="Times New Roman" w:hAnsi="Times New Roman" w:cs="Times New Roman"/>
                <w:sz w:val="20"/>
                <w:szCs w:val="20"/>
              </w:rPr>
              <w:t>1.1.5</w:t>
            </w:r>
          </w:p>
        </w:tc>
        <w:tc>
          <w:tcPr>
            <w:tcW w:w="310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F580B" w:rsidRPr="00D64C86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64C8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Мероприятие 5</w:t>
            </w:r>
            <w:r w:rsidRPr="00D64C86">
              <w:rPr>
                <w:rFonts w:ascii="Times New Roman" w:hAnsi="Times New Roman" w:cs="Times New Roman"/>
                <w:sz w:val="20"/>
                <w:szCs w:val="20"/>
              </w:rPr>
              <w:t>: Строительство завода по производству бесцветной декорированной стекляной тары для пищевой промышленности в г.Рузаевка Республики Мордовия. Общая стоимость - 1377900 тыс.руб. Период реализации 2020-2027гг.</w:t>
            </w:r>
          </w:p>
        </w:tc>
        <w:tc>
          <w:tcPr>
            <w:tcW w:w="2962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0B" w:rsidRPr="00D64C86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D64C86">
              <w:rPr>
                <w:rFonts w:ascii="Times New Roman" w:hAnsi="Times New Roman" w:cs="Times New Roman"/>
                <w:sz w:val="20"/>
                <w:szCs w:val="20"/>
              </w:rPr>
              <w:t>Управление поддержки ТОСЭР, предпринимательства и торговли администрации Рузаевского муниципального района, ООО «РСК «Гласс Декор» (по согласованию)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877100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500800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F580B" w:rsidRPr="003B0694" w:rsidTr="005063FA">
        <w:trPr>
          <w:trHeight w:val="51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республиканский бюджет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F580B" w:rsidRPr="003B0694" w:rsidTr="005063FA">
        <w:trPr>
          <w:trHeight w:val="51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F580B" w:rsidRPr="003B0694" w:rsidTr="005063FA">
        <w:trPr>
          <w:trHeight w:val="416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F580B" w:rsidRPr="003B0694" w:rsidTr="005063FA">
        <w:trPr>
          <w:trHeight w:val="51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877 100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500 800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3B0694">
              <w:rPr>
                <w:rFonts w:ascii="Arial CYR" w:hAnsi="Arial CYR" w:cs="Arial CYR"/>
                <w:sz w:val="20"/>
                <w:szCs w:val="20"/>
              </w:rPr>
              <w:t xml:space="preserve"> 377 900,00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F580B" w:rsidRPr="003B0694" w:rsidTr="005063FA">
        <w:trPr>
          <w:trHeight w:val="405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F580B" w:rsidRPr="00D64C86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C86">
              <w:rPr>
                <w:rFonts w:ascii="Times New Roman" w:hAnsi="Times New Roman" w:cs="Times New Roman"/>
                <w:sz w:val="20"/>
                <w:szCs w:val="20"/>
              </w:rPr>
              <w:t>1.1.6</w:t>
            </w:r>
          </w:p>
        </w:tc>
        <w:tc>
          <w:tcPr>
            <w:tcW w:w="310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F580B" w:rsidRPr="00D64C86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64C8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Мероприятие 6</w:t>
            </w:r>
            <w:r w:rsidRPr="00D64C86">
              <w:rPr>
                <w:rFonts w:ascii="Times New Roman" w:hAnsi="Times New Roman" w:cs="Times New Roman"/>
                <w:sz w:val="20"/>
                <w:szCs w:val="20"/>
              </w:rPr>
              <w:t>: Реализация производства химической продукции для строительной и сельскохозяйственной отраслей. Общая стоимость - 43500 тыс.руб. Период реализации 2020-2027гг.</w:t>
            </w:r>
          </w:p>
        </w:tc>
        <w:tc>
          <w:tcPr>
            <w:tcW w:w="2962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0B" w:rsidRPr="00D64C86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D64C86">
              <w:rPr>
                <w:rFonts w:ascii="Times New Roman" w:hAnsi="Times New Roman" w:cs="Times New Roman"/>
                <w:sz w:val="20"/>
                <w:szCs w:val="20"/>
              </w:rPr>
              <w:t>Управление поддержки ТОСЭР, предпринимательства и торговли администрации Рузаевского муниципального района, ООО "Экспонента" (по согласованию)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17900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F580B" w:rsidRPr="003B0694" w:rsidTr="005063FA">
        <w:trPr>
          <w:trHeight w:val="40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республиканский бюджет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F580B" w:rsidRPr="003B0694" w:rsidTr="005063FA">
        <w:trPr>
          <w:trHeight w:val="40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F580B" w:rsidRPr="003B0694" w:rsidTr="005063FA">
        <w:trPr>
          <w:trHeight w:val="40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F580B" w:rsidRPr="003B0694" w:rsidTr="005063FA">
        <w:trPr>
          <w:trHeight w:val="40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17 900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22 000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3B0694">
              <w:rPr>
                <w:rFonts w:ascii="Arial CYR" w:hAnsi="Arial CYR" w:cs="Arial CYR"/>
                <w:sz w:val="20"/>
                <w:szCs w:val="20"/>
              </w:rPr>
              <w:t>43 500,00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F580B" w:rsidRPr="003B0694" w:rsidTr="005063FA">
        <w:trPr>
          <w:trHeight w:val="345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1.1.7</w:t>
            </w:r>
          </w:p>
        </w:tc>
        <w:tc>
          <w:tcPr>
            <w:tcW w:w="31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Мероприятие 7</w:t>
            </w: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: Модернизация сферы электро- и теплоснабжения. Общая стоимость - 166567,0 тыс.руб. Период реализации 2020-2024гг.</w:t>
            </w:r>
          </w:p>
        </w:tc>
        <w:tc>
          <w:tcPr>
            <w:tcW w:w="296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Управление экономического анализа и прогнозирования администрации Рузаевского муниципального района, АО "Мордовская электросетевая компания" (по согласованию)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40800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47858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45245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16473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16191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F580B" w:rsidRPr="003B0694" w:rsidTr="005063FA">
        <w:trPr>
          <w:trHeight w:val="34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республиканский бюджет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F580B" w:rsidRPr="003B0694" w:rsidTr="005063FA">
        <w:trPr>
          <w:trHeight w:val="34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F580B" w:rsidRPr="003B0694" w:rsidTr="005063FA">
        <w:trPr>
          <w:trHeight w:val="34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F580B" w:rsidRPr="003B0694" w:rsidTr="005063FA">
        <w:trPr>
          <w:trHeight w:val="34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40 800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47 858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45 245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16 473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16 191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3B0694">
              <w:rPr>
                <w:rFonts w:ascii="Arial CYR" w:hAnsi="Arial CYR" w:cs="Arial CYR"/>
                <w:sz w:val="20"/>
                <w:szCs w:val="20"/>
              </w:rPr>
              <w:t>166 567,00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F580B" w:rsidRPr="003B0694" w:rsidTr="005063FA">
        <w:trPr>
          <w:trHeight w:val="345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1.1.8</w:t>
            </w:r>
          </w:p>
        </w:tc>
        <w:tc>
          <w:tcPr>
            <w:tcW w:w="31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Мероприятие 8</w:t>
            </w: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: Модернизация производственных мощностей. Общая стоимость - 1375057,0 тыс.руб. Период реализации 2020-2024гг.</w:t>
            </w:r>
          </w:p>
        </w:tc>
        <w:tc>
          <w:tcPr>
            <w:tcW w:w="296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Управление экономического анализа и прогнозирования администрации Рузаевского муниципального района, АО "Рузхиммаш" (по согласованию)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501846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250923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200738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210775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210775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F580B" w:rsidRPr="003B0694" w:rsidTr="005063FA">
        <w:trPr>
          <w:trHeight w:val="34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республиканский бюджет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F580B" w:rsidRPr="003B0694" w:rsidTr="005063FA">
        <w:trPr>
          <w:trHeight w:val="34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F580B" w:rsidRPr="003B0694" w:rsidTr="005063FA">
        <w:trPr>
          <w:trHeight w:val="34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F580B" w:rsidRPr="003B0694" w:rsidTr="00454531">
        <w:trPr>
          <w:trHeight w:val="34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501 846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250 923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200 738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210 775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210 775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3B0694">
              <w:rPr>
                <w:rFonts w:ascii="Arial CYR" w:hAnsi="Arial CYR" w:cs="Arial CYR"/>
                <w:sz w:val="20"/>
                <w:szCs w:val="20"/>
              </w:rPr>
              <w:t xml:space="preserve"> 375 057,00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F580B" w:rsidRPr="003B0694" w:rsidTr="00454531">
        <w:trPr>
          <w:trHeight w:val="345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1.1.9</w:t>
            </w:r>
          </w:p>
        </w:tc>
        <w:tc>
          <w:tcPr>
            <w:tcW w:w="31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Мероприятие 9</w:t>
            </w: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: Модернизация производственных мощностей. Общая стоимость - 45000,0 тыс.руб. Период реализации 2020-2024гг.</w:t>
            </w:r>
          </w:p>
        </w:tc>
        <w:tc>
          <w:tcPr>
            <w:tcW w:w="296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Управление экономического анализа и прогнозирования администрации Рузаевского муниципального района, ЗАО "Рузово" (по согласованию)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F580B" w:rsidRPr="003B0694" w:rsidTr="00454531">
        <w:trPr>
          <w:trHeight w:val="34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республиканский бюджет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F580B" w:rsidRPr="003B0694" w:rsidTr="00454531">
        <w:trPr>
          <w:trHeight w:val="34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F580B" w:rsidRPr="003B0694" w:rsidTr="00454531">
        <w:trPr>
          <w:trHeight w:val="34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F580B" w:rsidRPr="003B0694" w:rsidTr="00454531">
        <w:trPr>
          <w:trHeight w:val="34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3B0694">
              <w:rPr>
                <w:rFonts w:ascii="Arial CYR" w:hAnsi="Arial CYR" w:cs="Arial CYR"/>
                <w:sz w:val="20"/>
                <w:szCs w:val="20"/>
              </w:rPr>
              <w:t>45 000,00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F580B" w:rsidRPr="003B0694" w:rsidTr="005063FA">
        <w:trPr>
          <w:trHeight w:val="345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1.1.10</w:t>
            </w:r>
          </w:p>
        </w:tc>
        <w:tc>
          <w:tcPr>
            <w:tcW w:w="310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Мероприятие 10</w:t>
            </w: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: Модернизация производственных мощностей. Общая стоимость - 43000,0 тыс.руб. Период реализации 2020-2024гг.</w:t>
            </w:r>
          </w:p>
        </w:tc>
        <w:tc>
          <w:tcPr>
            <w:tcW w:w="2962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Управление экономического анализа и прогнозирования администрации Рузаевского муниципального района, ООО "Новомилк" (по согласованию)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F580B" w:rsidRPr="003B0694" w:rsidTr="005063FA">
        <w:trPr>
          <w:trHeight w:val="34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республиканский бюджет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F580B" w:rsidRPr="003B0694" w:rsidTr="005063FA">
        <w:trPr>
          <w:trHeight w:val="34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F580B" w:rsidRPr="003B0694" w:rsidTr="005063FA">
        <w:trPr>
          <w:trHeight w:val="34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F580B" w:rsidRPr="003B0694" w:rsidTr="005063FA">
        <w:trPr>
          <w:trHeight w:val="34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9 000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3B0694">
              <w:rPr>
                <w:rFonts w:ascii="Arial CYR" w:hAnsi="Arial CYR" w:cs="Arial CYR"/>
                <w:sz w:val="20"/>
                <w:szCs w:val="20"/>
              </w:rPr>
              <w:t>43 000,00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F580B" w:rsidRPr="003B0694" w:rsidTr="005063FA">
        <w:trPr>
          <w:trHeight w:val="375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F580B" w:rsidRPr="00E23770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3770">
              <w:rPr>
                <w:rFonts w:ascii="Times New Roman" w:hAnsi="Times New Roman" w:cs="Times New Roman"/>
                <w:sz w:val="20"/>
                <w:szCs w:val="20"/>
              </w:rPr>
              <w:t>1.1.11</w:t>
            </w:r>
          </w:p>
        </w:tc>
        <w:tc>
          <w:tcPr>
            <w:tcW w:w="310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F580B" w:rsidRPr="001C78AF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1C78A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Мероприятие 11</w:t>
            </w:r>
            <w:r w:rsidRPr="001C78AF">
              <w:rPr>
                <w:rFonts w:ascii="Times New Roman" w:hAnsi="Times New Roman" w:cs="Times New Roman"/>
                <w:sz w:val="20"/>
                <w:szCs w:val="20"/>
              </w:rPr>
              <w:t>:АО «Рузхиммаш» - Производство грузовых железнодорожных вагонов, ориентированных на экспорт. Общая стоимость - 222714,0 тыс.руб. Период реализации 2021-2024гг.</w:t>
            </w:r>
          </w:p>
        </w:tc>
        <w:tc>
          <w:tcPr>
            <w:tcW w:w="296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580B" w:rsidRPr="001C78AF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1C78AF">
              <w:rPr>
                <w:rFonts w:ascii="Times New Roman" w:hAnsi="Times New Roman" w:cs="Times New Roman"/>
                <w:sz w:val="20"/>
                <w:szCs w:val="20"/>
              </w:rPr>
              <w:t>Управление экономического анализа и прогнозирования администрации Рузаевского муниципального района, АО"Рузхиммаш" (по согласованию)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1C78AF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1C78AF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1C78AF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C78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1C78AF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C78A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1C78AF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C78A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201 529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1C78AF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C78A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21 185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1C78AF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C78A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1C78AF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C78A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23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F580B" w:rsidRPr="003B0694" w:rsidTr="005063FA">
        <w:trPr>
          <w:trHeight w:val="375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580B" w:rsidRPr="00A43CC3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1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580B" w:rsidRPr="00A43CC3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296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580B" w:rsidRPr="00A43CC3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1C78AF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1C78AF">
              <w:rPr>
                <w:rFonts w:ascii="Times New Roman" w:hAnsi="Times New Roman" w:cs="Times New Roman"/>
                <w:sz w:val="20"/>
                <w:szCs w:val="20"/>
              </w:rPr>
              <w:t>республиканский бюджет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1C78AF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1C78AF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1C78AF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1C78AF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1C78AF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1C78AF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F580B" w:rsidRPr="003B0694" w:rsidTr="005063FA">
        <w:trPr>
          <w:trHeight w:val="375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580B" w:rsidRPr="00A43CC3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1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580B" w:rsidRPr="00A43CC3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296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580B" w:rsidRPr="00A43CC3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1C78AF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1C78AF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1C78AF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1C78AF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1C78AF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1C78AF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1C78AF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1C78AF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F580B" w:rsidRPr="003B0694" w:rsidTr="005063FA">
        <w:trPr>
          <w:trHeight w:val="375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580B" w:rsidRPr="00A43CC3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1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580B" w:rsidRPr="00A43CC3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296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580B" w:rsidRPr="00A43CC3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1C78AF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1C78AF">
              <w:rPr>
                <w:rFonts w:ascii="Times New Roman" w:hAnsi="Times New Roman" w:cs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1C78AF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1C78AF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1C78AF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1C78AF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1C78AF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1C78AF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F580B" w:rsidRPr="003B0694" w:rsidTr="005063FA">
        <w:trPr>
          <w:trHeight w:val="375"/>
        </w:trPr>
        <w:tc>
          <w:tcPr>
            <w:tcW w:w="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0B" w:rsidRPr="00A43CC3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1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0B" w:rsidRPr="00A43CC3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296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0B" w:rsidRPr="00A43CC3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1C78AF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1C78AF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1C78AF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1C78AF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1C78AF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78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201 529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1C78AF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78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21 185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1C78AF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1C78AF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F580B" w:rsidRPr="003B0694" w:rsidTr="005063FA">
        <w:trPr>
          <w:trHeight w:val="375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F580B" w:rsidRPr="00666217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217">
              <w:rPr>
                <w:rFonts w:ascii="Times New Roman" w:hAnsi="Times New Roman" w:cs="Times New Roman"/>
                <w:sz w:val="20"/>
                <w:szCs w:val="20"/>
              </w:rPr>
              <w:t>1.1.12</w:t>
            </w:r>
          </w:p>
        </w:tc>
        <w:tc>
          <w:tcPr>
            <w:tcW w:w="310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F580B" w:rsidRPr="00666217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666217">
              <w:rPr>
                <w:rFonts w:ascii="Times New Roman" w:hAnsi="Times New Roman" w:cs="Times New Roman"/>
                <w:iCs/>
                <w:sz w:val="20"/>
                <w:szCs w:val="20"/>
                <w:u w:val="single"/>
              </w:rPr>
              <w:t>Мероприятие 12</w:t>
            </w:r>
            <w:r w:rsidRPr="00666217">
              <w:rPr>
                <w:rFonts w:ascii="Times New Roman" w:hAnsi="Times New Roman" w:cs="Times New Roman"/>
                <w:iCs/>
                <w:sz w:val="20"/>
                <w:szCs w:val="20"/>
              </w:rPr>
              <w:t>: ООО «Рузаевский пищевые технологии» - Производство влажных и сухих кормов для домашних животных. Общая стоимость - 11453552,0 тыс.руб. Период реализации 2022-2025гг.</w:t>
            </w:r>
          </w:p>
        </w:tc>
        <w:tc>
          <w:tcPr>
            <w:tcW w:w="296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580B" w:rsidRPr="00666217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666217">
              <w:rPr>
                <w:rFonts w:ascii="Times New Roman" w:hAnsi="Times New Roman" w:cs="Times New Roman"/>
                <w:sz w:val="20"/>
                <w:szCs w:val="20"/>
              </w:rPr>
              <w:t>Управление экономического анализа и прогнозирования администрации Рузаевского муниципального района, ООО"Рузаевские пищевые технологии" (по согласованию)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AF002C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AF002C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AF002C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AF002C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AF002C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F002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2 033 928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AF002C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F002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3 431 876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AF002C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F002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4 919 693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AF002C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F002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1 068 055</w:t>
            </w:r>
          </w:p>
        </w:tc>
        <w:tc>
          <w:tcPr>
            <w:tcW w:w="23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F580B" w:rsidRPr="003B0694" w:rsidTr="005063FA">
        <w:trPr>
          <w:trHeight w:val="375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580B" w:rsidRPr="00A43CC3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1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580B" w:rsidRPr="00AF002C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580B" w:rsidRPr="00AF002C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AF002C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AF002C">
              <w:rPr>
                <w:rFonts w:ascii="Times New Roman" w:hAnsi="Times New Roman" w:cs="Times New Roman"/>
                <w:sz w:val="20"/>
                <w:szCs w:val="20"/>
              </w:rPr>
              <w:t>республиканский бюджет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AF002C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AF002C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AF002C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AF002C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AF002C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AF002C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F580B" w:rsidRPr="003B0694" w:rsidTr="005063FA">
        <w:trPr>
          <w:trHeight w:val="375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580B" w:rsidRPr="00A43CC3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1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580B" w:rsidRPr="00AF002C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580B" w:rsidRPr="00AF002C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AF002C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AF002C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AF002C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AF002C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AF002C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AF002C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AF002C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AF002C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F580B" w:rsidRPr="003B0694" w:rsidTr="005063FA">
        <w:trPr>
          <w:trHeight w:val="375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580B" w:rsidRPr="00A43CC3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1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580B" w:rsidRPr="00AF002C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580B" w:rsidRPr="00AF002C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AF002C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AF002C">
              <w:rPr>
                <w:rFonts w:ascii="Times New Roman" w:hAnsi="Times New Roman" w:cs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AF002C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AF002C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AF002C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AF002C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AF002C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AF002C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F580B" w:rsidRPr="003B0694" w:rsidTr="005063FA">
        <w:trPr>
          <w:trHeight w:val="375"/>
        </w:trPr>
        <w:tc>
          <w:tcPr>
            <w:tcW w:w="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0B" w:rsidRPr="00A43CC3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1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0B" w:rsidRPr="00AF002C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0B" w:rsidRPr="00AF002C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AF002C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AF002C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AF002C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AF002C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AF002C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00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2 033 928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AF002C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00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3 431 876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AF002C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00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4 919 693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AF002C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00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1 068 055</w:t>
            </w:r>
          </w:p>
        </w:tc>
        <w:tc>
          <w:tcPr>
            <w:tcW w:w="23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F580B" w:rsidRPr="003B0694" w:rsidTr="003C6081">
        <w:trPr>
          <w:trHeight w:val="1237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F580B" w:rsidRPr="002E1EA9" w:rsidRDefault="007F580B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E1EA9">
              <w:rPr>
                <w:rFonts w:ascii="Times New Roman" w:hAnsi="Times New Roman" w:cs="Times New Roman"/>
                <w:iCs/>
                <w:sz w:val="20"/>
                <w:szCs w:val="20"/>
              </w:rPr>
              <w:t>1.2.13</w:t>
            </w:r>
          </w:p>
        </w:tc>
        <w:tc>
          <w:tcPr>
            <w:tcW w:w="310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F580B" w:rsidRPr="002E1EA9" w:rsidRDefault="007F580B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45581">
              <w:rPr>
                <w:rFonts w:ascii="Times New Roman" w:hAnsi="Times New Roman" w:cs="Times New Roman"/>
                <w:iCs/>
                <w:sz w:val="20"/>
                <w:szCs w:val="20"/>
                <w:u w:val="single"/>
              </w:rPr>
              <w:t>Мероприятие 14:</w:t>
            </w:r>
            <w:r w:rsidRPr="002E1EA9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 Строительство в г. Рузаевка производственно-складского комплекса по производству стабилизационных смесей (компаундов) на основе яичных продуктов общей проектной мощностью 200 тонн в месяц, площадью 5 774 кв.м. </w:t>
            </w:r>
          </w:p>
        </w:tc>
        <w:tc>
          <w:tcPr>
            <w:tcW w:w="296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580B" w:rsidRPr="002E1EA9" w:rsidRDefault="007F580B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E1EA9">
              <w:rPr>
                <w:rFonts w:ascii="Times New Roman" w:hAnsi="Times New Roman" w:cs="Times New Roman"/>
                <w:iCs/>
                <w:sz w:val="20"/>
                <w:szCs w:val="20"/>
              </w:rPr>
              <w:t>Управление поддержки ТОСЭР, предпринимательства и торговли администрации Рузаевского муниципального района, ЗАО "Рузово" (по согласованию)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AF002C" w:rsidRDefault="007F580B" w:rsidP="003C608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AF002C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1A3DB8" w:rsidRDefault="007F580B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A3DB8">
              <w:rPr>
                <w:rFonts w:ascii="Times New Roman" w:hAnsi="Times New Roman" w:cs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Default="007F580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2E1EA9" w:rsidRDefault="007F580B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E1EA9">
              <w:rPr>
                <w:rFonts w:ascii="Times New Roman" w:hAnsi="Times New Roman" w:cs="Times New Roman"/>
                <w:iCs/>
                <w:sz w:val="20"/>
                <w:szCs w:val="20"/>
              </w:rPr>
              <w:t>230 000,0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Default="007F580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Default="007F580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Default="007F580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F580B" w:rsidRPr="003B0694" w:rsidTr="003C6081">
        <w:trPr>
          <w:trHeight w:val="375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AF002C" w:rsidRDefault="007F580B" w:rsidP="003C608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AF002C">
              <w:rPr>
                <w:rFonts w:ascii="Times New Roman" w:hAnsi="Times New Roman" w:cs="Times New Roman"/>
                <w:sz w:val="20"/>
                <w:szCs w:val="20"/>
              </w:rPr>
              <w:t>республиканский бюджет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7C3C46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7C3C46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7C3C46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7C3C46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7C3C46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7C3C46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F580B" w:rsidRPr="003B0694" w:rsidTr="003C6081">
        <w:trPr>
          <w:trHeight w:val="375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AF002C" w:rsidRDefault="007F580B" w:rsidP="003C608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AF002C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7C3C46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7C3C46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7C3C46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7C3C46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7C3C46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7C3C46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F580B" w:rsidRPr="003B0694" w:rsidTr="003C6081">
        <w:trPr>
          <w:trHeight w:val="375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AF002C" w:rsidRDefault="007F580B" w:rsidP="003C608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AF002C">
              <w:rPr>
                <w:rFonts w:ascii="Times New Roman" w:hAnsi="Times New Roman" w:cs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7C3C46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7C3C46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7C3C46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7C3C46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7C3C46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7C3C46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F580B" w:rsidRPr="003B0694" w:rsidTr="003C6081">
        <w:trPr>
          <w:trHeight w:val="375"/>
        </w:trPr>
        <w:tc>
          <w:tcPr>
            <w:tcW w:w="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AF002C" w:rsidRDefault="007F580B" w:rsidP="003C608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AF002C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7C3C46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7C3C46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7C3C46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230000,0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7C3C46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7C3C46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7C3C46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F580B" w:rsidRPr="003B0694" w:rsidTr="005063FA">
        <w:trPr>
          <w:trHeight w:val="375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310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Основное мероприятие:</w:t>
            </w: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 «Развитие представленных в экономике района видов экономической деятельности субъектов МСП»</w:t>
            </w:r>
          </w:p>
        </w:tc>
        <w:tc>
          <w:tcPr>
            <w:tcW w:w="296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Управление экономического анализа и прогнозирования; управление поддержки ТОСЭР, предпринимательства и торговли администрации Рузаевского муниципального района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7C3C46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C3C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148491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7C3C46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C3C4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41407,7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7C3C46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282760,0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7C3C46" w:rsidRDefault="007F580B" w:rsidP="008A05A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713588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7C3C46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C3C4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50103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7C3C46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C3C4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30198</w:t>
            </w:r>
          </w:p>
        </w:tc>
        <w:tc>
          <w:tcPr>
            <w:tcW w:w="23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F580B" w:rsidRPr="003B0694" w:rsidTr="005063FA">
        <w:trPr>
          <w:trHeight w:val="37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республиканский бюджет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7C3C46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7C3C46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7C3C46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7C3C46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7C3C46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7C3C46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F580B" w:rsidRPr="003B0694" w:rsidTr="005063FA">
        <w:trPr>
          <w:trHeight w:val="37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7C3C46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3C4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7C3C46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3C4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7C3C46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3C4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7C3C46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3C4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7C3C46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3C4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7C3C46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3C4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F580B" w:rsidRPr="003B0694" w:rsidTr="005063FA">
        <w:trPr>
          <w:trHeight w:val="37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7C3C46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3C4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7C3C46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3C4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7C3C46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3C4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7C3C46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3C4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7C3C46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3C4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7C3C46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3C4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F580B" w:rsidRPr="003B0694" w:rsidTr="005063FA">
        <w:trPr>
          <w:trHeight w:val="37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580B" w:rsidRPr="007C3C46" w:rsidRDefault="007F580B" w:rsidP="003104D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C3C46">
              <w:rPr>
                <w:rFonts w:ascii="Times New Roman" w:hAnsi="Times New Roman" w:cs="Times New Roman"/>
                <w:bCs/>
                <w:sz w:val="20"/>
                <w:szCs w:val="20"/>
              </w:rPr>
              <w:t>148491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580B" w:rsidRPr="007C3C46" w:rsidRDefault="007F580B" w:rsidP="003104D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3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41407,7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580B" w:rsidRPr="007C3C46" w:rsidRDefault="007F580B" w:rsidP="008A05A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282760,0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580B" w:rsidRPr="007C3C46" w:rsidRDefault="007F580B" w:rsidP="008A05A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713588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580B" w:rsidRPr="007C3C46" w:rsidRDefault="007F580B" w:rsidP="003104D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3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50103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580B" w:rsidRPr="007C3C46" w:rsidRDefault="007F580B" w:rsidP="003104D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3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30198</w:t>
            </w:r>
          </w:p>
        </w:tc>
        <w:tc>
          <w:tcPr>
            <w:tcW w:w="23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F580B" w:rsidRPr="003B0694" w:rsidTr="005063FA">
        <w:trPr>
          <w:trHeight w:val="390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F580B" w:rsidRPr="00D64C86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C86">
              <w:rPr>
                <w:rFonts w:ascii="Times New Roman" w:hAnsi="Times New Roman" w:cs="Times New Roman"/>
                <w:sz w:val="20"/>
                <w:szCs w:val="20"/>
              </w:rPr>
              <w:t>1.2.1</w:t>
            </w:r>
          </w:p>
        </w:tc>
        <w:tc>
          <w:tcPr>
            <w:tcW w:w="310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F580B" w:rsidRPr="00D64C86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64C8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Мероприятие 1</w:t>
            </w:r>
            <w:r w:rsidRPr="00D64C86">
              <w:rPr>
                <w:rFonts w:ascii="Times New Roman" w:hAnsi="Times New Roman" w:cs="Times New Roman"/>
                <w:sz w:val="20"/>
                <w:szCs w:val="20"/>
              </w:rPr>
              <w:t>: Цифровые технологии для производства. Общая стоимость - 9294 тыс.руб. Период реализации 2018-2027гг.</w:t>
            </w:r>
          </w:p>
        </w:tc>
        <w:tc>
          <w:tcPr>
            <w:tcW w:w="296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0B" w:rsidRPr="00D64C86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D64C86">
              <w:rPr>
                <w:rFonts w:ascii="Times New Roman" w:hAnsi="Times New Roman" w:cs="Times New Roman"/>
                <w:sz w:val="20"/>
                <w:szCs w:val="20"/>
              </w:rPr>
              <w:t>Управление поддержки ТОСЭР, предпринимательства и торговли администрации Рузаевского муниципального района, ООО «РМР Цифровые Технологии» (по согласованию)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563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719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775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853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937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031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F580B" w:rsidRPr="003B0694" w:rsidTr="005063FA">
        <w:trPr>
          <w:trHeight w:val="39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республиканский бюджет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F580B" w:rsidRPr="003B0694" w:rsidTr="005063FA">
        <w:trPr>
          <w:trHeight w:val="39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F580B" w:rsidRPr="003B0694" w:rsidTr="005063FA">
        <w:trPr>
          <w:trHeight w:val="39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F580B" w:rsidRPr="003B0694" w:rsidTr="005063FA">
        <w:trPr>
          <w:trHeight w:val="39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1 031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F580B" w:rsidRPr="003B0694" w:rsidTr="005063FA">
        <w:trPr>
          <w:trHeight w:val="430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F580B" w:rsidRPr="00D64C86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C86">
              <w:rPr>
                <w:rFonts w:ascii="Times New Roman" w:hAnsi="Times New Roman" w:cs="Times New Roman"/>
                <w:sz w:val="20"/>
                <w:szCs w:val="20"/>
              </w:rPr>
              <w:t>1.2.2</w:t>
            </w:r>
          </w:p>
        </w:tc>
        <w:tc>
          <w:tcPr>
            <w:tcW w:w="310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F580B" w:rsidRPr="00D64C86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D64C8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Мероприятие 2:</w:t>
            </w:r>
            <w:r w:rsidRPr="00D64C86"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Организация завода по производству металлической стренги. Общая стоимость - 182450 тыс.руб. Период реализации 2019-2020гг.</w:t>
            </w:r>
          </w:p>
        </w:tc>
        <w:tc>
          <w:tcPr>
            <w:tcW w:w="2962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0B" w:rsidRPr="00D64C86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D64C86">
              <w:rPr>
                <w:rFonts w:ascii="Times New Roman" w:hAnsi="Times New Roman" w:cs="Times New Roman"/>
                <w:sz w:val="20"/>
                <w:szCs w:val="20"/>
              </w:rPr>
              <w:t>Управление поддержки ТОСЭР, предпринимательства и торговли администрации Рузаевского муниципального района, ООО «СПЕЦИАЛЬНОЕ ПРОИЗВОДСТВО» (по согласованию)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F580B" w:rsidRPr="003B0694" w:rsidTr="005063FA">
        <w:trPr>
          <w:trHeight w:val="465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580B" w:rsidRPr="003B0694" w:rsidRDefault="007F580B" w:rsidP="005063F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республиканский бюджет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F580B" w:rsidRPr="003B0694" w:rsidTr="005063FA">
        <w:trPr>
          <w:trHeight w:val="465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580B" w:rsidRPr="003B0694" w:rsidRDefault="007F580B" w:rsidP="005063F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F580B" w:rsidRPr="003B0694" w:rsidTr="005063FA">
        <w:trPr>
          <w:trHeight w:val="423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580B" w:rsidRPr="003B0694" w:rsidRDefault="007F580B" w:rsidP="005063F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F580B" w:rsidRPr="003B0694" w:rsidTr="005063FA">
        <w:trPr>
          <w:trHeight w:val="465"/>
        </w:trPr>
        <w:tc>
          <w:tcPr>
            <w:tcW w:w="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132 450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F580B" w:rsidRPr="003B0694" w:rsidTr="005063FA">
        <w:trPr>
          <w:trHeight w:val="390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F580B" w:rsidRPr="00D64C86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C86">
              <w:rPr>
                <w:rFonts w:ascii="Times New Roman" w:hAnsi="Times New Roman" w:cs="Times New Roman"/>
                <w:sz w:val="20"/>
                <w:szCs w:val="20"/>
              </w:rPr>
              <w:t>1.2.3</w:t>
            </w:r>
          </w:p>
        </w:tc>
        <w:tc>
          <w:tcPr>
            <w:tcW w:w="310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F580B" w:rsidRPr="00D64C86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64C8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Мероприятие 3</w:t>
            </w:r>
            <w:r w:rsidRPr="00D64C86">
              <w:rPr>
                <w:rFonts w:ascii="Times New Roman" w:hAnsi="Times New Roman" w:cs="Times New Roman"/>
                <w:sz w:val="20"/>
                <w:szCs w:val="20"/>
              </w:rPr>
              <w:t>: Создание производства по выпуску из ДВП декоративных панелей с тиснением. Общая стоимость - 10000 тыс. руб. Период реализации 2020-2021гг.</w:t>
            </w:r>
          </w:p>
        </w:tc>
        <w:tc>
          <w:tcPr>
            <w:tcW w:w="2962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0B" w:rsidRPr="00D64C86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D64C86">
              <w:rPr>
                <w:rFonts w:ascii="Times New Roman" w:hAnsi="Times New Roman" w:cs="Times New Roman"/>
                <w:sz w:val="20"/>
                <w:szCs w:val="20"/>
              </w:rPr>
              <w:t>Управление поддержки ТОСЭР, предпринимательства и торговли администрации Рузаевского муниципального района, ООО «ФАСТ-САЙД» (по согласованию)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F580B" w:rsidRPr="003B0694" w:rsidTr="005063FA">
        <w:trPr>
          <w:trHeight w:val="390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580B" w:rsidRPr="003B0694" w:rsidRDefault="007F580B" w:rsidP="005063F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республиканский бюджет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F580B" w:rsidRPr="003B0694" w:rsidTr="005063FA">
        <w:trPr>
          <w:trHeight w:val="390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580B" w:rsidRPr="003B0694" w:rsidRDefault="007F580B" w:rsidP="005063F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F580B" w:rsidRPr="003B0694" w:rsidTr="005063FA">
        <w:trPr>
          <w:trHeight w:val="390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580B" w:rsidRPr="003B0694" w:rsidRDefault="007F580B" w:rsidP="005063F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F580B" w:rsidRPr="003B0694" w:rsidTr="005063FA">
        <w:trPr>
          <w:trHeight w:val="390"/>
        </w:trPr>
        <w:tc>
          <w:tcPr>
            <w:tcW w:w="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F580B" w:rsidRPr="003B0694" w:rsidTr="005063FA">
        <w:trPr>
          <w:trHeight w:val="390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0B" w:rsidRPr="00D64C86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C86">
              <w:rPr>
                <w:rFonts w:ascii="Times New Roman" w:hAnsi="Times New Roman" w:cs="Times New Roman"/>
                <w:sz w:val="20"/>
                <w:szCs w:val="20"/>
              </w:rPr>
              <w:t>1.2.4</w:t>
            </w:r>
          </w:p>
        </w:tc>
        <w:tc>
          <w:tcPr>
            <w:tcW w:w="31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0B" w:rsidRPr="00D64C86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64C8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Мероприятие 4</w:t>
            </w:r>
            <w:r w:rsidRPr="00D64C86">
              <w:rPr>
                <w:rFonts w:ascii="Times New Roman" w:hAnsi="Times New Roman" w:cs="Times New Roman"/>
                <w:sz w:val="20"/>
                <w:szCs w:val="20"/>
              </w:rPr>
              <w:t>: Создание производства высококачественных изделий ручной работы из натуральных материалов. Общая стоимость - 2718 тыс. руб. Период реализации 2020-2021гг.</w:t>
            </w:r>
          </w:p>
        </w:tc>
        <w:tc>
          <w:tcPr>
            <w:tcW w:w="296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0B" w:rsidRPr="00D64C86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D64C86">
              <w:rPr>
                <w:rFonts w:ascii="Times New Roman" w:hAnsi="Times New Roman" w:cs="Times New Roman"/>
                <w:sz w:val="20"/>
                <w:szCs w:val="20"/>
              </w:rPr>
              <w:t>Управление поддержки ТОСЭР, предпринимательства и торговли администрации Рузаевского муниципального района, ООО «Фоксвудрус» (по согласованию)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855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863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F580B" w:rsidRPr="003B0694" w:rsidTr="005063FA">
        <w:trPr>
          <w:trHeight w:val="390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республиканский бюджет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F580B" w:rsidRPr="003B0694" w:rsidTr="005063FA">
        <w:trPr>
          <w:trHeight w:val="390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F580B" w:rsidRPr="003B0694" w:rsidTr="005063FA">
        <w:trPr>
          <w:trHeight w:val="390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F580B" w:rsidRPr="003B0694" w:rsidTr="005063FA">
        <w:trPr>
          <w:trHeight w:val="39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1 855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F580B" w:rsidRPr="003B0694" w:rsidTr="005063FA">
        <w:trPr>
          <w:trHeight w:val="390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F580B" w:rsidRPr="00CD3D4F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D4F">
              <w:rPr>
                <w:rFonts w:ascii="Times New Roman" w:hAnsi="Times New Roman" w:cs="Times New Roman"/>
                <w:sz w:val="20"/>
                <w:szCs w:val="20"/>
              </w:rPr>
              <w:t>1.2.5</w:t>
            </w:r>
          </w:p>
        </w:tc>
        <w:tc>
          <w:tcPr>
            <w:tcW w:w="31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F580B" w:rsidRPr="00CD3D4F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CD3D4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Мероприятие 5</w:t>
            </w:r>
            <w:r w:rsidRPr="00CD3D4F">
              <w:rPr>
                <w:rFonts w:ascii="Times New Roman" w:hAnsi="Times New Roman" w:cs="Times New Roman"/>
                <w:sz w:val="20"/>
                <w:szCs w:val="20"/>
              </w:rPr>
              <w:t>: Производство пищевых и косметических продуктов. Общая стоимость – 50000,0 тыс. руб. Период реализации 2020-2023гг.</w:t>
            </w:r>
          </w:p>
        </w:tc>
        <w:tc>
          <w:tcPr>
            <w:tcW w:w="296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0B" w:rsidRPr="00CD3D4F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CD3D4F">
              <w:rPr>
                <w:rFonts w:ascii="Times New Roman" w:hAnsi="Times New Roman" w:cs="Times New Roman"/>
                <w:sz w:val="20"/>
                <w:szCs w:val="20"/>
              </w:rPr>
              <w:t>Управление поддержки ТОСЭР, предпринимательства и торговли администрации Рузаевского муниципального района, ООО «РузФудс» (по согласованию)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CD3D4F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CD3D4F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333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333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29 167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F580B" w:rsidRPr="003B0694" w:rsidTr="005063FA">
        <w:trPr>
          <w:trHeight w:val="39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580B" w:rsidRPr="00CD3D4F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580B" w:rsidRPr="00CD3D4F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CD3D4F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CD3D4F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CD3D4F">
              <w:rPr>
                <w:rFonts w:ascii="Times New Roman" w:hAnsi="Times New Roman" w:cs="Times New Roman"/>
                <w:sz w:val="20"/>
                <w:szCs w:val="20"/>
              </w:rPr>
              <w:t>республиканский бюджет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F580B" w:rsidRPr="003B0694" w:rsidTr="005063FA">
        <w:trPr>
          <w:trHeight w:val="39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CD3D4F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CD3D4F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CD3D4F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CD3D4F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CD3D4F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F580B" w:rsidRPr="003B0694" w:rsidTr="005063FA">
        <w:trPr>
          <w:trHeight w:val="390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580B" w:rsidRPr="00CD3D4F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580B" w:rsidRPr="00CD3D4F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CD3D4F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CD3D4F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CD3D4F">
              <w:rPr>
                <w:rFonts w:ascii="Times New Roman" w:hAnsi="Times New Roman" w:cs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F580B" w:rsidRPr="003B0694" w:rsidTr="005063FA">
        <w:trPr>
          <w:trHeight w:val="39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580B" w:rsidRPr="00CD3D4F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580B" w:rsidRPr="00CD3D4F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CD3D4F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CD3D4F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CD3D4F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4 167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8 333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8 333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44D7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744D7">
              <w:rPr>
                <w:rFonts w:ascii="Times New Roman" w:hAnsi="Times New Roman" w:cs="Times New Roman"/>
                <w:sz w:val="20"/>
                <w:szCs w:val="20"/>
              </w:rPr>
              <w:t>167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F580B" w:rsidRPr="003B0694" w:rsidTr="005063FA">
        <w:trPr>
          <w:trHeight w:val="390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F580B" w:rsidRPr="00CD3D4F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D4F">
              <w:rPr>
                <w:rFonts w:ascii="Times New Roman" w:hAnsi="Times New Roman" w:cs="Times New Roman"/>
                <w:sz w:val="20"/>
                <w:szCs w:val="20"/>
              </w:rPr>
              <w:t>1.2.6</w:t>
            </w:r>
          </w:p>
        </w:tc>
        <w:tc>
          <w:tcPr>
            <w:tcW w:w="310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F580B" w:rsidRPr="00CD3D4F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CD3D4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Мероприятие 6</w:t>
            </w:r>
            <w:r w:rsidRPr="00CD3D4F">
              <w:rPr>
                <w:rFonts w:ascii="Times New Roman" w:hAnsi="Times New Roman" w:cs="Times New Roman"/>
                <w:sz w:val="20"/>
                <w:szCs w:val="20"/>
              </w:rPr>
              <w:t>: Создание производства лосьона (антисептических средств) для индивидуальной защиты. Общая стоимость - 3298 тыс. руб. Период реализации 2020-2021гг.</w:t>
            </w:r>
          </w:p>
        </w:tc>
        <w:tc>
          <w:tcPr>
            <w:tcW w:w="2962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0B" w:rsidRPr="00CD3D4F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CD3D4F">
              <w:rPr>
                <w:rFonts w:ascii="Times New Roman" w:hAnsi="Times New Roman" w:cs="Times New Roman"/>
                <w:sz w:val="20"/>
                <w:szCs w:val="20"/>
              </w:rPr>
              <w:t>Управление поддержки ТОСЭР, предпринимательства и торговли администрации Рузаевского муниципального района, ООО «РУЗПРОМПРОДУКТ» (по согласованию)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CD3D4F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CD3D4F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F580B" w:rsidRPr="003B0694" w:rsidTr="005063FA">
        <w:trPr>
          <w:trHeight w:val="39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580B" w:rsidRPr="00CD3D4F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580B" w:rsidRPr="00CD3D4F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CD3D4F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CD3D4F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CD3D4F">
              <w:rPr>
                <w:rFonts w:ascii="Times New Roman" w:hAnsi="Times New Roman" w:cs="Times New Roman"/>
                <w:sz w:val="20"/>
                <w:szCs w:val="20"/>
              </w:rPr>
              <w:t>республиканский бюджет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F580B" w:rsidRPr="003B0694" w:rsidTr="005063FA">
        <w:trPr>
          <w:trHeight w:val="39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580B" w:rsidRPr="00CD3D4F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580B" w:rsidRPr="00CD3D4F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CD3D4F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CD3D4F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CD3D4F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F580B" w:rsidRPr="003B0694" w:rsidTr="005063FA">
        <w:trPr>
          <w:trHeight w:val="39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580B" w:rsidRPr="00CD3D4F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580B" w:rsidRPr="00CD3D4F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CD3D4F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CD3D4F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CD3D4F">
              <w:rPr>
                <w:rFonts w:ascii="Times New Roman" w:hAnsi="Times New Roman" w:cs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F580B" w:rsidRPr="003B0694" w:rsidTr="005063FA">
        <w:trPr>
          <w:trHeight w:val="39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580B" w:rsidRPr="00CD3D4F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580B" w:rsidRPr="00CD3D4F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CD3D4F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CD3D4F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CD3D4F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3 298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F580B" w:rsidRPr="003B0694" w:rsidTr="005063FA">
        <w:trPr>
          <w:trHeight w:val="390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F580B" w:rsidRPr="00CD3D4F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D4F">
              <w:rPr>
                <w:rFonts w:ascii="Times New Roman" w:hAnsi="Times New Roman" w:cs="Times New Roman"/>
                <w:sz w:val="20"/>
                <w:szCs w:val="20"/>
              </w:rPr>
              <w:t>1.2.7</w:t>
            </w:r>
          </w:p>
        </w:tc>
        <w:tc>
          <w:tcPr>
            <w:tcW w:w="310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F580B" w:rsidRPr="00CD3D4F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CD3D4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Мероприятие 7</w:t>
            </w:r>
            <w:r w:rsidRPr="00CD3D4F">
              <w:rPr>
                <w:rFonts w:ascii="Times New Roman" w:hAnsi="Times New Roman" w:cs="Times New Roman"/>
                <w:sz w:val="20"/>
                <w:szCs w:val="20"/>
              </w:rPr>
              <w:t>: Создание производства полимерных композитов. Общая стоимость - 160000 тыс. руб. Период реализации 2020-2027гг.</w:t>
            </w:r>
          </w:p>
        </w:tc>
        <w:tc>
          <w:tcPr>
            <w:tcW w:w="2962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0B" w:rsidRPr="00CD3D4F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CD3D4F">
              <w:rPr>
                <w:rFonts w:ascii="Times New Roman" w:hAnsi="Times New Roman" w:cs="Times New Roman"/>
                <w:sz w:val="20"/>
                <w:szCs w:val="20"/>
              </w:rPr>
              <w:t>Управление поддержки ТОСЭР, предпринимательства и торговли администрации Рузаевского муниципального района, ООО "Полимерные композиты" (по согласованию)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CD3D4F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CD3D4F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88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40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F580B" w:rsidRPr="003B0694" w:rsidTr="005063FA">
        <w:trPr>
          <w:trHeight w:val="39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580B" w:rsidRPr="00CD3D4F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580B" w:rsidRPr="00CD3D4F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CD3D4F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CD3D4F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CD3D4F">
              <w:rPr>
                <w:rFonts w:ascii="Times New Roman" w:hAnsi="Times New Roman" w:cs="Times New Roman"/>
                <w:sz w:val="20"/>
                <w:szCs w:val="20"/>
              </w:rPr>
              <w:t>республиканский бюджет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F580B" w:rsidRPr="003B0694" w:rsidTr="005063FA">
        <w:trPr>
          <w:trHeight w:val="39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580B" w:rsidRPr="00CD3D4F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580B" w:rsidRPr="00CD3D4F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CD3D4F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CD3D4F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CD3D4F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F580B" w:rsidRPr="003B0694" w:rsidTr="005063FA">
        <w:trPr>
          <w:trHeight w:val="39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580B" w:rsidRPr="00CD3D4F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580B" w:rsidRPr="00CD3D4F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CD3D4F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CD3D4F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CD3D4F">
              <w:rPr>
                <w:rFonts w:ascii="Times New Roman" w:hAnsi="Times New Roman" w:cs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F580B" w:rsidRPr="003B0694" w:rsidTr="005063FA">
        <w:trPr>
          <w:trHeight w:val="39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580B" w:rsidRPr="00CD3D4F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580B" w:rsidRPr="00CD3D4F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CD3D4F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CD3D4F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CD3D4F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12 000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88 000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F580B" w:rsidRPr="003B0694" w:rsidTr="005063FA">
        <w:trPr>
          <w:trHeight w:val="328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F580B" w:rsidRPr="00CD3D4F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D4F">
              <w:rPr>
                <w:rFonts w:ascii="Times New Roman" w:hAnsi="Times New Roman" w:cs="Times New Roman"/>
                <w:sz w:val="20"/>
                <w:szCs w:val="20"/>
              </w:rPr>
              <w:t>1.2.8</w:t>
            </w:r>
          </w:p>
        </w:tc>
        <w:tc>
          <w:tcPr>
            <w:tcW w:w="310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F580B" w:rsidRPr="00CD3D4F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CD3D4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Мероприятие 8</w:t>
            </w:r>
            <w:r w:rsidRPr="00CD3D4F">
              <w:rPr>
                <w:rFonts w:ascii="Times New Roman" w:hAnsi="Times New Roman" w:cs="Times New Roman"/>
                <w:sz w:val="20"/>
                <w:szCs w:val="20"/>
              </w:rPr>
              <w:t>: Организация производства пищевых продуктов (мясных изделий и полуфабрикатов, компаундов на основе яичных продуктов) и розлива безалкогольных напитков. Общая стоимость - 55120 тыс. руб. Период реализации 2020-2027гг.</w:t>
            </w:r>
          </w:p>
        </w:tc>
        <w:tc>
          <w:tcPr>
            <w:tcW w:w="2962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0B" w:rsidRPr="00CD3D4F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CD3D4F">
              <w:rPr>
                <w:rFonts w:ascii="Times New Roman" w:hAnsi="Times New Roman" w:cs="Times New Roman"/>
                <w:sz w:val="20"/>
                <w:szCs w:val="20"/>
              </w:rPr>
              <w:t>Управление поддержки ТОСЭР, предпринимательства и торговли администрации Рузаевского муниципального района, ООО "Овотех" (по согласованию)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CD3D4F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CD3D4F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325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492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485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F580B" w:rsidRPr="003B0694" w:rsidTr="005063FA">
        <w:trPr>
          <w:trHeight w:val="419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580B" w:rsidRPr="00CD3D4F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580B" w:rsidRPr="00CD3D4F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CD3D4F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CD3D4F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CD3D4F">
              <w:rPr>
                <w:rFonts w:ascii="Times New Roman" w:hAnsi="Times New Roman" w:cs="Times New Roman"/>
                <w:sz w:val="20"/>
                <w:szCs w:val="20"/>
              </w:rPr>
              <w:t>республиканский бюджет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F580B" w:rsidRPr="003B0694" w:rsidTr="005063FA">
        <w:trPr>
          <w:trHeight w:val="369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F580B" w:rsidRPr="003B0694" w:rsidTr="005063FA">
        <w:trPr>
          <w:trHeight w:val="363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F580B" w:rsidRPr="003B0694" w:rsidTr="00454531">
        <w:trPr>
          <w:trHeight w:val="338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9 492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18 485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18 485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8 333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F580B" w:rsidRPr="003B0694" w:rsidTr="00454531">
        <w:trPr>
          <w:trHeight w:val="359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1.2.9</w:t>
            </w:r>
          </w:p>
        </w:tc>
        <w:tc>
          <w:tcPr>
            <w:tcW w:w="31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0B" w:rsidRPr="001E524B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1E524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Мероприятие 9</w:t>
            </w:r>
            <w:r w:rsidRPr="001E524B">
              <w:rPr>
                <w:rFonts w:ascii="Times New Roman" w:hAnsi="Times New Roman" w:cs="Times New Roman"/>
                <w:sz w:val="20"/>
                <w:szCs w:val="20"/>
              </w:rPr>
              <w:t>: Производство изделий и оснастки с использованием технологий мехообработки, литья и штамповки. Общая стоимость – 52250 тыс. руб. Период реализации 2020-2027гг.</w:t>
            </w:r>
          </w:p>
        </w:tc>
        <w:tc>
          <w:tcPr>
            <w:tcW w:w="296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0B" w:rsidRPr="001E524B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1E524B">
              <w:rPr>
                <w:rFonts w:ascii="Times New Roman" w:hAnsi="Times New Roman" w:cs="Times New Roman"/>
                <w:sz w:val="20"/>
                <w:szCs w:val="20"/>
              </w:rPr>
              <w:t>Управление поддержки ТОСЭР, предпринимательства и торговли администрации Рузаевского муниципального района, ООО «Центр промышленных инноваций «НОВА» (по согласованию)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1E524B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1E524B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580B" w:rsidRPr="001E524B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580B" w:rsidRPr="001E524B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580B" w:rsidRPr="001E524B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E524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20500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580B" w:rsidRPr="001E524B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E524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31750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580B" w:rsidRPr="001E524B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1723BB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red"/>
              </w:rPr>
            </w:pPr>
          </w:p>
        </w:tc>
        <w:tc>
          <w:tcPr>
            <w:tcW w:w="2340" w:type="dxa"/>
            <w:gridSpan w:val="2"/>
            <w:vMerge w:val="restart"/>
            <w:tcBorders>
              <w:top w:val="nil"/>
              <w:left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F580B" w:rsidRPr="003B0694" w:rsidTr="00454531">
        <w:trPr>
          <w:trHeight w:val="265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1E524B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1E524B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1E524B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1E524B">
              <w:rPr>
                <w:rFonts w:ascii="Times New Roman" w:hAnsi="Times New Roman" w:cs="Times New Roman"/>
                <w:sz w:val="20"/>
                <w:szCs w:val="20"/>
              </w:rPr>
              <w:t>республиканский бюджет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580B" w:rsidRPr="001E524B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580B" w:rsidRPr="001E524B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580B" w:rsidRPr="001E524B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580B" w:rsidRPr="001E524B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580B" w:rsidRPr="001E524B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1723BB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2340" w:type="dxa"/>
            <w:gridSpan w:val="2"/>
            <w:vMerge/>
            <w:tcBorders>
              <w:left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F580B" w:rsidRPr="003B0694" w:rsidTr="00454531">
        <w:trPr>
          <w:trHeight w:val="370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1E524B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1E524B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1E524B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1E524B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580B" w:rsidRPr="001E524B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580B" w:rsidRPr="001E524B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580B" w:rsidRPr="001E524B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580B" w:rsidRPr="001E524B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580B" w:rsidRPr="001E524B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1723BB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2340" w:type="dxa"/>
            <w:gridSpan w:val="2"/>
            <w:vMerge/>
            <w:tcBorders>
              <w:left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F580B" w:rsidRPr="003B0694" w:rsidTr="00454531">
        <w:trPr>
          <w:trHeight w:val="341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1E524B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1E524B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1E524B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1E524B">
              <w:rPr>
                <w:rFonts w:ascii="Times New Roman" w:hAnsi="Times New Roman" w:cs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580B" w:rsidRPr="001E524B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580B" w:rsidRPr="001E524B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580B" w:rsidRPr="001E524B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580B" w:rsidRPr="001E524B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580B" w:rsidRPr="001E524B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1723BB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2340" w:type="dxa"/>
            <w:gridSpan w:val="2"/>
            <w:vMerge/>
            <w:tcBorders>
              <w:left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F580B" w:rsidRPr="003B0694" w:rsidTr="00454531">
        <w:trPr>
          <w:trHeight w:val="402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1E524B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1E524B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1E524B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1E524B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580B" w:rsidRPr="001E524B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580B" w:rsidRPr="001E524B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580B" w:rsidRPr="001E524B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5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20500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580B" w:rsidRPr="001E524B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5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31750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580B" w:rsidRPr="001E524B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1723BB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2340" w:type="dxa"/>
            <w:gridSpan w:val="2"/>
            <w:vMerge/>
            <w:tcBorders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F580B" w:rsidRPr="003B0694" w:rsidTr="00454531">
        <w:trPr>
          <w:trHeight w:val="386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1.2.10</w:t>
            </w:r>
          </w:p>
        </w:tc>
        <w:tc>
          <w:tcPr>
            <w:tcW w:w="31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CB1899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CB189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Мероприятие 10</w:t>
            </w:r>
            <w:r w:rsidRPr="00CB1899">
              <w:rPr>
                <w:rFonts w:ascii="Times New Roman" w:hAnsi="Times New Roman" w:cs="Times New Roman"/>
                <w:sz w:val="20"/>
                <w:szCs w:val="20"/>
              </w:rPr>
              <w:t>: Организация производства металлических конструкций, пластмассовых изделий, производства машин и оборудования для сельского хозяйства, автотранспортных средств специального назначения, прицепов и полуприцепов, организация работ по металлооб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работке. Общая стоимость – 41667</w:t>
            </w:r>
            <w:r w:rsidRPr="00CB1899">
              <w:rPr>
                <w:rFonts w:ascii="Times New Roman" w:hAnsi="Times New Roman" w:cs="Times New Roman"/>
                <w:sz w:val="20"/>
                <w:szCs w:val="20"/>
              </w:rPr>
              <w:t xml:space="preserve">  тыс. руб. Период реализации 2020-2027гг.</w:t>
            </w:r>
          </w:p>
        </w:tc>
        <w:tc>
          <w:tcPr>
            <w:tcW w:w="296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0B" w:rsidRPr="00CB1899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CB1899">
              <w:rPr>
                <w:rFonts w:ascii="Times New Roman" w:hAnsi="Times New Roman" w:cs="Times New Roman"/>
                <w:sz w:val="20"/>
                <w:szCs w:val="20"/>
              </w:rPr>
              <w:t>Управление поддержки ТОСЭР, предпринимательства и торговли администрации Рузаевского муниципального района, ЗАО ТД «Машкомплект» (по согласованию)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CB1899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CB1899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580B" w:rsidRPr="00CB1899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B189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580B" w:rsidRPr="00CB1899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580B" w:rsidRPr="00CB1899" w:rsidRDefault="007F580B" w:rsidP="003104D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B189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16667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580B" w:rsidRPr="00CB1899" w:rsidRDefault="007F580B" w:rsidP="003104D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B189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12500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580B" w:rsidRPr="00CB1899" w:rsidRDefault="007F580B" w:rsidP="003104D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B189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12500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CB1899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189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2340" w:type="dxa"/>
            <w:gridSpan w:val="2"/>
            <w:vMerge w:val="restart"/>
            <w:tcBorders>
              <w:top w:val="nil"/>
              <w:left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F580B" w:rsidRPr="003B0694" w:rsidTr="00454531">
        <w:trPr>
          <w:trHeight w:val="660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CB1899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CB1899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CB1899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CB1899">
              <w:rPr>
                <w:rFonts w:ascii="Times New Roman" w:hAnsi="Times New Roman" w:cs="Times New Roman"/>
                <w:sz w:val="20"/>
                <w:szCs w:val="20"/>
              </w:rPr>
              <w:t>республиканский бюджет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580B" w:rsidRPr="00CB1899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580B" w:rsidRPr="00CB1899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580B" w:rsidRPr="00CB1899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580B" w:rsidRPr="00CB1899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580B" w:rsidRPr="00CB1899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CB1899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gridSpan w:val="2"/>
            <w:vMerge/>
            <w:tcBorders>
              <w:left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F580B" w:rsidRPr="003B0694" w:rsidTr="00454531">
        <w:trPr>
          <w:trHeight w:val="564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CB1899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CB1899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CB1899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CB1899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580B" w:rsidRPr="00CB1899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580B" w:rsidRPr="00CB1899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580B" w:rsidRPr="00CB1899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580B" w:rsidRPr="00CB1899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580B" w:rsidRPr="00CB1899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CB1899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gridSpan w:val="2"/>
            <w:vMerge/>
            <w:tcBorders>
              <w:left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F580B" w:rsidRPr="003B0694" w:rsidTr="00454531">
        <w:trPr>
          <w:trHeight w:val="588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CB1899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CB1899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CB1899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CB1899">
              <w:rPr>
                <w:rFonts w:ascii="Times New Roman" w:hAnsi="Times New Roman" w:cs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580B" w:rsidRPr="00CB1899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580B" w:rsidRPr="00CB1899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580B" w:rsidRPr="00CB1899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580B" w:rsidRPr="00CB1899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580B" w:rsidRPr="00CB1899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CB1899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gridSpan w:val="2"/>
            <w:vMerge/>
            <w:tcBorders>
              <w:left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F580B" w:rsidRPr="003B0694" w:rsidTr="00454531">
        <w:trPr>
          <w:trHeight w:val="744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CB1899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CB1899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CB1899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CB1899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580B" w:rsidRPr="00CB1899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8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580B" w:rsidRPr="00CB1899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580B" w:rsidRPr="00CB1899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8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16667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580B" w:rsidRPr="00CB1899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8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580B" w:rsidRPr="00CB1899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8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CB1899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89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40" w:type="dxa"/>
            <w:gridSpan w:val="2"/>
            <w:vMerge/>
            <w:tcBorders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F580B" w:rsidRPr="003B0694" w:rsidTr="00454531">
        <w:trPr>
          <w:trHeight w:val="278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1.2.11</w:t>
            </w:r>
          </w:p>
        </w:tc>
        <w:tc>
          <w:tcPr>
            <w:tcW w:w="31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580B" w:rsidRPr="00CD3D4F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CD3D4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Мероприятие 11</w:t>
            </w:r>
            <w:r w:rsidRPr="00CD3D4F">
              <w:rPr>
                <w:rFonts w:ascii="Times New Roman" w:hAnsi="Times New Roman" w:cs="Times New Roman"/>
                <w:sz w:val="20"/>
                <w:szCs w:val="20"/>
              </w:rPr>
              <w:t>: Создание предприятия по производству мебели. Общая стоимость капитальных вложений – 4166,7  тыс. руб. Период реализации 2020-2027гг.</w:t>
            </w:r>
          </w:p>
        </w:tc>
        <w:tc>
          <w:tcPr>
            <w:tcW w:w="296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580B" w:rsidRPr="00CD3D4F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CD3D4F">
              <w:rPr>
                <w:rFonts w:ascii="Times New Roman" w:hAnsi="Times New Roman" w:cs="Times New Roman"/>
                <w:sz w:val="20"/>
                <w:szCs w:val="20"/>
              </w:rPr>
              <w:t>Управление поддержки ТОСЭР, предпринимательства и торговли администрации Рузаевского муниципального района, ООО «Офис-Люкс» (по согласованию)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CD3D4F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CD3D4F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580B" w:rsidRPr="00CD3D4F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D3D4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580B" w:rsidRPr="00CD3D4F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D3D4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CD3D4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166,7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580B" w:rsidRPr="00506E6E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580B" w:rsidRPr="00506E6E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580B" w:rsidRPr="00506E6E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506E6E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2340" w:type="dxa"/>
            <w:gridSpan w:val="2"/>
            <w:vMerge w:val="restart"/>
            <w:tcBorders>
              <w:top w:val="nil"/>
              <w:left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F580B" w:rsidRPr="003B0694" w:rsidTr="005063FA">
        <w:trPr>
          <w:trHeight w:val="432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80B" w:rsidRPr="00CD3D4F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96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80B" w:rsidRPr="00CD3D4F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CD3D4F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CD3D4F">
              <w:rPr>
                <w:rFonts w:ascii="Times New Roman" w:hAnsi="Times New Roman" w:cs="Times New Roman"/>
                <w:sz w:val="20"/>
                <w:szCs w:val="20"/>
              </w:rPr>
              <w:t>республиканский бюджет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580B" w:rsidRPr="00CD3D4F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580B" w:rsidRPr="00CD3D4F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gridSpan w:val="2"/>
            <w:vMerge/>
            <w:tcBorders>
              <w:left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F580B" w:rsidRPr="003B0694" w:rsidTr="005063FA">
        <w:trPr>
          <w:trHeight w:val="480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80B" w:rsidRPr="00CD3D4F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96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80B" w:rsidRPr="00CD3D4F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CD3D4F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CD3D4F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580B" w:rsidRPr="00CD3D4F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580B" w:rsidRPr="00CD3D4F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gridSpan w:val="2"/>
            <w:vMerge/>
            <w:tcBorders>
              <w:left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F580B" w:rsidRPr="003B0694" w:rsidTr="005063FA">
        <w:trPr>
          <w:trHeight w:val="341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80B" w:rsidRPr="00CD3D4F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96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80B" w:rsidRPr="00CD3D4F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CD3D4F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CD3D4F">
              <w:rPr>
                <w:rFonts w:ascii="Times New Roman" w:hAnsi="Times New Roman" w:cs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580B" w:rsidRPr="00CD3D4F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580B" w:rsidRPr="00CD3D4F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gridSpan w:val="2"/>
            <w:vMerge/>
            <w:tcBorders>
              <w:left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F580B" w:rsidRPr="003B0694" w:rsidTr="005063FA">
        <w:trPr>
          <w:trHeight w:val="318"/>
        </w:trPr>
        <w:tc>
          <w:tcPr>
            <w:tcW w:w="72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CD3D4F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96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CD3D4F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CD3D4F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CD3D4F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580B" w:rsidRPr="00CD3D4F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580B" w:rsidRPr="00CD3D4F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3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D3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166,7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gridSpan w:val="2"/>
            <w:vMerge/>
            <w:tcBorders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F580B" w:rsidRPr="003B0694" w:rsidTr="005063FA">
        <w:trPr>
          <w:trHeight w:val="299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F580B" w:rsidRPr="0007407A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821781">
              <w:rPr>
                <w:rFonts w:ascii="Times New Roman" w:hAnsi="Times New Roman" w:cs="Times New Roman"/>
                <w:bCs/>
                <w:sz w:val="20"/>
                <w:szCs w:val="20"/>
              </w:rPr>
              <w:t>1.2.12</w:t>
            </w:r>
          </w:p>
        </w:tc>
        <w:tc>
          <w:tcPr>
            <w:tcW w:w="31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580B" w:rsidRPr="00363C6B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63C6B"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>Мероприятие 12</w:t>
            </w:r>
            <w:r w:rsidRPr="00363C6B">
              <w:rPr>
                <w:rFonts w:ascii="Times New Roman" w:hAnsi="Times New Roman" w:cs="Times New Roman"/>
                <w:bCs/>
                <w:sz w:val="20"/>
                <w:szCs w:val="20"/>
              </w:rPr>
              <w:t>: Строительство в г.Рузаевка (Республики Мордовия) комплекса на 25 тыс. тонн по приемке, очистке, сушке, хранению и отгрузке зерновых культур". Общая стоимость – 540000 тыс.руб. Период реализации 2021-2022гг.</w:t>
            </w:r>
          </w:p>
        </w:tc>
        <w:tc>
          <w:tcPr>
            <w:tcW w:w="296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580B" w:rsidRPr="00363C6B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63C6B">
              <w:rPr>
                <w:rFonts w:ascii="Times New Roman" w:hAnsi="Times New Roman" w:cs="Times New Roman"/>
                <w:sz w:val="20"/>
                <w:szCs w:val="20"/>
              </w:rPr>
              <w:t>Управление поддержки ТОСЭР, предпринимательства и торговли администрации Рузаевского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района, ООО "МордовАгроХим</w:t>
            </w:r>
            <w:r w:rsidRPr="00363C6B">
              <w:rPr>
                <w:rFonts w:ascii="Times New Roman" w:hAnsi="Times New Roman" w:cs="Times New Roman"/>
                <w:sz w:val="20"/>
                <w:szCs w:val="20"/>
              </w:rPr>
              <w:t>" (по согласованию)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63C6B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63C6B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63C6B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63C6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63C6B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63C6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63C6B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63C6B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530000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63C6B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63C6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63C6B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3C6B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F580B" w:rsidRPr="003B0694" w:rsidTr="005063FA">
        <w:trPr>
          <w:trHeight w:val="405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580B" w:rsidRPr="00363C6B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580B" w:rsidRPr="00363C6B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63C6B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63C6B">
              <w:rPr>
                <w:rFonts w:ascii="Times New Roman" w:hAnsi="Times New Roman" w:cs="Times New Roman"/>
                <w:sz w:val="20"/>
                <w:szCs w:val="20"/>
              </w:rPr>
              <w:t>республиканский бюджет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63C6B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63C6B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63C6B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63C6B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63C6B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63C6B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F580B" w:rsidRPr="003B0694" w:rsidTr="005063FA">
        <w:trPr>
          <w:trHeight w:val="405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580B" w:rsidRPr="00363C6B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580B" w:rsidRPr="00363C6B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63C6B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63C6B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63C6B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63C6B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63C6B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63C6B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63C6B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63C6B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F580B" w:rsidRPr="003B0694" w:rsidTr="005063FA">
        <w:trPr>
          <w:trHeight w:val="405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580B" w:rsidRPr="00363C6B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580B" w:rsidRPr="00363C6B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63C6B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63C6B">
              <w:rPr>
                <w:rFonts w:ascii="Times New Roman" w:hAnsi="Times New Roman" w:cs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63C6B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63C6B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63C6B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63C6B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63C6B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63C6B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F580B" w:rsidRPr="003B0694" w:rsidTr="005063FA">
        <w:trPr>
          <w:trHeight w:val="405"/>
        </w:trPr>
        <w:tc>
          <w:tcPr>
            <w:tcW w:w="72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0B" w:rsidRPr="00363C6B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0B" w:rsidRPr="00363C6B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63C6B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63C6B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63C6B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3C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63C6B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3C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63C6B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63C6B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53000</w:t>
            </w:r>
            <w:r w:rsidRPr="00363C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63C6B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3C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63C6B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C6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F580B" w:rsidRPr="003B0694" w:rsidTr="005063FA">
        <w:trPr>
          <w:trHeight w:val="405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F580B" w:rsidRPr="0056330E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6330E">
              <w:rPr>
                <w:rFonts w:ascii="Times New Roman" w:hAnsi="Times New Roman" w:cs="Times New Roman"/>
                <w:bCs/>
                <w:sz w:val="20"/>
                <w:szCs w:val="20"/>
              </w:rPr>
              <w:t>1.2.13</w:t>
            </w:r>
          </w:p>
        </w:tc>
        <w:tc>
          <w:tcPr>
            <w:tcW w:w="31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580B" w:rsidRPr="0007407A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407A"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>Мероприятие 13</w:t>
            </w:r>
            <w:r w:rsidRPr="0007407A">
              <w:rPr>
                <w:rFonts w:ascii="Times New Roman" w:hAnsi="Times New Roman" w:cs="Times New Roman"/>
                <w:bCs/>
                <w:sz w:val="20"/>
                <w:szCs w:val="20"/>
              </w:rPr>
              <w:t>: Производство газоблока неавтоклавного твердения в г.Рузаевка (Республики Мордовия) . Общая стоимость – 50000 тыс.руб. Период реализации 2021-2022гг.</w:t>
            </w:r>
          </w:p>
        </w:tc>
        <w:tc>
          <w:tcPr>
            <w:tcW w:w="296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27441">
              <w:rPr>
                <w:rFonts w:ascii="Times New Roman" w:hAnsi="Times New Roman" w:cs="Times New Roman"/>
                <w:sz w:val="20"/>
                <w:szCs w:val="20"/>
              </w:rPr>
              <w:t>Управление поддержки ТОСЭР, предпринимательства и торговли администрации Рузаевского муниципального района, ООО "Я-БЛОК" (по согласованию)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CD3D4F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CD3D4F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F580B" w:rsidRPr="003B0694" w:rsidTr="005063FA">
        <w:trPr>
          <w:trHeight w:val="405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CD3D4F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CD3D4F">
              <w:rPr>
                <w:rFonts w:ascii="Times New Roman" w:hAnsi="Times New Roman" w:cs="Times New Roman"/>
                <w:sz w:val="20"/>
                <w:szCs w:val="20"/>
              </w:rPr>
              <w:t>республиканский бюджет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10 000,0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40 000,0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F580B" w:rsidRPr="003B0694" w:rsidTr="005063FA">
        <w:trPr>
          <w:trHeight w:val="405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CD3D4F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CD3D4F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F580B" w:rsidRPr="003B0694" w:rsidTr="005063FA">
        <w:trPr>
          <w:trHeight w:val="405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CD3D4F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CD3D4F">
              <w:rPr>
                <w:rFonts w:ascii="Times New Roman" w:hAnsi="Times New Roman" w:cs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F580B" w:rsidRPr="003B0694" w:rsidTr="005063FA">
        <w:trPr>
          <w:trHeight w:val="405"/>
        </w:trPr>
        <w:tc>
          <w:tcPr>
            <w:tcW w:w="72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CD3D4F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CD3D4F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27441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27441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7441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327441">
              <w:rPr>
                <w:rFonts w:ascii="Times New Roman" w:hAnsi="Times New Roman" w:cs="Times New Roman"/>
                <w:bCs/>
                <w:sz w:val="20"/>
                <w:szCs w:val="20"/>
              </w:rPr>
              <w:t>000,0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27441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7441">
              <w:rPr>
                <w:rFonts w:ascii="Times New Roman" w:hAnsi="Times New Roman" w:cs="Times New Roman"/>
                <w:bCs/>
                <w:sz w:val="20"/>
                <w:szCs w:val="20"/>
              </w:rPr>
              <w:t>40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327441">
              <w:rPr>
                <w:rFonts w:ascii="Times New Roman" w:hAnsi="Times New Roman" w:cs="Times New Roman"/>
                <w:bCs/>
                <w:sz w:val="20"/>
                <w:szCs w:val="20"/>
              </w:rPr>
              <w:t>000,0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27441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27441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27441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F580B" w:rsidRPr="003B0694" w:rsidTr="002B51A4">
        <w:trPr>
          <w:trHeight w:val="405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F580B" w:rsidRPr="00F95CD7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5CD7">
              <w:rPr>
                <w:rFonts w:ascii="Times New Roman" w:hAnsi="Times New Roman" w:cs="Times New Roman"/>
                <w:bCs/>
                <w:sz w:val="20"/>
                <w:szCs w:val="20"/>
              </w:rPr>
              <w:t>1.2.14</w:t>
            </w:r>
          </w:p>
        </w:tc>
        <w:tc>
          <w:tcPr>
            <w:tcW w:w="31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610C9"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>Мероприятие 14</w:t>
            </w:r>
            <w:r w:rsidRPr="001610C9">
              <w:rPr>
                <w:rFonts w:ascii="Times New Roman" w:hAnsi="Times New Roman" w:cs="Times New Roman"/>
                <w:bCs/>
                <w:sz w:val="20"/>
                <w:szCs w:val="20"/>
              </w:rPr>
              <w:t>:  Строительство автомобильной газонаполнительной компрессорной станции в г. Рузаевка.Общая стоимость объекта 160,0</w:t>
            </w:r>
          </w:p>
        </w:tc>
        <w:tc>
          <w:tcPr>
            <w:tcW w:w="296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891F8A">
              <w:rPr>
                <w:rFonts w:ascii="Times New Roman" w:hAnsi="Times New Roman" w:cs="Times New Roman"/>
                <w:sz w:val="20"/>
                <w:szCs w:val="20"/>
              </w:rPr>
              <w:t>Управление поддержки ТОСЭР, предпринимательства и торговли администрации Рузаевского муниципального района, (ООО «Газомоторные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CD3D4F" w:rsidRDefault="007F580B" w:rsidP="008D094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CD3D4F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F580B" w:rsidRPr="003B0694" w:rsidTr="002B51A4">
        <w:trPr>
          <w:trHeight w:val="405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CD3D4F" w:rsidRDefault="007F580B" w:rsidP="008D094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CD3D4F">
              <w:rPr>
                <w:rFonts w:ascii="Times New Roman" w:hAnsi="Times New Roman" w:cs="Times New Roman"/>
                <w:sz w:val="20"/>
                <w:szCs w:val="20"/>
              </w:rPr>
              <w:t>республиканский бюджет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F580B" w:rsidRPr="003B0694" w:rsidTr="002B51A4">
        <w:trPr>
          <w:trHeight w:val="405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CD3D4F" w:rsidRDefault="007F580B" w:rsidP="008D094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CD3D4F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F580B" w:rsidRPr="003B0694" w:rsidTr="002B51A4">
        <w:trPr>
          <w:trHeight w:val="405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CD3D4F" w:rsidRDefault="007F580B" w:rsidP="008D094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CD3D4F">
              <w:rPr>
                <w:rFonts w:ascii="Times New Roman" w:hAnsi="Times New Roman" w:cs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F580B" w:rsidRPr="003B0694" w:rsidTr="002B51A4">
        <w:trPr>
          <w:trHeight w:val="405"/>
        </w:trPr>
        <w:tc>
          <w:tcPr>
            <w:tcW w:w="72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CD3D4F" w:rsidRDefault="007F580B" w:rsidP="008D094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CD3D4F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2E2435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E2435">
              <w:rPr>
                <w:rFonts w:ascii="Times New Roman" w:hAnsi="Times New Roman" w:cs="Times New Roman"/>
                <w:bCs/>
                <w:sz w:val="20"/>
                <w:szCs w:val="20"/>
              </w:rPr>
              <w:t>80000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2E2435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E2435">
              <w:rPr>
                <w:rFonts w:ascii="Times New Roman" w:hAnsi="Times New Roman" w:cs="Times New Roman"/>
                <w:bCs/>
                <w:sz w:val="20"/>
                <w:szCs w:val="20"/>
              </w:rPr>
              <w:t>80000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2E2435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F580B" w:rsidRPr="003B0694" w:rsidTr="005063FA">
        <w:trPr>
          <w:trHeight w:val="405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1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Подраздел 2 "Формирование благоприятной инвестиционной среды"</w:t>
            </w:r>
          </w:p>
        </w:tc>
        <w:tc>
          <w:tcPr>
            <w:tcW w:w="296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Управление экономического анализа и прогнозирования; управление поддержки ТОСЭР, предпринимательства и торговли администрации Рузаевского муниципального района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F580B" w:rsidRPr="003B0694" w:rsidTr="005063FA">
        <w:trPr>
          <w:trHeight w:val="40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республиканский бюджет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F580B" w:rsidRPr="003B0694" w:rsidTr="005063FA">
        <w:trPr>
          <w:trHeight w:val="40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F580B" w:rsidRPr="003B0694" w:rsidTr="005063FA">
        <w:trPr>
          <w:trHeight w:val="40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F580B" w:rsidRPr="003B0694" w:rsidTr="005063FA">
        <w:trPr>
          <w:trHeight w:val="34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F580B" w:rsidRPr="003B0694" w:rsidTr="005063FA">
        <w:trPr>
          <w:trHeight w:val="485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31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Основное мероприятие:</w:t>
            </w: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  «Организация взаимодействия с потенциальными инвесторами с целью презентации инвестиционных возможностей Рузаевского муниципального района и формирования персональных предложений по размещению предприятий на территории района»</w:t>
            </w:r>
          </w:p>
        </w:tc>
        <w:tc>
          <w:tcPr>
            <w:tcW w:w="296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Управление экономического анализа и прогнозирования; управление поддержки ТОСЭР, предпринимательства и торговли администрации Рузаевского муниципального района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F580B" w:rsidRPr="003B0694" w:rsidTr="005063FA">
        <w:trPr>
          <w:trHeight w:val="424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республиканский бюджет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F580B" w:rsidRPr="003B0694" w:rsidTr="005063FA">
        <w:trPr>
          <w:trHeight w:val="57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F580B" w:rsidRPr="003B0694" w:rsidTr="005063FA">
        <w:trPr>
          <w:trHeight w:val="367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F580B" w:rsidRPr="003B0694" w:rsidTr="005063FA">
        <w:trPr>
          <w:trHeight w:val="46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F580B" w:rsidRPr="003B0694" w:rsidTr="005063FA">
        <w:trPr>
          <w:trHeight w:val="375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2.1.1</w:t>
            </w:r>
          </w:p>
        </w:tc>
        <w:tc>
          <w:tcPr>
            <w:tcW w:w="31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Мероприятие 1:</w:t>
            </w: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 «Оказание содействия инвесторам  в ходе реализации инвестиционных проектов на территории Рузаевского муниципального района"</w:t>
            </w:r>
          </w:p>
        </w:tc>
        <w:tc>
          <w:tcPr>
            <w:tcW w:w="296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Управление экономического анализа и прогнозирования; управление поддержки ТОСЭР, предпринимательства и торговли администрации Рузаевского муниципального района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F580B" w:rsidRPr="003B0694" w:rsidTr="005063FA">
        <w:trPr>
          <w:trHeight w:val="37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республиканский бюджет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F580B" w:rsidRPr="003B0694" w:rsidTr="005063FA">
        <w:trPr>
          <w:trHeight w:val="37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F580B" w:rsidRPr="003B0694" w:rsidTr="005063FA">
        <w:trPr>
          <w:trHeight w:val="37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F580B" w:rsidRPr="003B0694" w:rsidTr="005063FA">
        <w:trPr>
          <w:trHeight w:val="37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F580B" w:rsidRPr="003B0694" w:rsidTr="005063FA">
        <w:trPr>
          <w:trHeight w:val="311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2.1.2</w:t>
            </w:r>
          </w:p>
        </w:tc>
        <w:tc>
          <w:tcPr>
            <w:tcW w:w="310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Мероприятие 2:</w:t>
            </w: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 «Публикации информации об инвестиционной ситуации в Рузаевском муниципальном районе на официальном сайте Рузаевского муниципального района в разделе "Инвестиционная привлекательность и развитие конкуренции».</w:t>
            </w:r>
          </w:p>
        </w:tc>
        <w:tc>
          <w:tcPr>
            <w:tcW w:w="2962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Управление экономического анализа и прогнозирования; управление поддержки ТОСЭР, предпринимательства и торговли администрации Рузаевского муниципального района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F580B" w:rsidRPr="003B0694" w:rsidTr="005063FA">
        <w:trPr>
          <w:trHeight w:val="52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республиканский бюджет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F580B" w:rsidRPr="003B0694" w:rsidTr="005063FA">
        <w:trPr>
          <w:trHeight w:val="44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F580B" w:rsidRPr="003B0694" w:rsidTr="005063FA">
        <w:trPr>
          <w:trHeight w:val="272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F580B" w:rsidRPr="003B0694" w:rsidTr="00666217">
        <w:trPr>
          <w:trHeight w:val="414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F580B" w:rsidRPr="003B0694" w:rsidTr="005063FA">
        <w:trPr>
          <w:trHeight w:val="369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2.1.3</w:t>
            </w:r>
          </w:p>
        </w:tc>
        <w:tc>
          <w:tcPr>
            <w:tcW w:w="31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Мероприятие 3:</w:t>
            </w: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 «Актуализация и размещение в открытом доступе на официальном сайте Рузаевского муниципального района и на инвестиционном портале Корпорации Развития Республики Мордовия информации об инвестиционных площадках на территории Рузаевского муниципального района"</w:t>
            </w:r>
          </w:p>
        </w:tc>
        <w:tc>
          <w:tcPr>
            <w:tcW w:w="296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Управление экономического анализа и прогнозирования; управление поддержки ТОСЭР, предпринимательства и торговли администрации Рузаевского муниципального района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F580B" w:rsidRPr="003B0694" w:rsidTr="00666217">
        <w:trPr>
          <w:trHeight w:val="600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республиканский бюджет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F580B" w:rsidRPr="003B0694" w:rsidTr="00666217">
        <w:trPr>
          <w:trHeight w:val="60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F580B" w:rsidRPr="003B0694" w:rsidTr="00666217">
        <w:trPr>
          <w:trHeight w:val="469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F580B" w:rsidRPr="003B0694" w:rsidTr="00666217">
        <w:trPr>
          <w:trHeight w:val="412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F580B" w:rsidRPr="003B0694" w:rsidTr="005063FA">
        <w:trPr>
          <w:trHeight w:val="405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2.1.4</w:t>
            </w:r>
          </w:p>
        </w:tc>
        <w:tc>
          <w:tcPr>
            <w:tcW w:w="31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Мероприятие 4:</w:t>
            </w: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 "Обеспечение инвесторов доступной инфраструктурой  для размещения производственных и иных объектов"</w:t>
            </w:r>
          </w:p>
        </w:tc>
        <w:tc>
          <w:tcPr>
            <w:tcW w:w="296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Управление экономического анализа и прогнозирования; управление поддержки ТОСЭР, предпринимательства и торговли администрации Рузаевского муниципального района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F580B" w:rsidRPr="003B0694" w:rsidTr="005063FA">
        <w:trPr>
          <w:trHeight w:val="40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республиканский бюджет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F580B" w:rsidRPr="003B0694" w:rsidTr="005063FA">
        <w:trPr>
          <w:trHeight w:val="40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F580B" w:rsidRPr="003B0694" w:rsidTr="005063FA">
        <w:trPr>
          <w:trHeight w:val="40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F580B" w:rsidRPr="003B0694" w:rsidTr="005063FA">
        <w:trPr>
          <w:trHeight w:val="14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F580B" w:rsidRPr="003B0694" w:rsidTr="005063FA">
        <w:trPr>
          <w:trHeight w:val="375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1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Подраздел 3 наименование    "Развитие инфраструктуры потребительского рынка товаров, работ и услуг"</w:t>
            </w:r>
          </w:p>
        </w:tc>
        <w:tc>
          <w:tcPr>
            <w:tcW w:w="296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Управление поддержки ТОСЭР, предпринимательства и торговли администрации Рузаевского муниципального района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150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F580B" w:rsidRPr="003B0694" w:rsidTr="005063FA">
        <w:trPr>
          <w:trHeight w:val="37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республиканский бюджет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F580B" w:rsidRPr="003B0694" w:rsidTr="005063FA">
        <w:trPr>
          <w:trHeight w:val="37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F580B" w:rsidRPr="003B0694" w:rsidTr="005063FA">
        <w:trPr>
          <w:trHeight w:val="37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F580B" w:rsidRPr="003B0694" w:rsidTr="005063FA">
        <w:trPr>
          <w:trHeight w:val="37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650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F580B" w:rsidRPr="003B0694" w:rsidTr="005063FA">
        <w:trPr>
          <w:trHeight w:val="351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0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Содействие формированию на потребительском рынке  комфортной среды для всех участников торговой деятельности путем беспрепятственного развития отдельных форматов торговли без ограничения количества предприятий</w:t>
            </w:r>
          </w:p>
        </w:tc>
        <w:tc>
          <w:tcPr>
            <w:tcW w:w="2962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Управление поддержки ТОСЭР, предпринимательства и торговли администрации Рузаевского муниципального района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150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F580B" w:rsidRPr="003B0694" w:rsidTr="005063FA">
        <w:trPr>
          <w:trHeight w:val="46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республиканский бюджет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F580B" w:rsidRPr="003B0694" w:rsidTr="005063FA">
        <w:trPr>
          <w:trHeight w:val="46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F580B" w:rsidRPr="003B0694" w:rsidTr="005063FA">
        <w:trPr>
          <w:trHeight w:val="342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F580B" w:rsidRPr="003B0694" w:rsidTr="005063FA">
        <w:trPr>
          <w:trHeight w:val="432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650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F580B" w:rsidRPr="003B0694" w:rsidTr="005063FA">
        <w:trPr>
          <w:trHeight w:val="345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3.1.</w:t>
            </w:r>
          </w:p>
        </w:tc>
        <w:tc>
          <w:tcPr>
            <w:tcW w:w="31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Основное мероприятие 1:</w:t>
            </w: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«Развитие инфраструктуры и оптимальное размещение объектов потребительского рынка".</w:t>
            </w:r>
          </w:p>
        </w:tc>
        <w:tc>
          <w:tcPr>
            <w:tcW w:w="296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F580B" w:rsidRPr="003B0694" w:rsidTr="005063FA">
        <w:trPr>
          <w:trHeight w:val="34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республиканский бюджет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F580B" w:rsidRPr="003B0694" w:rsidTr="005063FA">
        <w:trPr>
          <w:trHeight w:val="34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F580B" w:rsidRPr="003B0694" w:rsidTr="005063FA">
        <w:trPr>
          <w:trHeight w:val="34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F580B" w:rsidRPr="003B0694" w:rsidTr="005063FA">
        <w:trPr>
          <w:trHeight w:val="34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F580B" w:rsidRPr="003B0694" w:rsidTr="005063FA">
        <w:trPr>
          <w:trHeight w:val="375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3.1.1</w:t>
            </w:r>
          </w:p>
        </w:tc>
        <w:tc>
          <w:tcPr>
            <w:tcW w:w="31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Мероприятие 1</w:t>
            </w: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: Строительство торгового центра в г. Рузаевка, ул. Юрасова. Общая стоимость - 30000 тыс.руб. Период реализации 2018-2027гг.</w:t>
            </w:r>
          </w:p>
        </w:tc>
        <w:tc>
          <w:tcPr>
            <w:tcW w:w="296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Управление поддержки ТОСЭР, предпринимательства и торговли администрации Рузаевского муниципального района, ИП Денисов Н.П., г.Рузаевка (по согласованию)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F580B" w:rsidRPr="003B0694" w:rsidTr="005063FA">
        <w:trPr>
          <w:trHeight w:val="37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республиканский бюджет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F580B" w:rsidRPr="003B0694" w:rsidTr="005063FA">
        <w:trPr>
          <w:trHeight w:val="37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F580B" w:rsidRPr="003B0694" w:rsidTr="005063FA">
        <w:trPr>
          <w:trHeight w:val="37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F580B" w:rsidRPr="003B0694" w:rsidTr="005063FA">
        <w:trPr>
          <w:trHeight w:val="37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F580B" w:rsidRPr="003B0694" w:rsidTr="005063FA">
        <w:trPr>
          <w:trHeight w:val="424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3.1.2</w:t>
            </w:r>
          </w:p>
        </w:tc>
        <w:tc>
          <w:tcPr>
            <w:tcW w:w="310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Мероприятие2:</w:t>
            </w: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 Реконструкция помещения по адресу: г. Рузаевка, ул. К. Маркса, д. 16 Д для реализации проекта по предоставлению в аренду торговых мест (открытие торгового центра). Общая стоимость - 7000 тыс.руб. Период реализации 2020-2023гг.</w:t>
            </w:r>
          </w:p>
        </w:tc>
        <w:tc>
          <w:tcPr>
            <w:tcW w:w="2962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Управление поддержки ТОСЭР, предпринимательства и торговли администрации Рузаевского муниципального района, ИП Табунин Д.А., г.Рузаевка (по согласованию)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F580B" w:rsidRPr="003B0694" w:rsidTr="005063FA">
        <w:trPr>
          <w:trHeight w:val="412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республиканский бюджет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F580B" w:rsidRPr="003B0694" w:rsidTr="005063FA">
        <w:trPr>
          <w:trHeight w:val="51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F580B" w:rsidRPr="003B0694" w:rsidTr="005063FA">
        <w:trPr>
          <w:trHeight w:val="413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F580B" w:rsidRPr="003B0694" w:rsidTr="005063FA">
        <w:trPr>
          <w:trHeight w:val="51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F580B" w:rsidRPr="003B0694" w:rsidTr="005063FA">
        <w:trPr>
          <w:trHeight w:val="330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3.2.</w:t>
            </w:r>
          </w:p>
        </w:tc>
        <w:tc>
          <w:tcPr>
            <w:tcW w:w="310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Основное мероприятие 2: </w:t>
            </w: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«Развитие сферы услуг»</w:t>
            </w:r>
          </w:p>
        </w:tc>
        <w:tc>
          <w:tcPr>
            <w:tcW w:w="2962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150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F580B" w:rsidRPr="003B0694" w:rsidTr="005063FA">
        <w:trPr>
          <w:trHeight w:val="33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республиканский бюджет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F580B" w:rsidRPr="003B0694" w:rsidTr="005063FA">
        <w:trPr>
          <w:trHeight w:val="33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F580B" w:rsidRPr="003B0694" w:rsidTr="005063FA">
        <w:trPr>
          <w:trHeight w:val="33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F580B" w:rsidRPr="003B0694" w:rsidTr="005063FA">
        <w:trPr>
          <w:trHeight w:val="33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F580B" w:rsidRPr="003B0694" w:rsidTr="005063FA">
        <w:trPr>
          <w:trHeight w:val="301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3.2.1</w:t>
            </w:r>
          </w:p>
        </w:tc>
        <w:tc>
          <w:tcPr>
            <w:tcW w:w="31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Мероприятие1:</w:t>
            </w: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 Обновление транспортных средств для перевозки пассажиров в количестве 8 единиц (такси «Тройка»). Общая стоимость - 14000 тыс.руб. Период реализации 2019-2027гг.</w:t>
            </w:r>
          </w:p>
        </w:tc>
        <w:tc>
          <w:tcPr>
            <w:tcW w:w="296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Управление поддержки ТОСЭР, предпринимательства и торговли администрации Рузаевского муниципального района , ИП Кураева В.В., г.Рузаевка (по согласованию)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F580B" w:rsidRPr="003B0694" w:rsidTr="005063FA">
        <w:trPr>
          <w:trHeight w:val="40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республиканский бюджет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F580B" w:rsidRPr="003B0694" w:rsidTr="005063FA">
        <w:trPr>
          <w:trHeight w:val="40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F580B" w:rsidRPr="003B0694" w:rsidTr="005063FA">
        <w:trPr>
          <w:trHeight w:val="393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F580B" w:rsidRPr="003B0694" w:rsidTr="005063FA">
        <w:trPr>
          <w:trHeight w:val="40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F580B" w:rsidRPr="003B0694" w:rsidTr="005063FA">
        <w:trPr>
          <w:trHeight w:val="405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3.2.2</w:t>
            </w:r>
          </w:p>
        </w:tc>
        <w:tc>
          <w:tcPr>
            <w:tcW w:w="31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Мероприятие 2:</w:t>
            </w: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Организация велопроката и проката детских автомобилей на территории Парка культуры и отдыха в г. Рузаевка. Общая стоимость - 1600 тыс.руб. Период реализации 2019-2027гг.</w:t>
            </w:r>
          </w:p>
        </w:tc>
        <w:tc>
          <w:tcPr>
            <w:tcW w:w="296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Управление поддержки ТОСЭР, предпринимательства и торговли администрации Рузаевского муниципального района,  ИП Кураева В.В., г.Рузаевка (по согласованию)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150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F580B" w:rsidRPr="003B0694" w:rsidTr="005063FA">
        <w:trPr>
          <w:trHeight w:val="405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республиканский бюджет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F580B" w:rsidRPr="003B0694" w:rsidTr="005063FA">
        <w:trPr>
          <w:trHeight w:val="405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F580B" w:rsidRPr="003B0694" w:rsidTr="005063FA">
        <w:trPr>
          <w:trHeight w:val="405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F580B" w:rsidRPr="003B0694" w:rsidTr="005063FA">
        <w:trPr>
          <w:trHeight w:val="40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F580B" w:rsidRPr="003B0694" w:rsidTr="005063FA">
        <w:trPr>
          <w:trHeight w:val="390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3.1.5</w:t>
            </w:r>
          </w:p>
        </w:tc>
        <w:tc>
          <w:tcPr>
            <w:tcW w:w="31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Мероприятие 3</w:t>
            </w: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: Реконструкция водонапорной башни под кафе на 100 мест. Общая стоимость - 8000 тыс.руб. Период реализации 2020-2022гг.</w:t>
            </w:r>
          </w:p>
        </w:tc>
        <w:tc>
          <w:tcPr>
            <w:tcW w:w="296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Управление поддержки ТОСЭР, предпринимательства и торговли администрации Рузаевского муниципального района, ИП Давыдов Ю.В., г.Рузаевка (по согласованию)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F580B" w:rsidRPr="003B0694" w:rsidTr="005063FA">
        <w:trPr>
          <w:trHeight w:val="39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республиканский бюджет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F580B" w:rsidRPr="003B0694" w:rsidTr="005063FA">
        <w:trPr>
          <w:trHeight w:val="39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F580B" w:rsidRPr="003B0694" w:rsidTr="005063FA">
        <w:trPr>
          <w:trHeight w:val="39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F580B" w:rsidRPr="003B0694" w:rsidTr="005063FA">
        <w:trPr>
          <w:trHeight w:val="39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F580B" w:rsidRPr="003B0694" w:rsidTr="005063FA">
        <w:trPr>
          <w:trHeight w:val="405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10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Подраздел 4 "Развитие конкуренции"</w:t>
            </w:r>
          </w:p>
        </w:tc>
        <w:tc>
          <w:tcPr>
            <w:tcW w:w="2962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F580B" w:rsidRPr="003B0694" w:rsidTr="005063FA">
        <w:trPr>
          <w:trHeight w:val="40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республиканский бюджет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F580B" w:rsidRPr="003B0694" w:rsidTr="005063FA">
        <w:trPr>
          <w:trHeight w:val="40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F580B" w:rsidRPr="003B0694" w:rsidTr="005063FA">
        <w:trPr>
          <w:trHeight w:val="40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F580B" w:rsidRPr="003B0694" w:rsidTr="005063FA">
        <w:trPr>
          <w:trHeight w:val="40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F580B" w:rsidRPr="003B0694" w:rsidTr="005063FA">
        <w:trPr>
          <w:trHeight w:val="465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310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Основное мероприятие.</w:t>
            </w: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 Участие в реализации составляющих Стандарта развития конкуренции, обеспечивающих эффективное функционирования  рынков товаров и услуг на территории Рузаевского муниципального района.</w:t>
            </w:r>
          </w:p>
        </w:tc>
        <w:tc>
          <w:tcPr>
            <w:tcW w:w="2962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Управление поддержки ТОСЭР, предпринимательства и торговли администрации Рузаевского муниципального района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F580B" w:rsidRPr="003B0694" w:rsidTr="005063FA">
        <w:trPr>
          <w:trHeight w:val="46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республиканский бюджет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F580B" w:rsidRPr="003B0694" w:rsidTr="005063FA">
        <w:trPr>
          <w:trHeight w:val="46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F580B" w:rsidRPr="003B0694" w:rsidTr="005063FA">
        <w:trPr>
          <w:trHeight w:val="46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F580B" w:rsidRPr="003B0694" w:rsidTr="005063FA">
        <w:trPr>
          <w:trHeight w:val="46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F580B" w:rsidRPr="003B0694" w:rsidTr="005063FA">
        <w:trPr>
          <w:trHeight w:val="426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4.1.1</w:t>
            </w:r>
          </w:p>
        </w:tc>
        <w:tc>
          <w:tcPr>
            <w:tcW w:w="31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и проведение мониторингов на рынках товаров и услуг, входящих в Перечень приоритетных и социально-значимых рынков  разработанной Министерством экономики Республики Мордовия с участием субъектов предпринимательской деятельности, экспертных, научных, специализированных организаций. </w:t>
            </w:r>
          </w:p>
        </w:tc>
        <w:tc>
          <w:tcPr>
            <w:tcW w:w="296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Управление поддержки ТОСЭР, предпринимательства и торговли администрации Рузаевского муниципального района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F580B" w:rsidRPr="003B0694" w:rsidTr="005063FA">
        <w:trPr>
          <w:trHeight w:val="560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республиканский бюджет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F580B" w:rsidRPr="003B0694" w:rsidTr="005063FA">
        <w:trPr>
          <w:trHeight w:val="554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F580B" w:rsidRPr="003B0694" w:rsidTr="005063FA">
        <w:trPr>
          <w:trHeight w:val="406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F580B" w:rsidRPr="003B0694" w:rsidTr="00454531">
        <w:trPr>
          <w:trHeight w:val="63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F580B" w:rsidRPr="003B0694" w:rsidTr="00454531">
        <w:trPr>
          <w:trHeight w:val="274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4.1.2</w:t>
            </w:r>
          </w:p>
        </w:tc>
        <w:tc>
          <w:tcPr>
            <w:tcW w:w="31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Совершенствование системы осуществления закупок товаров, работ и услуг  для нужд Рузаевского муниципального района.</w:t>
            </w:r>
          </w:p>
        </w:tc>
        <w:tc>
          <w:tcPr>
            <w:tcW w:w="296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муниципального заказа, строительства и целевых программ администрации Рузаевского муниципального района 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F580B" w:rsidRPr="003B0694" w:rsidTr="00454531">
        <w:trPr>
          <w:trHeight w:val="42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республиканский бюджет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F580B" w:rsidRPr="003B0694" w:rsidTr="00454531">
        <w:trPr>
          <w:trHeight w:val="42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F580B" w:rsidRPr="003B0694" w:rsidTr="00454531">
        <w:trPr>
          <w:trHeight w:val="42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F580B" w:rsidRPr="003B0694" w:rsidTr="00454531">
        <w:trPr>
          <w:trHeight w:val="42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F580B" w:rsidRPr="003B0694" w:rsidTr="00454531">
        <w:trPr>
          <w:trHeight w:val="171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1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Подраздел 5 "Стратегическое планирование"</w:t>
            </w:r>
          </w:p>
        </w:tc>
        <w:tc>
          <w:tcPr>
            <w:tcW w:w="296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Управление экономического анализа и прогнозирования администрации Рузаевского муниципального района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F580B" w:rsidRPr="003B0694" w:rsidTr="00454531">
        <w:trPr>
          <w:trHeight w:val="37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республиканский бюджет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F580B" w:rsidRPr="003B0694" w:rsidTr="00454531">
        <w:trPr>
          <w:trHeight w:val="37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F580B" w:rsidRPr="003B0694" w:rsidTr="005063FA">
        <w:trPr>
          <w:trHeight w:val="37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F580B" w:rsidRPr="003B0694" w:rsidTr="005063FA">
        <w:trPr>
          <w:trHeight w:val="37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F580B" w:rsidRPr="003B0694" w:rsidTr="00454531">
        <w:trPr>
          <w:trHeight w:val="259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5.1</w:t>
            </w:r>
          </w:p>
        </w:tc>
        <w:tc>
          <w:tcPr>
            <w:tcW w:w="310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Основное мероприятие:</w:t>
            </w: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 "Создание комплексной системы стратегического планирования Рузаевского муниципального района"</w:t>
            </w:r>
          </w:p>
        </w:tc>
        <w:tc>
          <w:tcPr>
            <w:tcW w:w="296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Управление экономического анализа и прогнозирования администрации Рузаевского муниципального района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F580B" w:rsidRPr="003B0694" w:rsidTr="005063FA">
        <w:trPr>
          <w:trHeight w:val="40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республиканский бюджет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F580B" w:rsidRPr="003B0694" w:rsidTr="005063FA">
        <w:trPr>
          <w:trHeight w:val="40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F580B" w:rsidRPr="003B0694" w:rsidTr="005063FA">
        <w:trPr>
          <w:trHeight w:val="40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F580B" w:rsidRPr="003B0694" w:rsidTr="005063FA">
        <w:trPr>
          <w:trHeight w:val="40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F580B" w:rsidRPr="003B0694" w:rsidTr="005063FA">
        <w:trPr>
          <w:trHeight w:val="360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5.1.1</w:t>
            </w:r>
          </w:p>
        </w:tc>
        <w:tc>
          <w:tcPr>
            <w:tcW w:w="31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Мероприятие1</w:t>
            </w: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: "Организация и координация реализации Стратегии социально-экономического развития Рузаевского муниципального района"</w:t>
            </w:r>
          </w:p>
        </w:tc>
        <w:tc>
          <w:tcPr>
            <w:tcW w:w="296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Управление экономического анализа и прогнозирования администрации Рузаевского муниципального района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F580B" w:rsidRPr="003B0694" w:rsidTr="005063FA">
        <w:trPr>
          <w:trHeight w:val="36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республиканский бюджет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F580B" w:rsidRPr="003B0694" w:rsidTr="005063FA">
        <w:trPr>
          <w:trHeight w:val="36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F580B" w:rsidRPr="003B0694" w:rsidTr="005063FA">
        <w:trPr>
          <w:trHeight w:val="36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F580B" w:rsidRPr="003B0694" w:rsidTr="005063FA">
        <w:trPr>
          <w:trHeight w:val="36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F580B" w:rsidRPr="003B0694" w:rsidTr="005063FA">
        <w:trPr>
          <w:trHeight w:val="281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5.1.2</w:t>
            </w:r>
          </w:p>
        </w:tc>
        <w:tc>
          <w:tcPr>
            <w:tcW w:w="31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Мероприятие2</w:t>
            </w: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:  "Поддержание в актуальном состоянии Стратегии социально-экономического развития Рузаевского муниципального района и контроль ее выполнения"</w:t>
            </w:r>
          </w:p>
        </w:tc>
        <w:tc>
          <w:tcPr>
            <w:tcW w:w="296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Управление экономического анализа и прогнозирования администрации Рузаевского муниципального района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F580B" w:rsidRPr="003B0694" w:rsidTr="005063FA">
        <w:trPr>
          <w:trHeight w:val="40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республиканский бюджет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F580B" w:rsidRPr="003B0694" w:rsidTr="005063FA">
        <w:trPr>
          <w:trHeight w:val="40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F580B" w:rsidRPr="003B0694" w:rsidTr="005063FA">
        <w:trPr>
          <w:trHeight w:val="357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F580B" w:rsidRPr="003B0694" w:rsidTr="005063FA">
        <w:trPr>
          <w:trHeight w:val="28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F580B" w:rsidRPr="003B0694" w:rsidTr="005063FA">
        <w:trPr>
          <w:trHeight w:val="392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5.1.3</w:t>
            </w:r>
          </w:p>
        </w:tc>
        <w:tc>
          <w:tcPr>
            <w:tcW w:w="31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Мероприятие3</w:t>
            </w: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: "Ежегодная разработка комплексного Плана мероприятий администрации Рузаевского муниципального района по реализации Стратегии социально- экономического развития на очередной год и контроль его выполнения"</w:t>
            </w:r>
          </w:p>
        </w:tc>
        <w:tc>
          <w:tcPr>
            <w:tcW w:w="296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Управление экономического анализа и прогнозирования совместно со структурными подразделениями администрации Рузаевского муниципального района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F580B" w:rsidRPr="003B0694" w:rsidTr="005063FA">
        <w:trPr>
          <w:trHeight w:val="51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республиканский бюджет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F580B" w:rsidRPr="003B0694" w:rsidTr="005063FA">
        <w:trPr>
          <w:trHeight w:val="473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F580B" w:rsidRPr="003B0694" w:rsidTr="005063FA">
        <w:trPr>
          <w:trHeight w:val="386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F580B" w:rsidRPr="003B0694" w:rsidTr="005063FA">
        <w:trPr>
          <w:trHeight w:val="45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F580B" w:rsidRPr="003B0694" w:rsidTr="005063FA">
        <w:trPr>
          <w:trHeight w:val="265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5.2</w:t>
            </w:r>
          </w:p>
        </w:tc>
        <w:tc>
          <w:tcPr>
            <w:tcW w:w="31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Основное мероприятие:</w:t>
            </w: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 "Организационно-методическое обеспечение деятельности органов местного самоуправления в области прогнозирования и стратегического планирования социально-экономического развития территорий"</w:t>
            </w:r>
          </w:p>
        </w:tc>
        <w:tc>
          <w:tcPr>
            <w:tcW w:w="296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Управление экономического анализа и прогнозирования администрации Рузаевского муниципального района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F580B" w:rsidRPr="003B0694" w:rsidTr="005063FA">
        <w:trPr>
          <w:trHeight w:val="51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республиканский бюджет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F580B" w:rsidRPr="003B0694" w:rsidTr="005063FA">
        <w:trPr>
          <w:trHeight w:val="51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F580B" w:rsidRPr="003B0694" w:rsidTr="005063FA">
        <w:trPr>
          <w:trHeight w:val="364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F580B" w:rsidRPr="003B0694" w:rsidTr="00454531">
        <w:trPr>
          <w:trHeight w:val="287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F580B" w:rsidRPr="003B0694" w:rsidTr="005063FA">
        <w:trPr>
          <w:trHeight w:val="311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5.2.1</w:t>
            </w:r>
          </w:p>
        </w:tc>
        <w:tc>
          <w:tcPr>
            <w:tcW w:w="31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Мероприятие 1 </w:t>
            </w: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 "Разработка краткосрочных и среднесрочных прогнозов социально-экономического развития муниципального образования, отдельных отраслей и секторов экономики"</w:t>
            </w:r>
          </w:p>
        </w:tc>
        <w:tc>
          <w:tcPr>
            <w:tcW w:w="296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Управление экономического анализа и прогнозирования администрации Рузаевского муниципального района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F580B" w:rsidRPr="003B0694" w:rsidTr="005063FA">
        <w:trPr>
          <w:trHeight w:val="45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республиканский бюджет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F580B" w:rsidRPr="003B0694" w:rsidTr="005063FA">
        <w:trPr>
          <w:trHeight w:val="45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F580B" w:rsidRPr="003B0694" w:rsidTr="005063FA">
        <w:trPr>
          <w:trHeight w:val="328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F580B" w:rsidRPr="003B0694" w:rsidTr="005063FA">
        <w:trPr>
          <w:trHeight w:val="37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F580B" w:rsidRPr="003B0694" w:rsidTr="005063FA">
        <w:trPr>
          <w:trHeight w:val="415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5.2.2</w:t>
            </w:r>
          </w:p>
        </w:tc>
        <w:tc>
          <w:tcPr>
            <w:tcW w:w="31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Мероприятие2</w:t>
            </w: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: "Подготовка доклада Главы Рузаевского муниципального района о достигнутых значениях показателей для оценки эффективности деятельности администрации Рузаевского муниципального района за отчетный год и их планируемых значениях на 3-летний период"</w:t>
            </w:r>
          </w:p>
        </w:tc>
        <w:tc>
          <w:tcPr>
            <w:tcW w:w="296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Управление экономического анализа и прогнозирования совместно со структурными подразделениями администрации Рузаевского муниципального района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F580B" w:rsidRPr="003B0694" w:rsidTr="005063FA">
        <w:trPr>
          <w:trHeight w:val="42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республиканский бюджет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F580B" w:rsidRPr="003B0694" w:rsidTr="005063FA">
        <w:trPr>
          <w:trHeight w:val="512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F580B" w:rsidRPr="003B0694" w:rsidTr="005063FA">
        <w:trPr>
          <w:trHeight w:val="362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F580B" w:rsidRPr="003B0694" w:rsidTr="00666217">
        <w:trPr>
          <w:trHeight w:val="412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F580B" w:rsidRPr="003B0694" w:rsidTr="00666217">
        <w:trPr>
          <w:trHeight w:val="375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F580B" w:rsidRPr="00454531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531">
              <w:rPr>
                <w:rFonts w:ascii="Times New Roman" w:hAnsi="Times New Roman" w:cs="Times New Roman"/>
                <w:sz w:val="18"/>
                <w:szCs w:val="18"/>
              </w:rPr>
              <w:t>5.2.3</w:t>
            </w:r>
          </w:p>
        </w:tc>
        <w:tc>
          <w:tcPr>
            <w:tcW w:w="31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0B" w:rsidRPr="00454531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45453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Мероприятие3</w:t>
            </w:r>
            <w:r w:rsidRPr="00454531">
              <w:rPr>
                <w:rFonts w:ascii="Times New Roman" w:hAnsi="Times New Roman" w:cs="Times New Roman"/>
                <w:sz w:val="18"/>
                <w:szCs w:val="18"/>
              </w:rPr>
              <w:t>: "Размещение документов стратегического планирования  в автоматизированной информационной системе "Управление" (ГАС Управление)"</w:t>
            </w:r>
          </w:p>
        </w:tc>
        <w:tc>
          <w:tcPr>
            <w:tcW w:w="296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0B" w:rsidRPr="00454531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454531">
              <w:rPr>
                <w:rFonts w:ascii="Times New Roman" w:hAnsi="Times New Roman" w:cs="Times New Roman"/>
                <w:sz w:val="18"/>
                <w:szCs w:val="18"/>
              </w:rPr>
              <w:t>Структурные подразделения администрации Рузаевского муниципального района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454531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454531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454531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5453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454531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5453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454531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5453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454531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5453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454531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5453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454531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5453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3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F580B" w:rsidRPr="003B0694" w:rsidTr="00666217">
        <w:trPr>
          <w:trHeight w:val="37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580B" w:rsidRPr="00454531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454531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454531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454531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454531">
              <w:rPr>
                <w:rFonts w:ascii="Times New Roman" w:hAnsi="Times New Roman" w:cs="Times New Roman"/>
                <w:sz w:val="18"/>
                <w:szCs w:val="18"/>
              </w:rPr>
              <w:t>республиканский бюджет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454531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53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454531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53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454531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53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454531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53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454531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53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454531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53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F580B" w:rsidRPr="003B0694" w:rsidTr="00666217">
        <w:trPr>
          <w:trHeight w:val="37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580B" w:rsidRPr="00454531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454531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454531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454531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454531">
              <w:rPr>
                <w:rFonts w:ascii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454531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53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454531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53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454531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53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454531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53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454531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53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454531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53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F580B" w:rsidRPr="003B0694" w:rsidTr="00666217">
        <w:trPr>
          <w:trHeight w:val="37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580B" w:rsidRPr="00454531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454531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454531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454531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454531">
              <w:rPr>
                <w:rFonts w:ascii="Times New Roman" w:hAnsi="Times New Roman" w:cs="Times New Roman"/>
                <w:sz w:val="18"/>
                <w:szCs w:val="18"/>
              </w:rPr>
              <w:t xml:space="preserve">местный бюджет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454531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53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454531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53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454531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53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454531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53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454531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53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454531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53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F580B" w:rsidRPr="003B0694" w:rsidTr="00666217">
        <w:trPr>
          <w:trHeight w:val="36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580B" w:rsidRPr="00454531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454531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454531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454531" w:rsidRDefault="007F580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454531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454531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53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454531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53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454531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53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454531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53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454531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53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0B" w:rsidRPr="00454531" w:rsidRDefault="007F580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53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580B" w:rsidRPr="003B0694" w:rsidRDefault="007F580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</w:tbl>
    <w:p w:rsidR="007F580B" w:rsidRPr="006414B4" w:rsidRDefault="007F580B" w:rsidP="00E34270">
      <w:pPr>
        <w:tabs>
          <w:tab w:val="left" w:pos="851"/>
          <w:tab w:val="left" w:pos="993"/>
        </w:tabs>
        <w:jc w:val="both"/>
        <w:rPr>
          <w:rFonts w:ascii="Times New Roman" w:hAnsi="Times New Roman"/>
          <w:sz w:val="28"/>
          <w:szCs w:val="28"/>
        </w:rPr>
      </w:pPr>
    </w:p>
    <w:sectPr w:rsidR="007F580B" w:rsidRPr="006414B4" w:rsidSect="00350093">
      <w:pgSz w:w="16838" w:h="11906" w:orient="landscape"/>
      <w:pgMar w:top="993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506020202030204"/>
    <w:charset w:val="CC"/>
    <w:family w:val="swiss"/>
    <w:pitch w:val="variable"/>
    <w:sig w:usb0="00000287" w:usb1="00000800" w:usb2="00000000" w:usb3="00000000" w:csb0="0000009F" w:csb1="00000000"/>
  </w:font>
  <w:font w:name="Nimbus Roman No9 L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?l?r ??Ѓ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DejaVu Sans Condensed"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B10BC"/>
    <w:multiLevelType w:val="multilevel"/>
    <w:tmpl w:val="D0E697A0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 w:hint="default"/>
      </w:rPr>
    </w:lvl>
  </w:abstractNum>
  <w:abstractNum w:abstractNumId="1">
    <w:nsid w:val="406E6CD7"/>
    <w:multiLevelType w:val="hybridMultilevel"/>
    <w:tmpl w:val="ABC64DB8"/>
    <w:lvl w:ilvl="0" w:tplc="00CAB17E">
      <w:start w:val="1"/>
      <w:numFmt w:val="bullet"/>
      <w:pStyle w:val="ListParagraph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E4866"/>
    <w:rsid w:val="00010B70"/>
    <w:rsid w:val="00017B28"/>
    <w:rsid w:val="00023920"/>
    <w:rsid w:val="00025210"/>
    <w:rsid w:val="00032151"/>
    <w:rsid w:val="000377DA"/>
    <w:rsid w:val="0007407A"/>
    <w:rsid w:val="000865E6"/>
    <w:rsid w:val="00092186"/>
    <w:rsid w:val="000B244D"/>
    <w:rsid w:val="000B5854"/>
    <w:rsid w:val="000B69AC"/>
    <w:rsid w:val="000C58EA"/>
    <w:rsid w:val="000D0087"/>
    <w:rsid w:val="000E338C"/>
    <w:rsid w:val="000F40D6"/>
    <w:rsid w:val="00105F17"/>
    <w:rsid w:val="00111F43"/>
    <w:rsid w:val="00114779"/>
    <w:rsid w:val="00122562"/>
    <w:rsid w:val="00133D71"/>
    <w:rsid w:val="00141701"/>
    <w:rsid w:val="001445D3"/>
    <w:rsid w:val="001464D3"/>
    <w:rsid w:val="00147589"/>
    <w:rsid w:val="00150009"/>
    <w:rsid w:val="001610C9"/>
    <w:rsid w:val="001723BB"/>
    <w:rsid w:val="001928C8"/>
    <w:rsid w:val="00195214"/>
    <w:rsid w:val="001A32BA"/>
    <w:rsid w:val="001A3DB8"/>
    <w:rsid w:val="001A6D5E"/>
    <w:rsid w:val="001A73D7"/>
    <w:rsid w:val="001B6E5B"/>
    <w:rsid w:val="001C0AB2"/>
    <w:rsid w:val="001C78AF"/>
    <w:rsid w:val="001E524B"/>
    <w:rsid w:val="001E6FEC"/>
    <w:rsid w:val="001F13C0"/>
    <w:rsid w:val="001F6395"/>
    <w:rsid w:val="001F7C91"/>
    <w:rsid w:val="00201481"/>
    <w:rsid w:val="00202EC8"/>
    <w:rsid w:val="00217E27"/>
    <w:rsid w:val="00245033"/>
    <w:rsid w:val="00246768"/>
    <w:rsid w:val="00247DB4"/>
    <w:rsid w:val="00253DAC"/>
    <w:rsid w:val="00291562"/>
    <w:rsid w:val="0029164C"/>
    <w:rsid w:val="002A31BA"/>
    <w:rsid w:val="002A4E4E"/>
    <w:rsid w:val="002B51A4"/>
    <w:rsid w:val="002B6F0A"/>
    <w:rsid w:val="002D1AFB"/>
    <w:rsid w:val="002D7B33"/>
    <w:rsid w:val="002E0D31"/>
    <w:rsid w:val="002E1EA9"/>
    <w:rsid w:val="002E2435"/>
    <w:rsid w:val="002E29BD"/>
    <w:rsid w:val="00301C07"/>
    <w:rsid w:val="00303EB5"/>
    <w:rsid w:val="0031000D"/>
    <w:rsid w:val="003104DA"/>
    <w:rsid w:val="0031298D"/>
    <w:rsid w:val="00324B1B"/>
    <w:rsid w:val="00327441"/>
    <w:rsid w:val="00333C5F"/>
    <w:rsid w:val="00343940"/>
    <w:rsid w:val="0034757D"/>
    <w:rsid w:val="00350093"/>
    <w:rsid w:val="00351118"/>
    <w:rsid w:val="0035533F"/>
    <w:rsid w:val="00356CDC"/>
    <w:rsid w:val="00363C6B"/>
    <w:rsid w:val="003677F7"/>
    <w:rsid w:val="00380832"/>
    <w:rsid w:val="00382DA7"/>
    <w:rsid w:val="003A4FD5"/>
    <w:rsid w:val="003B0694"/>
    <w:rsid w:val="003C29F3"/>
    <w:rsid w:val="003C6081"/>
    <w:rsid w:val="003D2E8A"/>
    <w:rsid w:val="003D7F4D"/>
    <w:rsid w:val="00402D9B"/>
    <w:rsid w:val="00427C49"/>
    <w:rsid w:val="00430E64"/>
    <w:rsid w:val="004317AA"/>
    <w:rsid w:val="00433BBD"/>
    <w:rsid w:val="004375EB"/>
    <w:rsid w:val="00454531"/>
    <w:rsid w:val="004600CB"/>
    <w:rsid w:val="00460AA2"/>
    <w:rsid w:val="00466A5F"/>
    <w:rsid w:val="00476A72"/>
    <w:rsid w:val="00487920"/>
    <w:rsid w:val="00491A1F"/>
    <w:rsid w:val="004A3299"/>
    <w:rsid w:val="004B05A2"/>
    <w:rsid w:val="004C0C4D"/>
    <w:rsid w:val="004D2D7A"/>
    <w:rsid w:val="004F6529"/>
    <w:rsid w:val="00500555"/>
    <w:rsid w:val="005063FA"/>
    <w:rsid w:val="00506E6E"/>
    <w:rsid w:val="005205DE"/>
    <w:rsid w:val="00525A6A"/>
    <w:rsid w:val="005379C7"/>
    <w:rsid w:val="00543F0D"/>
    <w:rsid w:val="0056330E"/>
    <w:rsid w:val="00577C4F"/>
    <w:rsid w:val="0058518C"/>
    <w:rsid w:val="0059029B"/>
    <w:rsid w:val="005A0846"/>
    <w:rsid w:val="005B06F3"/>
    <w:rsid w:val="005C3CC3"/>
    <w:rsid w:val="005C42CE"/>
    <w:rsid w:val="005E3101"/>
    <w:rsid w:val="005E4866"/>
    <w:rsid w:val="005E7DDD"/>
    <w:rsid w:val="005F2916"/>
    <w:rsid w:val="00601CD4"/>
    <w:rsid w:val="00603398"/>
    <w:rsid w:val="006414B4"/>
    <w:rsid w:val="00646CFE"/>
    <w:rsid w:val="00665DD7"/>
    <w:rsid w:val="00666217"/>
    <w:rsid w:val="006872FA"/>
    <w:rsid w:val="00690253"/>
    <w:rsid w:val="006A6936"/>
    <w:rsid w:val="006B0521"/>
    <w:rsid w:val="006B5A97"/>
    <w:rsid w:val="006C7AF1"/>
    <w:rsid w:val="006E6ECA"/>
    <w:rsid w:val="0070641F"/>
    <w:rsid w:val="0071521A"/>
    <w:rsid w:val="007162C4"/>
    <w:rsid w:val="0072067B"/>
    <w:rsid w:val="007436A5"/>
    <w:rsid w:val="00746B45"/>
    <w:rsid w:val="007504F8"/>
    <w:rsid w:val="00771E7E"/>
    <w:rsid w:val="00787A2A"/>
    <w:rsid w:val="007A54BB"/>
    <w:rsid w:val="007B09A6"/>
    <w:rsid w:val="007B44EC"/>
    <w:rsid w:val="007C3C46"/>
    <w:rsid w:val="007C535F"/>
    <w:rsid w:val="007D0B63"/>
    <w:rsid w:val="007D1AB2"/>
    <w:rsid w:val="007E0719"/>
    <w:rsid w:val="007F580B"/>
    <w:rsid w:val="00802157"/>
    <w:rsid w:val="008035BE"/>
    <w:rsid w:val="008060AC"/>
    <w:rsid w:val="00816A1D"/>
    <w:rsid w:val="00821781"/>
    <w:rsid w:val="008258D9"/>
    <w:rsid w:val="00835EB3"/>
    <w:rsid w:val="00854F8D"/>
    <w:rsid w:val="008758CB"/>
    <w:rsid w:val="0087644C"/>
    <w:rsid w:val="00883CD6"/>
    <w:rsid w:val="0088460D"/>
    <w:rsid w:val="0088533E"/>
    <w:rsid w:val="008872D5"/>
    <w:rsid w:val="00891F8A"/>
    <w:rsid w:val="00896CFB"/>
    <w:rsid w:val="008A05AA"/>
    <w:rsid w:val="008C21E9"/>
    <w:rsid w:val="008C262B"/>
    <w:rsid w:val="008C2C6E"/>
    <w:rsid w:val="008D0948"/>
    <w:rsid w:val="008D3BB5"/>
    <w:rsid w:val="008D65BF"/>
    <w:rsid w:val="008E5548"/>
    <w:rsid w:val="008E77FA"/>
    <w:rsid w:val="0090153D"/>
    <w:rsid w:val="009048D3"/>
    <w:rsid w:val="009219EE"/>
    <w:rsid w:val="009343FF"/>
    <w:rsid w:val="00950C71"/>
    <w:rsid w:val="00980E29"/>
    <w:rsid w:val="00992483"/>
    <w:rsid w:val="009A0292"/>
    <w:rsid w:val="009C6234"/>
    <w:rsid w:val="009D5DAD"/>
    <w:rsid w:val="00A3237E"/>
    <w:rsid w:val="00A34EFF"/>
    <w:rsid w:val="00A41129"/>
    <w:rsid w:val="00A43CC3"/>
    <w:rsid w:val="00A549D8"/>
    <w:rsid w:val="00A55414"/>
    <w:rsid w:val="00A57CE0"/>
    <w:rsid w:val="00A66C9D"/>
    <w:rsid w:val="00AB462D"/>
    <w:rsid w:val="00AB547B"/>
    <w:rsid w:val="00AC503A"/>
    <w:rsid w:val="00AD1BE1"/>
    <w:rsid w:val="00AD2B1C"/>
    <w:rsid w:val="00AF002C"/>
    <w:rsid w:val="00AF1A15"/>
    <w:rsid w:val="00B007ED"/>
    <w:rsid w:val="00B303C2"/>
    <w:rsid w:val="00B423B4"/>
    <w:rsid w:val="00B54B3F"/>
    <w:rsid w:val="00B646E7"/>
    <w:rsid w:val="00B65CCD"/>
    <w:rsid w:val="00B72B7D"/>
    <w:rsid w:val="00B750F9"/>
    <w:rsid w:val="00B75A4D"/>
    <w:rsid w:val="00B76315"/>
    <w:rsid w:val="00B777C1"/>
    <w:rsid w:val="00B86B14"/>
    <w:rsid w:val="00BA4C08"/>
    <w:rsid w:val="00BA4D03"/>
    <w:rsid w:val="00BA5FDE"/>
    <w:rsid w:val="00BB38E4"/>
    <w:rsid w:val="00BC6353"/>
    <w:rsid w:val="00BD1F78"/>
    <w:rsid w:val="00BF44C9"/>
    <w:rsid w:val="00BF5FD5"/>
    <w:rsid w:val="00C0434D"/>
    <w:rsid w:val="00C0619F"/>
    <w:rsid w:val="00C44092"/>
    <w:rsid w:val="00C44A62"/>
    <w:rsid w:val="00C82434"/>
    <w:rsid w:val="00C854C3"/>
    <w:rsid w:val="00C94A9A"/>
    <w:rsid w:val="00CA1B2B"/>
    <w:rsid w:val="00CA6095"/>
    <w:rsid w:val="00CB0990"/>
    <w:rsid w:val="00CB1899"/>
    <w:rsid w:val="00CD0466"/>
    <w:rsid w:val="00CD3D4F"/>
    <w:rsid w:val="00CE70C2"/>
    <w:rsid w:val="00D333EC"/>
    <w:rsid w:val="00D5349D"/>
    <w:rsid w:val="00D6017C"/>
    <w:rsid w:val="00D6464C"/>
    <w:rsid w:val="00D6486D"/>
    <w:rsid w:val="00D64C86"/>
    <w:rsid w:val="00D73F70"/>
    <w:rsid w:val="00D83CC2"/>
    <w:rsid w:val="00DB21C4"/>
    <w:rsid w:val="00DC7997"/>
    <w:rsid w:val="00DD5026"/>
    <w:rsid w:val="00DE369B"/>
    <w:rsid w:val="00E0416B"/>
    <w:rsid w:val="00E1155A"/>
    <w:rsid w:val="00E23770"/>
    <w:rsid w:val="00E3078F"/>
    <w:rsid w:val="00E32E7D"/>
    <w:rsid w:val="00E34270"/>
    <w:rsid w:val="00E45581"/>
    <w:rsid w:val="00E57879"/>
    <w:rsid w:val="00E81B0F"/>
    <w:rsid w:val="00E83F64"/>
    <w:rsid w:val="00E93980"/>
    <w:rsid w:val="00EA21A7"/>
    <w:rsid w:val="00EA63B4"/>
    <w:rsid w:val="00EB7069"/>
    <w:rsid w:val="00EB7387"/>
    <w:rsid w:val="00ED700B"/>
    <w:rsid w:val="00EF3352"/>
    <w:rsid w:val="00F02517"/>
    <w:rsid w:val="00F1609E"/>
    <w:rsid w:val="00F16CC1"/>
    <w:rsid w:val="00F2609A"/>
    <w:rsid w:val="00F262AF"/>
    <w:rsid w:val="00F307AE"/>
    <w:rsid w:val="00F31711"/>
    <w:rsid w:val="00F43522"/>
    <w:rsid w:val="00F544BA"/>
    <w:rsid w:val="00F57278"/>
    <w:rsid w:val="00F57851"/>
    <w:rsid w:val="00F659B2"/>
    <w:rsid w:val="00F7104E"/>
    <w:rsid w:val="00F744D7"/>
    <w:rsid w:val="00F758F7"/>
    <w:rsid w:val="00F95CD7"/>
    <w:rsid w:val="00F95F48"/>
    <w:rsid w:val="00FB6ED3"/>
    <w:rsid w:val="00FC5A07"/>
    <w:rsid w:val="00FC5B64"/>
    <w:rsid w:val="00FD6E7D"/>
    <w:rsid w:val="00FF3F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semiHidden="0" w:uiPriority="0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5E4866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6"/>
      <w:szCs w:val="26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57851"/>
    <w:pPr>
      <w:keepNext/>
      <w:keepLines/>
      <w:spacing w:before="480"/>
      <w:outlineLvl w:val="0"/>
    </w:pPr>
    <w:rPr>
      <w:rFonts w:ascii="Cambria" w:eastAsia="Calibri" w:hAnsi="Cambria" w:cs="Times New Roman"/>
      <w:b/>
      <w:color w:val="365F91"/>
      <w:sz w:val="28"/>
      <w:szCs w:val="20"/>
    </w:rPr>
  </w:style>
  <w:style w:type="paragraph" w:styleId="Heading2">
    <w:name w:val="heading 2"/>
    <w:basedOn w:val="Heading1"/>
    <w:next w:val="Normal"/>
    <w:link w:val="Heading2Char"/>
    <w:uiPriority w:val="99"/>
    <w:qFormat/>
    <w:locked/>
    <w:rsid w:val="00E34270"/>
    <w:pPr>
      <w:keepNext w:val="0"/>
      <w:keepLines w:val="0"/>
      <w:spacing w:before="0"/>
      <w:jc w:val="both"/>
      <w:outlineLvl w:val="1"/>
    </w:pPr>
    <w:rPr>
      <w:rFonts w:ascii="Arial" w:hAnsi="Arial"/>
      <w:b w:val="0"/>
      <w:bCs/>
      <w:color w:val="auto"/>
      <w:sz w:val="24"/>
      <w:lang w:eastAsia="ko-KR"/>
    </w:rPr>
  </w:style>
  <w:style w:type="paragraph" w:styleId="Heading3">
    <w:name w:val="heading 3"/>
    <w:basedOn w:val="Heading2"/>
    <w:next w:val="Normal"/>
    <w:link w:val="Heading3Char"/>
    <w:uiPriority w:val="99"/>
    <w:qFormat/>
    <w:locked/>
    <w:rsid w:val="00E34270"/>
    <w:pPr>
      <w:outlineLvl w:val="2"/>
    </w:pPr>
  </w:style>
  <w:style w:type="paragraph" w:styleId="Heading4">
    <w:name w:val="heading 4"/>
    <w:basedOn w:val="Heading3"/>
    <w:next w:val="Normal"/>
    <w:link w:val="Heading4Char"/>
    <w:uiPriority w:val="99"/>
    <w:qFormat/>
    <w:locked/>
    <w:rsid w:val="00E34270"/>
    <w:pPr>
      <w:outlineLvl w:val="3"/>
    </w:pPr>
  </w:style>
  <w:style w:type="paragraph" w:styleId="Heading5">
    <w:name w:val="heading 5"/>
    <w:basedOn w:val="Normal"/>
    <w:next w:val="Normal"/>
    <w:link w:val="Heading5Char"/>
    <w:uiPriority w:val="99"/>
    <w:qFormat/>
    <w:locked/>
    <w:rsid w:val="00E34270"/>
    <w:pPr>
      <w:keepNext/>
      <w:widowControl/>
      <w:tabs>
        <w:tab w:val="left" w:pos="0"/>
      </w:tabs>
      <w:autoSpaceDE/>
      <w:autoSpaceDN/>
      <w:adjustRightInd/>
      <w:ind w:firstLine="360"/>
      <w:jc w:val="center"/>
      <w:outlineLvl w:val="4"/>
    </w:pPr>
    <w:rPr>
      <w:rFonts w:ascii="Times New Roman" w:eastAsia="Calibri" w:hAnsi="Times New Roman" w:cs="Times New Roman"/>
      <w:i/>
      <w:sz w:val="24"/>
      <w:szCs w:val="20"/>
      <w:lang w:eastAsia="ko-KR"/>
    </w:rPr>
  </w:style>
  <w:style w:type="paragraph" w:styleId="Heading6">
    <w:name w:val="heading 6"/>
    <w:basedOn w:val="Normal"/>
    <w:next w:val="Normal"/>
    <w:link w:val="Heading6Char"/>
    <w:uiPriority w:val="99"/>
    <w:qFormat/>
    <w:locked/>
    <w:rsid w:val="00E34270"/>
    <w:pPr>
      <w:keepNext/>
      <w:widowControl/>
      <w:autoSpaceDE/>
      <w:autoSpaceDN/>
      <w:adjustRightInd/>
      <w:ind w:firstLine="702"/>
      <w:jc w:val="both"/>
      <w:outlineLvl w:val="5"/>
    </w:pPr>
    <w:rPr>
      <w:rFonts w:ascii="Times New Roman" w:eastAsia="Calibri" w:hAnsi="Times New Roman" w:cs="Times New Roman"/>
      <w:b/>
      <w:szCs w:val="20"/>
      <w:lang w:eastAsia="ko-KR"/>
    </w:rPr>
  </w:style>
  <w:style w:type="paragraph" w:styleId="Heading7">
    <w:name w:val="heading 7"/>
    <w:basedOn w:val="Normal"/>
    <w:next w:val="Normal"/>
    <w:link w:val="Heading7Char"/>
    <w:uiPriority w:val="99"/>
    <w:qFormat/>
    <w:locked/>
    <w:rsid w:val="00E34270"/>
    <w:pPr>
      <w:keepNext/>
      <w:widowControl/>
      <w:autoSpaceDE/>
      <w:autoSpaceDN/>
      <w:adjustRightInd/>
      <w:ind w:firstLine="709"/>
      <w:jc w:val="both"/>
      <w:outlineLvl w:val="6"/>
    </w:pPr>
    <w:rPr>
      <w:rFonts w:ascii="Times New Roman" w:eastAsia="Calibri" w:hAnsi="Times New Roman" w:cs="Times New Roman"/>
      <w:b/>
      <w:i/>
      <w:szCs w:val="20"/>
      <w:lang w:eastAsia="ko-KR"/>
    </w:rPr>
  </w:style>
  <w:style w:type="paragraph" w:styleId="Heading8">
    <w:name w:val="heading 8"/>
    <w:basedOn w:val="Normal"/>
    <w:next w:val="Normal"/>
    <w:link w:val="Heading8Char"/>
    <w:uiPriority w:val="99"/>
    <w:qFormat/>
    <w:locked/>
    <w:rsid w:val="00E34270"/>
    <w:pPr>
      <w:keepNext/>
      <w:widowControl/>
      <w:autoSpaceDE/>
      <w:autoSpaceDN/>
      <w:adjustRightInd/>
      <w:ind w:firstLine="709"/>
      <w:jc w:val="center"/>
      <w:outlineLvl w:val="7"/>
    </w:pPr>
    <w:rPr>
      <w:rFonts w:ascii="Times New Roman" w:eastAsia="Calibri" w:hAnsi="Times New Roman" w:cs="Times New Roman"/>
      <w:b/>
      <w:szCs w:val="20"/>
      <w:lang w:eastAsia="ko-KR"/>
    </w:rPr>
  </w:style>
  <w:style w:type="paragraph" w:styleId="Heading9">
    <w:name w:val="heading 9"/>
    <w:basedOn w:val="Normal"/>
    <w:next w:val="Normal"/>
    <w:link w:val="Heading9Char"/>
    <w:uiPriority w:val="99"/>
    <w:qFormat/>
    <w:locked/>
    <w:rsid w:val="00E34270"/>
    <w:pPr>
      <w:keepNext/>
      <w:widowControl/>
      <w:autoSpaceDE/>
      <w:autoSpaceDN/>
      <w:adjustRightInd/>
      <w:ind w:firstLine="709"/>
      <w:outlineLvl w:val="8"/>
    </w:pPr>
    <w:rPr>
      <w:rFonts w:ascii="Times New Roman" w:eastAsia="Calibri" w:hAnsi="Times New Roman" w:cs="Times New Roman"/>
      <w:b/>
      <w:i/>
      <w:szCs w:val="20"/>
      <w:lang w:eastAsia="ko-KR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57851"/>
    <w:rPr>
      <w:rFonts w:ascii="Cambria" w:hAnsi="Cambria"/>
      <w:b/>
      <w:color w:val="365F91"/>
      <w:sz w:val="28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E34270"/>
    <w:rPr>
      <w:rFonts w:ascii="Arial" w:hAnsi="Arial"/>
      <w:sz w:val="24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E34270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E34270"/>
    <w:rPr>
      <w:rFonts w:ascii="Arial" w:hAnsi="Arial"/>
      <w:sz w:val="24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E34270"/>
    <w:rPr>
      <w:rFonts w:ascii="Times New Roman" w:hAnsi="Times New Roman"/>
      <w:i/>
      <w:sz w:val="24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E34270"/>
    <w:rPr>
      <w:rFonts w:ascii="Times New Roman" w:hAnsi="Times New Roman"/>
      <w:b/>
      <w:sz w:val="26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E34270"/>
    <w:rPr>
      <w:rFonts w:ascii="Times New Roman" w:hAnsi="Times New Roman"/>
      <w:b/>
      <w:i/>
      <w:sz w:val="26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E34270"/>
    <w:rPr>
      <w:rFonts w:ascii="Times New Roman" w:hAnsi="Times New Roman"/>
      <w:b/>
      <w:sz w:val="26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E34270"/>
    <w:rPr>
      <w:rFonts w:ascii="Times New Roman" w:hAnsi="Times New Roman"/>
      <w:b/>
      <w:i/>
      <w:sz w:val="26"/>
    </w:rPr>
  </w:style>
  <w:style w:type="character" w:customStyle="1" w:styleId="a">
    <w:name w:val="Цветовое выделение"/>
    <w:uiPriority w:val="99"/>
    <w:rsid w:val="00E34270"/>
    <w:rPr>
      <w:b/>
      <w:color w:val="26282F"/>
      <w:sz w:val="26"/>
    </w:rPr>
  </w:style>
  <w:style w:type="character" w:customStyle="1" w:styleId="a0">
    <w:name w:val="Гипертекстовая ссылка"/>
    <w:uiPriority w:val="99"/>
    <w:rsid w:val="00E34270"/>
    <w:rPr>
      <w:b/>
      <w:color w:val="106BBE"/>
      <w:sz w:val="26"/>
    </w:rPr>
  </w:style>
  <w:style w:type="character" w:customStyle="1" w:styleId="a1">
    <w:name w:val="Активная гипертекстовая ссылка"/>
    <w:uiPriority w:val="99"/>
    <w:rsid w:val="00E34270"/>
    <w:rPr>
      <w:b/>
      <w:color w:val="106BBE"/>
      <w:sz w:val="26"/>
      <w:u w:val="single"/>
    </w:rPr>
  </w:style>
  <w:style w:type="paragraph" w:customStyle="1" w:styleId="a2">
    <w:name w:val="Внимание"/>
    <w:basedOn w:val="Normal"/>
    <w:next w:val="Normal"/>
    <w:uiPriority w:val="99"/>
    <w:rsid w:val="00E34270"/>
    <w:pPr>
      <w:spacing w:before="240" w:after="240"/>
      <w:ind w:left="420" w:right="420" w:firstLine="300"/>
      <w:jc w:val="both"/>
    </w:pPr>
    <w:rPr>
      <w:sz w:val="24"/>
      <w:szCs w:val="24"/>
      <w:shd w:val="clear" w:color="auto" w:fill="FAF3E9"/>
    </w:rPr>
  </w:style>
  <w:style w:type="paragraph" w:customStyle="1" w:styleId="a3">
    <w:name w:val="Внимание: криминал!!"/>
    <w:basedOn w:val="a2"/>
    <w:next w:val="Normal"/>
    <w:uiPriority w:val="99"/>
    <w:rsid w:val="00E34270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4">
    <w:name w:val="Внимание: недобросовестность!"/>
    <w:basedOn w:val="a2"/>
    <w:next w:val="Normal"/>
    <w:uiPriority w:val="99"/>
    <w:rsid w:val="00E34270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5">
    <w:name w:val="Выделение для Базового Поиска"/>
    <w:uiPriority w:val="99"/>
    <w:rsid w:val="00E34270"/>
    <w:rPr>
      <w:b/>
      <w:color w:val="0058A9"/>
      <w:sz w:val="26"/>
    </w:rPr>
  </w:style>
  <w:style w:type="character" w:customStyle="1" w:styleId="a6">
    <w:name w:val="Выделение для Базового Поиска (курсив)"/>
    <w:uiPriority w:val="99"/>
    <w:rsid w:val="00E34270"/>
    <w:rPr>
      <w:b/>
      <w:i/>
      <w:color w:val="0058A9"/>
      <w:sz w:val="26"/>
    </w:rPr>
  </w:style>
  <w:style w:type="paragraph" w:customStyle="1" w:styleId="a7">
    <w:name w:val="Основное меню (преемственное)"/>
    <w:basedOn w:val="Normal"/>
    <w:next w:val="Normal"/>
    <w:uiPriority w:val="99"/>
    <w:rsid w:val="00E34270"/>
    <w:pPr>
      <w:jc w:val="both"/>
    </w:pPr>
    <w:rPr>
      <w:rFonts w:ascii="Verdana" w:hAnsi="Verdana" w:cs="Verdana"/>
      <w:sz w:val="24"/>
      <w:szCs w:val="24"/>
    </w:rPr>
  </w:style>
  <w:style w:type="paragraph" w:customStyle="1" w:styleId="1">
    <w:name w:val="Заголовок1"/>
    <w:basedOn w:val="a7"/>
    <w:next w:val="Normal"/>
    <w:uiPriority w:val="99"/>
    <w:rsid w:val="00E34270"/>
    <w:rPr>
      <w:rFonts w:ascii="Arial" w:hAnsi="Arial" w:cs="Arial"/>
      <w:b/>
      <w:bCs/>
      <w:color w:val="0058A9"/>
      <w:shd w:val="clear" w:color="auto" w:fill="ECE9D8"/>
    </w:rPr>
  </w:style>
  <w:style w:type="paragraph" w:customStyle="1" w:styleId="a8">
    <w:name w:val="Заголовок группы контролов"/>
    <w:basedOn w:val="Normal"/>
    <w:next w:val="Normal"/>
    <w:uiPriority w:val="99"/>
    <w:rsid w:val="00E34270"/>
    <w:pPr>
      <w:jc w:val="both"/>
    </w:pPr>
    <w:rPr>
      <w:b/>
      <w:bCs/>
      <w:color w:val="000000"/>
      <w:sz w:val="24"/>
      <w:szCs w:val="24"/>
    </w:rPr>
  </w:style>
  <w:style w:type="paragraph" w:customStyle="1" w:styleId="a9">
    <w:name w:val="Заголовок для информации об изменениях"/>
    <w:basedOn w:val="Heading1"/>
    <w:next w:val="Normal"/>
    <w:uiPriority w:val="99"/>
    <w:rsid w:val="00E34270"/>
    <w:pPr>
      <w:keepNext w:val="0"/>
      <w:keepLines w:val="0"/>
      <w:spacing w:before="0"/>
      <w:jc w:val="both"/>
      <w:outlineLvl w:val="9"/>
    </w:pPr>
    <w:rPr>
      <w:rFonts w:ascii="Arial" w:hAnsi="Arial" w:cs="Arial"/>
      <w:b w:val="0"/>
      <w:color w:val="auto"/>
      <w:sz w:val="20"/>
      <w:shd w:val="clear" w:color="auto" w:fill="FFFFFF"/>
    </w:rPr>
  </w:style>
  <w:style w:type="paragraph" w:customStyle="1" w:styleId="aa">
    <w:name w:val="Заголовок приложения"/>
    <w:basedOn w:val="Normal"/>
    <w:next w:val="Normal"/>
    <w:uiPriority w:val="99"/>
    <w:rsid w:val="00E34270"/>
    <w:pPr>
      <w:jc w:val="right"/>
    </w:pPr>
    <w:rPr>
      <w:sz w:val="24"/>
      <w:szCs w:val="24"/>
    </w:rPr>
  </w:style>
  <w:style w:type="paragraph" w:customStyle="1" w:styleId="ab">
    <w:name w:val="Заголовок распахивающейся части диалога"/>
    <w:basedOn w:val="Normal"/>
    <w:next w:val="Normal"/>
    <w:uiPriority w:val="99"/>
    <w:rsid w:val="00E34270"/>
    <w:pPr>
      <w:jc w:val="both"/>
    </w:pPr>
    <w:rPr>
      <w:i/>
      <w:iCs/>
      <w:color w:val="000080"/>
      <w:sz w:val="24"/>
      <w:szCs w:val="24"/>
    </w:rPr>
  </w:style>
  <w:style w:type="character" w:customStyle="1" w:styleId="ac">
    <w:name w:val="Заголовок своего сообщения"/>
    <w:uiPriority w:val="99"/>
    <w:rsid w:val="00E34270"/>
    <w:rPr>
      <w:b/>
      <w:color w:val="26282F"/>
      <w:sz w:val="26"/>
    </w:rPr>
  </w:style>
  <w:style w:type="paragraph" w:customStyle="1" w:styleId="ad">
    <w:name w:val="Заголовок статьи"/>
    <w:basedOn w:val="Normal"/>
    <w:next w:val="Normal"/>
    <w:uiPriority w:val="99"/>
    <w:rsid w:val="00E34270"/>
    <w:pPr>
      <w:ind w:left="1612" w:hanging="892"/>
      <w:jc w:val="both"/>
    </w:pPr>
    <w:rPr>
      <w:sz w:val="24"/>
      <w:szCs w:val="24"/>
    </w:rPr>
  </w:style>
  <w:style w:type="character" w:customStyle="1" w:styleId="ae">
    <w:name w:val="Заголовок чужого сообщения"/>
    <w:uiPriority w:val="99"/>
    <w:rsid w:val="00E34270"/>
    <w:rPr>
      <w:b/>
      <w:color w:val="FF0000"/>
      <w:sz w:val="26"/>
    </w:rPr>
  </w:style>
  <w:style w:type="paragraph" w:customStyle="1" w:styleId="af">
    <w:name w:val="Заголовок ЭР (левое окно)"/>
    <w:basedOn w:val="Normal"/>
    <w:next w:val="Normal"/>
    <w:uiPriority w:val="99"/>
    <w:rsid w:val="00E34270"/>
    <w:pPr>
      <w:spacing w:before="300" w:after="250"/>
      <w:jc w:val="center"/>
    </w:pPr>
    <w:rPr>
      <w:b/>
      <w:bCs/>
      <w:color w:val="26282F"/>
      <w:sz w:val="28"/>
      <w:szCs w:val="28"/>
    </w:rPr>
  </w:style>
  <w:style w:type="paragraph" w:customStyle="1" w:styleId="af0">
    <w:name w:val="Заголовок ЭР (правое окно)"/>
    <w:basedOn w:val="af"/>
    <w:next w:val="Normal"/>
    <w:uiPriority w:val="99"/>
    <w:rsid w:val="00E34270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1">
    <w:name w:val="Интерактивный заголовок"/>
    <w:basedOn w:val="1"/>
    <w:next w:val="Normal"/>
    <w:uiPriority w:val="99"/>
    <w:rsid w:val="00E34270"/>
    <w:rPr>
      <w:b w:val="0"/>
      <w:bCs w:val="0"/>
      <w:color w:val="auto"/>
      <w:u w:val="single"/>
      <w:shd w:val="clear" w:color="auto" w:fill="auto"/>
    </w:rPr>
  </w:style>
  <w:style w:type="paragraph" w:customStyle="1" w:styleId="af2">
    <w:name w:val="Текст информации об изменениях"/>
    <w:basedOn w:val="Normal"/>
    <w:next w:val="Normal"/>
    <w:uiPriority w:val="99"/>
    <w:rsid w:val="00E34270"/>
    <w:pPr>
      <w:jc w:val="both"/>
    </w:pPr>
    <w:rPr>
      <w:color w:val="353842"/>
      <w:sz w:val="20"/>
      <w:szCs w:val="20"/>
    </w:rPr>
  </w:style>
  <w:style w:type="paragraph" w:customStyle="1" w:styleId="af3">
    <w:name w:val="Информация об изменениях"/>
    <w:basedOn w:val="af2"/>
    <w:next w:val="Normal"/>
    <w:uiPriority w:val="99"/>
    <w:rsid w:val="00E34270"/>
    <w:pPr>
      <w:spacing w:before="180"/>
      <w:ind w:left="360" w:right="360"/>
    </w:pPr>
    <w:rPr>
      <w:color w:val="auto"/>
      <w:sz w:val="24"/>
      <w:szCs w:val="24"/>
      <w:shd w:val="clear" w:color="auto" w:fill="EAEFED"/>
    </w:rPr>
  </w:style>
  <w:style w:type="paragraph" w:customStyle="1" w:styleId="af4">
    <w:name w:val="Текст (справка)"/>
    <w:basedOn w:val="Normal"/>
    <w:next w:val="Normal"/>
    <w:uiPriority w:val="99"/>
    <w:rsid w:val="00E34270"/>
    <w:pPr>
      <w:ind w:left="170" w:right="170"/>
    </w:pPr>
    <w:rPr>
      <w:sz w:val="24"/>
      <w:szCs w:val="24"/>
    </w:rPr>
  </w:style>
  <w:style w:type="paragraph" w:customStyle="1" w:styleId="af5">
    <w:name w:val="Комментарий"/>
    <w:basedOn w:val="af4"/>
    <w:next w:val="Normal"/>
    <w:uiPriority w:val="99"/>
    <w:rsid w:val="00E34270"/>
    <w:pPr>
      <w:spacing w:before="75"/>
      <w:ind w:left="0" w:right="0"/>
      <w:jc w:val="both"/>
    </w:pPr>
    <w:rPr>
      <w:color w:val="353842"/>
      <w:shd w:val="clear" w:color="auto" w:fill="F0F0F0"/>
    </w:rPr>
  </w:style>
  <w:style w:type="paragraph" w:customStyle="1" w:styleId="af6">
    <w:name w:val="Информация об изменениях документа"/>
    <w:basedOn w:val="af5"/>
    <w:next w:val="Normal"/>
    <w:uiPriority w:val="99"/>
    <w:rsid w:val="00E34270"/>
    <w:pPr>
      <w:spacing w:before="0"/>
    </w:pPr>
    <w:rPr>
      <w:i/>
      <w:iCs/>
    </w:rPr>
  </w:style>
  <w:style w:type="paragraph" w:customStyle="1" w:styleId="af7">
    <w:name w:val="Текст (лев. подпись)"/>
    <w:basedOn w:val="Normal"/>
    <w:next w:val="Normal"/>
    <w:uiPriority w:val="99"/>
    <w:rsid w:val="00E34270"/>
    <w:rPr>
      <w:sz w:val="24"/>
      <w:szCs w:val="24"/>
    </w:rPr>
  </w:style>
  <w:style w:type="paragraph" w:customStyle="1" w:styleId="af8">
    <w:name w:val="Колонтитул (левый)"/>
    <w:basedOn w:val="af7"/>
    <w:next w:val="Normal"/>
    <w:uiPriority w:val="99"/>
    <w:rsid w:val="00E34270"/>
    <w:pPr>
      <w:jc w:val="both"/>
    </w:pPr>
    <w:rPr>
      <w:sz w:val="16"/>
      <w:szCs w:val="16"/>
    </w:rPr>
  </w:style>
  <w:style w:type="paragraph" w:customStyle="1" w:styleId="af9">
    <w:name w:val="Текст (прав. подпись)"/>
    <w:basedOn w:val="Normal"/>
    <w:next w:val="Normal"/>
    <w:uiPriority w:val="99"/>
    <w:rsid w:val="00E34270"/>
    <w:pPr>
      <w:jc w:val="right"/>
    </w:pPr>
    <w:rPr>
      <w:sz w:val="24"/>
      <w:szCs w:val="24"/>
    </w:rPr>
  </w:style>
  <w:style w:type="paragraph" w:customStyle="1" w:styleId="afa">
    <w:name w:val="Колонтитул (правый)"/>
    <w:basedOn w:val="af9"/>
    <w:next w:val="Normal"/>
    <w:uiPriority w:val="99"/>
    <w:rsid w:val="00E34270"/>
    <w:pPr>
      <w:jc w:val="both"/>
    </w:pPr>
    <w:rPr>
      <w:sz w:val="16"/>
      <w:szCs w:val="16"/>
    </w:rPr>
  </w:style>
  <w:style w:type="paragraph" w:customStyle="1" w:styleId="afb">
    <w:name w:val="Комментарий пользователя"/>
    <w:basedOn w:val="af5"/>
    <w:next w:val="Normal"/>
    <w:uiPriority w:val="99"/>
    <w:rsid w:val="00E34270"/>
    <w:pPr>
      <w:spacing w:before="0"/>
      <w:jc w:val="left"/>
    </w:pPr>
    <w:rPr>
      <w:shd w:val="clear" w:color="auto" w:fill="FFDFE0"/>
    </w:rPr>
  </w:style>
  <w:style w:type="paragraph" w:customStyle="1" w:styleId="afc">
    <w:name w:val="Куда обратиться?"/>
    <w:basedOn w:val="a2"/>
    <w:next w:val="Normal"/>
    <w:uiPriority w:val="99"/>
    <w:rsid w:val="00E34270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d">
    <w:name w:val="Моноширинный"/>
    <w:basedOn w:val="Normal"/>
    <w:next w:val="Normal"/>
    <w:uiPriority w:val="99"/>
    <w:rsid w:val="00E34270"/>
    <w:pPr>
      <w:jc w:val="both"/>
    </w:pPr>
    <w:rPr>
      <w:rFonts w:ascii="Courier New" w:hAnsi="Courier New" w:cs="Courier New"/>
      <w:sz w:val="22"/>
      <w:szCs w:val="22"/>
    </w:rPr>
  </w:style>
  <w:style w:type="character" w:customStyle="1" w:styleId="afe">
    <w:name w:val="Найденные слова"/>
    <w:uiPriority w:val="99"/>
    <w:rsid w:val="00E34270"/>
    <w:rPr>
      <w:b/>
      <w:color w:val="26282F"/>
      <w:sz w:val="26"/>
      <w:shd w:val="clear" w:color="auto" w:fill="auto"/>
    </w:rPr>
  </w:style>
  <w:style w:type="character" w:customStyle="1" w:styleId="aff">
    <w:name w:val="Не вступил в силу"/>
    <w:uiPriority w:val="99"/>
    <w:rsid w:val="00E34270"/>
    <w:rPr>
      <w:b/>
      <w:color w:val="000000"/>
      <w:sz w:val="26"/>
      <w:shd w:val="clear" w:color="auto" w:fill="auto"/>
    </w:rPr>
  </w:style>
  <w:style w:type="paragraph" w:customStyle="1" w:styleId="aff0">
    <w:name w:val="Необходимые документы"/>
    <w:basedOn w:val="a2"/>
    <w:next w:val="Normal"/>
    <w:uiPriority w:val="99"/>
    <w:rsid w:val="00E34270"/>
    <w:pPr>
      <w:spacing w:before="0" w:after="0"/>
      <w:ind w:left="0" w:right="0" w:firstLine="118"/>
    </w:pPr>
    <w:rPr>
      <w:shd w:val="clear" w:color="auto" w:fill="auto"/>
    </w:rPr>
  </w:style>
  <w:style w:type="paragraph" w:customStyle="1" w:styleId="aff1">
    <w:name w:val="Нормальный (таблица)"/>
    <w:basedOn w:val="Normal"/>
    <w:next w:val="Normal"/>
    <w:uiPriority w:val="99"/>
    <w:rsid w:val="00E34270"/>
    <w:pPr>
      <w:jc w:val="both"/>
    </w:pPr>
    <w:rPr>
      <w:sz w:val="24"/>
      <w:szCs w:val="24"/>
    </w:rPr>
  </w:style>
  <w:style w:type="paragraph" w:customStyle="1" w:styleId="aff2">
    <w:name w:val="Объект"/>
    <w:basedOn w:val="Normal"/>
    <w:next w:val="Normal"/>
    <w:uiPriority w:val="99"/>
    <w:rsid w:val="00E34270"/>
    <w:pPr>
      <w:jc w:val="both"/>
    </w:pPr>
  </w:style>
  <w:style w:type="paragraph" w:customStyle="1" w:styleId="aff3">
    <w:name w:val="Таблицы (моноширинный)"/>
    <w:basedOn w:val="Normal"/>
    <w:next w:val="Normal"/>
    <w:uiPriority w:val="99"/>
    <w:rsid w:val="00E34270"/>
    <w:pPr>
      <w:jc w:val="both"/>
    </w:pPr>
    <w:rPr>
      <w:rFonts w:ascii="Courier New" w:hAnsi="Courier New" w:cs="Courier New"/>
      <w:sz w:val="22"/>
      <w:szCs w:val="22"/>
    </w:rPr>
  </w:style>
  <w:style w:type="paragraph" w:customStyle="1" w:styleId="aff4">
    <w:name w:val="Оглавление"/>
    <w:basedOn w:val="aff3"/>
    <w:next w:val="Normal"/>
    <w:uiPriority w:val="99"/>
    <w:rsid w:val="00E34270"/>
    <w:pPr>
      <w:ind w:left="140"/>
    </w:pPr>
    <w:rPr>
      <w:rFonts w:ascii="Arial" w:hAnsi="Arial" w:cs="Arial"/>
      <w:sz w:val="24"/>
      <w:szCs w:val="24"/>
    </w:rPr>
  </w:style>
  <w:style w:type="character" w:customStyle="1" w:styleId="aff5">
    <w:name w:val="Опечатки"/>
    <w:uiPriority w:val="99"/>
    <w:rsid w:val="00E34270"/>
    <w:rPr>
      <w:color w:val="FF0000"/>
      <w:sz w:val="26"/>
    </w:rPr>
  </w:style>
  <w:style w:type="paragraph" w:customStyle="1" w:styleId="aff6">
    <w:name w:val="Переменная часть"/>
    <w:basedOn w:val="a7"/>
    <w:next w:val="Normal"/>
    <w:uiPriority w:val="99"/>
    <w:rsid w:val="00E34270"/>
    <w:rPr>
      <w:rFonts w:ascii="Arial" w:hAnsi="Arial" w:cs="Arial"/>
      <w:sz w:val="20"/>
      <w:szCs w:val="20"/>
    </w:rPr>
  </w:style>
  <w:style w:type="paragraph" w:customStyle="1" w:styleId="aff7">
    <w:name w:val="Подвал для информации об изменениях"/>
    <w:basedOn w:val="Heading1"/>
    <w:next w:val="Normal"/>
    <w:uiPriority w:val="99"/>
    <w:rsid w:val="00E34270"/>
    <w:pPr>
      <w:keepNext w:val="0"/>
      <w:keepLines w:val="0"/>
      <w:spacing w:before="0"/>
      <w:jc w:val="both"/>
      <w:outlineLvl w:val="9"/>
    </w:pPr>
    <w:rPr>
      <w:rFonts w:ascii="Arial" w:hAnsi="Arial" w:cs="Arial"/>
      <w:b w:val="0"/>
      <w:color w:val="auto"/>
      <w:sz w:val="20"/>
    </w:rPr>
  </w:style>
  <w:style w:type="paragraph" w:customStyle="1" w:styleId="aff8">
    <w:name w:val="Подзаголовок для информации об изменениях"/>
    <w:basedOn w:val="af2"/>
    <w:next w:val="Normal"/>
    <w:uiPriority w:val="99"/>
    <w:rsid w:val="00E34270"/>
    <w:rPr>
      <w:b/>
      <w:bCs/>
      <w:sz w:val="24"/>
      <w:szCs w:val="24"/>
    </w:rPr>
  </w:style>
  <w:style w:type="paragraph" w:customStyle="1" w:styleId="aff9">
    <w:name w:val="Подчёркнуный текст"/>
    <w:basedOn w:val="Normal"/>
    <w:next w:val="Normal"/>
    <w:uiPriority w:val="99"/>
    <w:rsid w:val="00E34270"/>
    <w:pPr>
      <w:jc w:val="both"/>
    </w:pPr>
    <w:rPr>
      <w:sz w:val="24"/>
      <w:szCs w:val="24"/>
    </w:rPr>
  </w:style>
  <w:style w:type="paragraph" w:customStyle="1" w:styleId="affa">
    <w:name w:val="Постоянная часть"/>
    <w:basedOn w:val="a7"/>
    <w:next w:val="Normal"/>
    <w:uiPriority w:val="99"/>
    <w:rsid w:val="00E34270"/>
    <w:rPr>
      <w:rFonts w:ascii="Arial" w:hAnsi="Arial" w:cs="Arial"/>
      <w:sz w:val="22"/>
      <w:szCs w:val="22"/>
    </w:rPr>
  </w:style>
  <w:style w:type="paragraph" w:customStyle="1" w:styleId="affb">
    <w:name w:val="Прижатый влево"/>
    <w:basedOn w:val="Normal"/>
    <w:next w:val="Normal"/>
    <w:uiPriority w:val="99"/>
    <w:rsid w:val="00E34270"/>
    <w:rPr>
      <w:sz w:val="24"/>
      <w:szCs w:val="24"/>
    </w:rPr>
  </w:style>
  <w:style w:type="paragraph" w:customStyle="1" w:styleId="affc">
    <w:name w:val="Пример."/>
    <w:basedOn w:val="a2"/>
    <w:next w:val="Normal"/>
    <w:uiPriority w:val="99"/>
    <w:rsid w:val="00E34270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d">
    <w:name w:val="Примечание."/>
    <w:basedOn w:val="a2"/>
    <w:next w:val="Normal"/>
    <w:uiPriority w:val="99"/>
    <w:rsid w:val="00E34270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ffe">
    <w:name w:val="Продолжение ссылки"/>
    <w:uiPriority w:val="99"/>
    <w:rsid w:val="00E34270"/>
  </w:style>
  <w:style w:type="paragraph" w:customStyle="1" w:styleId="afff">
    <w:name w:val="Словарная статья"/>
    <w:basedOn w:val="Normal"/>
    <w:next w:val="Normal"/>
    <w:uiPriority w:val="99"/>
    <w:rsid w:val="00E34270"/>
    <w:pPr>
      <w:ind w:right="118"/>
      <w:jc w:val="both"/>
    </w:pPr>
    <w:rPr>
      <w:sz w:val="24"/>
      <w:szCs w:val="24"/>
    </w:rPr>
  </w:style>
  <w:style w:type="character" w:customStyle="1" w:styleId="afff0">
    <w:name w:val="Сравнение редакций"/>
    <w:uiPriority w:val="99"/>
    <w:rsid w:val="00E34270"/>
    <w:rPr>
      <w:b/>
      <w:color w:val="26282F"/>
      <w:sz w:val="26"/>
    </w:rPr>
  </w:style>
  <w:style w:type="character" w:customStyle="1" w:styleId="afff1">
    <w:name w:val="Сравнение редакций. Добавленный фрагмент"/>
    <w:uiPriority w:val="99"/>
    <w:rsid w:val="00E34270"/>
    <w:rPr>
      <w:color w:val="000000"/>
      <w:shd w:val="clear" w:color="auto" w:fill="auto"/>
    </w:rPr>
  </w:style>
  <w:style w:type="character" w:customStyle="1" w:styleId="afff2">
    <w:name w:val="Сравнение редакций. Удаленный фрагмент"/>
    <w:uiPriority w:val="99"/>
    <w:rsid w:val="00E34270"/>
    <w:rPr>
      <w:color w:val="000000"/>
      <w:shd w:val="clear" w:color="auto" w:fill="auto"/>
    </w:rPr>
  </w:style>
  <w:style w:type="paragraph" w:customStyle="1" w:styleId="afff3">
    <w:name w:val="Ссылка на официальную публикацию"/>
    <w:basedOn w:val="Normal"/>
    <w:next w:val="Normal"/>
    <w:uiPriority w:val="99"/>
    <w:rsid w:val="00E34270"/>
    <w:pPr>
      <w:jc w:val="both"/>
    </w:pPr>
    <w:rPr>
      <w:sz w:val="24"/>
      <w:szCs w:val="24"/>
    </w:rPr>
  </w:style>
  <w:style w:type="paragraph" w:customStyle="1" w:styleId="afff4">
    <w:name w:val="Текст в таблице"/>
    <w:basedOn w:val="aff1"/>
    <w:next w:val="Normal"/>
    <w:uiPriority w:val="99"/>
    <w:rsid w:val="00E34270"/>
    <w:pPr>
      <w:ind w:firstLine="500"/>
    </w:pPr>
  </w:style>
  <w:style w:type="paragraph" w:customStyle="1" w:styleId="afff5">
    <w:name w:val="Текст ЭР (см. также)"/>
    <w:basedOn w:val="Normal"/>
    <w:next w:val="Normal"/>
    <w:uiPriority w:val="99"/>
    <w:rsid w:val="00E34270"/>
    <w:pPr>
      <w:spacing w:before="200"/>
    </w:pPr>
    <w:rPr>
      <w:sz w:val="22"/>
      <w:szCs w:val="22"/>
    </w:rPr>
  </w:style>
  <w:style w:type="paragraph" w:customStyle="1" w:styleId="afff6">
    <w:name w:val="Технический комментарий"/>
    <w:basedOn w:val="Normal"/>
    <w:next w:val="Normal"/>
    <w:uiPriority w:val="99"/>
    <w:rsid w:val="00E34270"/>
    <w:rPr>
      <w:color w:val="463F31"/>
      <w:sz w:val="24"/>
      <w:szCs w:val="24"/>
      <w:shd w:val="clear" w:color="auto" w:fill="FFFFA6"/>
    </w:rPr>
  </w:style>
  <w:style w:type="character" w:customStyle="1" w:styleId="afff7">
    <w:name w:val="Утратил силу"/>
    <w:uiPriority w:val="99"/>
    <w:rsid w:val="00E34270"/>
    <w:rPr>
      <w:b/>
      <w:strike/>
      <w:color w:val="auto"/>
      <w:sz w:val="26"/>
    </w:rPr>
  </w:style>
  <w:style w:type="paragraph" w:customStyle="1" w:styleId="afff8">
    <w:name w:val="Формула"/>
    <w:basedOn w:val="Normal"/>
    <w:next w:val="Normal"/>
    <w:uiPriority w:val="99"/>
    <w:rsid w:val="00E34270"/>
    <w:pPr>
      <w:spacing w:before="240" w:after="240"/>
      <w:ind w:left="420" w:right="420" w:firstLine="300"/>
      <w:jc w:val="both"/>
    </w:pPr>
    <w:rPr>
      <w:sz w:val="24"/>
      <w:szCs w:val="24"/>
      <w:shd w:val="clear" w:color="auto" w:fill="FAF3E9"/>
    </w:rPr>
  </w:style>
  <w:style w:type="paragraph" w:customStyle="1" w:styleId="afff9">
    <w:name w:val="Центрированный (таблица)"/>
    <w:basedOn w:val="aff1"/>
    <w:next w:val="Normal"/>
    <w:uiPriority w:val="99"/>
    <w:rsid w:val="00E34270"/>
    <w:pPr>
      <w:jc w:val="center"/>
    </w:pPr>
  </w:style>
  <w:style w:type="paragraph" w:customStyle="1" w:styleId="-">
    <w:name w:val="ЭР-содержание (правое окно)"/>
    <w:basedOn w:val="Normal"/>
    <w:next w:val="Normal"/>
    <w:uiPriority w:val="99"/>
    <w:rsid w:val="00E34270"/>
    <w:pPr>
      <w:spacing w:before="300"/>
    </w:pPr>
  </w:style>
  <w:style w:type="paragraph" w:customStyle="1" w:styleId="CharChar1CharChar1CharChar">
    <w:name w:val="Char Char Знак Знак1 Char Char1 Знак Знак Char Char"/>
    <w:basedOn w:val="Normal"/>
    <w:uiPriority w:val="99"/>
    <w:rsid w:val="00E34270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rsid w:val="00E34270"/>
    <w:pPr>
      <w:widowControl/>
      <w:autoSpaceDE/>
      <w:autoSpaceDN/>
      <w:adjustRightInd/>
      <w:ind w:firstLine="708"/>
      <w:jc w:val="both"/>
    </w:pPr>
    <w:rPr>
      <w:rFonts w:eastAsia="Calibri" w:cs="Times New Roman"/>
      <w:sz w:val="24"/>
      <w:szCs w:val="20"/>
      <w:lang w:eastAsia="ko-KR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E34270"/>
    <w:rPr>
      <w:rFonts w:ascii="Arial" w:hAnsi="Arial"/>
      <w:sz w:val="24"/>
    </w:rPr>
  </w:style>
  <w:style w:type="paragraph" w:customStyle="1" w:styleId="afffa">
    <w:name w:val="Дочерний элемент списка"/>
    <w:basedOn w:val="Normal"/>
    <w:next w:val="Normal"/>
    <w:uiPriority w:val="99"/>
    <w:rsid w:val="00E34270"/>
    <w:pPr>
      <w:jc w:val="both"/>
    </w:pPr>
    <w:rPr>
      <w:color w:val="868381"/>
      <w:sz w:val="20"/>
      <w:szCs w:val="20"/>
    </w:rPr>
  </w:style>
  <w:style w:type="paragraph" w:styleId="Header">
    <w:name w:val="header"/>
    <w:aliases w:val="ВерхКолонтитул"/>
    <w:basedOn w:val="Normal"/>
    <w:link w:val="HeaderChar"/>
    <w:uiPriority w:val="99"/>
    <w:rsid w:val="00E34270"/>
    <w:pPr>
      <w:tabs>
        <w:tab w:val="center" w:pos="4677"/>
        <w:tab w:val="right" w:pos="9355"/>
      </w:tabs>
      <w:ind w:firstLine="720"/>
      <w:jc w:val="both"/>
    </w:pPr>
    <w:rPr>
      <w:rFonts w:eastAsia="Calibri" w:cs="Times New Roman"/>
      <w:sz w:val="24"/>
      <w:szCs w:val="20"/>
      <w:lang w:eastAsia="ko-KR"/>
    </w:rPr>
  </w:style>
  <w:style w:type="character" w:customStyle="1" w:styleId="HeaderChar">
    <w:name w:val="Header Char"/>
    <w:aliases w:val="ВерхКолонтитул Char"/>
    <w:basedOn w:val="DefaultParagraphFont"/>
    <w:link w:val="Header"/>
    <w:uiPriority w:val="99"/>
    <w:locked/>
    <w:rsid w:val="00E34270"/>
    <w:rPr>
      <w:rFonts w:ascii="Arial" w:hAnsi="Arial"/>
      <w:sz w:val="24"/>
    </w:rPr>
  </w:style>
  <w:style w:type="character" w:styleId="PageNumber">
    <w:name w:val="page number"/>
    <w:basedOn w:val="DefaultParagraphFont"/>
    <w:uiPriority w:val="99"/>
    <w:rsid w:val="00E34270"/>
    <w:rPr>
      <w:rFonts w:cs="Times New Roman"/>
    </w:rPr>
  </w:style>
  <w:style w:type="paragraph" w:customStyle="1" w:styleId="2">
    <w:name w:val="Знак2"/>
    <w:basedOn w:val="Normal"/>
    <w:uiPriority w:val="99"/>
    <w:rsid w:val="00E34270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NormalWeb">
    <w:name w:val="Normal (Web)"/>
    <w:basedOn w:val="Normal"/>
    <w:uiPriority w:val="99"/>
    <w:rsid w:val="00E3427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ListParagraph">
    <w:name w:val="List Paragraph"/>
    <w:basedOn w:val="Normal"/>
    <w:link w:val="ListParagraphChar"/>
    <w:uiPriority w:val="99"/>
    <w:qFormat/>
    <w:rsid w:val="00E34270"/>
    <w:pPr>
      <w:widowControl/>
      <w:numPr>
        <w:numId w:val="1"/>
      </w:numPr>
      <w:tabs>
        <w:tab w:val="left" w:pos="993"/>
      </w:tabs>
      <w:autoSpaceDE/>
      <w:autoSpaceDN/>
      <w:adjustRightInd/>
      <w:spacing w:line="360" w:lineRule="auto"/>
      <w:jc w:val="both"/>
    </w:pPr>
    <w:rPr>
      <w:rFonts w:eastAsia="Calibri" w:cs="Times New Roman"/>
      <w:sz w:val="28"/>
      <w:szCs w:val="20"/>
      <w:lang w:eastAsia="en-US"/>
    </w:rPr>
  </w:style>
  <w:style w:type="character" w:customStyle="1" w:styleId="ListParagraphChar">
    <w:name w:val="List Paragraph Char"/>
    <w:link w:val="ListParagraph"/>
    <w:uiPriority w:val="99"/>
    <w:locked/>
    <w:rsid w:val="00E34270"/>
    <w:rPr>
      <w:rFonts w:ascii="Arial" w:hAnsi="Arial"/>
      <w:sz w:val="28"/>
      <w:lang w:eastAsia="en-US"/>
    </w:rPr>
  </w:style>
  <w:style w:type="paragraph" w:styleId="BalloonText">
    <w:name w:val="Balloon Text"/>
    <w:basedOn w:val="Normal"/>
    <w:link w:val="BalloonTextChar"/>
    <w:uiPriority w:val="99"/>
    <w:rsid w:val="00E34270"/>
    <w:pPr>
      <w:ind w:firstLine="720"/>
      <w:jc w:val="both"/>
    </w:pPr>
    <w:rPr>
      <w:rFonts w:ascii="Tahoma" w:eastAsia="Calibri" w:hAnsi="Tahoma" w:cs="Times New Roman"/>
      <w:sz w:val="16"/>
      <w:szCs w:val="20"/>
      <w:lang w:eastAsia="ko-KR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E34270"/>
    <w:rPr>
      <w:rFonts w:ascii="Tahoma" w:hAnsi="Tahoma"/>
      <w:sz w:val="16"/>
    </w:rPr>
  </w:style>
  <w:style w:type="table" w:styleId="TableGrid">
    <w:name w:val="Table Grid"/>
    <w:basedOn w:val="TableNormal"/>
    <w:uiPriority w:val="99"/>
    <w:locked/>
    <w:rsid w:val="00E34270"/>
    <w:rPr>
      <w:rFonts w:ascii="Arial" w:eastAsia="Times New Roman" w:hAnsi="Arial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E34270"/>
    <w:pPr>
      <w:tabs>
        <w:tab w:val="center" w:pos="4677"/>
        <w:tab w:val="right" w:pos="9355"/>
      </w:tabs>
      <w:ind w:firstLine="720"/>
      <w:jc w:val="both"/>
    </w:pPr>
    <w:rPr>
      <w:rFonts w:eastAsia="Calibri" w:cs="Times New Roman"/>
      <w:sz w:val="24"/>
      <w:szCs w:val="20"/>
      <w:lang w:eastAsia="ko-KR"/>
    </w:rPr>
  </w:style>
  <w:style w:type="character" w:customStyle="1" w:styleId="FooterChar">
    <w:name w:val="Footer Char"/>
    <w:basedOn w:val="DefaultParagraphFont"/>
    <w:link w:val="Footer"/>
    <w:uiPriority w:val="99"/>
    <w:locked/>
    <w:rsid w:val="00E34270"/>
    <w:rPr>
      <w:rFonts w:ascii="Arial" w:hAnsi="Arial"/>
      <w:sz w:val="24"/>
    </w:rPr>
  </w:style>
  <w:style w:type="paragraph" w:styleId="BodyText2">
    <w:name w:val="Body Text 2"/>
    <w:aliases w:val="Основной текст 1,Основной текст с отступом Знак Знак,Нумерованный список !!,Надин стиль"/>
    <w:basedOn w:val="Normal"/>
    <w:link w:val="BodyText2Char"/>
    <w:uiPriority w:val="99"/>
    <w:rsid w:val="00E34270"/>
    <w:pPr>
      <w:spacing w:after="120" w:line="480" w:lineRule="auto"/>
    </w:pPr>
    <w:rPr>
      <w:rFonts w:eastAsia="Calibri" w:cs="Times New Roman"/>
      <w:szCs w:val="20"/>
      <w:lang w:eastAsia="ko-KR"/>
    </w:rPr>
  </w:style>
  <w:style w:type="character" w:customStyle="1" w:styleId="BodyText2Char">
    <w:name w:val="Body Text 2 Char"/>
    <w:aliases w:val="Основной текст 1 Char,Основной текст с отступом Знак Знак Char,Нумерованный список !! Char,Надин стиль Char"/>
    <w:basedOn w:val="DefaultParagraphFont"/>
    <w:link w:val="BodyText2"/>
    <w:uiPriority w:val="99"/>
    <w:locked/>
    <w:rsid w:val="00E34270"/>
    <w:rPr>
      <w:rFonts w:ascii="Arial" w:hAnsi="Arial"/>
      <w:sz w:val="26"/>
    </w:rPr>
  </w:style>
  <w:style w:type="paragraph" w:customStyle="1" w:styleId="ConsPlusNormal">
    <w:name w:val="ConsPlusNormal"/>
    <w:uiPriority w:val="99"/>
    <w:rsid w:val="00E3427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formattexttopleveltext">
    <w:name w:val="formattext topleveltext"/>
    <w:basedOn w:val="Normal"/>
    <w:uiPriority w:val="99"/>
    <w:rsid w:val="00E34270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10">
    <w:name w:val="Знак Знак1"/>
    <w:uiPriority w:val="99"/>
    <w:locked/>
    <w:rsid w:val="00E34270"/>
    <w:rPr>
      <w:rFonts w:ascii="Arial" w:hAnsi="Arial"/>
      <w:b/>
      <w:color w:val="26282F"/>
      <w:sz w:val="24"/>
      <w:lang w:val="ru-RU" w:eastAsia="ru-RU"/>
    </w:rPr>
  </w:style>
  <w:style w:type="character" w:customStyle="1" w:styleId="afffb">
    <w:name w:val="Знак Знак"/>
    <w:uiPriority w:val="99"/>
    <w:semiHidden/>
    <w:locked/>
    <w:rsid w:val="00E34270"/>
    <w:rPr>
      <w:sz w:val="2"/>
    </w:rPr>
  </w:style>
  <w:style w:type="paragraph" w:styleId="BodyTextIndent3">
    <w:name w:val="Body Text Indent 3"/>
    <w:basedOn w:val="Normal"/>
    <w:link w:val="BodyTextIndent3Char"/>
    <w:uiPriority w:val="99"/>
    <w:rsid w:val="00E34270"/>
    <w:pPr>
      <w:widowControl/>
      <w:autoSpaceDE/>
      <w:autoSpaceDN/>
      <w:adjustRightInd/>
      <w:ind w:firstLine="741"/>
      <w:jc w:val="center"/>
    </w:pPr>
    <w:rPr>
      <w:rFonts w:ascii="Times New Roman" w:eastAsia="Calibri" w:hAnsi="Times New Roman" w:cs="Times New Roman"/>
      <w:sz w:val="28"/>
      <w:szCs w:val="20"/>
      <w:u w:val="single"/>
      <w:lang w:eastAsia="ko-KR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E34270"/>
    <w:rPr>
      <w:rFonts w:ascii="Times New Roman" w:hAnsi="Times New Roman"/>
      <w:sz w:val="28"/>
      <w:u w:val="single"/>
    </w:rPr>
  </w:style>
  <w:style w:type="paragraph" w:styleId="BodyText">
    <w:name w:val="Body Text"/>
    <w:basedOn w:val="Normal"/>
    <w:link w:val="BodyTextChar"/>
    <w:uiPriority w:val="99"/>
    <w:rsid w:val="00E34270"/>
    <w:pPr>
      <w:widowControl/>
      <w:autoSpaceDE/>
      <w:autoSpaceDN/>
      <w:adjustRightInd/>
      <w:spacing w:after="120"/>
    </w:pPr>
    <w:rPr>
      <w:rFonts w:ascii="Times New Roman" w:eastAsia="Calibri" w:hAnsi="Times New Roman" w:cs="Times New Roman"/>
      <w:sz w:val="24"/>
      <w:szCs w:val="20"/>
      <w:lang w:eastAsia="ko-KR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E34270"/>
    <w:rPr>
      <w:rFonts w:ascii="Times New Roman" w:hAnsi="Times New Roman"/>
      <w:sz w:val="24"/>
    </w:rPr>
  </w:style>
  <w:style w:type="character" w:styleId="Strong">
    <w:name w:val="Strong"/>
    <w:basedOn w:val="DefaultParagraphFont"/>
    <w:uiPriority w:val="99"/>
    <w:qFormat/>
    <w:locked/>
    <w:rsid w:val="00E34270"/>
    <w:rPr>
      <w:rFonts w:cs="Times New Roman"/>
      <w:b/>
    </w:rPr>
  </w:style>
  <w:style w:type="paragraph" w:styleId="BodyText3">
    <w:name w:val="Body Text 3"/>
    <w:basedOn w:val="Normal"/>
    <w:link w:val="BodyText3Char"/>
    <w:uiPriority w:val="99"/>
    <w:rsid w:val="00E34270"/>
    <w:pPr>
      <w:widowControl/>
      <w:autoSpaceDE/>
      <w:autoSpaceDN/>
      <w:adjustRightInd/>
      <w:jc w:val="both"/>
    </w:pPr>
    <w:rPr>
      <w:rFonts w:ascii="Times New Roman" w:eastAsia="Calibri" w:hAnsi="Times New Roman" w:cs="Times New Roman"/>
      <w:sz w:val="24"/>
      <w:szCs w:val="20"/>
      <w:lang w:eastAsia="ko-KR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E34270"/>
    <w:rPr>
      <w:rFonts w:ascii="Times New Roman" w:hAnsi="Times New Roman"/>
      <w:sz w:val="24"/>
    </w:rPr>
  </w:style>
  <w:style w:type="paragraph" w:customStyle="1" w:styleId="nmain">
    <w:name w:val="nmain"/>
    <w:basedOn w:val="Normal"/>
    <w:uiPriority w:val="99"/>
    <w:rsid w:val="00E34270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Caption">
    <w:name w:val="caption"/>
    <w:basedOn w:val="Normal"/>
    <w:next w:val="Normal"/>
    <w:uiPriority w:val="99"/>
    <w:qFormat/>
    <w:locked/>
    <w:rsid w:val="00E34270"/>
    <w:pPr>
      <w:autoSpaceDE/>
      <w:autoSpaceDN/>
      <w:adjustRightInd/>
      <w:jc w:val="center"/>
    </w:pPr>
    <w:rPr>
      <w:rFonts w:ascii="Times New Roman" w:hAnsi="Times New Roman" w:cs="Times New Roman"/>
      <w:i/>
      <w:iCs/>
    </w:rPr>
  </w:style>
  <w:style w:type="paragraph" w:customStyle="1" w:styleId="afffc">
    <w:name w:val="ОСН ТЕКСТ"/>
    <w:basedOn w:val="Normal"/>
    <w:uiPriority w:val="99"/>
    <w:rsid w:val="00E34270"/>
    <w:pPr>
      <w:widowControl/>
      <w:autoSpaceDE/>
      <w:autoSpaceDN/>
      <w:adjustRightInd/>
      <w:ind w:firstLine="720"/>
      <w:jc w:val="both"/>
    </w:pPr>
    <w:rPr>
      <w:rFonts w:ascii="Times New Roman" w:hAnsi="Times New Roman" w:cs="Times New Roman"/>
    </w:rPr>
  </w:style>
  <w:style w:type="paragraph" w:customStyle="1" w:styleId="ConsNormal">
    <w:name w:val="ConsNormal"/>
    <w:uiPriority w:val="99"/>
    <w:rsid w:val="00E3427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11">
    <w:name w:val="Знак1 Знак Знак Знак1"/>
    <w:basedOn w:val="Normal"/>
    <w:uiPriority w:val="99"/>
    <w:rsid w:val="00E34270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1">
    <w:name w:val="Знак1 Знак Знак Знак11"/>
    <w:basedOn w:val="Normal"/>
    <w:uiPriority w:val="99"/>
    <w:rsid w:val="00E34270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2">
    <w:name w:val="Знак1 Знак Знак Знак12"/>
    <w:basedOn w:val="Normal"/>
    <w:uiPriority w:val="99"/>
    <w:rsid w:val="00E34270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3">
    <w:name w:val="Знак1 Знак Знак Знак13"/>
    <w:basedOn w:val="Normal"/>
    <w:uiPriority w:val="99"/>
    <w:rsid w:val="00E34270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0">
    <w:name w:val="Знак Знак1 Знак Знак Знак Знак Знак Знак Знак Знак Знак Знак Знак Знак Знак Знак Знак Знак Знак Знак1 Знак Знак Знак Знак"/>
    <w:basedOn w:val="Normal"/>
    <w:uiPriority w:val="99"/>
    <w:rsid w:val="00E34270"/>
    <w:pPr>
      <w:widowControl/>
      <w:autoSpaceDE/>
      <w:autoSpaceDN/>
      <w:adjustRightInd/>
      <w:spacing w:after="160" w:line="240" w:lineRule="exact"/>
    </w:pPr>
    <w:rPr>
      <w:rFonts w:ascii="Times New Roman" w:hAnsi="Times New Roman" w:cs="Times New Roman"/>
      <w:b/>
      <w:bCs/>
      <w:caps/>
    </w:rPr>
  </w:style>
  <w:style w:type="paragraph" w:customStyle="1" w:styleId="114">
    <w:name w:val="Знак1 Знак Знак Знак14"/>
    <w:basedOn w:val="Normal"/>
    <w:uiPriority w:val="99"/>
    <w:rsid w:val="00E34270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">
    <w:name w:val="Char Char"/>
    <w:basedOn w:val="Normal"/>
    <w:uiPriority w:val="99"/>
    <w:rsid w:val="00E34270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5">
    <w:name w:val="Знак1 Знак Знак Знак15"/>
    <w:basedOn w:val="Normal"/>
    <w:uiPriority w:val="99"/>
    <w:rsid w:val="00E34270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31">
    <w:name w:val="Основной текст 31"/>
    <w:basedOn w:val="Normal"/>
    <w:uiPriority w:val="99"/>
    <w:rsid w:val="00E34270"/>
    <w:pPr>
      <w:suppressAutoHyphens/>
      <w:autoSpaceDN/>
      <w:adjustRightInd/>
      <w:spacing w:after="120"/>
      <w:ind w:firstLine="720"/>
      <w:jc w:val="both"/>
    </w:pPr>
    <w:rPr>
      <w:sz w:val="16"/>
      <w:szCs w:val="16"/>
      <w:lang w:eastAsia="zh-CN"/>
    </w:rPr>
  </w:style>
  <w:style w:type="paragraph" w:customStyle="1" w:styleId="CharChar1">
    <w:name w:val="Char Char1"/>
    <w:basedOn w:val="Normal"/>
    <w:uiPriority w:val="99"/>
    <w:rsid w:val="00E34270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NoSpacing">
    <w:name w:val="No Spacing"/>
    <w:uiPriority w:val="99"/>
    <w:qFormat/>
    <w:rsid w:val="00E34270"/>
    <w:rPr>
      <w:rFonts w:eastAsia="Times New Roman" w:cs="Calibri"/>
      <w:lang w:eastAsia="en-US"/>
    </w:rPr>
  </w:style>
  <w:style w:type="character" w:styleId="Emphasis">
    <w:name w:val="Emphasis"/>
    <w:basedOn w:val="DefaultParagraphFont"/>
    <w:uiPriority w:val="99"/>
    <w:qFormat/>
    <w:locked/>
    <w:rsid w:val="00E34270"/>
    <w:rPr>
      <w:rFonts w:cs="Times New Roman"/>
      <w:i/>
    </w:rPr>
  </w:style>
  <w:style w:type="paragraph" w:customStyle="1" w:styleId="32">
    <w:name w:val="Основной текст 32"/>
    <w:basedOn w:val="Normal"/>
    <w:uiPriority w:val="99"/>
    <w:rsid w:val="00E34270"/>
    <w:pPr>
      <w:widowControl/>
      <w:suppressAutoHyphens/>
      <w:autoSpaceDE/>
      <w:autoSpaceDN/>
      <w:adjustRightInd/>
      <w:spacing w:after="120" w:line="276" w:lineRule="auto"/>
    </w:pPr>
    <w:rPr>
      <w:rFonts w:ascii="Calibri" w:hAnsi="Calibri" w:cs="Calibri"/>
      <w:sz w:val="16"/>
      <w:szCs w:val="16"/>
      <w:lang w:eastAsia="zh-CN"/>
    </w:rPr>
  </w:style>
  <w:style w:type="character" w:styleId="Hyperlink">
    <w:name w:val="Hyperlink"/>
    <w:basedOn w:val="DefaultParagraphFont"/>
    <w:uiPriority w:val="99"/>
    <w:rsid w:val="00E34270"/>
    <w:rPr>
      <w:rFonts w:cs="Times New Roman"/>
      <w:color w:val="0000FF"/>
      <w:u w:val="single"/>
    </w:rPr>
  </w:style>
  <w:style w:type="table" w:customStyle="1" w:styleId="12">
    <w:name w:val="Сетка таблицы1"/>
    <w:uiPriority w:val="99"/>
    <w:rsid w:val="00E34270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0">
    <w:name w:val="2"/>
    <w:basedOn w:val="Normal"/>
    <w:next w:val="NormalWeb"/>
    <w:uiPriority w:val="99"/>
    <w:rsid w:val="00E34270"/>
    <w:pPr>
      <w:widowControl/>
      <w:autoSpaceDE/>
      <w:autoSpaceDN/>
      <w:adjustRightInd/>
      <w:spacing w:before="100" w:beforeAutospacing="1" w:after="100" w:afterAutospacing="1"/>
      <w:ind w:firstLine="902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13">
    <w:name w:val="1"/>
    <w:basedOn w:val="Normal"/>
    <w:next w:val="NormalWeb"/>
    <w:uiPriority w:val="99"/>
    <w:rsid w:val="00E34270"/>
    <w:pPr>
      <w:widowControl/>
      <w:autoSpaceDE/>
      <w:autoSpaceDN/>
      <w:adjustRightInd/>
      <w:spacing w:before="100" w:beforeAutospacing="1" w:after="100" w:afterAutospacing="1"/>
      <w:ind w:firstLine="902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1TimesNewRoman">
    <w:name w:val="Заголовок 1 + Times New Roman"/>
    <w:aliases w:val="14 пт,По левому краю,Перед:  24 пт,После:  ... ..."/>
    <w:basedOn w:val="Heading1"/>
    <w:uiPriority w:val="99"/>
    <w:rsid w:val="00E34270"/>
    <w:pPr>
      <w:keepLines w:val="0"/>
      <w:widowControl/>
      <w:tabs>
        <w:tab w:val="num" w:pos="720"/>
      </w:tabs>
      <w:suppressAutoHyphens/>
      <w:autoSpaceDE/>
      <w:autoSpaceDN/>
      <w:adjustRightInd/>
      <w:spacing w:before="0"/>
      <w:ind w:left="720" w:hanging="360"/>
      <w:jc w:val="both"/>
    </w:pPr>
    <w:rPr>
      <w:rFonts w:ascii="Times New Roman" w:hAnsi="Times New Roman" w:cs="Tahoma"/>
      <w:color w:val="auto"/>
      <w:lang w:eastAsia="ar-SA"/>
    </w:rPr>
  </w:style>
  <w:style w:type="paragraph" w:customStyle="1" w:styleId="116">
    <w:name w:val="Знак1 Знак Знак Знак16"/>
    <w:basedOn w:val="Normal"/>
    <w:uiPriority w:val="99"/>
    <w:rsid w:val="00E34270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imes New Roman"/>
      <w:sz w:val="20"/>
      <w:szCs w:val="2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E34270"/>
    <w:pPr>
      <w:spacing w:after="120"/>
      <w:ind w:left="283" w:firstLine="720"/>
      <w:jc w:val="both"/>
    </w:pPr>
    <w:rPr>
      <w:rFonts w:eastAsia="Calibri" w:cs="Times New Roman"/>
      <w:sz w:val="20"/>
      <w:szCs w:val="20"/>
      <w:lang w:eastAsia="ko-KR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E34270"/>
    <w:rPr>
      <w:rFonts w:ascii="Arial" w:hAnsi="Arial"/>
    </w:rPr>
  </w:style>
  <w:style w:type="character" w:styleId="FootnoteReference">
    <w:name w:val="footnote reference"/>
    <w:aliases w:val="Знак сноски-FN"/>
    <w:basedOn w:val="DefaultParagraphFont"/>
    <w:uiPriority w:val="99"/>
    <w:rsid w:val="00E34270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E34270"/>
    <w:pPr>
      <w:ind w:firstLine="902"/>
      <w:jc w:val="both"/>
    </w:pPr>
    <w:rPr>
      <w:rFonts w:ascii="Times New Roman" w:eastAsia="Calibri" w:hAnsi="Times New Roman" w:cs="Times New Roman"/>
      <w:sz w:val="20"/>
      <w:szCs w:val="20"/>
      <w:lang w:eastAsia="ko-KR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E34270"/>
    <w:rPr>
      <w:rFonts w:ascii="Times New Roman" w:hAnsi="Times New Roman"/>
    </w:rPr>
  </w:style>
  <w:style w:type="paragraph" w:styleId="HTMLPreformatted">
    <w:name w:val="HTML Preformatted"/>
    <w:basedOn w:val="Normal"/>
    <w:link w:val="HTMLPreformattedChar"/>
    <w:uiPriority w:val="99"/>
    <w:rsid w:val="00E34270"/>
    <w:pPr>
      <w:suppressAutoHyphens/>
      <w:autoSpaceDE/>
      <w:autoSpaceDN/>
      <w:adjustRightInd/>
    </w:pPr>
    <w:rPr>
      <w:rFonts w:eastAsia="Calibri" w:cs="Times New Roman"/>
      <w:kern w:val="1"/>
      <w:sz w:val="24"/>
      <w:szCs w:val="20"/>
      <w:lang w:eastAsia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E34270"/>
    <w:rPr>
      <w:rFonts w:ascii="Arial" w:hAnsi="Arial"/>
      <w:kern w:val="1"/>
      <w:sz w:val="24"/>
      <w:lang w:eastAsia="ar-SA" w:bidi="ar-SA"/>
    </w:rPr>
  </w:style>
  <w:style w:type="paragraph" w:styleId="CommentText">
    <w:name w:val="annotation text"/>
    <w:basedOn w:val="Normal"/>
    <w:link w:val="CommentTextChar"/>
    <w:uiPriority w:val="99"/>
    <w:semiHidden/>
    <w:rsid w:val="00E34270"/>
    <w:pPr>
      <w:widowControl/>
      <w:autoSpaceDE/>
      <w:autoSpaceDN/>
      <w:adjustRightInd/>
      <w:ind w:firstLine="902"/>
      <w:jc w:val="both"/>
    </w:pPr>
    <w:rPr>
      <w:rFonts w:ascii="Times New Roman" w:eastAsia="Calibri" w:hAnsi="Times New Roman" w:cs="Times New Roman"/>
      <w:sz w:val="20"/>
      <w:szCs w:val="20"/>
      <w:lang w:eastAsia="ko-KR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E34270"/>
    <w:rPr>
      <w:rFonts w:ascii="Times New Roman" w:hAnsi="Times New Roman"/>
    </w:rPr>
  </w:style>
  <w:style w:type="paragraph" w:customStyle="1" w:styleId="320">
    <w:name w:val="Основной текст с отступом 32"/>
    <w:basedOn w:val="Normal"/>
    <w:uiPriority w:val="99"/>
    <w:rsid w:val="00E34270"/>
    <w:pPr>
      <w:widowControl/>
      <w:shd w:val="clear" w:color="auto" w:fill="FFFFFF"/>
      <w:suppressAutoHyphens/>
      <w:autoSpaceDE/>
      <w:autoSpaceDN/>
      <w:adjustRightInd/>
      <w:ind w:firstLine="585"/>
      <w:jc w:val="both"/>
    </w:pPr>
    <w:rPr>
      <w:rFonts w:ascii="Times New Roman" w:hAnsi="Times New Roman" w:cs="Times New Roman"/>
      <w:color w:val="000000"/>
      <w:sz w:val="24"/>
      <w:szCs w:val="28"/>
      <w:lang w:eastAsia="ar-SA"/>
    </w:rPr>
  </w:style>
  <w:style w:type="paragraph" w:customStyle="1" w:styleId="Default">
    <w:name w:val="Default"/>
    <w:uiPriority w:val="99"/>
    <w:rsid w:val="00E34270"/>
    <w:pPr>
      <w:autoSpaceDE w:val="0"/>
      <w:autoSpaceDN w:val="0"/>
      <w:adjustRightInd w:val="0"/>
      <w:ind w:firstLine="709"/>
      <w:jc w:val="both"/>
    </w:pPr>
    <w:rPr>
      <w:rFonts w:ascii="Times New Roman" w:eastAsia="Times New Roman" w:hAnsi="Times New Roman"/>
      <w:color w:val="000000"/>
      <w:sz w:val="28"/>
      <w:szCs w:val="28"/>
    </w:rPr>
  </w:style>
  <w:style w:type="character" w:customStyle="1" w:styleId="21">
    <w:name w:val="Основной текст (2)_"/>
    <w:link w:val="22"/>
    <w:uiPriority w:val="99"/>
    <w:locked/>
    <w:rsid w:val="00E34270"/>
    <w:rPr>
      <w:sz w:val="28"/>
      <w:shd w:val="clear" w:color="auto" w:fill="FFFFFF"/>
    </w:rPr>
  </w:style>
  <w:style w:type="paragraph" w:customStyle="1" w:styleId="22">
    <w:name w:val="Основной текст (2)"/>
    <w:basedOn w:val="Normal"/>
    <w:link w:val="21"/>
    <w:uiPriority w:val="99"/>
    <w:rsid w:val="00E34270"/>
    <w:pPr>
      <w:shd w:val="clear" w:color="auto" w:fill="FFFFFF"/>
      <w:autoSpaceDE/>
      <w:autoSpaceDN/>
      <w:adjustRightInd/>
      <w:spacing w:before="360" w:line="317" w:lineRule="exact"/>
      <w:ind w:hanging="360"/>
      <w:jc w:val="center"/>
    </w:pPr>
    <w:rPr>
      <w:rFonts w:ascii="Calibri" w:eastAsia="Calibri" w:hAnsi="Calibri" w:cs="Times New Roman"/>
      <w:sz w:val="28"/>
      <w:szCs w:val="20"/>
      <w:lang w:eastAsia="ko-KR"/>
    </w:rPr>
  </w:style>
  <w:style w:type="character" w:customStyle="1" w:styleId="afffd">
    <w:name w:val="Основной текст_"/>
    <w:link w:val="14"/>
    <w:uiPriority w:val="99"/>
    <w:locked/>
    <w:rsid w:val="00E34270"/>
    <w:rPr>
      <w:shd w:val="clear" w:color="auto" w:fill="FFFFFF"/>
    </w:rPr>
  </w:style>
  <w:style w:type="paragraph" w:customStyle="1" w:styleId="14">
    <w:name w:val="Основной текст1"/>
    <w:basedOn w:val="Normal"/>
    <w:link w:val="afffd"/>
    <w:uiPriority w:val="99"/>
    <w:rsid w:val="00E34270"/>
    <w:pPr>
      <w:shd w:val="clear" w:color="auto" w:fill="FFFFFF"/>
      <w:autoSpaceDE/>
      <w:autoSpaceDN/>
      <w:adjustRightInd/>
      <w:spacing w:before="60" w:line="317" w:lineRule="exact"/>
      <w:ind w:firstLine="720"/>
      <w:jc w:val="both"/>
    </w:pPr>
    <w:rPr>
      <w:rFonts w:ascii="Calibri" w:eastAsia="Calibri" w:hAnsi="Calibri" w:cs="Times New Roman"/>
      <w:sz w:val="20"/>
      <w:szCs w:val="20"/>
      <w:lang w:eastAsia="ko-KR"/>
    </w:rPr>
  </w:style>
  <w:style w:type="character" w:customStyle="1" w:styleId="0pt">
    <w:name w:val="Основной текст + Интервал 0 pt"/>
    <w:uiPriority w:val="99"/>
    <w:rsid w:val="00E34270"/>
    <w:rPr>
      <w:color w:val="000000"/>
      <w:spacing w:val="1"/>
      <w:w w:val="100"/>
      <w:position w:val="0"/>
      <w:u w:val="none"/>
      <w:shd w:val="clear" w:color="auto" w:fill="FFFFFF"/>
      <w:lang w:val="ru-RU"/>
    </w:rPr>
  </w:style>
  <w:style w:type="paragraph" w:customStyle="1" w:styleId="117">
    <w:name w:val="Знак1 Знак Знак Знак17"/>
    <w:basedOn w:val="Normal"/>
    <w:uiPriority w:val="99"/>
    <w:rsid w:val="00E34270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apple-converted-space">
    <w:name w:val="apple-converted-space"/>
    <w:uiPriority w:val="99"/>
    <w:rsid w:val="00E34270"/>
  </w:style>
  <w:style w:type="character" w:customStyle="1" w:styleId="blk">
    <w:name w:val="blk"/>
    <w:uiPriority w:val="99"/>
    <w:rsid w:val="00E34270"/>
  </w:style>
  <w:style w:type="character" w:customStyle="1" w:styleId="nobr">
    <w:name w:val="nobr"/>
    <w:uiPriority w:val="99"/>
    <w:rsid w:val="00E34270"/>
  </w:style>
  <w:style w:type="character" w:customStyle="1" w:styleId="15">
    <w:name w:val="Основной шрифт абзаца1"/>
    <w:uiPriority w:val="99"/>
    <w:rsid w:val="00E34270"/>
  </w:style>
  <w:style w:type="paragraph" w:customStyle="1" w:styleId="afffe">
    <w:name w:val="Содержимое таблицы"/>
    <w:basedOn w:val="Normal"/>
    <w:uiPriority w:val="99"/>
    <w:rsid w:val="00E34270"/>
    <w:pPr>
      <w:suppressLineNumbers/>
      <w:suppressAutoHyphens/>
      <w:autoSpaceDE/>
      <w:autoSpaceDN/>
      <w:adjustRightInd/>
    </w:pPr>
    <w:rPr>
      <w:rFonts w:ascii="Times New Roman" w:hAnsi="Times New Roman" w:cs="Times New Roman"/>
      <w:kern w:val="1"/>
      <w:sz w:val="24"/>
      <w:szCs w:val="24"/>
    </w:rPr>
  </w:style>
  <w:style w:type="character" w:customStyle="1" w:styleId="descr">
    <w:name w:val="descr"/>
    <w:uiPriority w:val="99"/>
    <w:rsid w:val="00E34270"/>
  </w:style>
  <w:style w:type="paragraph" w:customStyle="1" w:styleId="210">
    <w:name w:val="Основной текст с отступом 21"/>
    <w:basedOn w:val="Normal"/>
    <w:uiPriority w:val="99"/>
    <w:rsid w:val="00E34270"/>
    <w:pPr>
      <w:suppressAutoHyphens/>
      <w:autoSpaceDE/>
      <w:autoSpaceDN/>
      <w:adjustRightInd/>
      <w:spacing w:line="288" w:lineRule="auto"/>
      <w:ind w:firstLine="454"/>
      <w:jc w:val="both"/>
    </w:pPr>
    <w:rPr>
      <w:rFonts w:ascii="Times New Roman" w:hAnsi="Times New Roman" w:cs="Times New Roman"/>
      <w:kern w:val="1"/>
      <w:sz w:val="28"/>
      <w:szCs w:val="28"/>
      <w:lang w:eastAsia="ar-SA"/>
    </w:rPr>
  </w:style>
  <w:style w:type="paragraph" w:customStyle="1" w:styleId="affff">
    <w:name w:val="Ñîäåðæèìîå òàáëèöû"/>
    <w:basedOn w:val="Normal"/>
    <w:uiPriority w:val="99"/>
    <w:rsid w:val="00E34270"/>
    <w:pPr>
      <w:suppressAutoHyphens/>
      <w:autoSpaceDE/>
      <w:autoSpaceDN/>
      <w:adjustRightInd/>
    </w:pPr>
    <w:rPr>
      <w:rFonts w:ascii="Times New Roman" w:hAnsi="Times New Roman" w:cs="Times New Roman"/>
      <w:kern w:val="1"/>
      <w:sz w:val="24"/>
      <w:szCs w:val="24"/>
    </w:rPr>
  </w:style>
  <w:style w:type="paragraph" w:customStyle="1" w:styleId="220">
    <w:name w:val="Основной текст 22"/>
    <w:basedOn w:val="Normal"/>
    <w:uiPriority w:val="99"/>
    <w:rsid w:val="00E34270"/>
    <w:pPr>
      <w:widowControl/>
      <w:autoSpaceDE/>
      <w:autoSpaceDN/>
      <w:adjustRightInd/>
      <w:ind w:firstLine="624"/>
      <w:jc w:val="both"/>
    </w:pPr>
    <w:rPr>
      <w:rFonts w:ascii="Times New Roman" w:hAnsi="Times New Roman" w:cs="Times New Roman"/>
      <w:color w:val="000000"/>
      <w:sz w:val="28"/>
      <w:szCs w:val="28"/>
      <w:lang w:eastAsia="ar-SA"/>
    </w:rPr>
  </w:style>
  <w:style w:type="character" w:customStyle="1" w:styleId="Absatz-Standardschriftart">
    <w:name w:val="Absatz-Standardschriftart"/>
    <w:uiPriority w:val="99"/>
    <w:rsid w:val="00E34270"/>
  </w:style>
  <w:style w:type="character" w:customStyle="1" w:styleId="WW-Absatz-Standardschriftart">
    <w:name w:val="WW-Absatz-Standardschriftart"/>
    <w:uiPriority w:val="99"/>
    <w:rsid w:val="00E34270"/>
  </w:style>
  <w:style w:type="character" w:customStyle="1" w:styleId="WW-Absatz-Standardschriftart1">
    <w:name w:val="WW-Absatz-Standardschriftart1"/>
    <w:uiPriority w:val="99"/>
    <w:rsid w:val="00E34270"/>
  </w:style>
  <w:style w:type="character" w:customStyle="1" w:styleId="WW-Absatz-Standardschriftart11">
    <w:name w:val="WW-Absatz-Standardschriftart11"/>
    <w:uiPriority w:val="99"/>
    <w:rsid w:val="00E34270"/>
  </w:style>
  <w:style w:type="character" w:customStyle="1" w:styleId="WW-Absatz-Standardschriftart111">
    <w:name w:val="WW-Absatz-Standardschriftart111"/>
    <w:uiPriority w:val="99"/>
    <w:rsid w:val="00E34270"/>
  </w:style>
  <w:style w:type="character" w:customStyle="1" w:styleId="WW-Absatz-Standardschriftart1111">
    <w:name w:val="WW-Absatz-Standardschriftart1111"/>
    <w:uiPriority w:val="99"/>
    <w:rsid w:val="00E34270"/>
  </w:style>
  <w:style w:type="character" w:customStyle="1" w:styleId="WW-Absatz-Standardschriftart11111">
    <w:name w:val="WW-Absatz-Standardschriftart11111"/>
    <w:uiPriority w:val="99"/>
    <w:rsid w:val="00E34270"/>
  </w:style>
  <w:style w:type="character" w:customStyle="1" w:styleId="WW-Absatz-Standardschriftart111111">
    <w:name w:val="WW-Absatz-Standardschriftart111111"/>
    <w:uiPriority w:val="99"/>
    <w:rsid w:val="00E34270"/>
  </w:style>
  <w:style w:type="character" w:customStyle="1" w:styleId="WW-Absatz-Standardschriftart1111111">
    <w:name w:val="WW-Absatz-Standardschriftart1111111"/>
    <w:uiPriority w:val="99"/>
    <w:rsid w:val="00E34270"/>
  </w:style>
  <w:style w:type="character" w:customStyle="1" w:styleId="WW-Absatz-Standardschriftart11111111">
    <w:name w:val="WW-Absatz-Standardschriftart11111111"/>
    <w:uiPriority w:val="99"/>
    <w:rsid w:val="00E34270"/>
  </w:style>
  <w:style w:type="character" w:customStyle="1" w:styleId="WW-Absatz-Standardschriftart111111111">
    <w:name w:val="WW-Absatz-Standardschriftart111111111"/>
    <w:uiPriority w:val="99"/>
    <w:rsid w:val="00E34270"/>
  </w:style>
  <w:style w:type="character" w:customStyle="1" w:styleId="WW-Absatz-Standardschriftart1111111111">
    <w:name w:val="WW-Absatz-Standardschriftart1111111111"/>
    <w:uiPriority w:val="99"/>
    <w:rsid w:val="00E34270"/>
  </w:style>
  <w:style w:type="character" w:customStyle="1" w:styleId="WW-Absatz-Standardschriftart11111111111">
    <w:name w:val="WW-Absatz-Standardschriftart11111111111"/>
    <w:uiPriority w:val="99"/>
    <w:rsid w:val="00E34270"/>
  </w:style>
  <w:style w:type="character" w:customStyle="1" w:styleId="WW-Absatz-Standardschriftart111111111111">
    <w:name w:val="WW-Absatz-Standardschriftart111111111111"/>
    <w:uiPriority w:val="99"/>
    <w:rsid w:val="00E34270"/>
  </w:style>
  <w:style w:type="character" w:customStyle="1" w:styleId="WW-Absatz-Standardschriftart1111111111111">
    <w:name w:val="WW-Absatz-Standardschriftart1111111111111"/>
    <w:uiPriority w:val="99"/>
    <w:rsid w:val="00E34270"/>
  </w:style>
  <w:style w:type="character" w:customStyle="1" w:styleId="WW-Absatz-Standardschriftart11111111111111">
    <w:name w:val="WW-Absatz-Standardschriftart11111111111111"/>
    <w:uiPriority w:val="99"/>
    <w:rsid w:val="00E34270"/>
  </w:style>
  <w:style w:type="character" w:customStyle="1" w:styleId="WW-Absatz-Standardschriftart111111111111111">
    <w:name w:val="WW-Absatz-Standardschriftart111111111111111"/>
    <w:uiPriority w:val="99"/>
    <w:rsid w:val="00E34270"/>
  </w:style>
  <w:style w:type="character" w:customStyle="1" w:styleId="WW-Absatz-Standardschriftart1111111111111111">
    <w:name w:val="WW-Absatz-Standardschriftart1111111111111111"/>
    <w:uiPriority w:val="99"/>
    <w:rsid w:val="00E34270"/>
  </w:style>
  <w:style w:type="character" w:customStyle="1" w:styleId="WW-Absatz-Standardschriftart11111111111111111">
    <w:name w:val="WW-Absatz-Standardschriftart11111111111111111"/>
    <w:uiPriority w:val="99"/>
    <w:rsid w:val="00E34270"/>
  </w:style>
  <w:style w:type="character" w:customStyle="1" w:styleId="WW-Absatz-Standardschriftart111111111111111111">
    <w:name w:val="WW-Absatz-Standardschriftart111111111111111111"/>
    <w:uiPriority w:val="99"/>
    <w:rsid w:val="00E34270"/>
  </w:style>
  <w:style w:type="character" w:customStyle="1" w:styleId="WW-Absatz-Standardschriftart1111111111111111111">
    <w:name w:val="WW-Absatz-Standardschriftart1111111111111111111"/>
    <w:uiPriority w:val="99"/>
    <w:rsid w:val="00E34270"/>
  </w:style>
  <w:style w:type="character" w:customStyle="1" w:styleId="WW-Absatz-Standardschriftart11111111111111111111">
    <w:name w:val="WW-Absatz-Standardschriftart11111111111111111111"/>
    <w:uiPriority w:val="99"/>
    <w:rsid w:val="00E34270"/>
  </w:style>
  <w:style w:type="character" w:customStyle="1" w:styleId="WW-Absatz-Standardschriftart111111111111111111111">
    <w:name w:val="WW-Absatz-Standardschriftart111111111111111111111"/>
    <w:uiPriority w:val="99"/>
    <w:rsid w:val="00E34270"/>
  </w:style>
  <w:style w:type="character" w:customStyle="1" w:styleId="WW-Absatz-Standardschriftart1111111111111111111111">
    <w:name w:val="WW-Absatz-Standardschriftart1111111111111111111111"/>
    <w:uiPriority w:val="99"/>
    <w:rsid w:val="00E34270"/>
  </w:style>
  <w:style w:type="character" w:customStyle="1" w:styleId="WW-Absatz-Standardschriftart11111111111111111111111">
    <w:name w:val="WW-Absatz-Standardschriftart11111111111111111111111"/>
    <w:uiPriority w:val="99"/>
    <w:rsid w:val="00E34270"/>
  </w:style>
  <w:style w:type="character" w:customStyle="1" w:styleId="WW-Absatz-Standardschriftart111111111111111111111111">
    <w:name w:val="WW-Absatz-Standardschriftart111111111111111111111111"/>
    <w:uiPriority w:val="99"/>
    <w:rsid w:val="00E34270"/>
  </w:style>
  <w:style w:type="character" w:customStyle="1" w:styleId="WW-Absatz-Standardschriftart1111111111111111111111111">
    <w:name w:val="WW-Absatz-Standardschriftart1111111111111111111111111"/>
    <w:uiPriority w:val="99"/>
    <w:rsid w:val="00E34270"/>
  </w:style>
  <w:style w:type="character" w:customStyle="1" w:styleId="WW-Absatz-Standardschriftart11111111111111111111111111">
    <w:name w:val="WW-Absatz-Standardschriftart11111111111111111111111111"/>
    <w:uiPriority w:val="99"/>
    <w:rsid w:val="00E34270"/>
  </w:style>
  <w:style w:type="character" w:customStyle="1" w:styleId="WW-Absatz-Standardschriftart111111111111111111111111111">
    <w:name w:val="WW-Absatz-Standardschriftart111111111111111111111111111"/>
    <w:uiPriority w:val="99"/>
    <w:rsid w:val="00E34270"/>
  </w:style>
  <w:style w:type="character" w:customStyle="1" w:styleId="WW-Absatz-Standardschriftart1111111111111111111111111111">
    <w:name w:val="WW-Absatz-Standardschriftart1111111111111111111111111111"/>
    <w:uiPriority w:val="99"/>
    <w:rsid w:val="00E34270"/>
  </w:style>
  <w:style w:type="character" w:customStyle="1" w:styleId="WW-Absatz-Standardschriftart11111111111111111111111111111">
    <w:name w:val="WW-Absatz-Standardschriftart11111111111111111111111111111"/>
    <w:uiPriority w:val="99"/>
    <w:rsid w:val="00E34270"/>
  </w:style>
  <w:style w:type="character" w:customStyle="1" w:styleId="WW-Absatz-Standardschriftart111111111111111111111111111111">
    <w:name w:val="WW-Absatz-Standardschriftart111111111111111111111111111111"/>
    <w:uiPriority w:val="99"/>
    <w:rsid w:val="00E34270"/>
  </w:style>
  <w:style w:type="character" w:customStyle="1" w:styleId="WW-Absatz-Standardschriftart1111111111111111111111111111111">
    <w:name w:val="WW-Absatz-Standardschriftart1111111111111111111111111111111"/>
    <w:uiPriority w:val="99"/>
    <w:rsid w:val="00E34270"/>
  </w:style>
  <w:style w:type="character" w:customStyle="1" w:styleId="WW-Absatz-Standardschriftart11111111111111111111111111111111">
    <w:name w:val="WW-Absatz-Standardschriftart11111111111111111111111111111111"/>
    <w:uiPriority w:val="99"/>
    <w:rsid w:val="00E34270"/>
  </w:style>
  <w:style w:type="character" w:customStyle="1" w:styleId="WW-Absatz-Standardschriftart111111111111111111111111111111111">
    <w:name w:val="WW-Absatz-Standardschriftart111111111111111111111111111111111"/>
    <w:uiPriority w:val="99"/>
    <w:rsid w:val="00E34270"/>
  </w:style>
  <w:style w:type="character" w:customStyle="1" w:styleId="WW-Absatz-Standardschriftart1111111111111111111111111111111111">
    <w:name w:val="WW-Absatz-Standardschriftart1111111111111111111111111111111111"/>
    <w:uiPriority w:val="99"/>
    <w:rsid w:val="00E34270"/>
  </w:style>
  <w:style w:type="character" w:customStyle="1" w:styleId="6">
    <w:name w:val="Основной шрифт абзаца6"/>
    <w:uiPriority w:val="99"/>
    <w:rsid w:val="00E34270"/>
  </w:style>
  <w:style w:type="character" w:customStyle="1" w:styleId="WW-Absatz-Standardschriftart11111111111111111111111111111111111">
    <w:name w:val="WW-Absatz-Standardschriftart11111111111111111111111111111111111"/>
    <w:uiPriority w:val="99"/>
    <w:rsid w:val="00E34270"/>
  </w:style>
  <w:style w:type="character" w:customStyle="1" w:styleId="WW-Absatz-Standardschriftart111111111111111111111111111111111111">
    <w:name w:val="WW-Absatz-Standardschriftart111111111111111111111111111111111111"/>
    <w:uiPriority w:val="99"/>
    <w:rsid w:val="00E34270"/>
  </w:style>
  <w:style w:type="character" w:customStyle="1" w:styleId="5">
    <w:name w:val="Основной шрифт абзаца5"/>
    <w:uiPriority w:val="99"/>
    <w:rsid w:val="00E34270"/>
  </w:style>
  <w:style w:type="character" w:customStyle="1" w:styleId="4">
    <w:name w:val="Основной шрифт абзаца4"/>
    <w:uiPriority w:val="99"/>
    <w:rsid w:val="00E34270"/>
  </w:style>
  <w:style w:type="character" w:customStyle="1" w:styleId="WW-Absatz-Standardschriftart1111111111111111111111111111111111111">
    <w:name w:val="WW-Absatz-Standardschriftart1111111111111111111111111111111111111"/>
    <w:uiPriority w:val="99"/>
    <w:rsid w:val="00E34270"/>
  </w:style>
  <w:style w:type="character" w:customStyle="1" w:styleId="WW-Absatz-Standardschriftart11111111111111111111111111111111111111">
    <w:name w:val="WW-Absatz-Standardschriftart11111111111111111111111111111111111111"/>
    <w:uiPriority w:val="99"/>
    <w:rsid w:val="00E34270"/>
  </w:style>
  <w:style w:type="character" w:customStyle="1" w:styleId="WW-Absatz-Standardschriftart111111111111111111111111111111111111111">
    <w:name w:val="WW-Absatz-Standardschriftart111111111111111111111111111111111111111"/>
    <w:uiPriority w:val="99"/>
    <w:rsid w:val="00E34270"/>
  </w:style>
  <w:style w:type="character" w:customStyle="1" w:styleId="WW-Absatz-Standardschriftart1111111111111111111111111111111111111111">
    <w:name w:val="WW-Absatz-Standardschriftart1111111111111111111111111111111111111111"/>
    <w:uiPriority w:val="99"/>
    <w:rsid w:val="00E34270"/>
  </w:style>
  <w:style w:type="character" w:customStyle="1" w:styleId="WW-Absatz-Standardschriftart11111111111111111111111111111111111111111">
    <w:name w:val="WW-Absatz-Standardschriftart11111111111111111111111111111111111111111"/>
    <w:uiPriority w:val="99"/>
    <w:rsid w:val="00E34270"/>
  </w:style>
  <w:style w:type="character" w:customStyle="1" w:styleId="3">
    <w:name w:val="Основной шрифт абзаца3"/>
    <w:uiPriority w:val="99"/>
    <w:rsid w:val="00E34270"/>
  </w:style>
  <w:style w:type="character" w:customStyle="1" w:styleId="WW-Absatz-Standardschriftart111111111111111111111111111111111111111111">
    <w:name w:val="WW-Absatz-Standardschriftart111111111111111111111111111111111111111111"/>
    <w:uiPriority w:val="99"/>
    <w:rsid w:val="00E34270"/>
  </w:style>
  <w:style w:type="character" w:customStyle="1" w:styleId="WW-Absatz-Standardschriftart1111111111111111111111111111111111111111111">
    <w:name w:val="WW-Absatz-Standardschriftart1111111111111111111111111111111111111111111"/>
    <w:uiPriority w:val="99"/>
    <w:rsid w:val="00E34270"/>
  </w:style>
  <w:style w:type="character" w:customStyle="1" w:styleId="WW-Absatz-Standardschriftart11111111111111111111111111111111111111111111">
    <w:name w:val="WW-Absatz-Standardschriftart11111111111111111111111111111111111111111111"/>
    <w:uiPriority w:val="99"/>
    <w:rsid w:val="00E34270"/>
  </w:style>
  <w:style w:type="character" w:customStyle="1" w:styleId="23">
    <w:name w:val="Основной шрифт абзаца2"/>
    <w:uiPriority w:val="99"/>
    <w:rsid w:val="00E34270"/>
  </w:style>
  <w:style w:type="character" w:customStyle="1" w:styleId="WW-Absatz-Standardschriftart111111111111111111111111111111111111111111111">
    <w:name w:val="WW-Absatz-Standardschriftart111111111111111111111111111111111111111111111"/>
    <w:uiPriority w:val="99"/>
    <w:rsid w:val="00E34270"/>
  </w:style>
  <w:style w:type="character" w:customStyle="1" w:styleId="WW-Absatz-Standardschriftart1111111111111111111111111111111111111111111111">
    <w:name w:val="WW-Absatz-Standardschriftart1111111111111111111111111111111111111111111111"/>
    <w:uiPriority w:val="99"/>
    <w:rsid w:val="00E34270"/>
  </w:style>
  <w:style w:type="character" w:customStyle="1" w:styleId="WW-Absatz-Standardschriftart11111111111111111111111111111111111111111111111">
    <w:name w:val="WW-Absatz-Standardschriftart11111111111111111111111111111111111111111111111"/>
    <w:uiPriority w:val="99"/>
    <w:rsid w:val="00E34270"/>
  </w:style>
  <w:style w:type="character" w:customStyle="1" w:styleId="affff0">
    <w:name w:val="Символ нумерации"/>
    <w:uiPriority w:val="99"/>
    <w:rsid w:val="00E34270"/>
  </w:style>
  <w:style w:type="paragraph" w:styleId="List">
    <w:name w:val="List"/>
    <w:basedOn w:val="BodyText"/>
    <w:uiPriority w:val="99"/>
    <w:rsid w:val="00E34270"/>
    <w:pPr>
      <w:widowControl w:val="0"/>
      <w:suppressAutoHyphens/>
    </w:pPr>
    <w:rPr>
      <w:rFonts w:ascii="Arial" w:hAnsi="Arial"/>
      <w:spacing w:val="-10"/>
      <w:kern w:val="1"/>
      <w:sz w:val="20"/>
      <w:lang w:eastAsia="ar-SA"/>
    </w:rPr>
  </w:style>
  <w:style w:type="paragraph" w:customStyle="1" w:styleId="7">
    <w:name w:val="Название7"/>
    <w:basedOn w:val="Normal"/>
    <w:uiPriority w:val="99"/>
    <w:rsid w:val="00E34270"/>
    <w:pPr>
      <w:suppressLineNumbers/>
      <w:suppressAutoHyphens/>
      <w:autoSpaceDE/>
      <w:autoSpaceDN/>
      <w:adjustRightInd/>
      <w:spacing w:before="120" w:after="120"/>
    </w:pPr>
    <w:rPr>
      <w:rFonts w:cs="Times New Roman"/>
      <w:i/>
      <w:iCs/>
      <w:spacing w:val="-10"/>
      <w:kern w:val="1"/>
      <w:sz w:val="20"/>
      <w:szCs w:val="24"/>
      <w:lang w:eastAsia="ar-SA"/>
    </w:rPr>
  </w:style>
  <w:style w:type="paragraph" w:customStyle="1" w:styleId="70">
    <w:name w:val="Указатель7"/>
    <w:basedOn w:val="Normal"/>
    <w:uiPriority w:val="99"/>
    <w:rsid w:val="00E34270"/>
    <w:pPr>
      <w:suppressLineNumbers/>
      <w:suppressAutoHyphens/>
      <w:autoSpaceDE/>
      <w:autoSpaceDN/>
      <w:adjustRightInd/>
    </w:pPr>
    <w:rPr>
      <w:rFonts w:cs="Times New Roman"/>
      <w:spacing w:val="-10"/>
      <w:kern w:val="1"/>
      <w:sz w:val="20"/>
      <w:szCs w:val="24"/>
      <w:lang w:eastAsia="ar-SA"/>
    </w:rPr>
  </w:style>
  <w:style w:type="paragraph" w:customStyle="1" w:styleId="60">
    <w:name w:val="Название6"/>
    <w:basedOn w:val="Normal"/>
    <w:uiPriority w:val="99"/>
    <w:rsid w:val="00E34270"/>
    <w:pPr>
      <w:suppressLineNumbers/>
      <w:suppressAutoHyphens/>
      <w:autoSpaceDE/>
      <w:autoSpaceDN/>
      <w:adjustRightInd/>
      <w:spacing w:before="120" w:after="120"/>
    </w:pPr>
    <w:rPr>
      <w:rFonts w:cs="Times New Roman"/>
      <w:i/>
      <w:iCs/>
      <w:spacing w:val="-10"/>
      <w:kern w:val="1"/>
      <w:sz w:val="20"/>
      <w:szCs w:val="24"/>
      <w:lang w:eastAsia="ar-SA"/>
    </w:rPr>
  </w:style>
  <w:style w:type="paragraph" w:customStyle="1" w:styleId="61">
    <w:name w:val="Указатель6"/>
    <w:basedOn w:val="Normal"/>
    <w:uiPriority w:val="99"/>
    <w:rsid w:val="00E34270"/>
    <w:pPr>
      <w:suppressLineNumbers/>
      <w:suppressAutoHyphens/>
      <w:autoSpaceDE/>
      <w:autoSpaceDN/>
      <w:adjustRightInd/>
    </w:pPr>
    <w:rPr>
      <w:rFonts w:cs="Times New Roman"/>
      <w:spacing w:val="-10"/>
      <w:kern w:val="1"/>
      <w:sz w:val="20"/>
      <w:szCs w:val="24"/>
      <w:lang w:eastAsia="ar-SA"/>
    </w:rPr>
  </w:style>
  <w:style w:type="paragraph" w:customStyle="1" w:styleId="50">
    <w:name w:val="Название5"/>
    <w:basedOn w:val="Normal"/>
    <w:uiPriority w:val="99"/>
    <w:rsid w:val="00E34270"/>
    <w:pPr>
      <w:suppressLineNumbers/>
      <w:suppressAutoHyphens/>
      <w:autoSpaceDE/>
      <w:autoSpaceDN/>
      <w:adjustRightInd/>
      <w:spacing w:before="120" w:after="120"/>
    </w:pPr>
    <w:rPr>
      <w:rFonts w:cs="Times New Roman"/>
      <w:i/>
      <w:iCs/>
      <w:spacing w:val="-10"/>
      <w:kern w:val="1"/>
      <w:sz w:val="20"/>
      <w:szCs w:val="24"/>
      <w:lang w:eastAsia="ar-SA"/>
    </w:rPr>
  </w:style>
  <w:style w:type="paragraph" w:customStyle="1" w:styleId="51">
    <w:name w:val="Указатель5"/>
    <w:basedOn w:val="Normal"/>
    <w:uiPriority w:val="99"/>
    <w:rsid w:val="00E34270"/>
    <w:pPr>
      <w:suppressLineNumbers/>
      <w:suppressAutoHyphens/>
      <w:autoSpaceDE/>
      <w:autoSpaceDN/>
      <w:adjustRightInd/>
    </w:pPr>
    <w:rPr>
      <w:rFonts w:cs="Times New Roman"/>
      <w:spacing w:val="-10"/>
      <w:kern w:val="1"/>
      <w:sz w:val="20"/>
      <w:szCs w:val="24"/>
      <w:lang w:eastAsia="ar-SA"/>
    </w:rPr>
  </w:style>
  <w:style w:type="paragraph" w:customStyle="1" w:styleId="40">
    <w:name w:val="Название4"/>
    <w:basedOn w:val="Normal"/>
    <w:uiPriority w:val="99"/>
    <w:rsid w:val="00E34270"/>
    <w:pPr>
      <w:suppressLineNumbers/>
      <w:suppressAutoHyphens/>
      <w:autoSpaceDE/>
      <w:autoSpaceDN/>
      <w:adjustRightInd/>
      <w:spacing w:before="120" w:after="120"/>
    </w:pPr>
    <w:rPr>
      <w:rFonts w:cs="Times New Roman"/>
      <w:i/>
      <w:iCs/>
      <w:spacing w:val="-10"/>
      <w:kern w:val="1"/>
      <w:sz w:val="20"/>
      <w:szCs w:val="24"/>
      <w:lang w:eastAsia="ar-SA"/>
    </w:rPr>
  </w:style>
  <w:style w:type="paragraph" w:customStyle="1" w:styleId="41">
    <w:name w:val="Указатель4"/>
    <w:basedOn w:val="Normal"/>
    <w:uiPriority w:val="99"/>
    <w:rsid w:val="00E34270"/>
    <w:pPr>
      <w:suppressLineNumbers/>
      <w:suppressAutoHyphens/>
      <w:autoSpaceDE/>
      <w:autoSpaceDN/>
      <w:adjustRightInd/>
    </w:pPr>
    <w:rPr>
      <w:rFonts w:cs="Times New Roman"/>
      <w:spacing w:val="-10"/>
      <w:kern w:val="1"/>
      <w:sz w:val="20"/>
      <w:szCs w:val="24"/>
      <w:lang w:eastAsia="ar-SA"/>
    </w:rPr>
  </w:style>
  <w:style w:type="paragraph" w:customStyle="1" w:styleId="30">
    <w:name w:val="Название3"/>
    <w:basedOn w:val="Normal"/>
    <w:uiPriority w:val="99"/>
    <w:rsid w:val="00E34270"/>
    <w:pPr>
      <w:suppressLineNumbers/>
      <w:suppressAutoHyphens/>
      <w:autoSpaceDE/>
      <w:autoSpaceDN/>
      <w:adjustRightInd/>
      <w:spacing w:before="120" w:after="120"/>
    </w:pPr>
    <w:rPr>
      <w:rFonts w:cs="Times New Roman"/>
      <w:i/>
      <w:iCs/>
      <w:spacing w:val="-10"/>
      <w:kern w:val="1"/>
      <w:sz w:val="20"/>
      <w:szCs w:val="24"/>
      <w:lang w:eastAsia="ar-SA"/>
    </w:rPr>
  </w:style>
  <w:style w:type="paragraph" w:customStyle="1" w:styleId="33">
    <w:name w:val="Указатель3"/>
    <w:basedOn w:val="Normal"/>
    <w:uiPriority w:val="99"/>
    <w:rsid w:val="00E34270"/>
    <w:pPr>
      <w:suppressLineNumbers/>
      <w:suppressAutoHyphens/>
      <w:autoSpaceDE/>
      <w:autoSpaceDN/>
      <w:adjustRightInd/>
    </w:pPr>
    <w:rPr>
      <w:rFonts w:cs="Times New Roman"/>
      <w:spacing w:val="-10"/>
      <w:kern w:val="1"/>
      <w:sz w:val="20"/>
      <w:szCs w:val="24"/>
      <w:lang w:eastAsia="ar-SA"/>
    </w:rPr>
  </w:style>
  <w:style w:type="paragraph" w:customStyle="1" w:styleId="24">
    <w:name w:val="Название2"/>
    <w:basedOn w:val="Normal"/>
    <w:uiPriority w:val="99"/>
    <w:rsid w:val="00E34270"/>
    <w:pPr>
      <w:suppressLineNumbers/>
      <w:suppressAutoHyphens/>
      <w:autoSpaceDE/>
      <w:autoSpaceDN/>
      <w:adjustRightInd/>
      <w:spacing w:before="120" w:after="120"/>
    </w:pPr>
    <w:rPr>
      <w:rFonts w:cs="Times New Roman"/>
      <w:i/>
      <w:iCs/>
      <w:spacing w:val="-10"/>
      <w:kern w:val="1"/>
      <w:sz w:val="20"/>
      <w:szCs w:val="24"/>
      <w:lang w:eastAsia="ar-SA"/>
    </w:rPr>
  </w:style>
  <w:style w:type="paragraph" w:customStyle="1" w:styleId="25">
    <w:name w:val="Указатель2"/>
    <w:basedOn w:val="Normal"/>
    <w:uiPriority w:val="99"/>
    <w:rsid w:val="00E34270"/>
    <w:pPr>
      <w:suppressLineNumbers/>
      <w:suppressAutoHyphens/>
      <w:autoSpaceDE/>
      <w:autoSpaceDN/>
      <w:adjustRightInd/>
    </w:pPr>
    <w:rPr>
      <w:rFonts w:cs="Times New Roman"/>
      <w:spacing w:val="-10"/>
      <w:kern w:val="1"/>
      <w:sz w:val="20"/>
      <w:szCs w:val="24"/>
      <w:lang w:eastAsia="ar-SA"/>
    </w:rPr>
  </w:style>
  <w:style w:type="paragraph" w:customStyle="1" w:styleId="16">
    <w:name w:val="Название1"/>
    <w:basedOn w:val="Normal"/>
    <w:uiPriority w:val="99"/>
    <w:rsid w:val="00E34270"/>
    <w:pPr>
      <w:suppressLineNumbers/>
      <w:suppressAutoHyphens/>
      <w:autoSpaceDE/>
      <w:autoSpaceDN/>
      <w:adjustRightInd/>
      <w:spacing w:before="120" w:after="120"/>
    </w:pPr>
    <w:rPr>
      <w:rFonts w:cs="Times New Roman"/>
      <w:i/>
      <w:iCs/>
      <w:spacing w:val="-10"/>
      <w:kern w:val="1"/>
      <w:sz w:val="20"/>
      <w:szCs w:val="24"/>
      <w:lang w:eastAsia="ar-SA"/>
    </w:rPr>
  </w:style>
  <w:style w:type="paragraph" w:customStyle="1" w:styleId="17">
    <w:name w:val="Указатель1"/>
    <w:basedOn w:val="Normal"/>
    <w:uiPriority w:val="99"/>
    <w:rsid w:val="00E34270"/>
    <w:pPr>
      <w:suppressLineNumbers/>
      <w:suppressAutoHyphens/>
      <w:autoSpaceDE/>
      <w:autoSpaceDN/>
      <w:adjustRightInd/>
    </w:pPr>
    <w:rPr>
      <w:rFonts w:cs="Times New Roman"/>
      <w:spacing w:val="-10"/>
      <w:kern w:val="1"/>
      <w:sz w:val="20"/>
      <w:szCs w:val="24"/>
      <w:lang w:eastAsia="ar-SA"/>
    </w:rPr>
  </w:style>
  <w:style w:type="paragraph" w:styleId="Title">
    <w:name w:val="Title"/>
    <w:basedOn w:val="1"/>
    <w:next w:val="Subtitle"/>
    <w:link w:val="TitleChar"/>
    <w:uiPriority w:val="99"/>
    <w:qFormat/>
    <w:locked/>
    <w:rsid w:val="00E34270"/>
    <w:pPr>
      <w:keepNext/>
      <w:suppressAutoHyphens/>
      <w:autoSpaceDE/>
      <w:autoSpaceDN/>
      <w:adjustRightInd/>
      <w:spacing w:before="240" w:after="120"/>
      <w:jc w:val="left"/>
    </w:pPr>
    <w:rPr>
      <w:rFonts w:eastAsia="Calibri" w:cs="Times New Roman"/>
      <w:b w:val="0"/>
      <w:bCs w:val="0"/>
      <w:color w:val="auto"/>
      <w:spacing w:val="-10"/>
      <w:kern w:val="1"/>
      <w:sz w:val="28"/>
      <w:szCs w:val="20"/>
      <w:shd w:val="clear" w:color="auto" w:fill="auto"/>
      <w:lang w:eastAsia="ar-SA"/>
    </w:rPr>
  </w:style>
  <w:style w:type="character" w:customStyle="1" w:styleId="TitleChar">
    <w:name w:val="Title Char"/>
    <w:basedOn w:val="DefaultParagraphFont"/>
    <w:link w:val="Title"/>
    <w:uiPriority w:val="99"/>
    <w:locked/>
    <w:rsid w:val="00E34270"/>
    <w:rPr>
      <w:rFonts w:ascii="Arial" w:hAnsi="Arial"/>
      <w:spacing w:val="-10"/>
      <w:kern w:val="1"/>
      <w:sz w:val="28"/>
      <w:lang w:eastAsia="ar-SA" w:bidi="ar-SA"/>
    </w:rPr>
  </w:style>
  <w:style w:type="paragraph" w:styleId="Subtitle">
    <w:name w:val="Subtitle"/>
    <w:basedOn w:val="1"/>
    <w:next w:val="BodyText"/>
    <w:link w:val="SubtitleChar"/>
    <w:uiPriority w:val="99"/>
    <w:qFormat/>
    <w:locked/>
    <w:rsid w:val="00E34270"/>
    <w:pPr>
      <w:keepNext/>
      <w:suppressAutoHyphens/>
      <w:autoSpaceDE/>
      <w:autoSpaceDN/>
      <w:adjustRightInd/>
      <w:spacing w:before="240" w:after="120"/>
      <w:jc w:val="center"/>
    </w:pPr>
    <w:rPr>
      <w:rFonts w:eastAsia="Calibri" w:cs="Times New Roman"/>
      <w:b w:val="0"/>
      <w:bCs w:val="0"/>
      <w:i/>
      <w:color w:val="auto"/>
      <w:spacing w:val="-10"/>
      <w:kern w:val="1"/>
      <w:sz w:val="28"/>
      <w:szCs w:val="20"/>
      <w:shd w:val="clear" w:color="auto" w:fill="auto"/>
      <w:lang w:eastAsia="ar-SA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E34270"/>
    <w:rPr>
      <w:rFonts w:ascii="Arial" w:hAnsi="Arial"/>
      <w:i/>
      <w:spacing w:val="-10"/>
      <w:kern w:val="1"/>
      <w:sz w:val="28"/>
      <w:lang w:eastAsia="ar-SA" w:bidi="ar-SA"/>
    </w:rPr>
  </w:style>
  <w:style w:type="paragraph" w:customStyle="1" w:styleId="affff1">
    <w:name w:val="Заголовок таблицы"/>
    <w:basedOn w:val="afffe"/>
    <w:uiPriority w:val="99"/>
    <w:rsid w:val="00E34270"/>
    <w:pPr>
      <w:jc w:val="center"/>
    </w:pPr>
    <w:rPr>
      <w:rFonts w:ascii="Arial" w:hAnsi="Arial"/>
      <w:b/>
      <w:bCs/>
      <w:spacing w:val="-10"/>
      <w:sz w:val="20"/>
      <w:lang w:eastAsia="ar-SA"/>
    </w:rPr>
  </w:style>
  <w:style w:type="character" w:customStyle="1" w:styleId="18">
    <w:name w:val="Верхний колонтитул Знак1"/>
    <w:uiPriority w:val="99"/>
    <w:rsid w:val="00E34270"/>
    <w:rPr>
      <w:rFonts w:ascii="Arial" w:hAnsi="Arial"/>
      <w:spacing w:val="-10"/>
      <w:kern w:val="1"/>
      <w:sz w:val="24"/>
      <w:lang w:val="ru-RU" w:eastAsia="ar-SA" w:bidi="ar-SA"/>
    </w:rPr>
  </w:style>
  <w:style w:type="paragraph" w:customStyle="1" w:styleId="affff2">
    <w:name w:val="Текст в заданном формате"/>
    <w:basedOn w:val="Normal"/>
    <w:uiPriority w:val="99"/>
    <w:rsid w:val="00E34270"/>
    <w:pPr>
      <w:suppressAutoHyphens/>
      <w:autoSpaceDE/>
      <w:autoSpaceDN/>
      <w:adjustRightInd/>
    </w:pPr>
    <w:rPr>
      <w:rFonts w:cs="Times New Roman"/>
      <w:spacing w:val="-10"/>
      <w:kern w:val="1"/>
      <w:sz w:val="20"/>
      <w:szCs w:val="20"/>
    </w:rPr>
  </w:style>
  <w:style w:type="paragraph" w:customStyle="1" w:styleId="19">
    <w:name w:val="Красная строка1"/>
    <w:basedOn w:val="BodyText"/>
    <w:uiPriority w:val="99"/>
    <w:rsid w:val="00E34270"/>
    <w:pPr>
      <w:widowControl w:val="0"/>
      <w:suppressAutoHyphens/>
      <w:ind w:firstLine="283"/>
    </w:pPr>
    <w:rPr>
      <w:rFonts w:ascii="Arial" w:hAnsi="Arial"/>
      <w:spacing w:val="-10"/>
      <w:kern w:val="1"/>
      <w:sz w:val="20"/>
      <w:lang w:eastAsia="ar-SA"/>
    </w:rPr>
  </w:style>
  <w:style w:type="paragraph" w:customStyle="1" w:styleId="WW-TableContents123456789">
    <w:name w:val="WW-Table Contents123456789"/>
    <w:basedOn w:val="Normal"/>
    <w:uiPriority w:val="99"/>
    <w:rsid w:val="00E34270"/>
    <w:pPr>
      <w:suppressAutoHyphens/>
      <w:autoSpaceDE/>
      <w:autoSpaceDN/>
      <w:adjustRightInd/>
    </w:pPr>
    <w:rPr>
      <w:rFonts w:cs="Times New Roman"/>
      <w:spacing w:val="-10"/>
      <w:kern w:val="1"/>
      <w:sz w:val="20"/>
      <w:szCs w:val="24"/>
      <w:lang w:eastAsia="ar-SA"/>
    </w:rPr>
  </w:style>
  <w:style w:type="paragraph" w:customStyle="1" w:styleId="240">
    <w:name w:val="Основной текст 24"/>
    <w:basedOn w:val="Normal"/>
    <w:uiPriority w:val="99"/>
    <w:rsid w:val="00E34270"/>
    <w:pPr>
      <w:suppressAutoHyphens/>
      <w:autoSpaceDN/>
      <w:adjustRightInd/>
      <w:jc w:val="center"/>
    </w:pPr>
    <w:rPr>
      <w:rFonts w:ascii="Arial Narrow" w:hAnsi="Arial Narrow" w:cs="Arial Narrow"/>
      <w:b/>
      <w:kern w:val="1"/>
      <w:sz w:val="18"/>
      <w:szCs w:val="20"/>
    </w:rPr>
  </w:style>
  <w:style w:type="paragraph" w:customStyle="1" w:styleId="LO-Normal1">
    <w:name w:val="LO-Normal1"/>
    <w:uiPriority w:val="99"/>
    <w:rsid w:val="00E34270"/>
    <w:pPr>
      <w:suppressAutoHyphens/>
      <w:autoSpaceDE w:val="0"/>
    </w:pPr>
    <w:rPr>
      <w:rFonts w:ascii="Times New Roman" w:eastAsia="Times New Roman" w:hAnsi="Times New Roman"/>
      <w:color w:val="000000"/>
      <w:kern w:val="1"/>
      <w:sz w:val="24"/>
      <w:szCs w:val="24"/>
      <w:lang w:eastAsia="zh-CN"/>
    </w:rPr>
  </w:style>
  <w:style w:type="paragraph" w:customStyle="1" w:styleId="affff3">
    <w:name w:val="?сновной текст"/>
    <w:basedOn w:val="Normal"/>
    <w:next w:val="Normal"/>
    <w:uiPriority w:val="99"/>
    <w:rsid w:val="00E34270"/>
    <w:pPr>
      <w:suppressAutoHyphens/>
      <w:autoSpaceDE/>
      <w:autoSpaceDN/>
      <w:adjustRightInd/>
      <w:spacing w:after="117"/>
    </w:pPr>
    <w:rPr>
      <w:rFonts w:ascii="Nimbus Roman No9 L" w:hAnsi="Nimbus Roman No9 L" w:cs="Nimbus Roman No9 L"/>
      <w:kern w:val="1"/>
      <w:sz w:val="24"/>
      <w:szCs w:val="24"/>
    </w:rPr>
  </w:style>
  <w:style w:type="character" w:customStyle="1" w:styleId="affff4">
    <w:name w:val="Основной текст + Полужирный"/>
    <w:uiPriority w:val="99"/>
    <w:rsid w:val="00E34270"/>
    <w:rPr>
      <w:b/>
      <w:spacing w:val="10"/>
      <w:sz w:val="25"/>
      <w:lang w:eastAsia="ar-SA" w:bidi="ar-SA"/>
    </w:rPr>
  </w:style>
  <w:style w:type="paragraph" w:customStyle="1" w:styleId="Standard">
    <w:name w:val="Standard"/>
    <w:uiPriority w:val="99"/>
    <w:rsid w:val="00E34270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character" w:customStyle="1" w:styleId="Subst">
    <w:name w:val="Subst"/>
    <w:uiPriority w:val="99"/>
    <w:rsid w:val="00E34270"/>
    <w:rPr>
      <w:b/>
      <w:i/>
    </w:rPr>
  </w:style>
  <w:style w:type="paragraph" w:customStyle="1" w:styleId="WW-TableContents1">
    <w:name w:val="WW-Table Contents1"/>
    <w:basedOn w:val="Normal"/>
    <w:uiPriority w:val="99"/>
    <w:rsid w:val="00E34270"/>
    <w:pPr>
      <w:suppressAutoHyphens/>
      <w:autoSpaceDE/>
      <w:autoSpaceDN/>
      <w:adjustRightInd/>
    </w:pPr>
    <w:rPr>
      <w:rFonts w:ascii="Times New Roman" w:hAnsi="Times New Roman" w:cs="Times New Roman"/>
      <w:kern w:val="1"/>
      <w:sz w:val="24"/>
      <w:szCs w:val="24"/>
      <w:lang w:eastAsia="ar-SA"/>
    </w:rPr>
  </w:style>
  <w:style w:type="paragraph" w:customStyle="1" w:styleId="211">
    <w:name w:val="Основной текст 21"/>
    <w:basedOn w:val="Normal"/>
    <w:uiPriority w:val="99"/>
    <w:rsid w:val="00E34270"/>
    <w:pPr>
      <w:suppressAutoHyphens/>
      <w:autoSpaceDE/>
      <w:autoSpaceDN/>
      <w:adjustRightInd/>
      <w:jc w:val="both"/>
    </w:pPr>
    <w:rPr>
      <w:rFonts w:ascii="Times New Roman" w:hAnsi="Times New Roman" w:cs="Times New Roman"/>
      <w:kern w:val="1"/>
      <w:sz w:val="28"/>
      <w:szCs w:val="24"/>
      <w:lang w:eastAsia="ar-SA"/>
    </w:rPr>
  </w:style>
  <w:style w:type="character" w:customStyle="1" w:styleId="apple-style-span">
    <w:name w:val="apple-style-span"/>
    <w:uiPriority w:val="99"/>
    <w:rsid w:val="00E34270"/>
  </w:style>
  <w:style w:type="paragraph" w:customStyle="1" w:styleId="ReportTab">
    <w:name w:val="Report_Tab"/>
    <w:basedOn w:val="Normal"/>
    <w:uiPriority w:val="99"/>
    <w:rsid w:val="00E34270"/>
    <w:pPr>
      <w:suppressAutoHyphens/>
      <w:autoSpaceDE/>
      <w:autoSpaceDN/>
      <w:adjustRightInd/>
    </w:pPr>
    <w:rPr>
      <w:rFonts w:ascii="Times New Roman" w:hAnsi="Times New Roman" w:cs="Times New Roman"/>
      <w:kern w:val="1"/>
      <w:sz w:val="24"/>
      <w:szCs w:val="24"/>
    </w:rPr>
  </w:style>
  <w:style w:type="paragraph" w:customStyle="1" w:styleId="affff5">
    <w:name w:val="осн"/>
    <w:basedOn w:val="Normal"/>
    <w:uiPriority w:val="99"/>
    <w:rsid w:val="00E34270"/>
    <w:pPr>
      <w:suppressAutoHyphens/>
      <w:autoSpaceDE/>
      <w:autoSpaceDN/>
      <w:adjustRightInd/>
      <w:spacing w:after="240" w:line="264" w:lineRule="auto"/>
    </w:pPr>
    <w:rPr>
      <w:rFonts w:cs="Times New Roman"/>
      <w:kern w:val="1"/>
      <w:sz w:val="24"/>
      <w:szCs w:val="20"/>
    </w:rPr>
  </w:style>
  <w:style w:type="character" w:customStyle="1" w:styleId="1a">
    <w:name w:val="Знак сноски1"/>
    <w:uiPriority w:val="99"/>
    <w:rsid w:val="00E34270"/>
    <w:rPr>
      <w:vertAlign w:val="superscript"/>
    </w:rPr>
  </w:style>
  <w:style w:type="paragraph" w:customStyle="1" w:styleId="af70">
    <w:name w:val="af7"/>
    <w:basedOn w:val="Normal"/>
    <w:uiPriority w:val="99"/>
    <w:rsid w:val="00E34270"/>
    <w:pPr>
      <w:widowControl/>
      <w:autoSpaceDE/>
      <w:autoSpaceDN/>
      <w:adjustRightInd/>
      <w:spacing w:before="100" w:after="100"/>
    </w:pPr>
    <w:rPr>
      <w:rFonts w:ascii="Times New Roman" w:hAnsi="Times New Roman" w:cs="Times New Roman"/>
      <w:spacing w:val="-6"/>
      <w:kern w:val="1"/>
      <w:sz w:val="24"/>
      <w:szCs w:val="24"/>
      <w:lang w:eastAsia="ar-SA"/>
    </w:rPr>
  </w:style>
  <w:style w:type="character" w:customStyle="1" w:styleId="1b">
    <w:name w:val="Основной текст Знак1"/>
    <w:uiPriority w:val="99"/>
    <w:rsid w:val="00E34270"/>
    <w:rPr>
      <w:rFonts w:ascii="Times New Roman" w:hAnsi="Times New Roman"/>
      <w:sz w:val="25"/>
      <w:u w:val="none"/>
    </w:rPr>
  </w:style>
  <w:style w:type="character" w:customStyle="1" w:styleId="12pt">
    <w:name w:val="Основной текст + 12 pt"/>
    <w:uiPriority w:val="99"/>
    <w:rsid w:val="00E34270"/>
    <w:rPr>
      <w:rFonts w:ascii="Times New Roman" w:hAnsi="Times New Roman"/>
      <w:spacing w:val="1"/>
      <w:sz w:val="24"/>
      <w:u w:val="none"/>
    </w:rPr>
  </w:style>
  <w:style w:type="character" w:customStyle="1" w:styleId="8">
    <w:name w:val="Основной шрифт абзаца8"/>
    <w:uiPriority w:val="99"/>
    <w:rsid w:val="00E34270"/>
  </w:style>
  <w:style w:type="character" w:customStyle="1" w:styleId="71">
    <w:name w:val="Основной шрифт абзаца7"/>
    <w:uiPriority w:val="99"/>
    <w:rsid w:val="00E34270"/>
  </w:style>
  <w:style w:type="character" w:customStyle="1" w:styleId="affff6">
    <w:name w:val="Маркеры списка"/>
    <w:uiPriority w:val="99"/>
    <w:rsid w:val="00E34270"/>
    <w:rPr>
      <w:rFonts w:ascii="OpenSymbol" w:hAnsi="OpenSymbol"/>
    </w:rPr>
  </w:style>
  <w:style w:type="paragraph" w:customStyle="1" w:styleId="9">
    <w:name w:val="Название9"/>
    <w:basedOn w:val="Normal"/>
    <w:uiPriority w:val="99"/>
    <w:rsid w:val="00E34270"/>
    <w:pPr>
      <w:suppressLineNumbers/>
      <w:suppressAutoHyphens/>
      <w:autoSpaceDE/>
      <w:autoSpaceDN/>
      <w:adjustRightInd/>
      <w:spacing w:before="120" w:after="120"/>
    </w:pPr>
    <w:rPr>
      <w:rFonts w:ascii="Times New Roman" w:hAnsi="Times New Roman" w:cs="Times New Roman"/>
      <w:i/>
      <w:iCs/>
      <w:kern w:val="1"/>
      <w:sz w:val="24"/>
      <w:szCs w:val="24"/>
      <w:lang w:eastAsia="ar-SA"/>
    </w:rPr>
  </w:style>
  <w:style w:type="paragraph" w:customStyle="1" w:styleId="90">
    <w:name w:val="Указатель9"/>
    <w:basedOn w:val="Normal"/>
    <w:uiPriority w:val="99"/>
    <w:rsid w:val="00E34270"/>
    <w:pPr>
      <w:suppressLineNumbers/>
      <w:suppressAutoHyphens/>
      <w:autoSpaceDE/>
      <w:autoSpaceDN/>
      <w:adjustRightInd/>
    </w:pPr>
    <w:rPr>
      <w:rFonts w:ascii="Times New Roman" w:hAnsi="Times New Roman" w:cs="Times New Roman"/>
      <w:kern w:val="1"/>
      <w:sz w:val="24"/>
      <w:szCs w:val="24"/>
      <w:lang w:eastAsia="ar-SA"/>
    </w:rPr>
  </w:style>
  <w:style w:type="paragraph" w:customStyle="1" w:styleId="80">
    <w:name w:val="Название8"/>
    <w:basedOn w:val="Normal"/>
    <w:uiPriority w:val="99"/>
    <w:rsid w:val="00E34270"/>
    <w:pPr>
      <w:suppressLineNumbers/>
      <w:suppressAutoHyphens/>
      <w:autoSpaceDE/>
      <w:autoSpaceDN/>
      <w:adjustRightInd/>
      <w:spacing w:before="120" w:after="120"/>
    </w:pPr>
    <w:rPr>
      <w:rFonts w:ascii="Times New Roman" w:hAnsi="Times New Roman" w:cs="Times New Roman"/>
      <w:i/>
      <w:iCs/>
      <w:kern w:val="1"/>
      <w:sz w:val="24"/>
      <w:szCs w:val="24"/>
      <w:lang w:eastAsia="ar-SA"/>
    </w:rPr>
  </w:style>
  <w:style w:type="paragraph" w:customStyle="1" w:styleId="81">
    <w:name w:val="Указатель8"/>
    <w:basedOn w:val="Normal"/>
    <w:uiPriority w:val="99"/>
    <w:rsid w:val="00E34270"/>
    <w:pPr>
      <w:suppressLineNumbers/>
      <w:suppressAutoHyphens/>
      <w:autoSpaceDE/>
      <w:autoSpaceDN/>
      <w:adjustRightInd/>
    </w:pPr>
    <w:rPr>
      <w:rFonts w:ascii="Times New Roman" w:hAnsi="Times New Roman" w:cs="Times New Roman"/>
      <w:kern w:val="1"/>
      <w:sz w:val="24"/>
      <w:szCs w:val="24"/>
      <w:lang w:eastAsia="ar-SA"/>
    </w:rPr>
  </w:style>
  <w:style w:type="paragraph" w:customStyle="1" w:styleId="FR4">
    <w:name w:val="FR4"/>
    <w:uiPriority w:val="99"/>
    <w:rsid w:val="00E34270"/>
    <w:pPr>
      <w:widowControl w:val="0"/>
      <w:suppressAutoHyphens/>
      <w:overflowPunct w:val="0"/>
      <w:autoSpaceDE w:val="0"/>
      <w:jc w:val="right"/>
      <w:textAlignment w:val="baseline"/>
    </w:pPr>
    <w:rPr>
      <w:rFonts w:ascii="MS Mincho" w:eastAsia="MS Mincho" w:hAnsi="MS Mincho" w:cs="MS Mincho"/>
      <w:kern w:val="1"/>
      <w:sz w:val="12"/>
      <w:szCs w:val="12"/>
      <w:lang w:eastAsia="ar-SA"/>
    </w:rPr>
  </w:style>
  <w:style w:type="paragraph" w:customStyle="1" w:styleId="TableContents">
    <w:name w:val="Table Contents"/>
    <w:basedOn w:val="Standard"/>
    <w:uiPriority w:val="99"/>
    <w:rsid w:val="00E34270"/>
    <w:pPr>
      <w:widowControl/>
      <w:suppressLineNumbers/>
    </w:pPr>
  </w:style>
  <w:style w:type="paragraph" w:customStyle="1" w:styleId="Textbody">
    <w:name w:val="Text body"/>
    <w:basedOn w:val="Standard"/>
    <w:uiPriority w:val="99"/>
    <w:rsid w:val="00E34270"/>
    <w:pPr>
      <w:widowControl/>
      <w:spacing w:line="360" w:lineRule="auto"/>
      <w:jc w:val="both"/>
    </w:pPr>
    <w:rPr>
      <w:sz w:val="28"/>
    </w:rPr>
  </w:style>
  <w:style w:type="paragraph" w:customStyle="1" w:styleId="WW-Normal">
    <w:name w:val="WW-Normal"/>
    <w:uiPriority w:val="99"/>
    <w:rsid w:val="00E34270"/>
    <w:pPr>
      <w:suppressAutoHyphens/>
      <w:autoSpaceDE w:val="0"/>
    </w:pPr>
    <w:rPr>
      <w:rFonts w:ascii="Times New Roman" w:eastAsia="Times New Roman" w:hAnsi="Times New Roman"/>
      <w:color w:val="000000"/>
      <w:kern w:val="1"/>
      <w:sz w:val="24"/>
      <w:szCs w:val="24"/>
      <w:lang w:eastAsia="ar-SA"/>
    </w:rPr>
  </w:style>
  <w:style w:type="character" w:customStyle="1" w:styleId="150">
    <w:name w:val="Основной шрифт абзаца15"/>
    <w:uiPriority w:val="99"/>
    <w:rsid w:val="00E34270"/>
  </w:style>
  <w:style w:type="character" w:customStyle="1" w:styleId="140">
    <w:name w:val="Основной шрифт абзаца14"/>
    <w:uiPriority w:val="99"/>
    <w:rsid w:val="00E34270"/>
  </w:style>
  <w:style w:type="character" w:customStyle="1" w:styleId="130">
    <w:name w:val="Основной шрифт абзаца13"/>
    <w:uiPriority w:val="99"/>
    <w:rsid w:val="00E34270"/>
  </w:style>
  <w:style w:type="character" w:customStyle="1" w:styleId="120">
    <w:name w:val="Основной шрифт абзаца12"/>
    <w:uiPriority w:val="99"/>
    <w:rsid w:val="00E34270"/>
  </w:style>
  <w:style w:type="character" w:customStyle="1" w:styleId="118">
    <w:name w:val="Основной шрифт абзаца11"/>
    <w:uiPriority w:val="99"/>
    <w:rsid w:val="00E34270"/>
  </w:style>
  <w:style w:type="character" w:customStyle="1" w:styleId="WW-Absatz-Standardschriftart111111111111111111111111111111111111111111111111">
    <w:name w:val="WW-Absatz-Standardschriftart111111111111111111111111111111111111111111111111"/>
    <w:uiPriority w:val="99"/>
    <w:rsid w:val="00E34270"/>
  </w:style>
  <w:style w:type="character" w:customStyle="1" w:styleId="WW-Absatz-Standardschriftart1111111111111111111111111111111111111111111111111">
    <w:name w:val="WW-Absatz-Standardschriftart1111111111111111111111111111111111111111111111111"/>
    <w:uiPriority w:val="99"/>
    <w:rsid w:val="00E34270"/>
  </w:style>
  <w:style w:type="character" w:customStyle="1" w:styleId="WW-Absatz-Standardschriftart11111111111111111111111111111111111111111111111111">
    <w:name w:val="WW-Absatz-Standardschriftart11111111111111111111111111111111111111111111111111"/>
    <w:uiPriority w:val="99"/>
    <w:rsid w:val="00E34270"/>
  </w:style>
  <w:style w:type="character" w:customStyle="1" w:styleId="WW-Absatz-Standardschriftart111111111111111111111111111111111111111111111111111">
    <w:name w:val="WW-Absatz-Standardschriftart111111111111111111111111111111111111111111111111111"/>
    <w:uiPriority w:val="99"/>
    <w:rsid w:val="00E34270"/>
  </w:style>
  <w:style w:type="character" w:customStyle="1" w:styleId="WW-Absatz-Standardschriftart1111111111111111111111111111111111111111111111111111">
    <w:name w:val="WW-Absatz-Standardschriftart1111111111111111111111111111111111111111111111111111"/>
    <w:uiPriority w:val="99"/>
    <w:rsid w:val="00E34270"/>
  </w:style>
  <w:style w:type="character" w:customStyle="1" w:styleId="100">
    <w:name w:val="Основной шрифт абзаца10"/>
    <w:uiPriority w:val="99"/>
    <w:rsid w:val="00E34270"/>
  </w:style>
  <w:style w:type="character" w:customStyle="1" w:styleId="WW-Absatz-Standardschriftart11111111111111111111111111111111111111111111111111111">
    <w:name w:val="WW-Absatz-Standardschriftart11111111111111111111111111111111111111111111111111111"/>
    <w:uiPriority w:val="99"/>
    <w:rsid w:val="00E34270"/>
  </w:style>
  <w:style w:type="character" w:customStyle="1" w:styleId="WW-Absatz-Standardschriftart111111111111111111111111111111111111111111111111111111">
    <w:name w:val="WW-Absatz-Standardschriftart111111111111111111111111111111111111111111111111111111"/>
    <w:uiPriority w:val="99"/>
    <w:rsid w:val="00E34270"/>
  </w:style>
  <w:style w:type="character" w:customStyle="1" w:styleId="WW-Absatz-Standardschriftart1111111111111111111111111111111111111111111111111111111">
    <w:name w:val="WW-Absatz-Standardschriftart1111111111111111111111111111111111111111111111111111111"/>
    <w:uiPriority w:val="99"/>
    <w:rsid w:val="00E34270"/>
  </w:style>
  <w:style w:type="character" w:customStyle="1" w:styleId="WW-Absatz-Standardschriftart11111111111111111111111111111111111111111111111111111111">
    <w:name w:val="WW-Absatz-Standardschriftart11111111111111111111111111111111111111111111111111111111"/>
    <w:uiPriority w:val="99"/>
    <w:rsid w:val="00E34270"/>
  </w:style>
  <w:style w:type="character" w:customStyle="1" w:styleId="WW-Absatz-Standardschriftart111111111111111111111111111111111111111111111111111111111">
    <w:name w:val="WW-Absatz-Standardschriftart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uiPriority w:val="99"/>
    <w:rsid w:val="00E34270"/>
  </w:style>
  <w:style w:type="character" w:customStyle="1" w:styleId="91">
    <w:name w:val="Основной шрифт абзаца9"/>
    <w:uiPriority w:val="99"/>
    <w:rsid w:val="00E34270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uiPriority w:val="99"/>
    <w:rsid w:val="00E34270"/>
  </w:style>
  <w:style w:type="character" w:customStyle="1" w:styleId="WW8Num2z0">
    <w:name w:val="WW8Num2z0"/>
    <w:uiPriority w:val="99"/>
    <w:rsid w:val="00E34270"/>
    <w:rPr>
      <w:rFonts w:ascii="OpenSymbol" w:hAnsi="OpenSymbol"/>
      <w:sz w:val="18"/>
    </w:rPr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  <w:uiPriority w:val="99"/>
    <w:rsid w:val="00E34270"/>
  </w:style>
  <w:style w:type="character" w:customStyle="1" w:styleId="affff7">
    <w:name w:val="Символ сноски"/>
    <w:uiPriority w:val="99"/>
    <w:rsid w:val="00E34270"/>
  </w:style>
  <w:style w:type="character" w:customStyle="1" w:styleId="26">
    <w:name w:val="Знак сноски2"/>
    <w:uiPriority w:val="99"/>
    <w:rsid w:val="00E34270"/>
    <w:rPr>
      <w:vertAlign w:val="superscript"/>
    </w:rPr>
  </w:style>
  <w:style w:type="character" w:customStyle="1" w:styleId="affff8">
    <w:name w:val="Без интервала Знак"/>
    <w:uiPriority w:val="99"/>
    <w:rsid w:val="00E34270"/>
    <w:rPr>
      <w:rFonts w:ascii="Calibri" w:hAnsi="Calibri"/>
      <w:sz w:val="22"/>
    </w:rPr>
  </w:style>
  <w:style w:type="character" w:customStyle="1" w:styleId="34">
    <w:name w:val="Знак сноски3"/>
    <w:uiPriority w:val="99"/>
    <w:rsid w:val="00E34270"/>
    <w:rPr>
      <w:vertAlign w:val="superscript"/>
    </w:rPr>
  </w:style>
  <w:style w:type="paragraph" w:customStyle="1" w:styleId="160">
    <w:name w:val="Название16"/>
    <w:basedOn w:val="Normal"/>
    <w:uiPriority w:val="99"/>
    <w:rsid w:val="00E34270"/>
    <w:pPr>
      <w:suppressLineNumbers/>
      <w:suppressAutoHyphens/>
      <w:autoSpaceDE/>
      <w:autoSpaceDN/>
      <w:adjustRightInd/>
      <w:spacing w:before="120" w:after="120"/>
    </w:pPr>
    <w:rPr>
      <w:rFonts w:cs="Times New Roman"/>
      <w:i/>
      <w:iCs/>
      <w:kern w:val="1"/>
      <w:sz w:val="24"/>
      <w:szCs w:val="24"/>
      <w:lang w:eastAsia="ar-SA"/>
    </w:rPr>
  </w:style>
  <w:style w:type="paragraph" w:customStyle="1" w:styleId="161">
    <w:name w:val="Указатель16"/>
    <w:basedOn w:val="Normal"/>
    <w:uiPriority w:val="99"/>
    <w:rsid w:val="00E34270"/>
    <w:pPr>
      <w:suppressLineNumbers/>
      <w:suppressAutoHyphens/>
      <w:autoSpaceDE/>
      <w:autoSpaceDN/>
      <w:adjustRightInd/>
    </w:pPr>
    <w:rPr>
      <w:rFonts w:cs="Times New Roman"/>
      <w:kern w:val="1"/>
      <w:sz w:val="20"/>
      <w:szCs w:val="24"/>
      <w:lang w:eastAsia="ar-SA"/>
    </w:rPr>
  </w:style>
  <w:style w:type="paragraph" w:customStyle="1" w:styleId="151">
    <w:name w:val="Название15"/>
    <w:basedOn w:val="Normal"/>
    <w:uiPriority w:val="99"/>
    <w:rsid w:val="00E34270"/>
    <w:pPr>
      <w:suppressLineNumbers/>
      <w:suppressAutoHyphens/>
      <w:autoSpaceDE/>
      <w:autoSpaceDN/>
      <w:adjustRightInd/>
      <w:spacing w:before="120" w:after="120"/>
    </w:pPr>
    <w:rPr>
      <w:rFonts w:cs="Times New Roman"/>
      <w:i/>
      <w:iCs/>
      <w:kern w:val="1"/>
      <w:sz w:val="24"/>
      <w:szCs w:val="24"/>
      <w:lang w:eastAsia="ar-SA"/>
    </w:rPr>
  </w:style>
  <w:style w:type="paragraph" w:customStyle="1" w:styleId="152">
    <w:name w:val="Указатель15"/>
    <w:basedOn w:val="Normal"/>
    <w:uiPriority w:val="99"/>
    <w:rsid w:val="00E34270"/>
    <w:pPr>
      <w:suppressLineNumbers/>
      <w:suppressAutoHyphens/>
      <w:autoSpaceDE/>
      <w:autoSpaceDN/>
      <w:adjustRightInd/>
    </w:pPr>
    <w:rPr>
      <w:rFonts w:cs="Times New Roman"/>
      <w:kern w:val="1"/>
      <w:sz w:val="20"/>
      <w:szCs w:val="24"/>
      <w:lang w:eastAsia="ar-SA"/>
    </w:rPr>
  </w:style>
  <w:style w:type="paragraph" w:customStyle="1" w:styleId="141">
    <w:name w:val="Название14"/>
    <w:basedOn w:val="Normal"/>
    <w:uiPriority w:val="99"/>
    <w:rsid w:val="00E34270"/>
    <w:pPr>
      <w:suppressLineNumbers/>
      <w:suppressAutoHyphens/>
      <w:autoSpaceDE/>
      <w:autoSpaceDN/>
      <w:adjustRightInd/>
      <w:spacing w:before="120" w:after="120"/>
    </w:pPr>
    <w:rPr>
      <w:rFonts w:cs="Times New Roman"/>
      <w:i/>
      <w:iCs/>
      <w:kern w:val="1"/>
      <w:sz w:val="24"/>
      <w:szCs w:val="24"/>
      <w:lang w:eastAsia="ar-SA"/>
    </w:rPr>
  </w:style>
  <w:style w:type="paragraph" w:customStyle="1" w:styleId="142">
    <w:name w:val="Указатель14"/>
    <w:basedOn w:val="Normal"/>
    <w:uiPriority w:val="99"/>
    <w:rsid w:val="00E34270"/>
    <w:pPr>
      <w:suppressLineNumbers/>
      <w:suppressAutoHyphens/>
      <w:autoSpaceDE/>
      <w:autoSpaceDN/>
      <w:adjustRightInd/>
    </w:pPr>
    <w:rPr>
      <w:rFonts w:cs="Times New Roman"/>
      <w:kern w:val="1"/>
      <w:sz w:val="20"/>
      <w:szCs w:val="24"/>
      <w:lang w:eastAsia="ar-SA"/>
    </w:rPr>
  </w:style>
  <w:style w:type="paragraph" w:customStyle="1" w:styleId="131">
    <w:name w:val="Название13"/>
    <w:basedOn w:val="Normal"/>
    <w:uiPriority w:val="99"/>
    <w:rsid w:val="00E34270"/>
    <w:pPr>
      <w:suppressLineNumbers/>
      <w:suppressAutoHyphens/>
      <w:autoSpaceDE/>
      <w:autoSpaceDN/>
      <w:adjustRightInd/>
      <w:spacing w:before="120" w:after="120"/>
    </w:pPr>
    <w:rPr>
      <w:rFonts w:cs="Times New Roman"/>
      <w:i/>
      <w:iCs/>
      <w:kern w:val="1"/>
      <w:sz w:val="24"/>
      <w:szCs w:val="24"/>
      <w:lang w:eastAsia="ar-SA"/>
    </w:rPr>
  </w:style>
  <w:style w:type="paragraph" w:customStyle="1" w:styleId="132">
    <w:name w:val="Указатель13"/>
    <w:basedOn w:val="Normal"/>
    <w:uiPriority w:val="99"/>
    <w:rsid w:val="00E34270"/>
    <w:pPr>
      <w:suppressLineNumbers/>
      <w:suppressAutoHyphens/>
      <w:autoSpaceDE/>
      <w:autoSpaceDN/>
      <w:adjustRightInd/>
    </w:pPr>
    <w:rPr>
      <w:rFonts w:cs="Times New Roman"/>
      <w:kern w:val="1"/>
      <w:sz w:val="20"/>
      <w:szCs w:val="24"/>
      <w:lang w:eastAsia="ar-SA"/>
    </w:rPr>
  </w:style>
  <w:style w:type="paragraph" w:customStyle="1" w:styleId="121">
    <w:name w:val="Название12"/>
    <w:basedOn w:val="Normal"/>
    <w:uiPriority w:val="99"/>
    <w:rsid w:val="00E34270"/>
    <w:pPr>
      <w:suppressLineNumbers/>
      <w:suppressAutoHyphens/>
      <w:autoSpaceDE/>
      <w:autoSpaceDN/>
      <w:adjustRightInd/>
      <w:spacing w:before="120" w:after="120"/>
    </w:pPr>
    <w:rPr>
      <w:rFonts w:cs="Tahoma"/>
      <w:i/>
      <w:iCs/>
      <w:kern w:val="1"/>
      <w:sz w:val="24"/>
      <w:szCs w:val="24"/>
      <w:lang w:eastAsia="ar-SA"/>
    </w:rPr>
  </w:style>
  <w:style w:type="paragraph" w:customStyle="1" w:styleId="122">
    <w:name w:val="Указатель12"/>
    <w:basedOn w:val="Normal"/>
    <w:uiPriority w:val="99"/>
    <w:rsid w:val="00E34270"/>
    <w:pPr>
      <w:suppressLineNumbers/>
      <w:suppressAutoHyphens/>
      <w:autoSpaceDE/>
      <w:autoSpaceDN/>
      <w:adjustRightInd/>
    </w:pPr>
    <w:rPr>
      <w:rFonts w:cs="Tahoma"/>
      <w:kern w:val="1"/>
      <w:sz w:val="20"/>
      <w:szCs w:val="24"/>
      <w:lang w:eastAsia="ar-SA"/>
    </w:rPr>
  </w:style>
  <w:style w:type="paragraph" w:customStyle="1" w:styleId="119">
    <w:name w:val="Название11"/>
    <w:basedOn w:val="Normal"/>
    <w:uiPriority w:val="99"/>
    <w:rsid w:val="00E34270"/>
    <w:pPr>
      <w:suppressLineNumbers/>
      <w:suppressAutoHyphens/>
      <w:autoSpaceDE/>
      <w:autoSpaceDN/>
      <w:adjustRightInd/>
      <w:spacing w:before="120" w:after="120"/>
    </w:pPr>
    <w:rPr>
      <w:rFonts w:cs="Times New Roman"/>
      <w:i/>
      <w:iCs/>
      <w:kern w:val="1"/>
      <w:sz w:val="24"/>
      <w:szCs w:val="24"/>
      <w:lang w:eastAsia="ar-SA"/>
    </w:rPr>
  </w:style>
  <w:style w:type="paragraph" w:customStyle="1" w:styleId="11a">
    <w:name w:val="Указатель11"/>
    <w:basedOn w:val="Normal"/>
    <w:uiPriority w:val="99"/>
    <w:rsid w:val="00E34270"/>
    <w:pPr>
      <w:suppressLineNumbers/>
      <w:suppressAutoHyphens/>
      <w:autoSpaceDE/>
      <w:autoSpaceDN/>
      <w:adjustRightInd/>
    </w:pPr>
    <w:rPr>
      <w:rFonts w:cs="Times New Roman"/>
      <w:kern w:val="1"/>
      <w:sz w:val="20"/>
      <w:szCs w:val="24"/>
      <w:lang w:eastAsia="ar-SA"/>
    </w:rPr>
  </w:style>
  <w:style w:type="paragraph" w:customStyle="1" w:styleId="101">
    <w:name w:val="Название10"/>
    <w:basedOn w:val="Normal"/>
    <w:uiPriority w:val="99"/>
    <w:rsid w:val="00E34270"/>
    <w:pPr>
      <w:suppressLineNumbers/>
      <w:suppressAutoHyphens/>
      <w:autoSpaceDE/>
      <w:autoSpaceDN/>
      <w:adjustRightInd/>
      <w:spacing w:before="120" w:after="120"/>
    </w:pPr>
    <w:rPr>
      <w:rFonts w:cs="DejaVu Sans Condensed"/>
      <w:i/>
      <w:iCs/>
      <w:kern w:val="1"/>
      <w:sz w:val="20"/>
      <w:szCs w:val="24"/>
      <w:lang w:eastAsia="ar-SA"/>
    </w:rPr>
  </w:style>
  <w:style w:type="paragraph" w:customStyle="1" w:styleId="102">
    <w:name w:val="Указатель10"/>
    <w:basedOn w:val="Normal"/>
    <w:uiPriority w:val="99"/>
    <w:rsid w:val="00E34270"/>
    <w:pPr>
      <w:suppressLineNumbers/>
      <w:suppressAutoHyphens/>
      <w:autoSpaceDE/>
      <w:autoSpaceDN/>
      <w:adjustRightInd/>
    </w:pPr>
    <w:rPr>
      <w:rFonts w:cs="DejaVu Sans Condensed"/>
      <w:kern w:val="1"/>
      <w:sz w:val="20"/>
      <w:szCs w:val="24"/>
      <w:lang w:eastAsia="ar-SA"/>
    </w:rPr>
  </w:style>
  <w:style w:type="paragraph" w:customStyle="1" w:styleId="S">
    <w:name w:val="S_Обычный"/>
    <w:basedOn w:val="Normal"/>
    <w:uiPriority w:val="99"/>
    <w:rsid w:val="00E34270"/>
    <w:pPr>
      <w:suppressAutoHyphens/>
      <w:autoSpaceDE/>
      <w:autoSpaceDN/>
      <w:adjustRightInd/>
    </w:pPr>
    <w:rPr>
      <w:rFonts w:cs="Times New Roman"/>
      <w:kern w:val="1"/>
      <w:sz w:val="20"/>
      <w:szCs w:val="24"/>
      <w:lang w:eastAsia="ar-SA"/>
    </w:rPr>
  </w:style>
  <w:style w:type="paragraph" w:customStyle="1" w:styleId="affff9">
    <w:name w:val="Верхний колонтитул слева"/>
    <w:basedOn w:val="Normal"/>
    <w:uiPriority w:val="99"/>
    <w:rsid w:val="00E34270"/>
    <w:pPr>
      <w:suppressLineNumbers/>
      <w:tabs>
        <w:tab w:val="center" w:pos="7284"/>
        <w:tab w:val="right" w:pos="14569"/>
      </w:tabs>
      <w:suppressAutoHyphens/>
      <w:autoSpaceDE/>
      <w:autoSpaceDN/>
      <w:adjustRightInd/>
    </w:pPr>
    <w:rPr>
      <w:rFonts w:cs="Times New Roman"/>
      <w:kern w:val="1"/>
      <w:sz w:val="20"/>
      <w:szCs w:val="24"/>
      <w:lang w:eastAsia="ar-SA"/>
    </w:rPr>
  </w:style>
  <w:style w:type="paragraph" w:customStyle="1" w:styleId="221">
    <w:name w:val="Основной текст с отступом 22"/>
    <w:basedOn w:val="Normal"/>
    <w:uiPriority w:val="99"/>
    <w:rsid w:val="00E34270"/>
    <w:pPr>
      <w:suppressAutoHyphens/>
      <w:autoSpaceDE/>
      <w:autoSpaceDN/>
      <w:adjustRightInd/>
      <w:spacing w:line="288" w:lineRule="auto"/>
      <w:ind w:firstLine="454"/>
      <w:jc w:val="both"/>
    </w:pPr>
    <w:rPr>
      <w:rFonts w:cs="Times New Roman"/>
      <w:kern w:val="1"/>
      <w:sz w:val="28"/>
      <w:szCs w:val="28"/>
      <w:lang w:eastAsia="ar-SA"/>
    </w:rPr>
  </w:style>
  <w:style w:type="paragraph" w:customStyle="1" w:styleId="ConsPlusCell">
    <w:name w:val="ConsPlusCell"/>
    <w:uiPriority w:val="99"/>
    <w:rsid w:val="00E34270"/>
    <w:pPr>
      <w:widowControl w:val="0"/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p5">
    <w:name w:val="p5"/>
    <w:basedOn w:val="Normal"/>
    <w:uiPriority w:val="99"/>
    <w:rsid w:val="00E34270"/>
    <w:pPr>
      <w:suppressAutoHyphens/>
      <w:autoSpaceDE/>
      <w:autoSpaceDN/>
      <w:adjustRightInd/>
    </w:pPr>
    <w:rPr>
      <w:rFonts w:cs="Times New Roman"/>
      <w:kern w:val="1"/>
      <w:sz w:val="20"/>
      <w:szCs w:val="24"/>
      <w:lang w:eastAsia="ar-SA"/>
    </w:rPr>
  </w:style>
  <w:style w:type="paragraph" w:customStyle="1" w:styleId="p4">
    <w:name w:val="p4"/>
    <w:basedOn w:val="Normal"/>
    <w:uiPriority w:val="99"/>
    <w:rsid w:val="00E34270"/>
    <w:pPr>
      <w:suppressAutoHyphens/>
      <w:autoSpaceDE/>
      <w:autoSpaceDN/>
      <w:adjustRightInd/>
    </w:pPr>
    <w:rPr>
      <w:rFonts w:cs="Times New Roman"/>
      <w:kern w:val="1"/>
      <w:sz w:val="20"/>
      <w:szCs w:val="24"/>
      <w:lang w:eastAsia="ar-SA"/>
    </w:rPr>
  </w:style>
  <w:style w:type="character" w:customStyle="1" w:styleId="extended-textshort">
    <w:name w:val="extended-text__short"/>
    <w:uiPriority w:val="99"/>
    <w:rsid w:val="00E34270"/>
  </w:style>
  <w:style w:type="character" w:styleId="FollowedHyperlink">
    <w:name w:val="FollowedHyperlink"/>
    <w:basedOn w:val="DefaultParagraphFont"/>
    <w:uiPriority w:val="99"/>
    <w:semiHidden/>
    <w:rsid w:val="00E34270"/>
    <w:rPr>
      <w:rFonts w:cs="Times New Roman"/>
      <w:color w:val="800080"/>
      <w:u w:val="single"/>
    </w:rPr>
  </w:style>
  <w:style w:type="paragraph" w:customStyle="1" w:styleId="font5">
    <w:name w:val="font5"/>
    <w:basedOn w:val="Normal"/>
    <w:uiPriority w:val="99"/>
    <w:rsid w:val="00E34270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font6">
    <w:name w:val="font6"/>
    <w:basedOn w:val="Normal"/>
    <w:uiPriority w:val="99"/>
    <w:rsid w:val="00E34270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font7">
    <w:name w:val="font7"/>
    <w:basedOn w:val="Normal"/>
    <w:uiPriority w:val="99"/>
    <w:rsid w:val="00E34270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  <w:u w:val="single"/>
    </w:rPr>
  </w:style>
  <w:style w:type="paragraph" w:customStyle="1" w:styleId="font8">
    <w:name w:val="font8"/>
    <w:basedOn w:val="Normal"/>
    <w:uiPriority w:val="99"/>
    <w:rsid w:val="00E34270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font9">
    <w:name w:val="font9"/>
    <w:basedOn w:val="Normal"/>
    <w:uiPriority w:val="99"/>
    <w:rsid w:val="00E34270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b/>
      <w:bCs/>
      <w:i/>
      <w:iCs/>
      <w:sz w:val="24"/>
      <w:szCs w:val="24"/>
    </w:rPr>
  </w:style>
  <w:style w:type="paragraph" w:customStyle="1" w:styleId="xl63">
    <w:name w:val="xl63"/>
    <w:basedOn w:val="Normal"/>
    <w:uiPriority w:val="99"/>
    <w:rsid w:val="00E3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64">
    <w:name w:val="xl64"/>
    <w:basedOn w:val="Normal"/>
    <w:uiPriority w:val="99"/>
    <w:rsid w:val="00E3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65">
    <w:name w:val="xl65"/>
    <w:basedOn w:val="Normal"/>
    <w:uiPriority w:val="99"/>
    <w:rsid w:val="00E3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uiPriority w:val="99"/>
    <w:rsid w:val="00E3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uiPriority w:val="99"/>
    <w:rsid w:val="00E3427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68">
    <w:name w:val="xl68"/>
    <w:basedOn w:val="Normal"/>
    <w:uiPriority w:val="99"/>
    <w:rsid w:val="00E34270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69">
    <w:name w:val="xl69"/>
    <w:basedOn w:val="Normal"/>
    <w:uiPriority w:val="99"/>
    <w:rsid w:val="00E34270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b/>
      <w:bCs/>
      <w:color w:val="333333"/>
      <w:sz w:val="24"/>
      <w:szCs w:val="24"/>
    </w:rPr>
  </w:style>
  <w:style w:type="paragraph" w:customStyle="1" w:styleId="xl70">
    <w:name w:val="xl70"/>
    <w:basedOn w:val="Normal"/>
    <w:uiPriority w:val="99"/>
    <w:rsid w:val="00E3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2">
    <w:name w:val="xl72"/>
    <w:basedOn w:val="Normal"/>
    <w:uiPriority w:val="99"/>
    <w:rsid w:val="00E3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3">
    <w:name w:val="xl73"/>
    <w:basedOn w:val="Normal"/>
    <w:uiPriority w:val="99"/>
    <w:rsid w:val="00E3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74">
    <w:name w:val="xl74"/>
    <w:basedOn w:val="Normal"/>
    <w:uiPriority w:val="99"/>
    <w:rsid w:val="00E34270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75">
    <w:name w:val="xl75"/>
    <w:basedOn w:val="Normal"/>
    <w:uiPriority w:val="99"/>
    <w:rsid w:val="00E3427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76">
    <w:name w:val="xl76"/>
    <w:basedOn w:val="Normal"/>
    <w:uiPriority w:val="99"/>
    <w:rsid w:val="00E34270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77">
    <w:name w:val="xl77"/>
    <w:basedOn w:val="Normal"/>
    <w:uiPriority w:val="99"/>
    <w:rsid w:val="00E3427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78">
    <w:name w:val="xl78"/>
    <w:basedOn w:val="Normal"/>
    <w:uiPriority w:val="99"/>
    <w:rsid w:val="00E3427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79">
    <w:name w:val="xl79"/>
    <w:basedOn w:val="Normal"/>
    <w:uiPriority w:val="99"/>
    <w:rsid w:val="00E34270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80">
    <w:name w:val="xl80"/>
    <w:basedOn w:val="Normal"/>
    <w:uiPriority w:val="99"/>
    <w:rsid w:val="00E3427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81">
    <w:name w:val="xl81"/>
    <w:basedOn w:val="Normal"/>
    <w:uiPriority w:val="99"/>
    <w:rsid w:val="00E3427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2">
    <w:name w:val="xl82"/>
    <w:basedOn w:val="Normal"/>
    <w:uiPriority w:val="99"/>
    <w:rsid w:val="00E34270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3">
    <w:name w:val="xl83"/>
    <w:basedOn w:val="Normal"/>
    <w:uiPriority w:val="99"/>
    <w:rsid w:val="00E3427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4">
    <w:name w:val="xl84"/>
    <w:basedOn w:val="Normal"/>
    <w:uiPriority w:val="99"/>
    <w:rsid w:val="00E34270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85">
    <w:name w:val="xl85"/>
    <w:basedOn w:val="Normal"/>
    <w:uiPriority w:val="99"/>
    <w:rsid w:val="00E3427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86">
    <w:name w:val="xl86"/>
    <w:basedOn w:val="Normal"/>
    <w:uiPriority w:val="99"/>
    <w:rsid w:val="00E3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both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87">
    <w:name w:val="xl87"/>
    <w:basedOn w:val="Normal"/>
    <w:uiPriority w:val="99"/>
    <w:rsid w:val="00E3427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8">
    <w:name w:val="xl88"/>
    <w:basedOn w:val="Normal"/>
    <w:uiPriority w:val="99"/>
    <w:rsid w:val="00E34270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9">
    <w:name w:val="xl89"/>
    <w:basedOn w:val="Normal"/>
    <w:uiPriority w:val="99"/>
    <w:rsid w:val="00E3427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90">
    <w:name w:val="xl90"/>
    <w:basedOn w:val="Normal"/>
    <w:uiPriority w:val="99"/>
    <w:rsid w:val="00E34270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91">
    <w:name w:val="xl91"/>
    <w:basedOn w:val="Normal"/>
    <w:uiPriority w:val="99"/>
    <w:rsid w:val="00E3427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92">
    <w:name w:val="xl92"/>
    <w:basedOn w:val="Normal"/>
    <w:uiPriority w:val="99"/>
    <w:rsid w:val="00E3427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3">
    <w:name w:val="xl93"/>
    <w:basedOn w:val="Normal"/>
    <w:uiPriority w:val="99"/>
    <w:rsid w:val="00E3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4">
    <w:name w:val="xl94"/>
    <w:basedOn w:val="Normal"/>
    <w:uiPriority w:val="99"/>
    <w:rsid w:val="00E3427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rsid w:val="00E3427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rsid w:val="00E3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rsid w:val="00E3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8">
    <w:name w:val="xl98"/>
    <w:basedOn w:val="Normal"/>
    <w:uiPriority w:val="99"/>
    <w:rsid w:val="00E3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rsid w:val="00E3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00">
    <w:name w:val="xl100"/>
    <w:basedOn w:val="Normal"/>
    <w:uiPriority w:val="99"/>
    <w:rsid w:val="00E3427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1">
    <w:name w:val="xl101"/>
    <w:basedOn w:val="Normal"/>
    <w:uiPriority w:val="99"/>
    <w:rsid w:val="00E34270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2">
    <w:name w:val="xl102"/>
    <w:basedOn w:val="Normal"/>
    <w:uiPriority w:val="99"/>
    <w:rsid w:val="00E3427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3">
    <w:name w:val="xl103"/>
    <w:basedOn w:val="Normal"/>
    <w:uiPriority w:val="99"/>
    <w:rsid w:val="00E3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4">
    <w:name w:val="xl104"/>
    <w:basedOn w:val="Normal"/>
    <w:uiPriority w:val="99"/>
    <w:rsid w:val="00E34270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5">
    <w:name w:val="xl105"/>
    <w:basedOn w:val="Normal"/>
    <w:uiPriority w:val="99"/>
    <w:rsid w:val="00E3427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  <w:u w:val="single"/>
    </w:rPr>
  </w:style>
  <w:style w:type="paragraph" w:customStyle="1" w:styleId="xl106">
    <w:name w:val="xl106"/>
    <w:basedOn w:val="Normal"/>
    <w:uiPriority w:val="99"/>
    <w:rsid w:val="00E34270"/>
    <w:pPr>
      <w:widowControl/>
      <w:autoSpaceDE/>
      <w:autoSpaceDN/>
      <w:adjustRightInd/>
      <w:spacing w:before="100" w:beforeAutospacing="1" w:after="100" w:afterAutospacing="1"/>
      <w:jc w:val="right"/>
    </w:pPr>
    <w:rPr>
      <w:rFonts w:ascii="Times New Roman" w:hAnsi="Times New Roman" w:cs="Times New Roman"/>
      <w:b/>
      <w:bCs/>
      <w:color w:val="333333"/>
      <w:sz w:val="24"/>
      <w:szCs w:val="24"/>
    </w:rPr>
  </w:style>
  <w:style w:type="paragraph" w:customStyle="1" w:styleId="xl107">
    <w:name w:val="xl107"/>
    <w:basedOn w:val="Normal"/>
    <w:uiPriority w:val="99"/>
    <w:rsid w:val="00E34270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8">
    <w:name w:val="xl108"/>
    <w:basedOn w:val="Normal"/>
    <w:uiPriority w:val="99"/>
    <w:rsid w:val="00E3427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9">
    <w:name w:val="xl109"/>
    <w:basedOn w:val="Normal"/>
    <w:uiPriority w:val="99"/>
    <w:rsid w:val="00E34270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10">
    <w:name w:val="xl110"/>
    <w:basedOn w:val="Normal"/>
    <w:uiPriority w:val="99"/>
    <w:rsid w:val="00E3427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rsid w:val="00E34270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12">
    <w:name w:val="xl112"/>
    <w:basedOn w:val="Normal"/>
    <w:uiPriority w:val="99"/>
    <w:rsid w:val="00E3427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7808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8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8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8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8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8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8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28</Pages>
  <Words>9114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Галия Шамильевна Зиникова</dc:creator>
  <cp:keywords/>
  <dc:description/>
  <cp:lastModifiedBy>1</cp:lastModifiedBy>
  <cp:revision>2</cp:revision>
  <cp:lastPrinted>2021-12-13T06:26:00Z</cp:lastPrinted>
  <dcterms:created xsi:type="dcterms:W3CDTF">2022-05-05T07:50:00Z</dcterms:created>
  <dcterms:modified xsi:type="dcterms:W3CDTF">2022-05-05T07:50:00Z</dcterms:modified>
</cp:coreProperties>
</file>