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1" w:rsidRDefault="006C0411" w:rsidP="001F2D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РУЗАЕВСКОГО </w:t>
      </w:r>
    </w:p>
    <w:p w:rsidR="006C0411" w:rsidRDefault="006C0411" w:rsidP="001F2DD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6C0411" w:rsidRDefault="006C0411" w:rsidP="001F2DD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6C0411" w:rsidRDefault="006C0411" w:rsidP="001F2DDC">
      <w:pPr>
        <w:jc w:val="center"/>
        <w:rPr>
          <w:sz w:val="28"/>
          <w:szCs w:val="28"/>
        </w:rPr>
      </w:pPr>
    </w:p>
    <w:p w:rsidR="006C0411" w:rsidRDefault="006C0411" w:rsidP="001F2D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C0411" w:rsidRDefault="006C0411" w:rsidP="001F2DDC">
      <w:pPr>
        <w:rPr>
          <w:b/>
          <w:sz w:val="36"/>
          <w:szCs w:val="36"/>
        </w:rPr>
      </w:pPr>
    </w:p>
    <w:p w:rsidR="006C0411" w:rsidRDefault="006C0411" w:rsidP="001F2DDC">
      <w:pPr>
        <w:rPr>
          <w:sz w:val="28"/>
          <w:szCs w:val="28"/>
        </w:rPr>
      </w:pPr>
      <w:r>
        <w:rPr>
          <w:sz w:val="28"/>
          <w:szCs w:val="28"/>
        </w:rPr>
        <w:t>от 04.03.2019г.                                                                                   № 101</w:t>
      </w:r>
    </w:p>
    <w:p w:rsidR="006C0411" w:rsidRDefault="006C0411" w:rsidP="001F2DDC">
      <w:pPr>
        <w:jc w:val="center"/>
        <w:rPr>
          <w:sz w:val="28"/>
          <w:szCs w:val="28"/>
        </w:rPr>
      </w:pPr>
      <w:r>
        <w:rPr>
          <w:sz w:val="28"/>
          <w:szCs w:val="28"/>
        </w:rPr>
        <w:t>г.Рузаевка</w:t>
      </w:r>
    </w:p>
    <w:p w:rsidR="006C0411" w:rsidRDefault="006C0411" w:rsidP="001F2DDC">
      <w:pPr>
        <w:jc w:val="center"/>
        <w:rPr>
          <w:sz w:val="28"/>
          <w:szCs w:val="28"/>
        </w:rPr>
      </w:pPr>
    </w:p>
    <w:p w:rsidR="006C0411" w:rsidRDefault="006C0411" w:rsidP="00D6740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усилению пожарной безопасности на территории Рузаевского муниципального района в весенне-летний </w:t>
      </w:r>
    </w:p>
    <w:p w:rsidR="006C0411" w:rsidRDefault="006C0411" w:rsidP="00D6740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 2019 года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93"/>
      </w:tblGrid>
      <w:tr w:rsidR="006C0411" w:rsidRPr="00740F30">
        <w:trPr>
          <w:trHeight w:val="80"/>
        </w:trPr>
        <w:tc>
          <w:tcPr>
            <w:tcW w:w="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411" w:rsidRPr="00740F30" w:rsidRDefault="006C0411" w:rsidP="001F2DD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C0411" w:rsidRDefault="006C0411" w:rsidP="001F2DDC">
      <w:pPr>
        <w:ind w:firstLine="540"/>
        <w:jc w:val="both"/>
        <w:rPr>
          <w:sz w:val="28"/>
          <w:szCs w:val="28"/>
        </w:rPr>
      </w:pPr>
      <w:r w:rsidRPr="00C92A76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06 октября 2003 года №131-ФЗ «Об общих принципах организации местного самоуправления в Российской Федерации», в связи с наступлением весенне-летнего пожароопасного периода 2019 года, администрация Рузаевского муниципального района постановляет:</w:t>
      </w:r>
    </w:p>
    <w:p w:rsidR="006C0411" w:rsidRDefault="006C0411" w:rsidP="001F2D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противопожарных мероприятий на территории Рузаевского муниципального района в весенне-летний пожароопасный период 2019 года.</w:t>
      </w:r>
    </w:p>
    <w:p w:rsidR="006C0411" w:rsidRDefault="006C0411" w:rsidP="001F2D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Предложить Главам сельских поселений, Главам администраций сельских поселений, а также Главе администрации городского поселения Рузаевка Рузаевского муниципального района, руководителям организаций всех форм собственности, расположенных на территории Рузаевского муниципального района, выполнить противопожарные мероприятия в сроки, предусмотренные Планом противопожарных мероприятий на территории Рузаевского муниципального района в весенне-летний пожароопасный период 2019 года. </w:t>
      </w:r>
    </w:p>
    <w:p w:rsidR="006C0411" w:rsidRDefault="006C0411" w:rsidP="001F2D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 Главы Рузаевского муниципального района по строительству, архитектуре и коммунальному хозяйству А.Н.Юлина.</w:t>
      </w:r>
    </w:p>
    <w:p w:rsidR="006C0411" w:rsidRDefault="006C0411" w:rsidP="00EC5C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 и подлежит размещению на сайте органов местного самоуправления Рузаевского муниципального района в сети «Интернет» по адресу: ruzaevka-rm.ru.</w:t>
      </w:r>
    </w:p>
    <w:p w:rsidR="006C0411" w:rsidRDefault="006C0411" w:rsidP="001F2DDC">
      <w:pPr>
        <w:ind w:firstLine="540"/>
        <w:jc w:val="both"/>
        <w:rPr>
          <w:sz w:val="28"/>
          <w:szCs w:val="28"/>
        </w:rPr>
      </w:pPr>
    </w:p>
    <w:p w:rsidR="006C0411" w:rsidRDefault="006C0411" w:rsidP="001F2DDC">
      <w:pPr>
        <w:ind w:firstLine="540"/>
        <w:jc w:val="both"/>
        <w:rPr>
          <w:sz w:val="28"/>
          <w:szCs w:val="28"/>
        </w:rPr>
      </w:pPr>
    </w:p>
    <w:p w:rsidR="006C0411" w:rsidRDefault="006C0411" w:rsidP="001F2DDC">
      <w:pPr>
        <w:ind w:firstLine="540"/>
        <w:jc w:val="both"/>
        <w:rPr>
          <w:sz w:val="28"/>
          <w:szCs w:val="28"/>
        </w:rPr>
      </w:pPr>
    </w:p>
    <w:p w:rsidR="006C0411" w:rsidRDefault="006C0411" w:rsidP="001F2D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Рузаевского </w:t>
      </w:r>
    </w:p>
    <w:p w:rsidR="006C0411" w:rsidRDefault="006C0411" w:rsidP="001F2DD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В.Ю. Кормилицын</w:t>
      </w:r>
    </w:p>
    <w:p w:rsidR="006C0411" w:rsidRDefault="006C0411" w:rsidP="001F2DDC">
      <w:pPr>
        <w:jc w:val="both"/>
        <w:rPr>
          <w:sz w:val="28"/>
          <w:szCs w:val="28"/>
        </w:rPr>
      </w:pPr>
    </w:p>
    <w:p w:rsidR="006C0411" w:rsidRDefault="006C0411" w:rsidP="001F2DDC">
      <w:pPr>
        <w:jc w:val="both"/>
        <w:rPr>
          <w:sz w:val="28"/>
          <w:szCs w:val="28"/>
        </w:rPr>
      </w:pPr>
    </w:p>
    <w:p w:rsidR="006C0411" w:rsidRDefault="006C0411" w:rsidP="001F2DDC"/>
    <w:p w:rsidR="006C0411" w:rsidRDefault="006C0411" w:rsidP="001F2DDC"/>
    <w:p w:rsidR="006C0411" w:rsidRPr="004E640F" w:rsidRDefault="006C0411" w:rsidP="00DF32D1">
      <w:pPr>
        <w:jc w:val="right"/>
        <w:rPr>
          <w:sz w:val="22"/>
          <w:szCs w:val="22"/>
        </w:rPr>
      </w:pPr>
      <w:r w:rsidRPr="004E640F">
        <w:rPr>
          <w:sz w:val="22"/>
          <w:szCs w:val="22"/>
        </w:rPr>
        <w:t>Приложение</w:t>
      </w:r>
    </w:p>
    <w:p w:rsidR="006C0411" w:rsidRPr="004E640F" w:rsidRDefault="006C0411" w:rsidP="00DF32D1">
      <w:pPr>
        <w:jc w:val="right"/>
        <w:rPr>
          <w:sz w:val="22"/>
          <w:szCs w:val="22"/>
        </w:rPr>
      </w:pPr>
      <w:r w:rsidRPr="004E640F">
        <w:rPr>
          <w:sz w:val="22"/>
          <w:szCs w:val="22"/>
        </w:rPr>
        <w:t xml:space="preserve">к постановлению администрации </w:t>
      </w:r>
    </w:p>
    <w:p w:rsidR="006C0411" w:rsidRPr="004E640F" w:rsidRDefault="006C0411" w:rsidP="00DF32D1">
      <w:pPr>
        <w:jc w:val="right"/>
        <w:rPr>
          <w:sz w:val="22"/>
          <w:szCs w:val="22"/>
        </w:rPr>
      </w:pPr>
      <w:r w:rsidRPr="004E640F">
        <w:rPr>
          <w:sz w:val="22"/>
          <w:szCs w:val="22"/>
        </w:rPr>
        <w:t>Рузаевского муниципального района</w:t>
      </w:r>
    </w:p>
    <w:p w:rsidR="006C0411" w:rsidRPr="004E640F" w:rsidRDefault="006C0411" w:rsidP="00DF32D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04.03.2019г.  </w:t>
      </w:r>
      <w:r w:rsidRPr="004E640F">
        <w:rPr>
          <w:sz w:val="22"/>
          <w:szCs w:val="22"/>
        </w:rPr>
        <w:t>№</w:t>
      </w:r>
      <w:r>
        <w:rPr>
          <w:sz w:val="22"/>
          <w:szCs w:val="22"/>
        </w:rPr>
        <w:t xml:space="preserve">  101</w:t>
      </w:r>
    </w:p>
    <w:p w:rsidR="006C0411" w:rsidRDefault="006C0411" w:rsidP="00DF32D1">
      <w:pPr>
        <w:jc w:val="right"/>
      </w:pPr>
    </w:p>
    <w:p w:rsidR="006C0411" w:rsidRDefault="006C0411" w:rsidP="00DF32D1">
      <w:pPr>
        <w:jc w:val="center"/>
      </w:pPr>
    </w:p>
    <w:p w:rsidR="006C0411" w:rsidRDefault="006C0411" w:rsidP="00DF32D1">
      <w:pPr>
        <w:jc w:val="center"/>
      </w:pPr>
    </w:p>
    <w:p w:rsidR="006C0411" w:rsidRDefault="006C0411" w:rsidP="00DF32D1">
      <w:pPr>
        <w:jc w:val="center"/>
      </w:pPr>
      <w:r>
        <w:t>ПЛАН</w:t>
      </w:r>
    </w:p>
    <w:p w:rsidR="006C0411" w:rsidRDefault="006C0411" w:rsidP="00DF32D1">
      <w:pPr>
        <w:jc w:val="center"/>
      </w:pPr>
      <w:r>
        <w:t>противопожарных мероприятий на территории Рузаевского муниципального района</w:t>
      </w:r>
    </w:p>
    <w:p w:rsidR="006C0411" w:rsidRDefault="006C0411" w:rsidP="00DF32D1">
      <w:pPr>
        <w:jc w:val="center"/>
      </w:pPr>
      <w:r>
        <w:t>в весенне-летний пожароопасный период 2019 года.</w:t>
      </w:r>
    </w:p>
    <w:p w:rsidR="006C0411" w:rsidRDefault="006C0411" w:rsidP="00DF32D1">
      <w:pPr>
        <w:jc w:val="center"/>
      </w:pPr>
    </w:p>
    <w:p w:rsidR="006C0411" w:rsidRDefault="006C0411" w:rsidP="00DF32D1">
      <w:pPr>
        <w:jc w:val="center"/>
      </w:pPr>
    </w:p>
    <w:tbl>
      <w:tblPr>
        <w:tblStyle w:val="TableGrid"/>
        <w:tblW w:w="0" w:type="auto"/>
        <w:tblLook w:val="01E0"/>
      </w:tblPr>
      <w:tblGrid>
        <w:gridCol w:w="828"/>
        <w:gridCol w:w="3780"/>
        <w:gridCol w:w="3420"/>
        <w:gridCol w:w="1543"/>
      </w:tblGrid>
      <w:tr w:rsidR="006C0411" w:rsidRPr="00AD6E36" w:rsidTr="00DF32D1">
        <w:tc>
          <w:tcPr>
            <w:tcW w:w="828" w:type="dxa"/>
          </w:tcPr>
          <w:p w:rsidR="006C0411" w:rsidRPr="00AD6E36" w:rsidRDefault="006C0411" w:rsidP="00DF32D1">
            <w:pPr>
              <w:jc w:val="center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№ п/п</w:t>
            </w:r>
          </w:p>
        </w:tc>
        <w:tc>
          <w:tcPr>
            <w:tcW w:w="3780" w:type="dxa"/>
          </w:tcPr>
          <w:p w:rsidR="006C0411" w:rsidRPr="00AD6E36" w:rsidRDefault="006C0411" w:rsidP="00DF32D1">
            <w:pPr>
              <w:jc w:val="center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420" w:type="dxa"/>
          </w:tcPr>
          <w:p w:rsidR="006C0411" w:rsidRPr="00AD6E36" w:rsidRDefault="006C0411" w:rsidP="00DF32D1">
            <w:pPr>
              <w:jc w:val="center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исполнитель</w:t>
            </w:r>
          </w:p>
        </w:tc>
        <w:tc>
          <w:tcPr>
            <w:tcW w:w="1543" w:type="dxa"/>
          </w:tcPr>
          <w:p w:rsidR="006C0411" w:rsidRPr="00AD6E36" w:rsidRDefault="006C0411" w:rsidP="00DF32D1">
            <w:pPr>
              <w:jc w:val="center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Срок исполнения</w:t>
            </w:r>
          </w:p>
        </w:tc>
      </w:tr>
      <w:tr w:rsidR="006C0411" w:rsidRPr="00AD6E36" w:rsidTr="00DF32D1">
        <w:tc>
          <w:tcPr>
            <w:tcW w:w="828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</w:t>
            </w:r>
          </w:p>
        </w:tc>
        <w:tc>
          <w:tcPr>
            <w:tcW w:w="378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Произвести очистку подъездных путей к объектам экономики, образовательным учреждениям, объектам здравоохранения, пожарным гидрантам и водоемам для забора воды пожарной техникой при ликвидации пожаров</w:t>
            </w:r>
          </w:p>
        </w:tc>
        <w:tc>
          <w:tcPr>
            <w:tcW w:w="342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Глав</w:t>
            </w:r>
            <w:r>
              <w:rPr>
                <w:sz w:val="21"/>
                <w:szCs w:val="21"/>
              </w:rPr>
              <w:t xml:space="preserve">ы сельских поселений, </w:t>
            </w:r>
            <w:r w:rsidRPr="00AD6E36">
              <w:rPr>
                <w:sz w:val="21"/>
                <w:szCs w:val="21"/>
              </w:rPr>
              <w:t>Главы администраций сельских поселений, Глава администрации г.п.Рузаевка, руководители организаций различных форм собственности (по согласованию)</w:t>
            </w:r>
          </w:p>
        </w:tc>
        <w:tc>
          <w:tcPr>
            <w:tcW w:w="1543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Pr="00AD6E36">
              <w:rPr>
                <w:sz w:val="21"/>
                <w:szCs w:val="21"/>
              </w:rPr>
              <w:t>прель -</w:t>
            </w:r>
            <w:r>
              <w:rPr>
                <w:sz w:val="21"/>
                <w:szCs w:val="21"/>
              </w:rPr>
              <w:t xml:space="preserve"> </w:t>
            </w:r>
            <w:r w:rsidRPr="00AD6E36">
              <w:rPr>
                <w:sz w:val="21"/>
                <w:szCs w:val="21"/>
              </w:rPr>
              <w:t>май</w:t>
            </w:r>
          </w:p>
        </w:tc>
      </w:tr>
      <w:tr w:rsidR="006C0411" w:rsidRPr="00AD6E36" w:rsidTr="00DF32D1">
        <w:tc>
          <w:tcPr>
            <w:tcW w:w="828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2</w:t>
            </w:r>
          </w:p>
        </w:tc>
        <w:tc>
          <w:tcPr>
            <w:tcW w:w="378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Произвести очистку прилегающей территории объектов от сгораемых материалов</w:t>
            </w:r>
          </w:p>
        </w:tc>
        <w:tc>
          <w:tcPr>
            <w:tcW w:w="342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Главы сельских поселений, </w:t>
            </w:r>
            <w:r w:rsidRPr="00AD6E36">
              <w:rPr>
                <w:sz w:val="21"/>
                <w:szCs w:val="21"/>
              </w:rPr>
              <w:t>Главы администраций сельских поселений, Глава администрации г.п.Рузаевка, руководители организаций различных форм собственности (по согласованию)</w:t>
            </w:r>
          </w:p>
        </w:tc>
        <w:tc>
          <w:tcPr>
            <w:tcW w:w="1543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Pr="00AD6E36">
              <w:rPr>
                <w:sz w:val="21"/>
                <w:szCs w:val="21"/>
              </w:rPr>
              <w:t>прель -</w:t>
            </w:r>
            <w:r>
              <w:rPr>
                <w:sz w:val="21"/>
                <w:szCs w:val="21"/>
              </w:rPr>
              <w:t xml:space="preserve"> </w:t>
            </w:r>
            <w:r w:rsidRPr="00AD6E36">
              <w:rPr>
                <w:sz w:val="21"/>
                <w:szCs w:val="21"/>
              </w:rPr>
              <w:t>май</w:t>
            </w:r>
          </w:p>
        </w:tc>
      </w:tr>
      <w:tr w:rsidR="006C0411" w:rsidRPr="00AD6E36" w:rsidTr="00DF32D1">
        <w:tc>
          <w:tcPr>
            <w:tcW w:w="828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3</w:t>
            </w:r>
          </w:p>
        </w:tc>
        <w:tc>
          <w:tcPr>
            <w:tcW w:w="378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Запретить проведение пожароопасных работ в летний период в условиях сухой травы, жаркой, ветреной погоды или при условии штормового предупреждения</w:t>
            </w:r>
          </w:p>
        </w:tc>
        <w:tc>
          <w:tcPr>
            <w:tcW w:w="342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Главы сельских поселений, </w:t>
            </w:r>
            <w:r w:rsidRPr="00AD6E36">
              <w:rPr>
                <w:sz w:val="21"/>
                <w:szCs w:val="21"/>
              </w:rPr>
              <w:t>Главы администраций сельских поселений, Глава администрации г.п.Рузаевка, руководители организаций различных форм собственности (по согласованию)</w:t>
            </w:r>
          </w:p>
        </w:tc>
        <w:tc>
          <w:tcPr>
            <w:tcW w:w="1543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постоянно</w:t>
            </w:r>
          </w:p>
        </w:tc>
      </w:tr>
      <w:tr w:rsidR="006C0411" w:rsidRPr="00AD6E36" w:rsidTr="00DF32D1">
        <w:tc>
          <w:tcPr>
            <w:tcW w:w="828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4</w:t>
            </w:r>
          </w:p>
        </w:tc>
        <w:tc>
          <w:tcPr>
            <w:tcW w:w="378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Запретить сжигание сухой травы, отходов, мусора на территории объектов, вблизи строений и лесных массивов</w:t>
            </w:r>
          </w:p>
        </w:tc>
        <w:tc>
          <w:tcPr>
            <w:tcW w:w="342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Главы сельских поселений, </w:t>
            </w:r>
            <w:r w:rsidRPr="00AD6E36">
              <w:rPr>
                <w:sz w:val="21"/>
                <w:szCs w:val="21"/>
              </w:rPr>
              <w:t>Главы администраций сельских поселений, Глава администрации г.п.Рузаевка, руководители организаций различных форм собственности (по согласованию)</w:t>
            </w:r>
          </w:p>
        </w:tc>
        <w:tc>
          <w:tcPr>
            <w:tcW w:w="1543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постоянно</w:t>
            </w:r>
          </w:p>
        </w:tc>
      </w:tr>
      <w:tr w:rsidR="006C0411" w:rsidRPr="00AD6E36" w:rsidTr="00DF32D1">
        <w:tc>
          <w:tcPr>
            <w:tcW w:w="828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5</w:t>
            </w:r>
          </w:p>
        </w:tc>
        <w:tc>
          <w:tcPr>
            <w:tcW w:w="378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Провести ревизию и ремонт пожарных гидрантов, пирсов и резервуаров, заполнить водой пожарные резервуары. Места нахождения пожарных гидрантов и резервуаров обозначить указателями в соответствии с требованиями нормативных документов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42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Главы сельских поселений, </w:t>
            </w:r>
            <w:r w:rsidRPr="00AD6E36">
              <w:rPr>
                <w:sz w:val="21"/>
                <w:szCs w:val="21"/>
              </w:rPr>
              <w:t>Главы администраций сельских поселений, Глава администрации г.п.Рузаевка, руководители организаций различных форм собственности (по согласованию)</w:t>
            </w:r>
          </w:p>
        </w:tc>
        <w:tc>
          <w:tcPr>
            <w:tcW w:w="1543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Pr="00AD6E36">
              <w:rPr>
                <w:sz w:val="21"/>
                <w:szCs w:val="21"/>
              </w:rPr>
              <w:t>прель</w:t>
            </w:r>
            <w:r>
              <w:rPr>
                <w:sz w:val="21"/>
                <w:szCs w:val="21"/>
              </w:rPr>
              <w:t xml:space="preserve"> </w:t>
            </w:r>
            <w:r w:rsidRPr="00AD6E3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 w:rsidRPr="00AD6E36">
              <w:rPr>
                <w:sz w:val="21"/>
                <w:szCs w:val="21"/>
              </w:rPr>
              <w:t>май</w:t>
            </w:r>
          </w:p>
        </w:tc>
      </w:tr>
      <w:tr w:rsidR="006C0411" w:rsidRPr="00AD6E36" w:rsidTr="00DF32D1">
        <w:tc>
          <w:tcPr>
            <w:tcW w:w="828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6</w:t>
            </w:r>
          </w:p>
        </w:tc>
        <w:tc>
          <w:tcPr>
            <w:tcW w:w="378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 xml:space="preserve">Ликвидировать с подъездных дорог,  тротуаров во дворах жилых домов, вбитые железные колья, лежащие трубы и плиты, </w:t>
            </w:r>
            <w:r>
              <w:rPr>
                <w:sz w:val="21"/>
                <w:szCs w:val="21"/>
              </w:rPr>
              <w:t xml:space="preserve">препятствующие </w:t>
            </w:r>
            <w:r w:rsidRPr="00AD6E36">
              <w:rPr>
                <w:sz w:val="21"/>
                <w:szCs w:val="21"/>
              </w:rPr>
              <w:t xml:space="preserve"> проезд</w:t>
            </w:r>
            <w:r>
              <w:rPr>
                <w:sz w:val="21"/>
                <w:szCs w:val="21"/>
              </w:rPr>
              <w:t>у</w:t>
            </w:r>
            <w:r w:rsidRPr="00AD6E36">
              <w:rPr>
                <w:sz w:val="21"/>
                <w:szCs w:val="21"/>
              </w:rPr>
              <w:t xml:space="preserve"> пожарной техники</w:t>
            </w:r>
          </w:p>
        </w:tc>
        <w:tc>
          <w:tcPr>
            <w:tcW w:w="3420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Главы сельских поселений, </w:t>
            </w:r>
            <w:r w:rsidRPr="00AD6E36">
              <w:rPr>
                <w:sz w:val="21"/>
                <w:szCs w:val="21"/>
              </w:rPr>
              <w:t>Главы администраций сельских поселений, Глава администрации г.п.Рузаевка, руководители организаций учрежде-</w:t>
            </w:r>
          </w:p>
        </w:tc>
        <w:tc>
          <w:tcPr>
            <w:tcW w:w="1543" w:type="dxa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Pr="00AD6E36">
              <w:rPr>
                <w:sz w:val="21"/>
                <w:szCs w:val="21"/>
              </w:rPr>
              <w:t>прель</w:t>
            </w:r>
            <w:r>
              <w:rPr>
                <w:sz w:val="21"/>
                <w:szCs w:val="21"/>
              </w:rPr>
              <w:t xml:space="preserve"> </w:t>
            </w:r>
            <w:r w:rsidRPr="00AD6E3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 w:rsidRPr="00AD6E36">
              <w:rPr>
                <w:sz w:val="21"/>
                <w:szCs w:val="21"/>
              </w:rPr>
              <w:t>май</w:t>
            </w:r>
          </w:p>
        </w:tc>
      </w:tr>
    </w:tbl>
    <w:p w:rsidR="006C0411" w:rsidRPr="00AD6E36" w:rsidRDefault="006C0411" w:rsidP="00DF32D1">
      <w:pPr>
        <w:jc w:val="center"/>
        <w:rPr>
          <w:sz w:val="21"/>
          <w:szCs w:val="21"/>
        </w:rPr>
      </w:pPr>
      <w:r w:rsidRPr="00AD6E36">
        <w:rPr>
          <w:sz w:val="21"/>
          <w:szCs w:val="21"/>
        </w:rPr>
        <w:t xml:space="preserve"> </w:t>
      </w:r>
    </w:p>
    <w:p w:rsidR="006C0411" w:rsidRPr="00AD6E36" w:rsidRDefault="006C0411" w:rsidP="00DF32D1">
      <w:pPr>
        <w:jc w:val="center"/>
        <w:rPr>
          <w:sz w:val="21"/>
          <w:szCs w:val="21"/>
        </w:rPr>
      </w:pPr>
    </w:p>
    <w:p w:rsidR="006C0411" w:rsidRPr="00AD6E36" w:rsidRDefault="006C0411" w:rsidP="00DF32D1">
      <w:pPr>
        <w:jc w:val="center"/>
        <w:rPr>
          <w:sz w:val="21"/>
          <w:szCs w:val="21"/>
        </w:rPr>
      </w:pPr>
    </w:p>
    <w:p w:rsidR="006C0411" w:rsidRDefault="006C0411" w:rsidP="00DF32D1">
      <w:pPr>
        <w:jc w:val="center"/>
        <w:rPr>
          <w:sz w:val="21"/>
          <w:szCs w:val="21"/>
        </w:rPr>
      </w:pPr>
    </w:p>
    <w:p w:rsidR="006C0411" w:rsidRDefault="006C0411" w:rsidP="00DF32D1">
      <w:pPr>
        <w:jc w:val="center"/>
        <w:rPr>
          <w:sz w:val="21"/>
          <w:szCs w:val="21"/>
        </w:rPr>
      </w:pPr>
    </w:p>
    <w:p w:rsidR="006C0411" w:rsidRDefault="006C0411" w:rsidP="00DF32D1">
      <w:pPr>
        <w:jc w:val="center"/>
        <w:rPr>
          <w:sz w:val="21"/>
          <w:szCs w:val="21"/>
        </w:rPr>
      </w:pPr>
    </w:p>
    <w:p w:rsidR="006C0411" w:rsidRDefault="006C0411" w:rsidP="00DF32D1">
      <w:pPr>
        <w:jc w:val="center"/>
        <w:rPr>
          <w:sz w:val="21"/>
          <w:szCs w:val="21"/>
        </w:rPr>
      </w:pPr>
    </w:p>
    <w:p w:rsidR="006C0411" w:rsidRDefault="006C0411" w:rsidP="00DF32D1">
      <w:pPr>
        <w:jc w:val="center"/>
        <w:rPr>
          <w:sz w:val="21"/>
          <w:szCs w:val="21"/>
        </w:rPr>
      </w:pPr>
    </w:p>
    <w:p w:rsidR="006C0411" w:rsidRPr="00AD6E36" w:rsidRDefault="006C0411" w:rsidP="00DF32D1">
      <w:pPr>
        <w:jc w:val="center"/>
        <w:rPr>
          <w:sz w:val="21"/>
          <w:szCs w:val="21"/>
        </w:rPr>
      </w:pPr>
    </w:p>
    <w:p w:rsidR="006C0411" w:rsidRPr="00AD6E36" w:rsidRDefault="006C0411" w:rsidP="00DF32D1">
      <w:pPr>
        <w:jc w:val="center"/>
        <w:rPr>
          <w:sz w:val="21"/>
          <w:szCs w:val="21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4567"/>
        <w:gridCol w:w="3240"/>
        <w:gridCol w:w="1080"/>
      </w:tblGrid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4" w:lineRule="exact"/>
              <w:jc w:val="both"/>
              <w:rPr>
                <w:sz w:val="21"/>
                <w:szCs w:val="21"/>
              </w:rPr>
            </w:pPr>
            <w:r w:rsidRPr="00AD6E36">
              <w:rPr>
                <w:spacing w:val="-13"/>
                <w:sz w:val="21"/>
                <w:szCs w:val="21"/>
              </w:rPr>
              <w:t>ний различных форм собст</w:t>
            </w:r>
            <w:r w:rsidRPr="00AD6E36">
              <w:rPr>
                <w:spacing w:val="-9"/>
                <w:sz w:val="21"/>
                <w:szCs w:val="21"/>
              </w:rPr>
              <w:t>венности    (по    согласова</w:t>
            </w:r>
            <w:r w:rsidRPr="00AD6E36">
              <w:rPr>
                <w:sz w:val="21"/>
                <w:szCs w:val="21"/>
              </w:rPr>
              <w:t>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rPr>
                <w:sz w:val="21"/>
                <w:szCs w:val="21"/>
              </w:rPr>
            </w:pP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161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82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7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4" w:lineRule="exact"/>
              <w:jc w:val="both"/>
              <w:rPr>
                <w:sz w:val="21"/>
                <w:szCs w:val="21"/>
              </w:rPr>
            </w:pPr>
            <w:r w:rsidRPr="00AD6E36">
              <w:rPr>
                <w:spacing w:val="-6"/>
                <w:sz w:val="21"/>
                <w:szCs w:val="21"/>
              </w:rPr>
              <w:t>Подготовить сообщения о мерах пожарной безопас</w:t>
            </w:r>
            <w:r w:rsidRPr="00AD6E36">
              <w:rPr>
                <w:spacing w:val="-6"/>
                <w:sz w:val="21"/>
                <w:szCs w:val="21"/>
              </w:rPr>
              <w:softHyphen/>
            </w:r>
            <w:r w:rsidRPr="00AD6E36">
              <w:rPr>
                <w:spacing w:val="-3"/>
                <w:sz w:val="21"/>
                <w:szCs w:val="21"/>
              </w:rPr>
              <w:t xml:space="preserve">ности при наступлении пожароопасного периода в </w:t>
            </w:r>
            <w:r w:rsidRPr="00AD6E36">
              <w:rPr>
                <w:sz w:val="21"/>
                <w:szCs w:val="21"/>
              </w:rPr>
              <w:t>средствах массовой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4" w:lineRule="exact"/>
              <w:jc w:val="both"/>
              <w:rPr>
                <w:sz w:val="21"/>
                <w:szCs w:val="21"/>
              </w:rPr>
            </w:pPr>
            <w:r w:rsidRPr="00AD6E36">
              <w:rPr>
                <w:spacing w:val="-11"/>
                <w:sz w:val="21"/>
                <w:szCs w:val="21"/>
              </w:rPr>
              <w:t xml:space="preserve">Рузаевский участок ВДПО, </w:t>
            </w:r>
            <w:r>
              <w:rPr>
                <w:spacing w:val="-10"/>
                <w:sz w:val="22"/>
                <w:szCs w:val="22"/>
              </w:rPr>
              <w:t>ОНД и ПР Рузаевского муниципального района УНД и ПР ГУ МЧС России  по РМ,</w:t>
            </w:r>
            <w:r w:rsidRPr="00AD6E36"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 xml:space="preserve">отдел ГО администрации г.п.Рузаевка </w:t>
            </w:r>
            <w:r w:rsidRPr="00AD6E36">
              <w:rPr>
                <w:sz w:val="21"/>
                <w:szCs w:val="21"/>
              </w:rPr>
              <w:t xml:space="preserve">(по </w:t>
            </w:r>
            <w:r w:rsidRPr="00AD6E36">
              <w:rPr>
                <w:spacing w:val="-10"/>
                <w:sz w:val="21"/>
                <w:szCs w:val="21"/>
              </w:rPr>
              <w:t>согласованию).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6"/>
                <w:sz w:val="21"/>
                <w:szCs w:val="21"/>
              </w:rPr>
              <w:t>апрель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 w:rsidRPr="00AD6E36">
              <w:rPr>
                <w:spacing w:val="-16"/>
                <w:sz w:val="21"/>
                <w:szCs w:val="21"/>
              </w:rPr>
              <w:t>-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 w:rsidRPr="00AD6E36">
              <w:rPr>
                <w:spacing w:val="-16"/>
                <w:sz w:val="21"/>
                <w:szCs w:val="21"/>
              </w:rPr>
              <w:t>май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215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73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8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4" w:lineRule="exact"/>
              <w:ind w:firstLine="10"/>
              <w:jc w:val="both"/>
              <w:rPr>
                <w:sz w:val="21"/>
                <w:szCs w:val="21"/>
              </w:rPr>
            </w:pPr>
            <w:r w:rsidRPr="00AD6E36">
              <w:rPr>
                <w:spacing w:val="-7"/>
                <w:sz w:val="21"/>
                <w:szCs w:val="21"/>
              </w:rPr>
              <w:t>Организовать целенаправленную работу среди насе</w:t>
            </w:r>
            <w:r w:rsidRPr="00AD6E36">
              <w:rPr>
                <w:spacing w:val="-7"/>
                <w:sz w:val="21"/>
                <w:szCs w:val="21"/>
              </w:rPr>
              <w:softHyphen/>
            </w:r>
            <w:r w:rsidRPr="00AD6E36">
              <w:rPr>
                <w:spacing w:val="-8"/>
                <w:sz w:val="21"/>
                <w:szCs w:val="21"/>
              </w:rPr>
              <w:t xml:space="preserve">ления по вопросам профилактики пожаров. Провести </w:t>
            </w:r>
            <w:r w:rsidRPr="00AD6E36">
              <w:rPr>
                <w:spacing w:val="-6"/>
                <w:sz w:val="21"/>
                <w:szCs w:val="21"/>
              </w:rPr>
              <w:t>занятия по обучению населения действиям по туше</w:t>
            </w:r>
            <w:r w:rsidRPr="00AD6E36">
              <w:rPr>
                <w:spacing w:val="-6"/>
                <w:sz w:val="21"/>
                <w:szCs w:val="21"/>
              </w:rPr>
              <w:softHyphen/>
            </w:r>
            <w:r w:rsidRPr="00AD6E36">
              <w:rPr>
                <w:spacing w:val="-7"/>
                <w:sz w:val="21"/>
                <w:szCs w:val="21"/>
              </w:rPr>
              <w:t>нию пожаров и эвакуации из зоны чрезвычайной си</w:t>
            </w:r>
            <w:r w:rsidRPr="00AD6E36">
              <w:rPr>
                <w:spacing w:val="-7"/>
                <w:sz w:val="21"/>
                <w:szCs w:val="21"/>
              </w:rPr>
              <w:softHyphen/>
              <w:t>туации.. Развернуть противопожарную пропаганду в средствах массовой  информации,  использовать  на</w:t>
            </w:r>
            <w:r w:rsidRPr="00AD6E36">
              <w:rPr>
                <w:spacing w:val="-7"/>
                <w:sz w:val="21"/>
                <w:szCs w:val="21"/>
              </w:rPr>
              <w:softHyphen/>
            </w:r>
            <w:r w:rsidRPr="00AD6E36">
              <w:rPr>
                <w:sz w:val="21"/>
                <w:szCs w:val="21"/>
              </w:rPr>
              <w:t>глядную агитацию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64" w:lineRule="exact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Главы сельских поселений и Главы администраций сельских поселений, Глава администрации г.п. Ру</w:t>
            </w:r>
            <w:r w:rsidRPr="00AD6E36">
              <w:rPr>
                <w:spacing w:val="-1"/>
                <w:sz w:val="21"/>
                <w:szCs w:val="21"/>
              </w:rPr>
              <w:t xml:space="preserve">заевка, </w:t>
            </w:r>
            <w:r w:rsidRPr="00AD6E36">
              <w:rPr>
                <w:spacing w:val="-6"/>
                <w:sz w:val="21"/>
                <w:szCs w:val="21"/>
              </w:rPr>
              <w:t xml:space="preserve">руководители </w:t>
            </w:r>
            <w:r w:rsidRPr="00AD6E36">
              <w:rPr>
                <w:spacing w:val="-9"/>
                <w:sz w:val="21"/>
                <w:szCs w:val="21"/>
              </w:rPr>
              <w:t xml:space="preserve">предприятий, организаций </w:t>
            </w:r>
            <w:r>
              <w:rPr>
                <w:spacing w:val="-11"/>
                <w:sz w:val="21"/>
                <w:szCs w:val="21"/>
              </w:rPr>
              <w:t xml:space="preserve">и   учреждений </w:t>
            </w:r>
            <w:r w:rsidRPr="00AD6E36">
              <w:rPr>
                <w:spacing w:val="-11"/>
                <w:sz w:val="21"/>
                <w:szCs w:val="21"/>
              </w:rPr>
              <w:t xml:space="preserve">различных </w:t>
            </w:r>
            <w:r w:rsidRPr="00AD6E36">
              <w:rPr>
                <w:spacing w:val="-9"/>
                <w:sz w:val="21"/>
                <w:szCs w:val="21"/>
              </w:rPr>
              <w:t>форм собственности, Руза</w:t>
            </w:r>
            <w:r w:rsidRPr="00AD6E36">
              <w:rPr>
                <w:spacing w:val="-6"/>
                <w:sz w:val="21"/>
                <w:szCs w:val="21"/>
              </w:rPr>
              <w:t xml:space="preserve">евский участок ВДПО (по согласованию)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постоянно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106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73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9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0" w:lineRule="exact"/>
              <w:jc w:val="both"/>
              <w:rPr>
                <w:sz w:val="21"/>
                <w:szCs w:val="21"/>
              </w:rPr>
            </w:pPr>
            <w:r w:rsidRPr="00AD6E36">
              <w:rPr>
                <w:spacing w:val="-9"/>
                <w:sz w:val="21"/>
                <w:szCs w:val="21"/>
              </w:rPr>
              <w:t xml:space="preserve">Пожарно-техническим комиссиям провести проверку </w:t>
            </w:r>
            <w:r w:rsidRPr="00AD6E36">
              <w:rPr>
                <w:spacing w:val="-11"/>
                <w:sz w:val="21"/>
                <w:szCs w:val="21"/>
              </w:rPr>
              <w:t>противопожарного состояния своих объектов, принять меры по устранению выявленных нарушений требова</w:t>
            </w:r>
            <w:r w:rsidRPr="00AD6E36">
              <w:rPr>
                <w:spacing w:val="-11"/>
                <w:sz w:val="21"/>
                <w:szCs w:val="21"/>
              </w:rPr>
              <w:softHyphen/>
            </w:r>
            <w:r w:rsidRPr="00AD6E36">
              <w:rPr>
                <w:sz w:val="21"/>
                <w:szCs w:val="21"/>
              </w:rPr>
              <w:t>ний пожарной безопасности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4" w:lineRule="exact"/>
              <w:jc w:val="both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 xml:space="preserve">Руководители </w:t>
            </w:r>
            <w:r w:rsidRPr="00AD6E36">
              <w:rPr>
                <w:spacing w:val="-7"/>
                <w:sz w:val="21"/>
                <w:szCs w:val="21"/>
              </w:rPr>
              <w:t>предпри</w:t>
            </w:r>
            <w:r w:rsidRPr="00AD6E36">
              <w:rPr>
                <w:spacing w:val="-2"/>
                <w:sz w:val="21"/>
                <w:szCs w:val="21"/>
              </w:rPr>
              <w:t>ятий,  организаций  и уч</w:t>
            </w:r>
            <w:r w:rsidRPr="00AD6E36">
              <w:rPr>
                <w:spacing w:val="-10"/>
                <w:sz w:val="21"/>
                <w:szCs w:val="21"/>
              </w:rPr>
              <w:t>реждений различных форм собственности (по согласо</w:t>
            </w:r>
            <w:r w:rsidRPr="00AD6E36">
              <w:rPr>
                <w:spacing w:val="-10"/>
                <w:sz w:val="21"/>
                <w:szCs w:val="21"/>
              </w:rPr>
              <w:softHyphen/>
            </w:r>
            <w:r w:rsidRPr="00AD6E36">
              <w:rPr>
                <w:sz w:val="21"/>
                <w:szCs w:val="21"/>
              </w:rPr>
              <w:t>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6"/>
                <w:sz w:val="21"/>
                <w:szCs w:val="21"/>
              </w:rPr>
              <w:t>апрель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 w:rsidRPr="00AD6E36">
              <w:rPr>
                <w:spacing w:val="-16"/>
                <w:sz w:val="21"/>
                <w:szCs w:val="21"/>
              </w:rPr>
              <w:t>-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 w:rsidRPr="00AD6E36">
              <w:rPr>
                <w:spacing w:val="-16"/>
                <w:sz w:val="21"/>
                <w:szCs w:val="21"/>
              </w:rPr>
              <w:t>май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162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39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10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0" w:lineRule="exact"/>
              <w:jc w:val="both"/>
              <w:rPr>
                <w:sz w:val="21"/>
                <w:szCs w:val="21"/>
              </w:rPr>
            </w:pPr>
            <w:r w:rsidRPr="00AD6E36">
              <w:rPr>
                <w:spacing w:val="-5"/>
                <w:sz w:val="21"/>
                <w:szCs w:val="21"/>
              </w:rPr>
              <w:t>Организовать круглосуточное дежурство в пожаро</w:t>
            </w:r>
            <w:r w:rsidRPr="00AD6E36">
              <w:rPr>
                <w:spacing w:val="-5"/>
                <w:sz w:val="21"/>
                <w:szCs w:val="21"/>
              </w:rPr>
              <w:softHyphen/>
            </w:r>
            <w:r w:rsidRPr="00AD6E36">
              <w:rPr>
                <w:sz w:val="21"/>
                <w:szCs w:val="21"/>
              </w:rPr>
              <w:t>опасный период членов ДПД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64" w:lineRule="exact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 xml:space="preserve">Главы сельских поселений и Главы администраций сельских поселений, </w:t>
            </w:r>
            <w:r>
              <w:rPr>
                <w:spacing w:val="-7"/>
                <w:sz w:val="21"/>
                <w:szCs w:val="21"/>
              </w:rPr>
              <w:t xml:space="preserve">руководители </w:t>
            </w:r>
            <w:r w:rsidRPr="00AD6E36">
              <w:rPr>
                <w:spacing w:val="-7"/>
                <w:sz w:val="21"/>
                <w:szCs w:val="21"/>
              </w:rPr>
              <w:t>пред</w:t>
            </w:r>
            <w:r w:rsidRPr="00AD6E36">
              <w:rPr>
                <w:spacing w:val="-7"/>
                <w:sz w:val="21"/>
                <w:szCs w:val="21"/>
              </w:rPr>
              <w:softHyphen/>
            </w:r>
            <w:r>
              <w:rPr>
                <w:spacing w:val="-5"/>
                <w:sz w:val="21"/>
                <w:szCs w:val="21"/>
              </w:rPr>
              <w:t xml:space="preserve">приятий, организаций </w:t>
            </w:r>
            <w:r w:rsidRPr="00AD6E36">
              <w:rPr>
                <w:spacing w:val="-5"/>
                <w:sz w:val="21"/>
                <w:szCs w:val="21"/>
              </w:rPr>
              <w:t xml:space="preserve">и </w:t>
            </w:r>
            <w:r w:rsidRPr="00AD6E36">
              <w:rPr>
                <w:spacing w:val="-8"/>
                <w:sz w:val="21"/>
                <w:szCs w:val="21"/>
              </w:rPr>
              <w:t xml:space="preserve">учреждений       различных </w:t>
            </w:r>
            <w:r>
              <w:rPr>
                <w:spacing w:val="-11"/>
                <w:sz w:val="21"/>
                <w:szCs w:val="21"/>
              </w:rPr>
              <w:t xml:space="preserve">форм собственности </w:t>
            </w:r>
            <w:r w:rsidRPr="00AD6E36">
              <w:rPr>
                <w:spacing w:val="-11"/>
                <w:sz w:val="21"/>
                <w:szCs w:val="21"/>
              </w:rPr>
              <w:t xml:space="preserve">(по </w:t>
            </w:r>
            <w:r w:rsidRPr="00AD6E36">
              <w:rPr>
                <w:sz w:val="21"/>
                <w:szCs w:val="21"/>
              </w:rPr>
              <w:t>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6"/>
                <w:sz w:val="21"/>
                <w:szCs w:val="21"/>
              </w:rPr>
              <w:t>постоянно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39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11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0" w:lineRule="exact"/>
              <w:ind w:firstLine="5"/>
              <w:jc w:val="both"/>
              <w:rPr>
                <w:sz w:val="21"/>
                <w:szCs w:val="21"/>
              </w:rPr>
            </w:pPr>
            <w:r w:rsidRPr="00AD6E36">
              <w:rPr>
                <w:spacing w:val="-8"/>
                <w:sz w:val="21"/>
                <w:szCs w:val="21"/>
              </w:rPr>
              <w:t>На территории городского поселения</w:t>
            </w:r>
            <w:r>
              <w:rPr>
                <w:spacing w:val="-8"/>
                <w:sz w:val="21"/>
                <w:szCs w:val="21"/>
              </w:rPr>
              <w:t xml:space="preserve"> Рузаевка</w:t>
            </w:r>
            <w:r w:rsidRPr="00AD6E36">
              <w:rPr>
                <w:spacing w:val="-8"/>
                <w:sz w:val="21"/>
                <w:szCs w:val="21"/>
              </w:rPr>
              <w:t>, сельских посе</w:t>
            </w:r>
            <w:r w:rsidRPr="00AD6E36">
              <w:rPr>
                <w:spacing w:val="-9"/>
                <w:sz w:val="21"/>
                <w:szCs w:val="21"/>
              </w:rPr>
              <w:t>лени</w:t>
            </w:r>
            <w:r>
              <w:rPr>
                <w:spacing w:val="-9"/>
                <w:sz w:val="21"/>
                <w:szCs w:val="21"/>
              </w:rPr>
              <w:t>й</w:t>
            </w:r>
            <w:r w:rsidRPr="00AD6E36">
              <w:rPr>
                <w:spacing w:val="-9"/>
                <w:sz w:val="21"/>
                <w:szCs w:val="21"/>
              </w:rPr>
              <w:t>, на объектах экономики поддерживать круглосуточное де</w:t>
            </w:r>
            <w:r w:rsidRPr="00AD6E36">
              <w:rPr>
                <w:spacing w:val="-5"/>
                <w:sz w:val="21"/>
                <w:szCs w:val="21"/>
              </w:rPr>
              <w:t>журство ДПО на пожарных машинах и другой при</w:t>
            </w:r>
            <w:r w:rsidRPr="00AD6E36">
              <w:rPr>
                <w:spacing w:val="-10"/>
                <w:sz w:val="21"/>
                <w:szCs w:val="21"/>
              </w:rPr>
              <w:t>способленной для целей пожаротушения технике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9" w:lineRule="exact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Главы сельских поселений и Главы администраций сельских поселений, Глава администрации г.п.Рузаевка</w:t>
            </w:r>
            <w:r>
              <w:rPr>
                <w:spacing w:val="-6"/>
                <w:sz w:val="21"/>
                <w:szCs w:val="21"/>
              </w:rPr>
              <w:t xml:space="preserve">, руководители </w:t>
            </w:r>
            <w:r w:rsidRPr="00AD6E36">
              <w:rPr>
                <w:spacing w:val="-6"/>
                <w:sz w:val="21"/>
                <w:szCs w:val="21"/>
              </w:rPr>
              <w:t>пред</w:t>
            </w:r>
            <w:r w:rsidRPr="00AD6E36">
              <w:rPr>
                <w:spacing w:val="-6"/>
                <w:sz w:val="21"/>
                <w:szCs w:val="21"/>
              </w:rPr>
              <w:softHyphen/>
            </w:r>
            <w:r>
              <w:rPr>
                <w:spacing w:val="-5"/>
                <w:sz w:val="21"/>
                <w:szCs w:val="21"/>
              </w:rPr>
              <w:t xml:space="preserve">приятий, </w:t>
            </w:r>
            <w:r w:rsidRPr="00AD6E36">
              <w:rPr>
                <w:spacing w:val="-5"/>
                <w:sz w:val="21"/>
                <w:szCs w:val="21"/>
              </w:rPr>
              <w:t>органи</w:t>
            </w:r>
            <w:r>
              <w:rPr>
                <w:spacing w:val="-5"/>
                <w:sz w:val="21"/>
                <w:szCs w:val="21"/>
              </w:rPr>
              <w:t xml:space="preserve">заций </w:t>
            </w:r>
            <w:r w:rsidRPr="00AD6E36">
              <w:rPr>
                <w:spacing w:val="-5"/>
                <w:sz w:val="21"/>
                <w:szCs w:val="21"/>
              </w:rPr>
              <w:t xml:space="preserve">и </w:t>
            </w:r>
            <w:r w:rsidRPr="00AD6E36">
              <w:rPr>
                <w:spacing w:val="-8"/>
                <w:sz w:val="21"/>
                <w:szCs w:val="21"/>
              </w:rPr>
              <w:t xml:space="preserve">учреждений       различных </w:t>
            </w:r>
            <w:r>
              <w:rPr>
                <w:spacing w:val="-11"/>
                <w:sz w:val="21"/>
                <w:szCs w:val="21"/>
              </w:rPr>
              <w:t xml:space="preserve">форм собственности </w:t>
            </w:r>
            <w:r w:rsidRPr="00AD6E36">
              <w:rPr>
                <w:spacing w:val="-11"/>
                <w:sz w:val="21"/>
                <w:szCs w:val="21"/>
              </w:rPr>
              <w:t xml:space="preserve">(по </w:t>
            </w:r>
            <w:r w:rsidRPr="00AD6E36">
              <w:rPr>
                <w:sz w:val="21"/>
                <w:szCs w:val="21"/>
              </w:rPr>
              <w:t>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5"/>
                <w:sz w:val="21"/>
                <w:szCs w:val="21"/>
              </w:rPr>
              <w:t>постоянно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183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39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12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69" w:lineRule="exact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На подведомственных объектах содержать в ис</w:t>
            </w:r>
            <w:r w:rsidRPr="00AD6E36">
              <w:rPr>
                <w:sz w:val="21"/>
                <w:szCs w:val="21"/>
              </w:rPr>
              <w:softHyphen/>
            </w:r>
            <w:r w:rsidRPr="00AD6E36">
              <w:rPr>
                <w:spacing w:val="-2"/>
                <w:sz w:val="21"/>
                <w:szCs w:val="21"/>
              </w:rPr>
              <w:t>правности телефонную связь и первичные средст</w:t>
            </w:r>
            <w:r w:rsidRPr="00AD6E36">
              <w:rPr>
                <w:spacing w:val="-2"/>
                <w:sz w:val="21"/>
                <w:szCs w:val="21"/>
              </w:rPr>
              <w:softHyphen/>
            </w:r>
            <w:r w:rsidRPr="00AD6E36">
              <w:rPr>
                <w:sz w:val="21"/>
                <w:szCs w:val="21"/>
              </w:rPr>
              <w:t>ва пожаротушения, автоматические системы об</w:t>
            </w:r>
            <w:r w:rsidRPr="00AD6E36">
              <w:rPr>
                <w:sz w:val="21"/>
                <w:szCs w:val="21"/>
              </w:rPr>
              <w:softHyphen/>
              <w:t>наружения пожара.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9" w:lineRule="exact"/>
              <w:ind w:firstLine="10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Главы сельских поселений и Главы администраций сельских поселений, Глава администрации г.п.Рузаевка</w:t>
            </w:r>
            <w:r>
              <w:rPr>
                <w:spacing w:val="-5"/>
                <w:sz w:val="21"/>
                <w:szCs w:val="21"/>
              </w:rPr>
              <w:t>, руководители пред</w:t>
            </w:r>
            <w:r>
              <w:rPr>
                <w:spacing w:val="-5"/>
                <w:sz w:val="21"/>
                <w:szCs w:val="21"/>
              </w:rPr>
              <w:softHyphen/>
              <w:t xml:space="preserve">приятий, организаций </w:t>
            </w:r>
            <w:r w:rsidRPr="00AD6E36">
              <w:rPr>
                <w:spacing w:val="-5"/>
                <w:sz w:val="21"/>
                <w:szCs w:val="21"/>
              </w:rPr>
              <w:t xml:space="preserve">и </w:t>
            </w:r>
            <w:r w:rsidRPr="00AD6E36">
              <w:rPr>
                <w:spacing w:val="-10"/>
                <w:sz w:val="21"/>
                <w:szCs w:val="21"/>
              </w:rPr>
              <w:t xml:space="preserve">учреждений        различных </w:t>
            </w:r>
            <w:r>
              <w:rPr>
                <w:spacing w:val="-11"/>
                <w:sz w:val="21"/>
                <w:szCs w:val="21"/>
              </w:rPr>
              <w:t xml:space="preserve">форм собственности </w:t>
            </w:r>
            <w:r w:rsidRPr="00AD6E36">
              <w:rPr>
                <w:spacing w:val="-11"/>
                <w:sz w:val="21"/>
                <w:szCs w:val="21"/>
              </w:rPr>
              <w:t xml:space="preserve">(по </w:t>
            </w:r>
            <w:r w:rsidRPr="00AD6E36">
              <w:rPr>
                <w:sz w:val="21"/>
                <w:szCs w:val="21"/>
              </w:rPr>
              <w:t>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5"/>
                <w:sz w:val="21"/>
                <w:szCs w:val="21"/>
              </w:rPr>
              <w:t>постоянно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107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39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13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45" w:lineRule="exact"/>
              <w:jc w:val="both"/>
              <w:rPr>
                <w:sz w:val="21"/>
                <w:szCs w:val="21"/>
              </w:rPr>
            </w:pPr>
            <w:r w:rsidRPr="00AD6E36">
              <w:rPr>
                <w:spacing w:val="-4"/>
                <w:sz w:val="21"/>
                <w:szCs w:val="21"/>
              </w:rPr>
              <w:t xml:space="preserve">Установить на объектах строгий противопожарный </w:t>
            </w:r>
            <w:r w:rsidRPr="00AD6E36">
              <w:rPr>
                <w:spacing w:val="-9"/>
                <w:sz w:val="21"/>
                <w:szCs w:val="21"/>
              </w:rPr>
              <w:t xml:space="preserve">режим. Выполнить все необходимые мероприятия по </w:t>
            </w:r>
            <w:r w:rsidRPr="00AD6E36">
              <w:rPr>
                <w:spacing w:val="-7"/>
                <w:sz w:val="21"/>
                <w:szCs w:val="21"/>
              </w:rPr>
              <w:t>пожарной безопасности, по недопущению возникно</w:t>
            </w:r>
            <w:r w:rsidRPr="00AD6E36">
              <w:rPr>
                <w:spacing w:val="-7"/>
                <w:sz w:val="21"/>
                <w:szCs w:val="21"/>
              </w:rPr>
              <w:softHyphen/>
            </w:r>
            <w:r w:rsidRPr="00AD6E36">
              <w:rPr>
                <w:sz w:val="21"/>
                <w:szCs w:val="21"/>
              </w:rPr>
              <w:t>вения пожара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0" w:lineRule="exact"/>
              <w:ind w:firstLine="5"/>
              <w:jc w:val="both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 xml:space="preserve">Руководители </w:t>
            </w:r>
            <w:r w:rsidRPr="00AD6E36">
              <w:rPr>
                <w:spacing w:val="-7"/>
                <w:sz w:val="21"/>
                <w:szCs w:val="21"/>
              </w:rPr>
              <w:t>предпри</w:t>
            </w:r>
            <w:r>
              <w:rPr>
                <w:spacing w:val="-2"/>
                <w:sz w:val="21"/>
                <w:szCs w:val="21"/>
              </w:rPr>
              <w:t xml:space="preserve">ятий,  организаций </w:t>
            </w:r>
            <w:r w:rsidRPr="00AD6E36">
              <w:rPr>
                <w:spacing w:val="-2"/>
                <w:sz w:val="21"/>
                <w:szCs w:val="21"/>
              </w:rPr>
              <w:t>и уч</w:t>
            </w:r>
            <w:r w:rsidRPr="00AD6E36">
              <w:rPr>
                <w:spacing w:val="-10"/>
                <w:sz w:val="21"/>
                <w:szCs w:val="21"/>
              </w:rPr>
              <w:t>реждений различных форм собственности (по согласо</w:t>
            </w:r>
            <w:r w:rsidRPr="00AD6E36">
              <w:rPr>
                <w:sz w:val="21"/>
                <w:szCs w:val="21"/>
              </w:rPr>
              <w:t>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5"/>
                <w:sz w:val="21"/>
                <w:szCs w:val="21"/>
              </w:rPr>
              <w:t>постоянно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1729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39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14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0" w:lineRule="exact"/>
              <w:ind w:firstLine="5"/>
              <w:jc w:val="both"/>
              <w:rPr>
                <w:sz w:val="21"/>
                <w:szCs w:val="21"/>
              </w:rPr>
            </w:pPr>
            <w:r w:rsidRPr="00AD6E36">
              <w:rPr>
                <w:spacing w:val="-7"/>
                <w:sz w:val="21"/>
                <w:szCs w:val="21"/>
              </w:rPr>
              <w:t>Провести инструктивное со</w:t>
            </w:r>
            <w:r>
              <w:rPr>
                <w:spacing w:val="-7"/>
                <w:sz w:val="21"/>
                <w:szCs w:val="21"/>
              </w:rPr>
              <w:t>вещание с Главами сельских посе</w:t>
            </w:r>
            <w:r w:rsidRPr="00AD6E36">
              <w:rPr>
                <w:spacing w:val="-7"/>
                <w:sz w:val="21"/>
                <w:szCs w:val="21"/>
              </w:rPr>
              <w:t>лений и администраций,    руководителями образовательных учрежде</w:t>
            </w:r>
            <w:r w:rsidRPr="00AD6E36">
              <w:rPr>
                <w:spacing w:val="-11"/>
                <w:sz w:val="21"/>
                <w:szCs w:val="21"/>
              </w:rPr>
              <w:t xml:space="preserve">ний и объектов культуры по недопущению возгораний </w:t>
            </w:r>
            <w:r w:rsidRPr="00AD6E36">
              <w:rPr>
                <w:spacing w:val="-7"/>
                <w:sz w:val="21"/>
                <w:szCs w:val="21"/>
              </w:rPr>
              <w:t>при приведении очистки территории от мусора и го</w:t>
            </w:r>
            <w:r w:rsidRPr="00AD6E36">
              <w:rPr>
                <w:spacing w:val="-7"/>
                <w:sz w:val="21"/>
                <w:szCs w:val="21"/>
              </w:rPr>
              <w:softHyphen/>
            </w:r>
            <w:r w:rsidRPr="00AD6E36">
              <w:rPr>
                <w:sz w:val="21"/>
                <w:szCs w:val="21"/>
              </w:rPr>
              <w:t>рючих материалов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AD6E36">
              <w:rPr>
                <w:spacing w:val="-13"/>
                <w:sz w:val="21"/>
                <w:szCs w:val="21"/>
              </w:rPr>
              <w:t>Председатель КЧС и ОПБ</w:t>
            </w:r>
            <w:r>
              <w:rPr>
                <w:spacing w:val="-13"/>
                <w:sz w:val="21"/>
                <w:szCs w:val="21"/>
              </w:rPr>
              <w:t xml:space="preserve"> Рузаевского муниципального района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5"/>
                <w:sz w:val="21"/>
                <w:szCs w:val="21"/>
              </w:rPr>
              <w:t>апрель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 w:rsidRPr="00AD6E36">
              <w:rPr>
                <w:spacing w:val="-15"/>
                <w:sz w:val="21"/>
                <w:szCs w:val="21"/>
              </w:rPr>
              <w:t>-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 w:rsidRPr="00AD6E36">
              <w:rPr>
                <w:spacing w:val="-15"/>
                <w:sz w:val="21"/>
                <w:szCs w:val="21"/>
              </w:rPr>
              <w:t>май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9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34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15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5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rPr>
                <w:sz w:val="21"/>
                <w:szCs w:val="21"/>
              </w:rPr>
            </w:pP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jc w:val="center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15</w:t>
            </w:r>
          </w:p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Организовать проведение занятий с учащимися</w:t>
            </w:r>
            <w:r>
              <w:rPr>
                <w:sz w:val="21"/>
                <w:szCs w:val="21"/>
              </w:rPr>
              <w:t xml:space="preserve"> по пожароопасному периоду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spacing w:line="245" w:lineRule="exact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Руководители образовательных учреждений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5"/>
                <w:sz w:val="21"/>
                <w:szCs w:val="21"/>
              </w:rPr>
              <w:t>апрель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 w:rsidRPr="00AD6E36">
              <w:rPr>
                <w:spacing w:val="-15"/>
                <w:sz w:val="21"/>
                <w:szCs w:val="21"/>
              </w:rPr>
              <w:t>-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 w:rsidRPr="00AD6E36">
              <w:rPr>
                <w:spacing w:val="-15"/>
                <w:sz w:val="21"/>
                <w:szCs w:val="21"/>
              </w:rPr>
              <w:t>май</w:t>
            </w:r>
          </w:p>
        </w:tc>
      </w:tr>
      <w:tr w:rsidR="006C0411" w:rsidRPr="00AD6E36" w:rsidTr="00DF32D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ind w:left="134"/>
              <w:jc w:val="both"/>
              <w:rPr>
                <w:sz w:val="21"/>
                <w:szCs w:val="21"/>
              </w:rPr>
            </w:pPr>
            <w:r w:rsidRPr="00AD6E36">
              <w:rPr>
                <w:sz w:val="21"/>
                <w:szCs w:val="21"/>
              </w:rPr>
              <w:t>16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AD6E36">
              <w:rPr>
                <w:spacing w:val="-9"/>
                <w:sz w:val="21"/>
                <w:szCs w:val="21"/>
              </w:rPr>
              <w:t>Провести инструктаж ответственных лиц по противо-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 xml:space="preserve">Руководители </w:t>
            </w:r>
            <w:r w:rsidRPr="00AD6E36">
              <w:rPr>
                <w:spacing w:val="-9"/>
                <w:sz w:val="21"/>
                <w:szCs w:val="21"/>
              </w:rPr>
              <w:t>предпри-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AD6E36" w:rsidRDefault="006C0411" w:rsidP="00DF32D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AD6E36">
              <w:rPr>
                <w:spacing w:val="-15"/>
                <w:sz w:val="21"/>
                <w:szCs w:val="21"/>
              </w:rPr>
              <w:t>апрель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 w:rsidRPr="00AD6E36">
              <w:rPr>
                <w:spacing w:val="-15"/>
                <w:sz w:val="21"/>
                <w:szCs w:val="21"/>
              </w:rPr>
              <w:t>-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 w:rsidRPr="00AD6E36">
              <w:rPr>
                <w:spacing w:val="-15"/>
                <w:sz w:val="21"/>
                <w:szCs w:val="21"/>
              </w:rPr>
              <w:t>май</w:t>
            </w:r>
          </w:p>
        </w:tc>
      </w:tr>
    </w:tbl>
    <w:p w:rsidR="006C0411" w:rsidRPr="00AD6E36" w:rsidRDefault="006C0411" w:rsidP="00DF32D1">
      <w:pPr>
        <w:jc w:val="center"/>
        <w:rPr>
          <w:sz w:val="21"/>
          <w:szCs w:val="21"/>
        </w:rPr>
      </w:pPr>
    </w:p>
    <w:p w:rsidR="006C0411" w:rsidRDefault="006C0411" w:rsidP="00DF32D1">
      <w:pPr>
        <w:jc w:val="center"/>
        <w:rPr>
          <w:sz w:val="21"/>
          <w:szCs w:val="21"/>
        </w:rPr>
      </w:pPr>
    </w:p>
    <w:p w:rsidR="006C0411" w:rsidRDefault="006C0411" w:rsidP="00DF32D1">
      <w:pPr>
        <w:jc w:val="center"/>
        <w:rPr>
          <w:sz w:val="21"/>
          <w:szCs w:val="21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4567"/>
        <w:gridCol w:w="3240"/>
        <w:gridCol w:w="1080"/>
      </w:tblGrid>
      <w:tr w:rsidR="006C0411" w:rsidTr="00DF32D1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ind w:left="5" w:right="1685"/>
              <w:jc w:val="both"/>
              <w:rPr>
                <w:sz w:val="22"/>
                <w:szCs w:val="22"/>
              </w:rPr>
            </w:pPr>
            <w:r w:rsidRPr="00E1797A">
              <w:rPr>
                <w:sz w:val="22"/>
                <w:szCs w:val="22"/>
              </w:rPr>
              <w:t xml:space="preserve">пожарной безопасности под </w:t>
            </w:r>
            <w:r>
              <w:rPr>
                <w:sz w:val="22"/>
                <w:szCs w:val="22"/>
              </w:rPr>
              <w:t>роспись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spacing w:line="254" w:lineRule="exact"/>
              <w:jc w:val="both"/>
              <w:rPr>
                <w:sz w:val="22"/>
                <w:szCs w:val="22"/>
              </w:rPr>
            </w:pPr>
            <w:r w:rsidRPr="00E1797A">
              <w:rPr>
                <w:spacing w:val="-7"/>
                <w:sz w:val="22"/>
                <w:szCs w:val="22"/>
              </w:rPr>
              <w:t>ятий, организаций и уч</w:t>
            </w:r>
            <w:r w:rsidRPr="00E1797A">
              <w:rPr>
                <w:spacing w:val="-13"/>
                <w:sz w:val="22"/>
                <w:szCs w:val="22"/>
              </w:rPr>
              <w:t xml:space="preserve">реждений различных форм </w:t>
            </w:r>
            <w:r w:rsidRPr="00E1797A">
              <w:rPr>
                <w:spacing w:val="-11"/>
                <w:sz w:val="22"/>
                <w:szCs w:val="22"/>
              </w:rPr>
              <w:t>собственности (по согласо</w:t>
            </w:r>
            <w:r w:rsidRPr="00E1797A">
              <w:rPr>
                <w:sz w:val="22"/>
                <w:szCs w:val="22"/>
              </w:rPr>
              <w:t>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C0411" w:rsidTr="00DF32D1">
        <w:tblPrEx>
          <w:tblCellMar>
            <w:top w:w="0" w:type="dxa"/>
            <w:bottom w:w="0" w:type="dxa"/>
          </w:tblCellMar>
        </w:tblPrEx>
        <w:trPr>
          <w:trHeight w:hRule="exact" w:val="232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ind w:left="130"/>
              <w:rPr>
                <w:sz w:val="22"/>
                <w:szCs w:val="22"/>
              </w:rPr>
            </w:pPr>
            <w:r w:rsidRPr="00E1797A">
              <w:rPr>
                <w:sz w:val="22"/>
                <w:szCs w:val="22"/>
              </w:rPr>
              <w:t>17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tabs>
                <w:tab w:val="left" w:leader="hyphen" w:pos="734"/>
                <w:tab w:val="left" w:leader="hyphen" w:pos="1690"/>
                <w:tab w:val="left" w:leader="hyphen" w:pos="5376"/>
              </w:tabs>
              <w:spacing w:line="254" w:lineRule="exact"/>
              <w:ind w:firstLine="53"/>
              <w:jc w:val="both"/>
              <w:rPr>
                <w:sz w:val="22"/>
                <w:szCs w:val="22"/>
              </w:rPr>
            </w:pPr>
            <w:r w:rsidRPr="00E1797A">
              <w:rPr>
                <w:spacing w:val="-7"/>
                <w:sz w:val="22"/>
                <w:szCs w:val="22"/>
              </w:rPr>
              <w:t xml:space="preserve">Службам </w:t>
            </w:r>
            <w:r w:rsidRPr="00E1797A">
              <w:rPr>
                <w:spacing w:val="-6"/>
                <w:sz w:val="22"/>
                <w:szCs w:val="22"/>
              </w:rPr>
              <w:t>период наступления пожароопасного</w:t>
            </w:r>
            <w:r w:rsidRPr="00E1797A">
              <w:rPr>
                <w:spacing w:val="-6"/>
                <w:sz w:val="22"/>
                <w:szCs w:val="22"/>
              </w:rPr>
              <w:br/>
            </w:r>
            <w:r>
              <w:rPr>
                <w:spacing w:val="-7"/>
                <w:sz w:val="22"/>
                <w:szCs w:val="22"/>
              </w:rPr>
              <w:t xml:space="preserve">периода предусмотреть </w:t>
            </w:r>
            <w:r w:rsidRPr="00E1797A">
              <w:rPr>
                <w:spacing w:val="-7"/>
                <w:sz w:val="22"/>
                <w:szCs w:val="22"/>
              </w:rPr>
              <w:t>дежурство  дополнительных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 w:rsidRPr="00E1797A">
              <w:rPr>
                <w:spacing w:val="-7"/>
                <w:sz w:val="22"/>
                <w:szCs w:val="22"/>
              </w:rPr>
              <w:t>аварийных бригад и спецтехники, ежедневно по теле</w:t>
            </w:r>
            <w:r>
              <w:rPr>
                <w:spacing w:val="-6"/>
                <w:sz w:val="22"/>
                <w:szCs w:val="22"/>
              </w:rPr>
              <w:t>фонам - 01, 2-18-10 ЕДД</w:t>
            </w:r>
            <w:r w:rsidRPr="00E1797A">
              <w:rPr>
                <w:spacing w:val="-6"/>
                <w:sz w:val="22"/>
                <w:szCs w:val="22"/>
              </w:rPr>
              <w:t>С, 112 или 2-18-05 сообщать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1797A">
              <w:rPr>
                <w:spacing w:val="-3"/>
                <w:sz w:val="22"/>
                <w:szCs w:val="22"/>
              </w:rPr>
              <w:t>диспетчеру   сведе</w:t>
            </w:r>
            <w:r>
              <w:rPr>
                <w:spacing w:val="-3"/>
                <w:sz w:val="22"/>
                <w:szCs w:val="22"/>
              </w:rPr>
              <w:t>ния о дежурстве пожарной и при</w:t>
            </w:r>
            <w:r>
              <w:rPr>
                <w:spacing w:val="-5"/>
                <w:sz w:val="22"/>
                <w:szCs w:val="22"/>
              </w:rPr>
              <w:t xml:space="preserve">способленной для целей </w:t>
            </w:r>
            <w:r w:rsidRPr="00E1797A">
              <w:rPr>
                <w:spacing w:val="-5"/>
                <w:sz w:val="22"/>
                <w:szCs w:val="22"/>
              </w:rPr>
              <w:t>пожаротушения  техники,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E1797A">
              <w:rPr>
                <w:sz w:val="22"/>
                <w:szCs w:val="22"/>
              </w:rPr>
              <w:t>спец</w:t>
            </w:r>
            <w:r>
              <w:rPr>
                <w:sz w:val="22"/>
                <w:szCs w:val="22"/>
              </w:rPr>
              <w:t>.</w:t>
            </w:r>
            <w:r w:rsidRPr="00E1797A">
              <w:rPr>
                <w:sz w:val="22"/>
                <w:szCs w:val="22"/>
              </w:rPr>
              <w:t>техники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spacing w:line="254" w:lineRule="exact"/>
              <w:jc w:val="both"/>
              <w:rPr>
                <w:sz w:val="22"/>
                <w:szCs w:val="22"/>
              </w:rPr>
            </w:pPr>
            <w:r w:rsidRPr="00E1797A">
              <w:rPr>
                <w:spacing w:val="-10"/>
                <w:sz w:val="22"/>
                <w:szCs w:val="22"/>
              </w:rPr>
              <w:t xml:space="preserve">Руководители служб </w:t>
            </w:r>
            <w:r>
              <w:rPr>
                <w:spacing w:val="-10"/>
                <w:sz w:val="22"/>
                <w:szCs w:val="22"/>
              </w:rPr>
              <w:t xml:space="preserve">РСЧС </w:t>
            </w:r>
            <w:r w:rsidRPr="00E1797A">
              <w:rPr>
                <w:spacing w:val="-8"/>
                <w:sz w:val="22"/>
                <w:szCs w:val="22"/>
              </w:rPr>
              <w:t>(по со</w:t>
            </w:r>
            <w:r w:rsidRPr="00E1797A">
              <w:rPr>
                <w:spacing w:val="-8"/>
                <w:sz w:val="22"/>
                <w:szCs w:val="22"/>
              </w:rPr>
              <w:softHyphen/>
            </w:r>
            <w:r w:rsidRPr="00E1797A">
              <w:rPr>
                <w:sz w:val="22"/>
                <w:szCs w:val="22"/>
              </w:rPr>
              <w:t>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ind w:left="62"/>
              <w:rPr>
                <w:sz w:val="22"/>
                <w:szCs w:val="22"/>
              </w:rPr>
            </w:pPr>
            <w:r w:rsidRPr="00E1797A">
              <w:rPr>
                <w:spacing w:val="-15"/>
                <w:sz w:val="22"/>
                <w:szCs w:val="22"/>
              </w:rPr>
              <w:t>постоянно</w:t>
            </w:r>
          </w:p>
        </w:tc>
      </w:tr>
      <w:tr w:rsidR="006C0411" w:rsidTr="00DF32D1">
        <w:tblPrEx>
          <w:tblCellMar>
            <w:top w:w="0" w:type="dxa"/>
            <w:bottom w:w="0" w:type="dxa"/>
          </w:tblCellMar>
        </w:tblPrEx>
        <w:trPr>
          <w:trHeight w:hRule="exact" w:val="142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ind w:lef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tabs>
                <w:tab w:val="left" w:leader="hyphen" w:pos="734"/>
                <w:tab w:val="left" w:leader="hyphen" w:pos="1690"/>
                <w:tab w:val="left" w:leader="hyphen" w:pos="5376"/>
              </w:tabs>
              <w:spacing w:line="254" w:lineRule="exact"/>
              <w:ind w:firstLine="53"/>
              <w:jc w:val="both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Продолжить профилактические мероприятия «Жилище-2018»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spacing w:line="254" w:lineRule="exact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Главы  сельских поселений, Главы администраций  сельских поселений, Глава администрации г.п.Рузаевка, Руководители объектов экономики </w:t>
            </w:r>
            <w:r w:rsidRPr="00E1797A">
              <w:rPr>
                <w:spacing w:val="-8"/>
                <w:sz w:val="22"/>
                <w:szCs w:val="22"/>
              </w:rPr>
              <w:t>(по со</w:t>
            </w:r>
            <w:r w:rsidRPr="00E1797A">
              <w:rPr>
                <w:spacing w:val="-8"/>
                <w:sz w:val="22"/>
                <w:szCs w:val="22"/>
              </w:rPr>
              <w:softHyphen/>
            </w:r>
            <w:r w:rsidRPr="00E1797A">
              <w:rPr>
                <w:sz w:val="22"/>
                <w:szCs w:val="22"/>
              </w:rPr>
              <w:t>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Pr="00E1797A" w:rsidRDefault="006C0411" w:rsidP="00DF32D1">
            <w:pPr>
              <w:shd w:val="clear" w:color="auto" w:fill="FFFFFF"/>
              <w:ind w:left="62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постоянно</w:t>
            </w:r>
          </w:p>
        </w:tc>
      </w:tr>
      <w:tr w:rsidR="006C0411" w:rsidTr="00DF32D1">
        <w:tblPrEx>
          <w:tblCellMar>
            <w:top w:w="0" w:type="dxa"/>
            <w:bottom w:w="0" w:type="dxa"/>
          </w:tblCellMar>
        </w:tblPrEx>
        <w:trPr>
          <w:trHeight w:hRule="exact" w:val="116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Default="006C0411" w:rsidP="00DF32D1">
            <w:pPr>
              <w:shd w:val="clear" w:color="auto" w:fill="FFFFFF"/>
              <w:ind w:lef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Default="006C0411" w:rsidP="00DF32D1">
            <w:pPr>
              <w:shd w:val="clear" w:color="auto" w:fill="FFFFFF"/>
              <w:tabs>
                <w:tab w:val="left" w:leader="hyphen" w:pos="734"/>
                <w:tab w:val="left" w:leader="hyphen" w:pos="1690"/>
                <w:tab w:val="left" w:leader="hyphen" w:pos="5376"/>
              </w:tabs>
              <w:spacing w:line="254" w:lineRule="exact"/>
              <w:ind w:firstLine="53"/>
              <w:jc w:val="both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Обеспечить выявление лиц, виновных в возникновении пожаров, а также усилить работу по установлению нарушителей правил противопожарного режима.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Default="006C0411" w:rsidP="00DF32D1">
            <w:pPr>
              <w:shd w:val="clear" w:color="auto" w:fill="FFFFFF"/>
              <w:spacing w:line="254" w:lineRule="exact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Начальник отдела МВД России по Рузаевскому муниципальному району </w:t>
            </w:r>
            <w:r w:rsidRPr="00E1797A">
              <w:rPr>
                <w:spacing w:val="-8"/>
                <w:sz w:val="22"/>
                <w:szCs w:val="22"/>
              </w:rPr>
              <w:t>(по со</w:t>
            </w:r>
            <w:r w:rsidRPr="00E1797A">
              <w:rPr>
                <w:spacing w:val="-8"/>
                <w:sz w:val="22"/>
                <w:szCs w:val="22"/>
              </w:rPr>
              <w:softHyphen/>
            </w:r>
            <w:r w:rsidRPr="00E1797A">
              <w:rPr>
                <w:sz w:val="22"/>
                <w:szCs w:val="22"/>
              </w:rPr>
              <w:t>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Default="006C0411" w:rsidP="00DF32D1">
            <w:pPr>
              <w:shd w:val="clear" w:color="auto" w:fill="FFFFFF"/>
              <w:ind w:left="62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постоянно</w:t>
            </w:r>
          </w:p>
        </w:tc>
      </w:tr>
      <w:tr w:rsidR="006C0411" w:rsidTr="00DF32D1">
        <w:tblPrEx>
          <w:tblCellMar>
            <w:top w:w="0" w:type="dxa"/>
            <w:bottom w:w="0" w:type="dxa"/>
          </w:tblCellMar>
        </w:tblPrEx>
        <w:trPr>
          <w:trHeight w:hRule="exact" w:val="243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Default="006C0411" w:rsidP="00DF32D1">
            <w:pPr>
              <w:shd w:val="clear" w:color="auto" w:fill="FFFFFF"/>
              <w:ind w:lef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Default="006C0411" w:rsidP="00DF32D1">
            <w:pPr>
              <w:shd w:val="clear" w:color="auto" w:fill="FFFFFF"/>
              <w:tabs>
                <w:tab w:val="left" w:leader="hyphen" w:pos="734"/>
                <w:tab w:val="left" w:leader="hyphen" w:pos="1690"/>
                <w:tab w:val="left" w:leader="hyphen" w:pos="5376"/>
              </w:tabs>
              <w:spacing w:line="254" w:lineRule="exact"/>
              <w:ind w:firstLine="53"/>
              <w:jc w:val="both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Активизировать работу проф.групп совместно с сотрудниками ОНД Рузаевского муниципального района УНД и ПР ГУ МЧС России по РМ и сотрудниками отдела МВД России по Рузаевскому муниципальному району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Default="006C0411" w:rsidP="00DF32D1">
            <w:pPr>
              <w:shd w:val="clear" w:color="auto" w:fill="FFFFFF"/>
              <w:spacing w:line="254" w:lineRule="exact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Главы сельских поселений, Главы администраций сельских поселений, Глава администрации городского поселения Рузаевка, ОНД и ПР Рузаевского муниципального района УНД и ПР ГУ МЧС России по РМ, отдел МВД России по Рузаевскому муниципальному району</w:t>
            </w:r>
          </w:p>
          <w:p w:rsidR="006C0411" w:rsidRDefault="006C0411" w:rsidP="00DF32D1">
            <w:pPr>
              <w:shd w:val="clear" w:color="auto" w:fill="FFFFFF"/>
              <w:spacing w:line="254" w:lineRule="exact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11" w:rsidRDefault="006C0411" w:rsidP="00DF32D1">
            <w:pPr>
              <w:shd w:val="clear" w:color="auto" w:fill="FFFFFF"/>
              <w:ind w:left="62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постоянно</w:t>
            </w:r>
          </w:p>
        </w:tc>
      </w:tr>
    </w:tbl>
    <w:p w:rsidR="006C0411" w:rsidRPr="00AD6E36" w:rsidRDefault="006C0411" w:rsidP="00DF32D1">
      <w:pPr>
        <w:jc w:val="center"/>
        <w:rPr>
          <w:sz w:val="21"/>
          <w:szCs w:val="21"/>
        </w:rPr>
      </w:pPr>
    </w:p>
    <w:p w:rsidR="006C0411" w:rsidRDefault="006C0411" w:rsidP="001F2DDC"/>
    <w:sectPr w:rsidR="006C0411" w:rsidSect="006C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F05"/>
    <w:rsid w:val="00075ED1"/>
    <w:rsid w:val="001F2DDC"/>
    <w:rsid w:val="00343CBA"/>
    <w:rsid w:val="004C5027"/>
    <w:rsid w:val="004E640F"/>
    <w:rsid w:val="005A19AC"/>
    <w:rsid w:val="005E6216"/>
    <w:rsid w:val="006C0411"/>
    <w:rsid w:val="00706CC4"/>
    <w:rsid w:val="00740F30"/>
    <w:rsid w:val="007432A9"/>
    <w:rsid w:val="00777F05"/>
    <w:rsid w:val="007A18CE"/>
    <w:rsid w:val="00873DD6"/>
    <w:rsid w:val="008B4349"/>
    <w:rsid w:val="00957F9F"/>
    <w:rsid w:val="00AD6E36"/>
    <w:rsid w:val="00B829AC"/>
    <w:rsid w:val="00BA0F78"/>
    <w:rsid w:val="00BB2CBC"/>
    <w:rsid w:val="00BF62C5"/>
    <w:rsid w:val="00C623E3"/>
    <w:rsid w:val="00C92A76"/>
    <w:rsid w:val="00CF56B6"/>
    <w:rsid w:val="00D46B42"/>
    <w:rsid w:val="00D67404"/>
    <w:rsid w:val="00D74240"/>
    <w:rsid w:val="00D82186"/>
    <w:rsid w:val="00D959B9"/>
    <w:rsid w:val="00DF32D1"/>
    <w:rsid w:val="00E07DD5"/>
    <w:rsid w:val="00E1797A"/>
    <w:rsid w:val="00E7227F"/>
    <w:rsid w:val="00EC5CF2"/>
    <w:rsid w:val="00F15139"/>
    <w:rsid w:val="00F31022"/>
    <w:rsid w:val="00F82720"/>
    <w:rsid w:val="00F86974"/>
    <w:rsid w:val="00FB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0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7F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1271</Words>
  <Characters>7248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 </dc:title>
  <dc:subject/>
  <dc:creator>Администратор</dc:creator>
  <cp:keywords/>
  <dc:description/>
  <cp:lastModifiedBy>1</cp:lastModifiedBy>
  <cp:revision>2</cp:revision>
  <cp:lastPrinted>2014-03-31T15:57:00Z</cp:lastPrinted>
  <dcterms:created xsi:type="dcterms:W3CDTF">2019-03-04T13:18:00Z</dcterms:created>
  <dcterms:modified xsi:type="dcterms:W3CDTF">2019-03-04T13:18:00Z</dcterms:modified>
</cp:coreProperties>
</file>