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96" w:rsidRPr="00263033" w:rsidRDefault="00752596" w:rsidP="00263033">
      <w:pPr>
        <w:pStyle w:val="p2"/>
        <w:widowControl w:val="0"/>
        <w:shd w:val="clear" w:color="auto" w:fill="FFFFFF"/>
        <w:spacing w:before="20" w:beforeAutospacing="0" w:after="20" w:afterAutospacing="0"/>
        <w:jc w:val="center"/>
        <w:rPr>
          <w:color w:val="000000"/>
          <w:sz w:val="28"/>
          <w:szCs w:val="28"/>
        </w:rPr>
      </w:pPr>
      <w:r w:rsidRPr="00263033">
        <w:rPr>
          <w:color w:val="000000"/>
          <w:sz w:val="28"/>
          <w:szCs w:val="28"/>
        </w:rPr>
        <w:t>АДМИНИСТРАЦИЯ РУЗАЕВСКОГО</w:t>
      </w:r>
    </w:p>
    <w:p w:rsidR="00752596" w:rsidRPr="00263033" w:rsidRDefault="00752596" w:rsidP="00263033">
      <w:pPr>
        <w:pStyle w:val="p2"/>
        <w:widowControl w:val="0"/>
        <w:shd w:val="clear" w:color="auto" w:fill="FFFFFF"/>
        <w:spacing w:before="20" w:beforeAutospacing="0" w:after="20" w:afterAutospacing="0"/>
        <w:jc w:val="center"/>
        <w:rPr>
          <w:color w:val="000000"/>
          <w:sz w:val="28"/>
          <w:szCs w:val="28"/>
        </w:rPr>
      </w:pPr>
      <w:r w:rsidRPr="00263033">
        <w:rPr>
          <w:color w:val="000000"/>
          <w:sz w:val="28"/>
          <w:szCs w:val="28"/>
        </w:rPr>
        <w:t>МУНИЦИПАЛЬНОГО РАЙОНА</w:t>
      </w:r>
    </w:p>
    <w:p w:rsidR="00752596" w:rsidRDefault="00752596" w:rsidP="00263033">
      <w:pPr>
        <w:pStyle w:val="p2"/>
        <w:widowControl w:val="0"/>
        <w:shd w:val="clear" w:color="auto" w:fill="FFFFFF"/>
        <w:spacing w:before="20" w:beforeAutospacing="0" w:after="20" w:afterAutospacing="0"/>
        <w:jc w:val="center"/>
        <w:rPr>
          <w:color w:val="000000"/>
          <w:sz w:val="28"/>
          <w:szCs w:val="28"/>
        </w:rPr>
      </w:pPr>
      <w:r w:rsidRPr="00263033">
        <w:rPr>
          <w:color w:val="000000"/>
          <w:sz w:val="28"/>
          <w:szCs w:val="28"/>
        </w:rPr>
        <w:t>РЕСПУБЛИКИ МОРДОВИЯ</w:t>
      </w:r>
    </w:p>
    <w:p w:rsidR="00752596" w:rsidRPr="00263033" w:rsidRDefault="00752596" w:rsidP="00263033">
      <w:pPr>
        <w:pStyle w:val="p2"/>
        <w:widowControl w:val="0"/>
        <w:shd w:val="clear" w:color="auto" w:fill="FFFFFF"/>
        <w:spacing w:before="20" w:beforeAutospacing="0" w:after="20" w:afterAutospacing="0"/>
        <w:jc w:val="center"/>
        <w:rPr>
          <w:color w:val="000000"/>
          <w:sz w:val="28"/>
          <w:szCs w:val="28"/>
        </w:rPr>
      </w:pPr>
    </w:p>
    <w:p w:rsidR="00752596" w:rsidRPr="0069780D" w:rsidRDefault="00752596" w:rsidP="00263033">
      <w:pPr>
        <w:pStyle w:val="p3"/>
        <w:widowControl w:val="0"/>
        <w:shd w:val="clear" w:color="auto" w:fill="FFFFFF"/>
        <w:spacing w:before="20" w:beforeAutospacing="0" w:after="20" w:afterAutospacing="0"/>
        <w:jc w:val="center"/>
        <w:rPr>
          <w:rStyle w:val="s1"/>
          <w:b/>
          <w:bCs/>
          <w:color w:val="000000"/>
          <w:sz w:val="34"/>
          <w:szCs w:val="34"/>
        </w:rPr>
      </w:pPr>
      <w:r w:rsidRPr="0069780D">
        <w:rPr>
          <w:rStyle w:val="s1"/>
          <w:b/>
          <w:bCs/>
          <w:color w:val="000000"/>
          <w:sz w:val="34"/>
          <w:szCs w:val="34"/>
        </w:rPr>
        <w:t>П О С Т А Н О В Л Е Н И Е</w:t>
      </w:r>
    </w:p>
    <w:p w:rsidR="00752596" w:rsidRPr="0069780D" w:rsidRDefault="00752596" w:rsidP="00263033">
      <w:pPr>
        <w:pStyle w:val="p3"/>
        <w:widowControl w:val="0"/>
        <w:shd w:val="clear" w:color="auto" w:fill="FFFFFF"/>
        <w:spacing w:before="20" w:beforeAutospacing="0" w:after="20" w:afterAutospacing="0"/>
        <w:jc w:val="center"/>
        <w:rPr>
          <w:color w:val="000000"/>
          <w:sz w:val="34"/>
          <w:szCs w:val="34"/>
        </w:rPr>
      </w:pPr>
    </w:p>
    <w:p w:rsidR="00752596" w:rsidRPr="00263033" w:rsidRDefault="00752596" w:rsidP="0069780D">
      <w:pPr>
        <w:pStyle w:val="p4"/>
        <w:widowControl w:val="0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04.03.2019г.                                                                                                  </w:t>
      </w:r>
      <w:r w:rsidRPr="00263033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100</w:t>
      </w:r>
    </w:p>
    <w:p w:rsidR="00752596" w:rsidRDefault="00752596" w:rsidP="00263033">
      <w:pPr>
        <w:pStyle w:val="p2"/>
        <w:widowControl w:val="0"/>
        <w:shd w:val="clear" w:color="auto" w:fill="FFFFFF"/>
        <w:spacing w:before="20" w:beforeAutospacing="0" w:after="20" w:afterAutospacing="0"/>
        <w:jc w:val="center"/>
        <w:rPr>
          <w:color w:val="000000"/>
          <w:sz w:val="28"/>
          <w:szCs w:val="28"/>
        </w:rPr>
      </w:pPr>
    </w:p>
    <w:p w:rsidR="00752596" w:rsidRPr="0069780D" w:rsidRDefault="00752596" w:rsidP="00263033">
      <w:pPr>
        <w:pStyle w:val="p2"/>
        <w:widowControl w:val="0"/>
        <w:shd w:val="clear" w:color="auto" w:fill="FFFFFF"/>
        <w:spacing w:before="20" w:beforeAutospacing="0" w:after="20" w:afterAutospacing="0"/>
        <w:jc w:val="center"/>
        <w:rPr>
          <w:color w:val="000000"/>
        </w:rPr>
      </w:pPr>
      <w:r w:rsidRPr="0069780D">
        <w:rPr>
          <w:color w:val="000000"/>
        </w:rPr>
        <w:t>г. Рузаевка</w:t>
      </w:r>
    </w:p>
    <w:p w:rsidR="00752596" w:rsidRDefault="00752596" w:rsidP="00263033">
      <w:pPr>
        <w:pStyle w:val="p6"/>
        <w:widowControl w:val="0"/>
        <w:shd w:val="clear" w:color="auto" w:fill="FFFFFF"/>
        <w:spacing w:before="20" w:beforeAutospacing="0" w:after="2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752596" w:rsidRDefault="00752596" w:rsidP="00263033">
      <w:pPr>
        <w:pStyle w:val="p6"/>
        <w:widowControl w:val="0"/>
        <w:shd w:val="clear" w:color="auto" w:fill="FFFFFF"/>
        <w:spacing w:before="20" w:beforeAutospacing="0" w:after="20" w:afterAutospacing="0"/>
        <w:jc w:val="center"/>
        <w:rPr>
          <w:rStyle w:val="s1"/>
          <w:b/>
          <w:bCs/>
          <w:color w:val="000000"/>
          <w:sz w:val="28"/>
          <w:szCs w:val="28"/>
        </w:rPr>
      </w:pPr>
    </w:p>
    <w:p w:rsidR="00752596" w:rsidRDefault="00752596" w:rsidP="0043022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302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мероприятиях по подготовке и проведению праздника </w:t>
      </w:r>
    </w:p>
    <w:p w:rsidR="00752596" w:rsidRPr="00430225" w:rsidRDefault="00752596" w:rsidP="0043022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302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"Широкая масленица"</w:t>
      </w:r>
    </w:p>
    <w:p w:rsidR="00752596" w:rsidRPr="00430225" w:rsidRDefault="00752596" w:rsidP="00430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52596" w:rsidRPr="00263033" w:rsidRDefault="00752596" w:rsidP="00263033">
      <w:pPr>
        <w:pStyle w:val="p6"/>
        <w:widowControl w:val="0"/>
        <w:shd w:val="clear" w:color="auto" w:fill="FFFFFF"/>
        <w:spacing w:before="20" w:beforeAutospacing="0" w:after="20" w:afterAutospacing="0"/>
        <w:jc w:val="center"/>
        <w:rPr>
          <w:color w:val="000000"/>
          <w:sz w:val="28"/>
          <w:szCs w:val="28"/>
        </w:rPr>
      </w:pPr>
    </w:p>
    <w:p w:rsidR="00752596" w:rsidRPr="004C7760" w:rsidRDefault="00752596" w:rsidP="00430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225">
        <w:rPr>
          <w:rFonts w:ascii="Times New Roman" w:hAnsi="Times New Roman"/>
          <w:sz w:val="28"/>
          <w:szCs w:val="28"/>
          <w:lang w:eastAsia="ru-RU"/>
        </w:rPr>
        <w:t xml:space="preserve">В целях подготовки </w:t>
      </w:r>
      <w:r w:rsidRPr="004C7760">
        <w:rPr>
          <w:rFonts w:ascii="Times New Roman" w:hAnsi="Times New Roman"/>
          <w:sz w:val="28"/>
          <w:szCs w:val="28"/>
          <w:lang w:eastAsia="ru-RU"/>
        </w:rPr>
        <w:t>праздника "Широкая масленица" и организации праздничного представления 10 марта 2019 года на площади Тысячелетия</w:t>
      </w:r>
      <w:r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4C7760">
        <w:rPr>
          <w:rStyle w:val="s2"/>
          <w:rFonts w:ascii="Times New Roman" w:hAnsi="Times New Roman"/>
          <w:color w:val="000000"/>
          <w:sz w:val="28"/>
          <w:szCs w:val="28"/>
        </w:rPr>
        <w:t xml:space="preserve"> на площади перед ДК «Орион»,</w:t>
      </w:r>
      <w:r w:rsidRPr="004C7760">
        <w:rPr>
          <w:rFonts w:ascii="Times New Roman" w:hAnsi="Times New Roman"/>
          <w:color w:val="000000"/>
          <w:sz w:val="28"/>
          <w:szCs w:val="28"/>
        </w:rPr>
        <w:t xml:space="preserve"> администрация Рузаевского муниципального района Республики Мордовия </w:t>
      </w:r>
      <w:r w:rsidRPr="004C7760">
        <w:rPr>
          <w:rFonts w:ascii="Times New Roman" w:hAnsi="Times New Roman"/>
          <w:b/>
          <w:color w:val="000000"/>
          <w:sz w:val="28"/>
          <w:szCs w:val="28"/>
        </w:rPr>
        <w:t>п о с т а н о в л я е т:</w:t>
      </w:r>
    </w:p>
    <w:p w:rsidR="00752596" w:rsidRPr="004C7760" w:rsidRDefault="00752596" w:rsidP="00430225">
      <w:pPr>
        <w:ind w:firstLine="709"/>
        <w:rPr>
          <w:rStyle w:val="s2"/>
          <w:rFonts w:ascii="Times New Roman" w:hAnsi="Times New Roman"/>
          <w:color w:val="000000"/>
          <w:sz w:val="28"/>
          <w:szCs w:val="28"/>
        </w:rPr>
      </w:pPr>
    </w:p>
    <w:p w:rsidR="00752596" w:rsidRDefault="00752596" w:rsidP="00430225">
      <w:pPr>
        <w:ind w:firstLine="709"/>
        <w:jc w:val="both"/>
        <w:rPr>
          <w:rStyle w:val="s2"/>
          <w:rFonts w:ascii="Times New Roman" w:hAnsi="Times New Roman"/>
          <w:color w:val="000000"/>
          <w:sz w:val="28"/>
          <w:szCs w:val="28"/>
        </w:rPr>
      </w:pPr>
      <w:r w:rsidRPr="004C7760">
        <w:rPr>
          <w:rStyle w:val="s2"/>
          <w:rFonts w:ascii="Times New Roman" w:hAnsi="Times New Roman"/>
          <w:color w:val="000000"/>
          <w:sz w:val="28"/>
          <w:szCs w:val="28"/>
        </w:rPr>
        <w:t xml:space="preserve">1. Провести праздник «Широкая масленица» 10 марта </w:t>
      </w:r>
      <w:r w:rsidRPr="004C7760">
        <w:rPr>
          <w:rStyle w:val="s2"/>
          <w:rFonts w:ascii="Times New Roman" w:hAnsi="Times New Roman"/>
          <w:sz w:val="28"/>
          <w:szCs w:val="28"/>
        </w:rPr>
        <w:t>2019 года в 11:00 часов</w:t>
      </w:r>
      <w:r w:rsidRPr="004C7760">
        <w:rPr>
          <w:rStyle w:val="s2"/>
          <w:rFonts w:ascii="Times New Roman" w:hAnsi="Times New Roman"/>
          <w:color w:val="FF0000"/>
          <w:sz w:val="28"/>
          <w:szCs w:val="28"/>
        </w:rPr>
        <w:t xml:space="preserve"> </w:t>
      </w:r>
      <w:r w:rsidRPr="004C7760">
        <w:rPr>
          <w:rStyle w:val="s2"/>
          <w:rFonts w:ascii="Times New Roman" w:hAnsi="Times New Roman"/>
          <w:color w:val="000000"/>
          <w:sz w:val="28"/>
          <w:szCs w:val="28"/>
        </w:rPr>
        <w:t>на площади Тысячелетия</w:t>
      </w:r>
      <w:r>
        <w:rPr>
          <w:rStyle w:val="s2"/>
          <w:rFonts w:ascii="Times New Roman" w:hAnsi="Times New Roman"/>
          <w:color w:val="000000"/>
          <w:sz w:val="28"/>
          <w:szCs w:val="28"/>
        </w:rPr>
        <w:t xml:space="preserve"> и</w:t>
      </w:r>
      <w:r w:rsidRPr="004C7760">
        <w:rPr>
          <w:rStyle w:val="s2"/>
          <w:rFonts w:ascii="Times New Roman" w:hAnsi="Times New Roman"/>
          <w:color w:val="000000"/>
          <w:sz w:val="28"/>
          <w:szCs w:val="28"/>
        </w:rPr>
        <w:t xml:space="preserve"> на площади перед ДК «Орион»</w:t>
      </w:r>
      <w:r>
        <w:rPr>
          <w:rStyle w:val="s2"/>
          <w:rFonts w:ascii="Times New Roman" w:hAnsi="Times New Roman"/>
          <w:color w:val="000000"/>
          <w:sz w:val="28"/>
          <w:szCs w:val="28"/>
        </w:rPr>
        <w:t>.</w:t>
      </w:r>
    </w:p>
    <w:p w:rsidR="00752596" w:rsidRDefault="00752596" w:rsidP="00430225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225">
        <w:rPr>
          <w:rStyle w:val="s2"/>
          <w:rFonts w:ascii="Times New Roman" w:hAnsi="Times New Roman"/>
          <w:sz w:val="28"/>
          <w:szCs w:val="28"/>
        </w:rPr>
        <w:t xml:space="preserve">2. </w:t>
      </w:r>
      <w:r w:rsidRPr="00430225">
        <w:rPr>
          <w:rFonts w:ascii="Times New Roman" w:hAnsi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прилагаемый </w:t>
      </w:r>
      <w:hyperlink w:anchor="sub_100" w:history="1">
        <w:r w:rsidRPr="00430225">
          <w:rPr>
            <w:rFonts w:ascii="Times New Roman" w:hAnsi="Times New Roman"/>
            <w:sz w:val="28"/>
            <w:szCs w:val="28"/>
            <w:lang w:eastAsia="ru-RU"/>
          </w:rPr>
          <w:t>План</w:t>
        </w:r>
      </w:hyperlink>
      <w:r w:rsidRPr="00430225">
        <w:rPr>
          <w:rFonts w:ascii="Times New Roman" w:hAnsi="Times New Roman"/>
          <w:sz w:val="28"/>
          <w:szCs w:val="28"/>
          <w:lang w:eastAsia="ru-RU"/>
        </w:rPr>
        <w:t xml:space="preserve"> мероприятий по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подготовке и</w:t>
      </w:r>
      <w:r w:rsidRPr="00430225">
        <w:rPr>
          <w:rFonts w:ascii="Times New Roman" w:hAnsi="Times New Roman"/>
          <w:sz w:val="28"/>
          <w:szCs w:val="28"/>
          <w:lang w:eastAsia="ru-RU"/>
        </w:rPr>
        <w:t xml:space="preserve"> проведению праздника "Широкая масленица"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 1)</w:t>
      </w:r>
      <w:r w:rsidRPr="00430225">
        <w:rPr>
          <w:rFonts w:ascii="Times New Roman" w:hAnsi="Times New Roman"/>
          <w:sz w:val="28"/>
          <w:szCs w:val="28"/>
          <w:lang w:eastAsia="ru-RU"/>
        </w:rPr>
        <w:t>.</w:t>
      </w:r>
    </w:p>
    <w:p w:rsidR="00752596" w:rsidRDefault="00752596" w:rsidP="00286D8E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0225">
        <w:rPr>
          <w:rStyle w:val="s2"/>
          <w:rFonts w:ascii="Times New Roman" w:hAnsi="Times New Roman"/>
          <w:color w:val="000000"/>
          <w:sz w:val="28"/>
          <w:szCs w:val="28"/>
        </w:rPr>
        <w:t>3.​ </w:t>
      </w:r>
      <w:r w:rsidRPr="00430225">
        <w:rPr>
          <w:rFonts w:ascii="Times New Roman" w:hAnsi="Times New Roman"/>
          <w:sz w:val="28"/>
          <w:szCs w:val="28"/>
          <w:lang w:eastAsia="ru-RU"/>
        </w:rPr>
        <w:t>Утвердить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 состав организационного комитета по подготовке и</w:t>
      </w:r>
      <w:r w:rsidRPr="00430225">
        <w:rPr>
          <w:rFonts w:ascii="Times New Roman" w:hAnsi="Times New Roman"/>
          <w:sz w:val="28"/>
          <w:szCs w:val="28"/>
          <w:lang w:eastAsia="ru-RU"/>
        </w:rPr>
        <w:t xml:space="preserve"> проведению праздника "Широкая масленица"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 2)</w:t>
      </w:r>
      <w:r w:rsidRPr="00430225">
        <w:rPr>
          <w:rFonts w:ascii="Times New Roman" w:hAnsi="Times New Roman"/>
          <w:sz w:val="28"/>
          <w:szCs w:val="28"/>
          <w:lang w:eastAsia="ru-RU"/>
        </w:rPr>
        <w:t>.</w:t>
      </w:r>
    </w:p>
    <w:p w:rsidR="00752596" w:rsidRDefault="00752596" w:rsidP="0043022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430225">
        <w:rPr>
          <w:rFonts w:ascii="Times New Roman" w:hAnsi="Times New Roman"/>
          <w:color w:val="000000"/>
          <w:sz w:val="28"/>
          <w:szCs w:val="28"/>
        </w:rPr>
        <w:t>Контроль за исполнением настоящ</w:t>
      </w:r>
      <w:r>
        <w:rPr>
          <w:rFonts w:ascii="Times New Roman" w:hAnsi="Times New Roman"/>
          <w:color w:val="000000"/>
          <w:sz w:val="28"/>
          <w:szCs w:val="28"/>
        </w:rPr>
        <w:t>его постановления возложить на з</w:t>
      </w:r>
      <w:r w:rsidRPr="00430225">
        <w:rPr>
          <w:rFonts w:ascii="Times New Roman" w:hAnsi="Times New Roman"/>
          <w:color w:val="000000"/>
          <w:sz w:val="28"/>
          <w:szCs w:val="28"/>
        </w:rPr>
        <w:t>аместителя Главы Рузаевского муниципального района по социальным вопросам О.П.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0225">
        <w:rPr>
          <w:rFonts w:ascii="Times New Roman" w:hAnsi="Times New Roman"/>
          <w:color w:val="000000"/>
          <w:sz w:val="28"/>
          <w:szCs w:val="28"/>
        </w:rPr>
        <w:t>Кострову</w:t>
      </w:r>
    </w:p>
    <w:p w:rsidR="00752596" w:rsidRPr="00430225" w:rsidRDefault="00752596" w:rsidP="0043022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30225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 на официальном сайте органов местного самоуправления Рузаевского муниципал</w:t>
      </w:r>
      <w:r w:rsidRPr="00430225">
        <w:rPr>
          <w:rFonts w:ascii="Times New Roman" w:hAnsi="Times New Roman"/>
          <w:sz w:val="28"/>
          <w:szCs w:val="28"/>
        </w:rPr>
        <w:t>ь</w:t>
      </w:r>
      <w:r w:rsidRPr="00430225">
        <w:rPr>
          <w:rFonts w:ascii="Times New Roman" w:hAnsi="Times New Roman"/>
          <w:sz w:val="28"/>
          <w:szCs w:val="28"/>
        </w:rPr>
        <w:t xml:space="preserve">ного района в сети «Интернет» по адресу: </w:t>
      </w:r>
      <w:r w:rsidRPr="00430225">
        <w:rPr>
          <w:rFonts w:ascii="Times New Roman" w:hAnsi="Times New Roman"/>
          <w:sz w:val="28"/>
          <w:szCs w:val="28"/>
          <w:lang w:val="en-US"/>
        </w:rPr>
        <w:t>www</w:t>
      </w:r>
      <w:r w:rsidRPr="00430225">
        <w:rPr>
          <w:rFonts w:ascii="Times New Roman" w:hAnsi="Times New Roman"/>
          <w:sz w:val="28"/>
          <w:szCs w:val="28"/>
        </w:rPr>
        <w:t>.</w:t>
      </w:r>
      <w:r w:rsidRPr="00430225">
        <w:rPr>
          <w:rFonts w:ascii="Times New Roman" w:hAnsi="Times New Roman"/>
          <w:sz w:val="28"/>
          <w:szCs w:val="28"/>
          <w:lang w:val="en-US"/>
        </w:rPr>
        <w:t>ruzaevka</w:t>
      </w:r>
      <w:r w:rsidRPr="00430225">
        <w:rPr>
          <w:rFonts w:ascii="Times New Roman" w:hAnsi="Times New Roman"/>
          <w:sz w:val="28"/>
          <w:szCs w:val="28"/>
        </w:rPr>
        <w:t>-</w:t>
      </w:r>
      <w:r w:rsidRPr="00430225">
        <w:rPr>
          <w:rFonts w:ascii="Times New Roman" w:hAnsi="Times New Roman"/>
          <w:sz w:val="28"/>
          <w:szCs w:val="28"/>
          <w:lang w:val="en-US"/>
        </w:rPr>
        <w:t>rm</w:t>
      </w:r>
      <w:r w:rsidRPr="00430225">
        <w:rPr>
          <w:rFonts w:ascii="Times New Roman" w:hAnsi="Times New Roman"/>
          <w:sz w:val="28"/>
          <w:szCs w:val="28"/>
        </w:rPr>
        <w:t>.</w:t>
      </w:r>
      <w:r w:rsidRPr="00430225">
        <w:rPr>
          <w:rFonts w:ascii="Times New Roman" w:hAnsi="Times New Roman"/>
          <w:sz w:val="28"/>
          <w:szCs w:val="28"/>
          <w:lang w:val="en-US"/>
        </w:rPr>
        <w:t>ru</w:t>
      </w:r>
      <w:r w:rsidRPr="00430225">
        <w:rPr>
          <w:rFonts w:ascii="Times New Roman" w:hAnsi="Times New Roman"/>
          <w:sz w:val="28"/>
          <w:szCs w:val="28"/>
        </w:rPr>
        <w:t>.</w:t>
      </w:r>
    </w:p>
    <w:p w:rsidR="00752596" w:rsidRDefault="00752596" w:rsidP="00263033">
      <w:pPr>
        <w:pStyle w:val="p8"/>
        <w:widowControl w:val="0"/>
        <w:shd w:val="clear" w:color="auto" w:fill="FFFFFF"/>
        <w:spacing w:before="20" w:beforeAutospacing="0" w:after="20" w:afterAutospacing="0"/>
        <w:ind w:firstLine="708"/>
        <w:jc w:val="both"/>
        <w:rPr>
          <w:color w:val="000000"/>
          <w:sz w:val="28"/>
          <w:szCs w:val="28"/>
        </w:rPr>
      </w:pPr>
    </w:p>
    <w:p w:rsidR="00752596" w:rsidRPr="00263033" w:rsidRDefault="00752596" w:rsidP="00263033">
      <w:pPr>
        <w:pStyle w:val="p8"/>
        <w:widowControl w:val="0"/>
        <w:shd w:val="clear" w:color="auto" w:fill="FFFFFF"/>
        <w:spacing w:before="20" w:beforeAutospacing="0" w:after="20" w:afterAutospacing="0"/>
        <w:ind w:firstLine="708"/>
        <w:jc w:val="both"/>
        <w:rPr>
          <w:color w:val="000000"/>
          <w:sz w:val="28"/>
          <w:szCs w:val="28"/>
        </w:rPr>
      </w:pPr>
    </w:p>
    <w:p w:rsidR="00752596" w:rsidRPr="00263033" w:rsidRDefault="00752596" w:rsidP="00263033">
      <w:pPr>
        <w:pStyle w:val="p10"/>
        <w:widowControl w:val="0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263033">
        <w:rPr>
          <w:color w:val="000000"/>
          <w:sz w:val="28"/>
          <w:szCs w:val="28"/>
        </w:rPr>
        <w:t>Глава Рузаевского</w:t>
      </w:r>
    </w:p>
    <w:p w:rsidR="00752596" w:rsidRDefault="00752596" w:rsidP="00263033">
      <w:pPr>
        <w:pStyle w:val="p10"/>
        <w:widowControl w:val="0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  <w:r w:rsidRPr="00263033">
        <w:rPr>
          <w:color w:val="000000"/>
          <w:sz w:val="28"/>
          <w:szCs w:val="28"/>
        </w:rPr>
        <w:t xml:space="preserve">муниципального района </w:t>
      </w:r>
      <w:r w:rsidRPr="00263033">
        <w:rPr>
          <w:color w:val="000000"/>
          <w:sz w:val="28"/>
          <w:szCs w:val="28"/>
        </w:rPr>
        <w:tab/>
      </w:r>
      <w:r w:rsidRPr="00263033">
        <w:rPr>
          <w:color w:val="000000"/>
          <w:sz w:val="28"/>
          <w:szCs w:val="28"/>
        </w:rPr>
        <w:tab/>
      </w:r>
      <w:r w:rsidRPr="00263033">
        <w:rPr>
          <w:color w:val="000000"/>
          <w:sz w:val="28"/>
          <w:szCs w:val="28"/>
        </w:rPr>
        <w:tab/>
        <w:t xml:space="preserve">                        </w:t>
      </w:r>
      <w:r>
        <w:rPr>
          <w:color w:val="000000"/>
          <w:sz w:val="28"/>
          <w:szCs w:val="28"/>
        </w:rPr>
        <w:t xml:space="preserve">             </w:t>
      </w:r>
      <w:r w:rsidRPr="0026303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В.Ю.Кормилицын</w:t>
      </w:r>
    </w:p>
    <w:p w:rsidR="00752596" w:rsidRDefault="00752596" w:rsidP="00263033">
      <w:pPr>
        <w:pStyle w:val="p10"/>
        <w:widowControl w:val="0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</w:p>
    <w:p w:rsidR="00752596" w:rsidRDefault="00752596" w:rsidP="00263033">
      <w:pPr>
        <w:pStyle w:val="p10"/>
        <w:widowControl w:val="0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</w:p>
    <w:p w:rsidR="00752596" w:rsidRDefault="00752596" w:rsidP="00263033">
      <w:pPr>
        <w:pStyle w:val="p10"/>
        <w:widowControl w:val="0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</w:p>
    <w:p w:rsidR="00752596" w:rsidRDefault="00752596" w:rsidP="00263033">
      <w:pPr>
        <w:pStyle w:val="p10"/>
        <w:widowControl w:val="0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</w:p>
    <w:p w:rsidR="00752596" w:rsidRPr="002A4EDC" w:rsidRDefault="00752596" w:rsidP="00E523A4">
      <w:pPr>
        <w:spacing w:line="240" w:lineRule="auto"/>
        <w:rPr>
          <w:color w:val="000000"/>
          <w:sz w:val="28"/>
          <w:szCs w:val="28"/>
        </w:rPr>
      </w:pPr>
      <w:r w:rsidRPr="00E523A4">
        <w:rPr>
          <w:sz w:val="28"/>
          <w:szCs w:val="28"/>
        </w:rPr>
        <w:t xml:space="preserve">                 </w:t>
      </w:r>
      <w:r w:rsidRPr="00E523A4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752596" w:rsidRPr="00E523A4" w:rsidRDefault="00752596" w:rsidP="00E65D6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23A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752596" w:rsidRPr="00E523A4" w:rsidRDefault="00752596" w:rsidP="00E65D6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23A4">
        <w:rPr>
          <w:rFonts w:ascii="Times New Roman" w:hAnsi="Times New Roman"/>
          <w:sz w:val="28"/>
          <w:szCs w:val="28"/>
        </w:rPr>
        <w:t xml:space="preserve">                                                                   к постановлению администрации</w:t>
      </w:r>
    </w:p>
    <w:p w:rsidR="00752596" w:rsidRPr="00E523A4" w:rsidRDefault="00752596" w:rsidP="00E65D6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23A4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752596" w:rsidRPr="00E523A4" w:rsidRDefault="00752596" w:rsidP="00E65D66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23A4">
        <w:rPr>
          <w:rFonts w:ascii="Times New Roman" w:hAnsi="Times New Roman"/>
          <w:sz w:val="28"/>
          <w:szCs w:val="28"/>
        </w:rPr>
        <w:t xml:space="preserve">                                                      от </w:t>
      </w:r>
      <w:r>
        <w:rPr>
          <w:rFonts w:ascii="Times New Roman" w:hAnsi="Times New Roman"/>
          <w:sz w:val="28"/>
          <w:szCs w:val="28"/>
        </w:rPr>
        <w:t xml:space="preserve"> 04.03.2019г. </w:t>
      </w:r>
      <w:r w:rsidRPr="00E523A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100</w:t>
      </w:r>
      <w:r w:rsidRPr="00E523A4">
        <w:rPr>
          <w:rFonts w:ascii="Times New Roman" w:hAnsi="Times New Roman"/>
          <w:sz w:val="28"/>
          <w:szCs w:val="28"/>
        </w:rPr>
        <w:t xml:space="preserve">                </w:t>
      </w:r>
    </w:p>
    <w:p w:rsidR="00752596" w:rsidRPr="002A4EDC" w:rsidRDefault="00752596" w:rsidP="00E523A4">
      <w:pPr>
        <w:pStyle w:val="p12"/>
        <w:shd w:val="clear" w:color="auto" w:fill="FFFFFF"/>
        <w:jc w:val="right"/>
        <w:rPr>
          <w:color w:val="000000"/>
          <w:sz w:val="28"/>
          <w:szCs w:val="28"/>
        </w:rPr>
      </w:pPr>
    </w:p>
    <w:p w:rsidR="00752596" w:rsidRPr="00430225" w:rsidRDefault="00752596" w:rsidP="0043022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302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План</w:t>
      </w:r>
      <w:r w:rsidRPr="004302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мероприятий по подготовке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проведению</w:t>
      </w:r>
      <w:r w:rsidRPr="004302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праздника "Широкая масленица"</w:t>
      </w:r>
    </w:p>
    <w:p w:rsidR="00752596" w:rsidRPr="00430225" w:rsidRDefault="00752596" w:rsidP="00430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3080"/>
        <w:gridCol w:w="3220"/>
        <w:gridCol w:w="3220"/>
      </w:tblGrid>
      <w:tr w:rsidR="00752596" w:rsidRPr="00430225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430225" w:rsidRDefault="00752596" w:rsidP="001F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225">
              <w:rPr>
                <w:rFonts w:ascii="Times New Roman" w:hAnsi="Times New Roman"/>
                <w:sz w:val="28"/>
                <w:szCs w:val="28"/>
                <w:lang w:eastAsia="ru-RU"/>
              </w:rPr>
              <w:t>N</w:t>
            </w:r>
          </w:p>
          <w:p w:rsidR="00752596" w:rsidRPr="00430225" w:rsidRDefault="00752596" w:rsidP="001F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225"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430225" w:rsidRDefault="00752596" w:rsidP="001F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225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430225" w:rsidRDefault="00752596" w:rsidP="001F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22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 и предприятия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430225" w:rsidRDefault="00752596" w:rsidP="001F2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0225">
              <w:rPr>
                <w:rFonts w:ascii="Times New Roman" w:hAnsi="Times New Roman"/>
                <w:sz w:val="28"/>
                <w:szCs w:val="28"/>
                <w:lang w:eastAsia="ru-RU"/>
              </w:rPr>
              <w:t>Сроки исполнения, ответственные</w:t>
            </w:r>
          </w:p>
        </w:tc>
      </w:tr>
      <w:tr w:rsidR="00752596" w:rsidRPr="008B296B" w:rsidTr="00CB3F5C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430225" w:rsidRDefault="00752596" w:rsidP="001F2E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606D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площади Тысячелетия, площади перед ДК «Орион» к проведению праздничных мероприятий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1F2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городского поселения Рузаевка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1F2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3.2019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1F2E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Родионов В.Н. (по согласованию)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430225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CB3F5C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B3F5C">
              <w:rPr>
                <w:rFonts w:ascii="Times New Roman" w:hAnsi="Times New Roman"/>
                <w:sz w:val="28"/>
                <w:szCs w:val="28"/>
              </w:rPr>
              <w:t>становка горок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городского поселения Рузаевка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3.2019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Родионов В.Н. (по согласованию)</w:t>
            </w:r>
          </w:p>
        </w:tc>
      </w:tr>
      <w:tr w:rsidR="00752596" w:rsidRPr="008B296B" w:rsidTr="00936D04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DD50BB">
              <w:rPr>
                <w:rFonts w:ascii="Times New Roman" w:hAnsi="Times New Roman"/>
                <w:sz w:val="28"/>
                <w:szCs w:val="28"/>
              </w:rPr>
              <w:t xml:space="preserve">ранспортировка сцены и </w:t>
            </w:r>
            <w:r>
              <w:rPr>
                <w:rFonts w:ascii="Times New Roman" w:hAnsi="Times New Roman"/>
                <w:sz w:val="28"/>
                <w:szCs w:val="28"/>
              </w:rPr>
              <w:t>монтаж</w:t>
            </w:r>
            <w:r w:rsidRPr="00DD50BB">
              <w:rPr>
                <w:rFonts w:ascii="Times New Roman" w:hAnsi="Times New Roman"/>
                <w:sz w:val="28"/>
                <w:szCs w:val="28"/>
              </w:rPr>
              <w:t xml:space="preserve"> сцены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площади Тысячелетия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МАУ «Центр молодежной политики и туризма»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 09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г. 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Карпунькин В.В.</w:t>
            </w:r>
          </w:p>
        </w:tc>
      </w:tr>
      <w:tr w:rsidR="00752596" w:rsidRPr="008B296B" w:rsidTr="00F205ED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936D04" w:rsidRDefault="00752596" w:rsidP="00CB3F5C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936D04">
              <w:rPr>
                <w:rFonts w:ascii="Times New Roman" w:hAnsi="Times New Roman"/>
                <w:sz w:val="28"/>
                <w:szCs w:val="28"/>
              </w:rPr>
              <w:t>Художественное оформление сцены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Грачева Т.В.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F205ED" w:rsidRDefault="00752596" w:rsidP="00CB3F5C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F205ED">
              <w:rPr>
                <w:rFonts w:ascii="Times New Roman" w:hAnsi="Times New Roman"/>
                <w:sz w:val="28"/>
                <w:szCs w:val="28"/>
              </w:rPr>
              <w:t>Установка биотуалетов</w:t>
            </w:r>
          </w:p>
          <w:p w:rsidR="00752596" w:rsidRPr="00936D04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городского поселения Рузаевка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Родионов В.Н. (по согласованию)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Установка столбов, бревен для проведения спортивных состязаний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городского поселения Рузаевка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Родионов В.Н. (по согласованию)</w:t>
            </w:r>
          </w:p>
        </w:tc>
      </w:tr>
      <w:tr w:rsidR="00752596" w:rsidRPr="008B296B" w:rsidTr="00F205ED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каркаса и установка чучел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(2 шт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),</w:t>
            </w:r>
          </w:p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доставка соломы для изготовления чучел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МАУ «Центр молодежной политики и туризма»</w:t>
            </w:r>
          </w:p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7760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работе с отраслями АПК, ЛПХ и сельскими поселениями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Карпунькин В.В.</w:t>
            </w:r>
          </w:p>
          <w:p w:rsidR="00752596" w:rsidRPr="008B296B" w:rsidRDefault="00752596" w:rsidP="00460F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Глухова Е.В.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Пошив кукол «Масленица» (2 шт.)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городского поселения Рузаевка</w:t>
            </w:r>
          </w:p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Родионов В.Н. (по согласованию)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торговли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180AF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</w:t>
            </w:r>
            <w:r w:rsidRPr="00180AF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правлени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180AF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поддержки ТОСЭР, предпринимательства и торговли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Кильдюшкин Д.Б.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Катание на санях на площади Тысячелетия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4C7760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C7760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по работе с отраслями АПК, ЛПХ и сельскими поселениями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Глухова Е.В.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озвучивания праздничного шествия по ул. Маяковского (машина «Тесла») до начала праздничного мероприятия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городского поселения Рузаевка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Родионов В.Н. (по согласованию)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  <w:lang w:eastAsia="ru-RU"/>
              </w:rPr>
            </w:pP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Перекрытие движения по ул. Маяковского от магазина «Магнит» до площади Тысячелетия.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Создание безопасности движения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раздничного шествия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ОМВД России по Рузаевскому району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Хайров Р.Р. (по согласованию)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праздничного шествия участников художественной самодеятельности и волонтеров «ЦМПиТ»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культуры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МАУ «Центр молодежной политики и туризма»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Грачева Т.В.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Карпунькин В.В.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работы полевой кухни на площади Тысячелетия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городского поселения Рузаевка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Родионов В.Н. (по согласованию)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спортивных состязаний и конкурсов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МАУ "Центр физической культуры и спорта"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Антонов О.Л.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музыкально-театрализованного представления, работ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игровых зон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Грачева Т.В.</w:t>
            </w:r>
          </w:p>
        </w:tc>
      </w:tr>
      <w:tr w:rsidR="00752596" w:rsidRPr="008B296B" w:rsidTr="00E205EC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Изготовление рекламы проводимых мероприятий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культуры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Грачева Т.В.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E205EC" w:rsidRDefault="00752596" w:rsidP="00CB3F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205EC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праздничных </w:t>
            </w:r>
            <w:r w:rsidRPr="00E205EC">
              <w:rPr>
                <w:rFonts w:ascii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DD50BB" w:rsidRDefault="00752596" w:rsidP="00CB3F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DD50BB" w:rsidRDefault="00752596" w:rsidP="00CB3F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DD50BB">
              <w:rPr>
                <w:rFonts w:ascii="Times New Roman" w:hAnsi="Times New Roman" w:cs="Times New Roman"/>
                <w:sz w:val="28"/>
                <w:szCs w:val="28"/>
              </w:rPr>
              <w:t>период проведения мероприятий Резяпкина Л.Н.</w:t>
            </w:r>
          </w:p>
          <w:p w:rsidR="00752596" w:rsidRPr="00DD50BB" w:rsidRDefault="00752596" w:rsidP="00CB3F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50B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Выделение автотранспорта для перевозки участников художественной самодеятельности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E205EC" w:rsidRDefault="00752596" w:rsidP="00456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56303">
              <w:rPr>
                <w:rFonts w:ascii="Times New Roman" w:hAnsi="Times New Roman"/>
                <w:sz w:val="28"/>
                <w:szCs w:val="28"/>
              </w:rPr>
              <w:t>МКУ «Специальный центр обслуживания»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Матюнин А.Е.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доступа к электрощитку для подключения музыкального оборудования. Обеспечения контроля на время проведения праздничного мероприятия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городского поселения Рузаевка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Родионов В.Н. (по согласованию)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Подвоз и расстановка столов и лавок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городского поселения Рузаевка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Управляющие компании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Управляющие компании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медицинской помощи во время проведения массовых мероприятий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ГБУЗ РМ "Межрайонная больница"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Батин О.В. (по согласованию)</w:t>
            </w:r>
          </w:p>
        </w:tc>
      </w:tr>
      <w:tr w:rsidR="00752596" w:rsidRPr="008B296B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безопасности при проведении праздничных мероприятий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ОМВД России по Рузаевскому району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Хайров Р.Р. (по согласованию)</w:t>
            </w:r>
          </w:p>
        </w:tc>
      </w:tr>
      <w:tr w:rsidR="00752596" w:rsidRPr="00430225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Обеспечение противопожарной безопасности 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время проведения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праздничных мероприятий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96" w:rsidRPr="008B296B" w:rsidRDefault="00752596" w:rsidP="00CB3F5C">
            <w:pPr>
              <w:rPr>
                <w:rFonts w:ascii="Times New Roman" w:hAnsi="Times New Roman"/>
                <w:sz w:val="28"/>
                <w:szCs w:val="28"/>
              </w:rPr>
            </w:pPr>
            <w:r w:rsidRPr="008B296B">
              <w:rPr>
                <w:rFonts w:ascii="Times New Roman" w:hAnsi="Times New Roman"/>
                <w:sz w:val="28"/>
                <w:szCs w:val="28"/>
              </w:rPr>
              <w:t>УНД И ПР ГУ МЧС России по Республике Мордовия</w:t>
            </w:r>
          </w:p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596" w:rsidRPr="008B296B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 г.</w:t>
            </w:r>
          </w:p>
          <w:p w:rsidR="00752596" w:rsidRDefault="00752596" w:rsidP="00CB3F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296B">
              <w:rPr>
                <w:rFonts w:ascii="Times New Roman" w:hAnsi="Times New Roman"/>
                <w:sz w:val="28"/>
                <w:szCs w:val="28"/>
                <w:lang w:eastAsia="ru-RU"/>
              </w:rPr>
              <w:t>Холодков А.Н. (по согласованию)</w:t>
            </w:r>
          </w:p>
        </w:tc>
      </w:tr>
    </w:tbl>
    <w:p w:rsidR="00752596" w:rsidRDefault="00752596" w:rsidP="00430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596" w:rsidRDefault="00752596" w:rsidP="00430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596" w:rsidRDefault="00752596" w:rsidP="00430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596" w:rsidRDefault="00752596" w:rsidP="00E52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596" w:rsidRDefault="00752596" w:rsidP="00D9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596" w:rsidRDefault="00752596" w:rsidP="004302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52596" w:rsidRPr="00E523A4" w:rsidRDefault="00752596" w:rsidP="00E523A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23A4">
        <w:rPr>
          <w:rFonts w:ascii="Times New Roman" w:hAnsi="Times New Roman"/>
          <w:sz w:val="28"/>
          <w:szCs w:val="28"/>
        </w:rPr>
        <w:t>Приложение № 2</w:t>
      </w:r>
    </w:p>
    <w:p w:rsidR="00752596" w:rsidRPr="00E523A4" w:rsidRDefault="00752596" w:rsidP="00E523A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23A4">
        <w:rPr>
          <w:rFonts w:ascii="Times New Roman" w:hAnsi="Times New Roman"/>
          <w:sz w:val="28"/>
          <w:szCs w:val="28"/>
        </w:rPr>
        <w:t xml:space="preserve">                                                                   к постановлению администрации</w:t>
      </w:r>
    </w:p>
    <w:p w:rsidR="00752596" w:rsidRPr="00E523A4" w:rsidRDefault="00752596" w:rsidP="00E523A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23A4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752596" w:rsidRPr="00E523A4" w:rsidRDefault="00752596" w:rsidP="00E523A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E523A4">
        <w:rPr>
          <w:rFonts w:ascii="Times New Roman" w:hAnsi="Times New Roman"/>
          <w:sz w:val="28"/>
          <w:szCs w:val="28"/>
        </w:rPr>
        <w:t xml:space="preserve">                                                      от </w:t>
      </w:r>
      <w:r>
        <w:rPr>
          <w:rFonts w:ascii="Times New Roman" w:hAnsi="Times New Roman"/>
          <w:sz w:val="28"/>
          <w:szCs w:val="28"/>
        </w:rPr>
        <w:t xml:space="preserve">04.03.2019г. </w:t>
      </w:r>
      <w:r w:rsidRPr="00E523A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100</w:t>
      </w:r>
      <w:r w:rsidRPr="00E523A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23A4">
        <w:rPr>
          <w:rFonts w:ascii="Times New Roman" w:hAnsi="Times New Roman"/>
          <w:sz w:val="28"/>
          <w:szCs w:val="28"/>
        </w:rPr>
        <w:t xml:space="preserve">                </w:t>
      </w:r>
    </w:p>
    <w:p w:rsidR="00752596" w:rsidRPr="00180AFF" w:rsidRDefault="00752596" w:rsidP="00D9790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52596" w:rsidRPr="00180AFF" w:rsidRDefault="00752596" w:rsidP="00E523A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AFF">
        <w:rPr>
          <w:rFonts w:ascii="Times New Roman" w:hAnsi="Times New Roman"/>
          <w:b/>
          <w:sz w:val="28"/>
          <w:szCs w:val="28"/>
        </w:rPr>
        <w:t>Состав организационного комитета по подготовке и проведению</w:t>
      </w:r>
    </w:p>
    <w:p w:rsidR="00752596" w:rsidRPr="00430225" w:rsidRDefault="00752596" w:rsidP="00E523A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302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праздника "Широкая масленица"</w:t>
      </w:r>
    </w:p>
    <w:p w:rsidR="00752596" w:rsidRPr="00180AFF" w:rsidRDefault="00752596" w:rsidP="00E523A4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52596" w:rsidRPr="00180AFF" w:rsidRDefault="00752596" w:rsidP="00E523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0AFF">
        <w:rPr>
          <w:rFonts w:ascii="Times New Roman" w:hAnsi="Times New Roman"/>
          <w:sz w:val="28"/>
          <w:szCs w:val="28"/>
        </w:rPr>
        <w:t>Кострова О.П. – заместитель Главы Рузаевского муниципального района по социальным вопросам, председатель оргкомитета;</w:t>
      </w:r>
    </w:p>
    <w:p w:rsidR="00752596" w:rsidRDefault="00752596" w:rsidP="00E523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0AFF">
        <w:rPr>
          <w:rFonts w:ascii="Times New Roman" w:hAnsi="Times New Roman"/>
          <w:sz w:val="28"/>
          <w:szCs w:val="28"/>
        </w:rPr>
        <w:t>Родионов В.Н. – Глава администрации городского поселения Рузаевка, заместитель председателя оргкомитета (по согласованию);</w:t>
      </w:r>
    </w:p>
    <w:p w:rsidR="00752596" w:rsidRDefault="00752596" w:rsidP="00E523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0AFF">
        <w:rPr>
          <w:rFonts w:ascii="Times New Roman" w:hAnsi="Times New Roman"/>
          <w:sz w:val="28"/>
          <w:szCs w:val="28"/>
        </w:rPr>
        <w:t>Антонов О.Л. – директор муниципального автономного учреждения «Центр физической культуры и спорта»;</w:t>
      </w:r>
    </w:p>
    <w:p w:rsidR="00752596" w:rsidRPr="00180AFF" w:rsidRDefault="00752596" w:rsidP="0038040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0AFF">
        <w:rPr>
          <w:rFonts w:ascii="Times New Roman" w:hAnsi="Times New Roman"/>
          <w:sz w:val="28"/>
          <w:szCs w:val="28"/>
        </w:rPr>
        <w:t>Батин О.В. – главный врач ГБУЗ РМ «Рузаевская межрайонная больница»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80AFF">
        <w:rPr>
          <w:rFonts w:ascii="Times New Roman" w:hAnsi="Times New Roman"/>
          <w:sz w:val="28"/>
          <w:szCs w:val="28"/>
        </w:rPr>
        <w:t>(по согласованию).</w:t>
      </w:r>
    </w:p>
    <w:p w:rsidR="00752596" w:rsidRDefault="00752596" w:rsidP="00E523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0AFF">
        <w:rPr>
          <w:rFonts w:ascii="Times New Roman" w:hAnsi="Times New Roman"/>
          <w:sz w:val="28"/>
          <w:szCs w:val="28"/>
        </w:rPr>
        <w:t>Грачева Т.В.  – начальник управления культуры администрации Рузаевского муниципального района;</w:t>
      </w:r>
    </w:p>
    <w:p w:rsidR="00752596" w:rsidRPr="00180AFF" w:rsidRDefault="00752596" w:rsidP="00E523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Карпунькин В.В. – директор </w:t>
      </w:r>
      <w:r>
        <w:rPr>
          <w:rFonts w:ascii="Times New Roman" w:hAnsi="Times New Roman"/>
          <w:sz w:val="28"/>
          <w:szCs w:val="28"/>
          <w:lang w:eastAsia="ru-RU"/>
        </w:rPr>
        <w:t xml:space="preserve">МАУ «Центр молодежной политики и туризма» </w:t>
      </w:r>
      <w:r w:rsidRPr="00180AFF">
        <w:rPr>
          <w:rFonts w:ascii="Times New Roman" w:hAnsi="Times New Roman"/>
          <w:sz w:val="28"/>
          <w:szCs w:val="28"/>
          <w:shd w:val="clear" w:color="auto" w:fill="FFFFFF"/>
        </w:rPr>
        <w:t>Администрации Рузаевского муниципального района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52596" w:rsidRDefault="00752596" w:rsidP="00E523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0AFF">
        <w:rPr>
          <w:rFonts w:ascii="Times New Roman" w:hAnsi="Times New Roman"/>
          <w:sz w:val="28"/>
          <w:szCs w:val="28"/>
        </w:rPr>
        <w:t xml:space="preserve">Кильдюшкин Д.Б. – начальник </w:t>
      </w:r>
      <w:r w:rsidRPr="00180AFF">
        <w:rPr>
          <w:rFonts w:ascii="Times New Roman" w:hAnsi="Times New Roman"/>
          <w:sz w:val="28"/>
          <w:szCs w:val="28"/>
          <w:shd w:val="clear" w:color="auto" w:fill="FFFFFF"/>
        </w:rPr>
        <w:t>управления поддержки ТОСЭР, предпринимательства и торговли Администрации Рузаевского муниципального района</w:t>
      </w:r>
      <w:r w:rsidRPr="00180AFF">
        <w:rPr>
          <w:rFonts w:ascii="Times New Roman" w:hAnsi="Times New Roman"/>
          <w:sz w:val="28"/>
          <w:szCs w:val="28"/>
        </w:rPr>
        <w:t>;</w:t>
      </w:r>
    </w:p>
    <w:p w:rsidR="00752596" w:rsidRPr="00180AFF" w:rsidRDefault="00752596" w:rsidP="00E523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Матюнини А.Е. – директор </w:t>
      </w:r>
      <w:r w:rsidRPr="00456303">
        <w:rPr>
          <w:rFonts w:ascii="Times New Roman" w:hAnsi="Times New Roman"/>
          <w:sz w:val="28"/>
          <w:szCs w:val="28"/>
        </w:rPr>
        <w:t>МКУ «Специальный центр обслуживания»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0AFF">
        <w:rPr>
          <w:rFonts w:ascii="Times New Roman" w:hAnsi="Times New Roman"/>
          <w:sz w:val="28"/>
          <w:szCs w:val="28"/>
          <w:shd w:val="clear" w:color="auto" w:fill="FFFFFF"/>
        </w:rPr>
        <w:t>Администрации Рузаевского муниципального района</w:t>
      </w:r>
      <w:r w:rsidRPr="00180AFF">
        <w:rPr>
          <w:rFonts w:ascii="Times New Roman" w:hAnsi="Times New Roman"/>
          <w:sz w:val="28"/>
          <w:szCs w:val="28"/>
        </w:rPr>
        <w:t>;</w:t>
      </w:r>
    </w:p>
    <w:p w:rsidR="00752596" w:rsidRDefault="00752596" w:rsidP="00E523A4">
      <w:pPr>
        <w:spacing w:line="240" w:lineRule="auto"/>
        <w:jc w:val="both"/>
        <w:rPr>
          <w:sz w:val="28"/>
          <w:szCs w:val="28"/>
        </w:rPr>
      </w:pPr>
      <w:r w:rsidRPr="00180AFF">
        <w:rPr>
          <w:rFonts w:ascii="Times New Roman" w:hAnsi="Times New Roman"/>
          <w:sz w:val="28"/>
          <w:szCs w:val="28"/>
        </w:rPr>
        <w:t>Резяпкина Л.Н. – главный редактор автономной некоммерческой организации «Редакция газеты «Рузаевская газета» (по согласованию);</w:t>
      </w:r>
    </w:p>
    <w:p w:rsidR="00752596" w:rsidRPr="00180AFF" w:rsidRDefault="00752596" w:rsidP="00E523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0AFF">
        <w:rPr>
          <w:rFonts w:ascii="Times New Roman" w:hAnsi="Times New Roman"/>
          <w:sz w:val="28"/>
          <w:szCs w:val="28"/>
        </w:rPr>
        <w:t>Хайров Р.Р. – начальник отдела МВД России по Рузаевскому району (по согласованию);</w:t>
      </w:r>
    </w:p>
    <w:p w:rsidR="00752596" w:rsidRPr="00180AFF" w:rsidRDefault="00752596" w:rsidP="00E523A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80AFF">
        <w:rPr>
          <w:rFonts w:ascii="Times New Roman" w:hAnsi="Times New Roman"/>
          <w:sz w:val="28"/>
          <w:szCs w:val="28"/>
        </w:rPr>
        <w:t>Холодков А.Н. -  начальник ОНД и ПР Рузаевского муниципального района УНД  ГУ МЧС России по РМ (по согласованию);</w:t>
      </w:r>
    </w:p>
    <w:p w:rsidR="00752596" w:rsidRDefault="00752596" w:rsidP="00E523A4">
      <w:pPr>
        <w:jc w:val="both"/>
        <w:rPr>
          <w:sz w:val="28"/>
          <w:szCs w:val="28"/>
        </w:rPr>
      </w:pPr>
    </w:p>
    <w:p w:rsidR="00752596" w:rsidRPr="00263033" w:rsidRDefault="00752596" w:rsidP="00E523A4">
      <w:pPr>
        <w:pStyle w:val="p10"/>
        <w:widowControl w:val="0"/>
        <w:shd w:val="clear" w:color="auto" w:fill="FFFFFF"/>
        <w:spacing w:before="20" w:beforeAutospacing="0" w:after="20" w:afterAutospacing="0"/>
        <w:jc w:val="both"/>
        <w:rPr>
          <w:color w:val="000000"/>
          <w:sz w:val="28"/>
          <w:szCs w:val="28"/>
        </w:rPr>
      </w:pPr>
    </w:p>
    <w:p w:rsidR="00752596" w:rsidRDefault="00752596" w:rsidP="00E52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752596" w:rsidSect="007F1D12">
      <w:pgSz w:w="11906" w:h="16838"/>
      <w:pgMar w:top="709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A34"/>
    <w:multiLevelType w:val="hybridMultilevel"/>
    <w:tmpl w:val="F7EE2CF8"/>
    <w:lvl w:ilvl="0" w:tplc="38AED836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F176B7"/>
    <w:multiLevelType w:val="hybridMultilevel"/>
    <w:tmpl w:val="41525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20A29"/>
    <w:multiLevelType w:val="hybridMultilevel"/>
    <w:tmpl w:val="E320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BA43B0"/>
    <w:multiLevelType w:val="hybridMultilevel"/>
    <w:tmpl w:val="F43079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AFF"/>
    <w:rsid w:val="00006B10"/>
    <w:rsid w:val="000B2D7C"/>
    <w:rsid w:val="000C6FC1"/>
    <w:rsid w:val="00116427"/>
    <w:rsid w:val="00155B9D"/>
    <w:rsid w:val="00180AFF"/>
    <w:rsid w:val="001F2E54"/>
    <w:rsid w:val="002011A5"/>
    <w:rsid w:val="00226BFB"/>
    <w:rsid w:val="00263033"/>
    <w:rsid w:val="00276A58"/>
    <w:rsid w:val="00286D8E"/>
    <w:rsid w:val="002A4754"/>
    <w:rsid w:val="002A4EDC"/>
    <w:rsid w:val="002E1097"/>
    <w:rsid w:val="00336708"/>
    <w:rsid w:val="00346D42"/>
    <w:rsid w:val="003667D3"/>
    <w:rsid w:val="00380403"/>
    <w:rsid w:val="003B43D0"/>
    <w:rsid w:val="003D0CE9"/>
    <w:rsid w:val="0040172C"/>
    <w:rsid w:val="00415A0B"/>
    <w:rsid w:val="004166D7"/>
    <w:rsid w:val="004266A6"/>
    <w:rsid w:val="00430225"/>
    <w:rsid w:val="00450921"/>
    <w:rsid w:val="00456303"/>
    <w:rsid w:val="0045677C"/>
    <w:rsid w:val="00460F61"/>
    <w:rsid w:val="004C7760"/>
    <w:rsid w:val="00507160"/>
    <w:rsid w:val="00521F58"/>
    <w:rsid w:val="005323CE"/>
    <w:rsid w:val="00587772"/>
    <w:rsid w:val="005C7F8F"/>
    <w:rsid w:val="00606DCD"/>
    <w:rsid w:val="00644EA5"/>
    <w:rsid w:val="0069780D"/>
    <w:rsid w:val="006C0129"/>
    <w:rsid w:val="006C4319"/>
    <w:rsid w:val="006E6962"/>
    <w:rsid w:val="00752596"/>
    <w:rsid w:val="007547C7"/>
    <w:rsid w:val="00771D9C"/>
    <w:rsid w:val="00772B84"/>
    <w:rsid w:val="007D7A25"/>
    <w:rsid w:val="007F1D12"/>
    <w:rsid w:val="0084388A"/>
    <w:rsid w:val="008A142B"/>
    <w:rsid w:val="008B0276"/>
    <w:rsid w:val="008B296B"/>
    <w:rsid w:val="00917320"/>
    <w:rsid w:val="00926F19"/>
    <w:rsid w:val="00936D04"/>
    <w:rsid w:val="00994B68"/>
    <w:rsid w:val="009A3F64"/>
    <w:rsid w:val="009C5622"/>
    <w:rsid w:val="009F202C"/>
    <w:rsid w:val="00A001D4"/>
    <w:rsid w:val="00A74404"/>
    <w:rsid w:val="00AF7A69"/>
    <w:rsid w:val="00BB7950"/>
    <w:rsid w:val="00BC7ACE"/>
    <w:rsid w:val="00BD7795"/>
    <w:rsid w:val="00C414FD"/>
    <w:rsid w:val="00C75772"/>
    <w:rsid w:val="00CA5B63"/>
    <w:rsid w:val="00CB3F5C"/>
    <w:rsid w:val="00CE2D53"/>
    <w:rsid w:val="00D31AFF"/>
    <w:rsid w:val="00D46BAF"/>
    <w:rsid w:val="00D97901"/>
    <w:rsid w:val="00DD50BB"/>
    <w:rsid w:val="00E120DD"/>
    <w:rsid w:val="00E205EC"/>
    <w:rsid w:val="00E31D4C"/>
    <w:rsid w:val="00E523A4"/>
    <w:rsid w:val="00E65D66"/>
    <w:rsid w:val="00E84054"/>
    <w:rsid w:val="00EC50D2"/>
    <w:rsid w:val="00F1031A"/>
    <w:rsid w:val="00F15FE8"/>
    <w:rsid w:val="00F205ED"/>
    <w:rsid w:val="00F3172E"/>
    <w:rsid w:val="00F32A19"/>
    <w:rsid w:val="00F46568"/>
    <w:rsid w:val="00FE5E49"/>
    <w:rsid w:val="00FE67F8"/>
    <w:rsid w:val="00FF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72"/>
    <w:pPr>
      <w:spacing w:after="160" w:line="259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3022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3F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D31AF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Абзац списка"/>
    <w:basedOn w:val="Normal"/>
    <w:uiPriority w:val="99"/>
    <w:rsid w:val="00D31AF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9F202C"/>
    <w:rPr>
      <w:rFonts w:cs="Times New Roman"/>
    </w:rPr>
  </w:style>
  <w:style w:type="paragraph" w:customStyle="1" w:styleId="a0">
    <w:name w:val="Без интервала"/>
    <w:uiPriority w:val="99"/>
    <w:rsid w:val="00116427"/>
    <w:rPr>
      <w:rFonts w:eastAsia="Times New Roman"/>
      <w:lang w:eastAsia="en-US"/>
    </w:rPr>
  </w:style>
  <w:style w:type="paragraph" w:customStyle="1" w:styleId="p2">
    <w:name w:val="p2"/>
    <w:basedOn w:val="Normal"/>
    <w:uiPriority w:val="99"/>
    <w:rsid w:val="00771D9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3">
    <w:name w:val="p3"/>
    <w:basedOn w:val="Normal"/>
    <w:uiPriority w:val="99"/>
    <w:rsid w:val="00771D9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771D9C"/>
    <w:rPr>
      <w:rFonts w:cs="Times New Roman"/>
    </w:rPr>
  </w:style>
  <w:style w:type="paragraph" w:customStyle="1" w:styleId="p4">
    <w:name w:val="p4"/>
    <w:basedOn w:val="Normal"/>
    <w:uiPriority w:val="99"/>
    <w:rsid w:val="00771D9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6">
    <w:name w:val="p6"/>
    <w:basedOn w:val="Normal"/>
    <w:uiPriority w:val="99"/>
    <w:rsid w:val="00771D9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8">
    <w:name w:val="p8"/>
    <w:basedOn w:val="Normal"/>
    <w:uiPriority w:val="99"/>
    <w:rsid w:val="00771D9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s2">
    <w:name w:val="s2"/>
    <w:basedOn w:val="DefaultParagraphFont"/>
    <w:uiPriority w:val="99"/>
    <w:rsid w:val="00771D9C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771D9C"/>
    <w:rPr>
      <w:color w:val="0000FF"/>
      <w:u w:val="single"/>
    </w:rPr>
  </w:style>
  <w:style w:type="paragraph" w:customStyle="1" w:styleId="p10">
    <w:name w:val="p10"/>
    <w:basedOn w:val="Normal"/>
    <w:uiPriority w:val="99"/>
    <w:rsid w:val="00771D9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2">
    <w:name w:val="p12"/>
    <w:basedOn w:val="Normal"/>
    <w:uiPriority w:val="99"/>
    <w:rsid w:val="00771D9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26303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3F6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263033"/>
    <w:rPr>
      <w:rFonts w:ascii="Segoe UI" w:hAnsi="Segoe UI"/>
      <w:sz w:val="18"/>
      <w:lang w:eastAsia="en-US"/>
    </w:rPr>
  </w:style>
  <w:style w:type="character" w:customStyle="1" w:styleId="a1">
    <w:name w:val="Цветовое выделение"/>
    <w:uiPriority w:val="99"/>
    <w:rsid w:val="007F1D12"/>
    <w:rPr>
      <w:b/>
      <w:color w:val="000080"/>
      <w:sz w:val="20"/>
    </w:rPr>
  </w:style>
  <w:style w:type="character" w:customStyle="1" w:styleId="Heading1Char1">
    <w:name w:val="Heading 1 Char1"/>
    <w:link w:val="Heading1"/>
    <w:uiPriority w:val="99"/>
    <w:locked/>
    <w:rsid w:val="00430225"/>
    <w:rPr>
      <w:rFonts w:ascii="Arial" w:hAnsi="Arial"/>
      <w:b/>
      <w:color w:val="26282F"/>
      <w:sz w:val="24"/>
    </w:rPr>
  </w:style>
  <w:style w:type="character" w:customStyle="1" w:styleId="a2">
    <w:name w:val="Гипертекстовая ссылка"/>
    <w:uiPriority w:val="99"/>
    <w:rsid w:val="00430225"/>
    <w:rPr>
      <w:b/>
      <w:color w:val="106BBE"/>
      <w:sz w:val="20"/>
    </w:rPr>
  </w:style>
  <w:style w:type="paragraph" w:customStyle="1" w:styleId="a3">
    <w:name w:val="Нормальный (таблица)"/>
    <w:basedOn w:val="Normal"/>
    <w:next w:val="Normal"/>
    <w:uiPriority w:val="99"/>
    <w:rsid w:val="0043022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1064</Words>
  <Characters>6066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РУЗАЕВСКОГО</dc:title>
  <dc:subject/>
  <dc:creator>Houm B</dc:creator>
  <cp:keywords/>
  <dc:description/>
  <cp:lastModifiedBy>1</cp:lastModifiedBy>
  <cp:revision>2</cp:revision>
  <cp:lastPrinted>2018-02-01T05:48:00Z</cp:lastPrinted>
  <dcterms:created xsi:type="dcterms:W3CDTF">2019-03-04T06:53:00Z</dcterms:created>
  <dcterms:modified xsi:type="dcterms:W3CDTF">2019-03-04T06:53:00Z</dcterms:modified>
</cp:coreProperties>
</file>