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34" w:rsidRDefault="00E12734" w:rsidP="00305F0D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E12734" w:rsidRDefault="00E12734" w:rsidP="00305F0D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E12734" w:rsidRPr="00EA10B9" w:rsidRDefault="00E12734" w:rsidP="008A1712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 w:rsidR="00E12734" w:rsidRPr="006019C5" w:rsidRDefault="00E12734" w:rsidP="006019C5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02.10.2017 года                                                                                                  № 28</w:t>
      </w:r>
    </w:p>
    <w:p w:rsidR="00E12734" w:rsidRPr="00305F0D" w:rsidRDefault="00E12734" w:rsidP="008A1712">
      <w:pPr>
        <w:pStyle w:val="western"/>
        <w:spacing w:before="120" w:beforeAutospacing="0" w:after="0" w:afterAutospacing="0"/>
        <w:jc w:val="center"/>
        <w:rPr>
          <w:color w:val="000000"/>
          <w:sz w:val="27"/>
          <w:szCs w:val="27"/>
        </w:rPr>
      </w:pPr>
      <w:r w:rsidRPr="00305F0D">
        <w:rPr>
          <w:sz w:val="27"/>
          <w:szCs w:val="27"/>
        </w:rPr>
        <w:t>с. Архангельское Голицыно</w:t>
      </w:r>
    </w:p>
    <w:p w:rsidR="00E12734" w:rsidRDefault="00E12734" w:rsidP="008768F8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E12734" w:rsidRDefault="00E12734" w:rsidP="008768F8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0459D4">
        <w:rPr>
          <w:rFonts w:ascii="Times New Roman" w:hAnsi="Times New Roman"/>
          <w:b/>
          <w:sz w:val="28"/>
          <w:szCs w:val="28"/>
        </w:rPr>
        <w:t>«О мерах по усилению пожарной безопасности на территории Арх</w:t>
      </w:r>
      <w:r>
        <w:rPr>
          <w:rFonts w:ascii="Times New Roman" w:hAnsi="Times New Roman"/>
          <w:b/>
          <w:sz w:val="28"/>
          <w:szCs w:val="28"/>
        </w:rPr>
        <w:t>ангельско</w:t>
      </w:r>
      <w:r w:rsidRPr="000459D4">
        <w:rPr>
          <w:rFonts w:ascii="Times New Roman" w:hAnsi="Times New Roman"/>
          <w:b/>
          <w:sz w:val="28"/>
          <w:szCs w:val="28"/>
        </w:rPr>
        <w:t>-Голицынского сельского поселения в осенне-зимний период 201</w:t>
      </w:r>
      <w:r>
        <w:rPr>
          <w:rFonts w:ascii="Times New Roman" w:hAnsi="Times New Roman"/>
          <w:b/>
          <w:sz w:val="28"/>
          <w:szCs w:val="28"/>
        </w:rPr>
        <w:t>7</w:t>
      </w:r>
      <w:r w:rsidRPr="000459D4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8</w:t>
      </w:r>
      <w:r w:rsidRPr="000459D4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г.</w:t>
      </w:r>
      <w:r w:rsidRPr="000459D4">
        <w:rPr>
          <w:rFonts w:ascii="Times New Roman" w:hAnsi="Times New Roman"/>
          <w:b/>
          <w:sz w:val="28"/>
          <w:szCs w:val="28"/>
        </w:rPr>
        <w:t>»</w:t>
      </w:r>
    </w:p>
    <w:p w:rsidR="00E12734" w:rsidRPr="000459D4" w:rsidRDefault="00E12734" w:rsidP="008768F8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E12734" w:rsidRDefault="00E12734" w:rsidP="008768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9D4">
        <w:rPr>
          <w:rFonts w:ascii="Times New Roman" w:hAnsi="Times New Roman"/>
          <w:noProof/>
          <w:color w:val="000000"/>
          <w:sz w:val="28"/>
          <w:szCs w:val="28"/>
        </w:rPr>
        <w:t>В соответствии с Федеральным законом 21 декабря 1994 года №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0459D4">
        <w:rPr>
          <w:rFonts w:ascii="Times New Roman" w:hAnsi="Times New Roman"/>
          <w:noProof/>
          <w:color w:val="000000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 Федеральным законом от 06.10.2003 года № 131-ФЗ «Об общих принципах организации местного самоуправления в Российской Федерации», а также в связи с наступлением осенне-зимнего пожароопасного периода 201</w:t>
      </w:r>
      <w:r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Pr="000459D4">
        <w:rPr>
          <w:rFonts w:ascii="Times New Roman" w:hAnsi="Times New Roman"/>
          <w:noProof/>
          <w:color w:val="000000"/>
          <w:sz w:val="28"/>
          <w:szCs w:val="28"/>
        </w:rPr>
        <w:t>-201</w:t>
      </w:r>
      <w:r>
        <w:rPr>
          <w:rFonts w:ascii="Times New Roman" w:hAnsi="Times New Roman"/>
          <w:noProof/>
          <w:color w:val="000000"/>
          <w:sz w:val="28"/>
          <w:szCs w:val="28"/>
        </w:rPr>
        <w:t>8</w:t>
      </w:r>
      <w:r w:rsidRPr="000459D4">
        <w:rPr>
          <w:rFonts w:ascii="Times New Roman" w:hAnsi="Times New Roman"/>
          <w:noProof/>
          <w:color w:val="000000"/>
          <w:sz w:val="28"/>
          <w:szCs w:val="28"/>
        </w:rPr>
        <w:t xml:space="preserve"> гг.</w:t>
      </w:r>
      <w:r w:rsidRPr="000459D4">
        <w:rPr>
          <w:rFonts w:ascii="Times New Roman" w:hAnsi="Times New Roman"/>
          <w:sz w:val="28"/>
          <w:szCs w:val="28"/>
        </w:rPr>
        <w:t>,</w:t>
      </w:r>
      <w:r w:rsidRPr="00305F0D">
        <w:rPr>
          <w:rFonts w:ascii="Times New Roman" w:hAnsi="Times New Roman"/>
          <w:sz w:val="28"/>
          <w:szCs w:val="28"/>
        </w:rPr>
        <w:t xml:space="preserve"> администрация Архангельско-Голицынского сельского поселения Рузаевского муниципального района Республики Мордовия</w:t>
      </w:r>
    </w:p>
    <w:p w:rsidR="00E12734" w:rsidRPr="00305F0D" w:rsidRDefault="00E12734" w:rsidP="008768F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>ПОСТАНОВЛЯЕТ:</w:t>
      </w:r>
    </w:p>
    <w:p w:rsidR="00E12734" w:rsidRPr="008768F8" w:rsidRDefault="00E12734" w:rsidP="008768F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прилагаемый </w:t>
      </w:r>
      <w:r w:rsidRPr="008768F8">
        <w:rPr>
          <w:rFonts w:ascii="Times New Roman" w:hAnsi="Times New Roman"/>
          <w:color w:val="000000"/>
          <w:sz w:val="28"/>
          <w:szCs w:val="28"/>
        </w:rPr>
        <w:t>План противопожарных мероприятий на территории Арх</w:t>
      </w:r>
      <w:r>
        <w:rPr>
          <w:rFonts w:ascii="Times New Roman" w:hAnsi="Times New Roman"/>
          <w:color w:val="000000"/>
          <w:sz w:val="28"/>
          <w:szCs w:val="28"/>
        </w:rPr>
        <w:t>ангельско</w:t>
      </w:r>
      <w:r w:rsidRPr="008768F8">
        <w:rPr>
          <w:rFonts w:ascii="Times New Roman" w:hAnsi="Times New Roman"/>
          <w:color w:val="000000"/>
          <w:sz w:val="28"/>
          <w:szCs w:val="28"/>
        </w:rPr>
        <w:t>-Голицынского сельского поселения Рузаевского муниципального района по подготовке к осенне-зимнему пожароопасному периоду 201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8768F8">
        <w:rPr>
          <w:rFonts w:ascii="Times New Roman" w:hAnsi="Times New Roman"/>
          <w:color w:val="000000"/>
          <w:sz w:val="28"/>
          <w:szCs w:val="28"/>
        </w:rPr>
        <w:t>-201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8768F8">
        <w:rPr>
          <w:rFonts w:ascii="Times New Roman" w:hAnsi="Times New Roman"/>
          <w:color w:val="000000"/>
          <w:sz w:val="28"/>
          <w:szCs w:val="28"/>
        </w:rPr>
        <w:t xml:space="preserve"> гг., согласно приложени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8768F8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 </w:t>
      </w:r>
    </w:p>
    <w:p w:rsidR="00E12734" w:rsidRDefault="00E12734" w:rsidP="008768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68F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8768F8">
        <w:rPr>
          <w:rFonts w:ascii="Times New Roman" w:hAnsi="Times New Roman"/>
          <w:sz w:val="28"/>
          <w:szCs w:val="28"/>
        </w:rPr>
        <w:t>Рекомендовать руководителям подведомственных организаций и учреждений, расположенных на территории  Арх</w:t>
      </w:r>
      <w:r>
        <w:rPr>
          <w:rFonts w:ascii="Times New Roman" w:hAnsi="Times New Roman"/>
          <w:sz w:val="28"/>
          <w:szCs w:val="28"/>
        </w:rPr>
        <w:t>ангельско</w:t>
      </w:r>
      <w:r w:rsidRPr="008768F8">
        <w:rPr>
          <w:rFonts w:ascii="Times New Roman" w:hAnsi="Times New Roman"/>
          <w:sz w:val="28"/>
          <w:szCs w:val="28"/>
        </w:rPr>
        <w:t>-Голицынского сельского поселения Рузаевского муниципального района, гражданам жилых домов:</w:t>
      </w:r>
    </w:p>
    <w:p w:rsidR="00E12734" w:rsidRDefault="00E12734" w:rsidP="008768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8768F8">
        <w:rPr>
          <w:rFonts w:ascii="Times New Roman" w:hAnsi="Times New Roman"/>
          <w:sz w:val="28"/>
          <w:szCs w:val="28"/>
        </w:rPr>
        <w:t>Выполнить противопожарные мероприятия, в сроки, предусмотренные Планом противопожарных мероприятий на территории Арх</w:t>
      </w:r>
      <w:r>
        <w:rPr>
          <w:rFonts w:ascii="Times New Roman" w:hAnsi="Times New Roman"/>
          <w:sz w:val="28"/>
          <w:szCs w:val="28"/>
        </w:rPr>
        <w:t>ангельско</w:t>
      </w:r>
      <w:r w:rsidRPr="008768F8">
        <w:rPr>
          <w:rFonts w:ascii="Times New Roman" w:hAnsi="Times New Roman"/>
          <w:sz w:val="28"/>
          <w:szCs w:val="28"/>
        </w:rPr>
        <w:t>-Голицынского сельского поселения Рузаевского муниципального района по подготовке к осенне-зимнему пожароопасному периоду 201</w:t>
      </w:r>
      <w:r>
        <w:rPr>
          <w:rFonts w:ascii="Times New Roman" w:hAnsi="Times New Roman"/>
          <w:sz w:val="28"/>
          <w:szCs w:val="28"/>
        </w:rPr>
        <w:t>7</w:t>
      </w:r>
      <w:r w:rsidRPr="008768F8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8</w:t>
      </w:r>
      <w:r w:rsidRPr="008768F8">
        <w:rPr>
          <w:rFonts w:ascii="Times New Roman" w:hAnsi="Times New Roman"/>
          <w:sz w:val="28"/>
          <w:szCs w:val="28"/>
        </w:rPr>
        <w:t xml:space="preserve"> гг. </w:t>
      </w:r>
    </w:p>
    <w:p w:rsidR="00E12734" w:rsidRPr="008768F8" w:rsidRDefault="00E12734" w:rsidP="008768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68F8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8768F8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E12734" w:rsidRDefault="00E12734" w:rsidP="008768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05F0D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момента его обнародования в информационном бюллетене в здании администрации Архангельско-Голицынского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http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://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.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ruzaevka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-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rm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.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305F0D">
        <w:rPr>
          <w:rFonts w:ascii="Times New Roman" w:hAnsi="Times New Roman"/>
          <w:sz w:val="28"/>
          <w:szCs w:val="28"/>
        </w:rPr>
        <w:t>.</w:t>
      </w:r>
    </w:p>
    <w:p w:rsidR="00E12734" w:rsidRDefault="00E12734" w:rsidP="0087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734" w:rsidRPr="00305F0D" w:rsidRDefault="00E12734" w:rsidP="0087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 xml:space="preserve">Глава Архангельско-Голицынского </w:t>
      </w:r>
    </w:p>
    <w:p w:rsidR="00E12734" w:rsidRPr="008A1712" w:rsidRDefault="00E12734" w:rsidP="008A1712">
      <w:pPr>
        <w:spacing w:after="0" w:line="240" w:lineRule="auto"/>
        <w:rPr>
          <w:rFonts w:ascii="Times New Roman" w:hAnsi="Times New Roman"/>
          <w:sz w:val="28"/>
          <w:szCs w:val="28"/>
        </w:rPr>
        <w:sectPr w:rsidR="00E12734" w:rsidRPr="008A1712" w:rsidSect="008A171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сельского поселения     </w:t>
      </w:r>
      <w:r w:rsidRPr="00305F0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05F0D">
        <w:rPr>
          <w:rFonts w:ascii="Times New Roman" w:hAnsi="Times New Roman"/>
          <w:sz w:val="28"/>
          <w:szCs w:val="28"/>
        </w:rPr>
        <w:t xml:space="preserve">   О.Е.Орлова</w:t>
      </w:r>
    </w:p>
    <w:p w:rsidR="00E12734" w:rsidRPr="00646BB9" w:rsidRDefault="00E12734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УТВЕРЖДЕН</w:t>
      </w:r>
    </w:p>
    <w:p w:rsidR="00E12734" w:rsidRDefault="00E12734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 Постановлением </w:t>
      </w:r>
    </w:p>
    <w:p w:rsidR="00E12734" w:rsidRPr="008F484C" w:rsidRDefault="00E12734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>Администрации</w:t>
      </w:r>
    </w:p>
    <w:p w:rsidR="00E12734" w:rsidRDefault="00E12734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Архангельско-Голицынского</w:t>
      </w:r>
    </w:p>
    <w:p w:rsidR="00E12734" w:rsidRPr="008F484C" w:rsidRDefault="00E12734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12734" w:rsidRDefault="00E12734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>Рузаевского муниципального района</w:t>
      </w:r>
    </w:p>
    <w:p w:rsidR="00E12734" w:rsidRPr="00646BB9" w:rsidRDefault="00E12734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02.10.2017 г.</w:t>
      </w:r>
      <w:r w:rsidRPr="008F484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28</w:t>
      </w:r>
      <w:r w:rsidRPr="008F484C">
        <w:rPr>
          <w:rFonts w:ascii="Times New Roman" w:hAnsi="Times New Roman"/>
          <w:sz w:val="24"/>
          <w:szCs w:val="24"/>
        </w:rPr>
        <w:t xml:space="preserve"> </w:t>
      </w:r>
    </w:p>
    <w:p w:rsidR="00E12734" w:rsidRPr="008768F8" w:rsidRDefault="00E12734" w:rsidP="00A44C77">
      <w:pPr>
        <w:rPr>
          <w:rFonts w:ascii="Times New Roman" w:hAnsi="Times New Roman"/>
          <w:b/>
          <w:sz w:val="28"/>
          <w:szCs w:val="28"/>
        </w:rPr>
      </w:pPr>
    </w:p>
    <w:p w:rsidR="00E12734" w:rsidRDefault="00E12734" w:rsidP="008A1712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8768F8">
        <w:rPr>
          <w:rFonts w:ascii="Times New Roman" w:hAnsi="Times New Roman"/>
          <w:color w:val="000000"/>
          <w:sz w:val="28"/>
        </w:rPr>
        <w:t xml:space="preserve">План противопожарных мероприятий на территории </w:t>
      </w:r>
    </w:p>
    <w:p w:rsidR="00E12734" w:rsidRDefault="00E12734" w:rsidP="00A44C77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8768F8">
        <w:rPr>
          <w:rFonts w:ascii="Times New Roman" w:hAnsi="Times New Roman"/>
          <w:color w:val="000000"/>
          <w:sz w:val="28"/>
        </w:rPr>
        <w:t>Арх</w:t>
      </w:r>
      <w:r>
        <w:rPr>
          <w:rFonts w:ascii="Times New Roman" w:hAnsi="Times New Roman"/>
          <w:color w:val="000000"/>
          <w:sz w:val="28"/>
        </w:rPr>
        <w:t>ангельско-</w:t>
      </w:r>
      <w:r w:rsidRPr="008768F8">
        <w:rPr>
          <w:rFonts w:ascii="Times New Roman" w:hAnsi="Times New Roman"/>
          <w:color w:val="000000"/>
          <w:sz w:val="28"/>
        </w:rPr>
        <w:t>Голицынского сельского поселения Рузаевского муниципального района по подготовке к осенне-зимнему пожароопасному периоду 201</w:t>
      </w:r>
      <w:r>
        <w:rPr>
          <w:rFonts w:ascii="Times New Roman" w:hAnsi="Times New Roman"/>
          <w:color w:val="000000"/>
          <w:sz w:val="28"/>
        </w:rPr>
        <w:t>7-2018</w:t>
      </w:r>
      <w:r w:rsidRPr="008768F8">
        <w:rPr>
          <w:rFonts w:ascii="Times New Roman" w:hAnsi="Times New Roman"/>
          <w:color w:val="000000"/>
          <w:sz w:val="28"/>
        </w:rPr>
        <w:t xml:space="preserve"> гг.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832"/>
        <w:gridCol w:w="3807"/>
        <w:gridCol w:w="1505"/>
      </w:tblGrid>
      <w:tr w:rsidR="00E12734" w:rsidRPr="00A44C77" w:rsidTr="00A44C77">
        <w:tc>
          <w:tcPr>
            <w:tcW w:w="560" w:type="dxa"/>
          </w:tcPr>
          <w:p w:rsidR="00E12734" w:rsidRPr="00A44C77" w:rsidRDefault="00E12734" w:rsidP="00B8272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32" w:type="dxa"/>
          </w:tcPr>
          <w:p w:rsidR="00E12734" w:rsidRPr="00A44C77" w:rsidRDefault="00E12734" w:rsidP="00B8272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807" w:type="dxa"/>
          </w:tcPr>
          <w:p w:rsidR="00E12734" w:rsidRPr="00A44C77" w:rsidRDefault="00E12734" w:rsidP="00B8272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505" w:type="dxa"/>
          </w:tcPr>
          <w:p w:rsidR="00E12734" w:rsidRPr="00A44C77" w:rsidRDefault="00E12734" w:rsidP="00A44C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E12734" w:rsidRPr="00A44C77" w:rsidTr="00A44C77">
        <w:tc>
          <w:tcPr>
            <w:tcW w:w="560" w:type="dxa"/>
          </w:tcPr>
          <w:p w:rsidR="00E12734" w:rsidRPr="00A44C77" w:rsidRDefault="00E12734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2" w:type="dxa"/>
          </w:tcPr>
          <w:p w:rsidR="00E12734" w:rsidRPr="00A44C77" w:rsidRDefault="00E12734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Провести инструктивные  совещания с руководителями объектов и учреждений по недопущению загораний при проведении очистки территорий от мусора и горючих материалов.</w:t>
            </w:r>
          </w:p>
        </w:tc>
        <w:tc>
          <w:tcPr>
            <w:tcW w:w="3807" w:type="dxa"/>
          </w:tcPr>
          <w:p w:rsidR="00E12734" w:rsidRPr="00A44C77" w:rsidRDefault="00E12734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505" w:type="dxa"/>
          </w:tcPr>
          <w:p w:rsidR="00E12734" w:rsidRPr="00A44C77" w:rsidRDefault="00E12734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E12734" w:rsidRPr="00A44C77" w:rsidTr="00A44C77">
        <w:tc>
          <w:tcPr>
            <w:tcW w:w="560" w:type="dxa"/>
          </w:tcPr>
          <w:p w:rsidR="00E12734" w:rsidRPr="00A44C77" w:rsidRDefault="00E12734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2" w:type="dxa"/>
          </w:tcPr>
          <w:p w:rsidR="00E12734" w:rsidRPr="00A44C77" w:rsidRDefault="00E12734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Произвести очистку подъездных путей к объектам различных форм собственности, образовательным учреждениям, объектам здравоохранения, пожарным гидрантам, водоемам для забора воды пожарной техникой при ликвидации пожаров на территории Арх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ангельско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-Голицынского сельского поселения Рузаевского муниципального района.</w:t>
            </w:r>
          </w:p>
        </w:tc>
        <w:tc>
          <w:tcPr>
            <w:tcW w:w="3807" w:type="dxa"/>
          </w:tcPr>
          <w:p w:rsidR="00E12734" w:rsidRPr="00A44C77" w:rsidRDefault="00E12734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предприятий </w:t>
            </w:r>
          </w:p>
          <w:p w:rsidR="00E12734" w:rsidRPr="00A44C77" w:rsidRDefault="00E12734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505" w:type="dxa"/>
          </w:tcPr>
          <w:p w:rsidR="00E12734" w:rsidRPr="00A44C77" w:rsidRDefault="00E12734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E12734" w:rsidRPr="00A44C77" w:rsidTr="00A44C77">
        <w:trPr>
          <w:trHeight w:val="1154"/>
        </w:trPr>
        <w:tc>
          <w:tcPr>
            <w:tcW w:w="560" w:type="dxa"/>
          </w:tcPr>
          <w:p w:rsidR="00E12734" w:rsidRPr="00A44C77" w:rsidRDefault="00E12734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2" w:type="dxa"/>
          </w:tcPr>
          <w:p w:rsidR="00E12734" w:rsidRPr="00A44C77" w:rsidRDefault="00E12734" w:rsidP="00A44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Провести ревизию и ремонт пожарных гидрантов, резервуаров, заполнить водой (песком) пожарные резервуары.</w:t>
            </w:r>
          </w:p>
        </w:tc>
        <w:tc>
          <w:tcPr>
            <w:tcW w:w="3807" w:type="dxa"/>
          </w:tcPr>
          <w:p w:rsidR="00E12734" w:rsidRPr="00A44C77" w:rsidRDefault="00E12734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предприятий </w:t>
            </w:r>
          </w:p>
          <w:p w:rsidR="00E12734" w:rsidRPr="00A44C77" w:rsidRDefault="00E12734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505" w:type="dxa"/>
          </w:tcPr>
          <w:p w:rsidR="00E12734" w:rsidRPr="00A44C77" w:rsidRDefault="00E12734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ноябрь</w:t>
            </w:r>
          </w:p>
          <w:p w:rsidR="00E12734" w:rsidRPr="00A44C77" w:rsidRDefault="00E12734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E12734" w:rsidRPr="00A44C77" w:rsidTr="00A44C77">
        <w:trPr>
          <w:trHeight w:val="887"/>
        </w:trPr>
        <w:tc>
          <w:tcPr>
            <w:tcW w:w="560" w:type="dxa"/>
          </w:tcPr>
          <w:p w:rsidR="00E12734" w:rsidRPr="00A44C77" w:rsidRDefault="00E12734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2" w:type="dxa"/>
          </w:tcPr>
          <w:p w:rsidR="00E12734" w:rsidRPr="00A44C77" w:rsidRDefault="00E12734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sz w:val="24"/>
                <w:szCs w:val="24"/>
              </w:rPr>
              <w:t>Ликвидировать с подъездных дорог, путей, тротуаров, дворов, жилых домов вбитые железные колья, лежащие трубы, железобетонные блоки и плиты.</w:t>
            </w:r>
          </w:p>
        </w:tc>
        <w:tc>
          <w:tcPr>
            <w:tcW w:w="3807" w:type="dxa"/>
          </w:tcPr>
          <w:p w:rsidR="00E12734" w:rsidRPr="00A44C77" w:rsidRDefault="00E12734" w:rsidP="007973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предприятий </w:t>
            </w:r>
          </w:p>
          <w:p w:rsidR="00E12734" w:rsidRPr="00A44C77" w:rsidRDefault="00E12734" w:rsidP="007973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работники администрации сельского поселения</w:t>
            </w:r>
          </w:p>
        </w:tc>
        <w:tc>
          <w:tcPr>
            <w:tcW w:w="1505" w:type="dxa"/>
          </w:tcPr>
          <w:p w:rsidR="00E12734" w:rsidRPr="00A44C77" w:rsidRDefault="00E12734" w:rsidP="007973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ноябрь</w:t>
            </w:r>
          </w:p>
          <w:p w:rsidR="00E12734" w:rsidRPr="00A44C77" w:rsidRDefault="00E12734" w:rsidP="007973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E12734" w:rsidRPr="00A44C77" w:rsidTr="00A44C77">
        <w:tc>
          <w:tcPr>
            <w:tcW w:w="560" w:type="dxa"/>
          </w:tcPr>
          <w:p w:rsidR="00E12734" w:rsidRPr="00A44C77" w:rsidRDefault="00E12734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2" w:type="dxa"/>
          </w:tcPr>
          <w:p w:rsidR="00E12734" w:rsidRPr="00A44C77" w:rsidRDefault="00E12734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Места нахождения пожарных гидрантов и резервуаров обозначить указателями.</w:t>
            </w:r>
          </w:p>
        </w:tc>
        <w:tc>
          <w:tcPr>
            <w:tcW w:w="3807" w:type="dxa"/>
          </w:tcPr>
          <w:p w:rsidR="00E12734" w:rsidRPr="00A44C77" w:rsidRDefault="00E12734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администрации сельского поселения</w:t>
            </w:r>
          </w:p>
        </w:tc>
        <w:tc>
          <w:tcPr>
            <w:tcW w:w="1505" w:type="dxa"/>
          </w:tcPr>
          <w:p w:rsidR="00E12734" w:rsidRPr="00A44C77" w:rsidRDefault="00E12734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E12734" w:rsidRPr="00A44C77" w:rsidTr="00A44C77">
        <w:tc>
          <w:tcPr>
            <w:tcW w:w="560" w:type="dxa"/>
          </w:tcPr>
          <w:p w:rsidR="00E12734" w:rsidRPr="00A44C77" w:rsidRDefault="00E12734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2" w:type="dxa"/>
          </w:tcPr>
          <w:p w:rsidR="00E12734" w:rsidRPr="00A44C77" w:rsidRDefault="00E12734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Провести занятия по обучению населения действиям по тушению пожаров и эвакуации из зоны чрезвычайной ситуации.</w:t>
            </w:r>
          </w:p>
        </w:tc>
        <w:tc>
          <w:tcPr>
            <w:tcW w:w="3807" w:type="dxa"/>
          </w:tcPr>
          <w:p w:rsidR="00E12734" w:rsidRPr="00A44C77" w:rsidRDefault="00E12734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администрации сельского поселения</w:t>
            </w:r>
          </w:p>
        </w:tc>
        <w:tc>
          <w:tcPr>
            <w:tcW w:w="1505" w:type="dxa"/>
          </w:tcPr>
          <w:p w:rsidR="00E12734" w:rsidRPr="00A44C77" w:rsidRDefault="00E12734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</w:tbl>
    <w:p w:rsidR="00E12734" w:rsidRPr="00A44C77" w:rsidRDefault="00E12734" w:rsidP="00A44C77">
      <w:pPr>
        <w:shd w:val="clear" w:color="auto" w:fill="FFFFFF"/>
        <w:spacing w:before="100" w:beforeAutospacing="1" w:after="100" w:afterAutospacing="1" w:line="240" w:lineRule="auto"/>
        <w:jc w:val="both"/>
      </w:pPr>
    </w:p>
    <w:sectPr w:rsidR="00E12734" w:rsidRPr="00A44C77" w:rsidSect="00A44C7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38C2"/>
    <w:multiLevelType w:val="multilevel"/>
    <w:tmpl w:val="740A45A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BB9"/>
    <w:rsid w:val="0004052D"/>
    <w:rsid w:val="000459D4"/>
    <w:rsid w:val="000A0187"/>
    <w:rsid w:val="001224DB"/>
    <w:rsid w:val="0016616E"/>
    <w:rsid w:val="002204F6"/>
    <w:rsid w:val="002243C5"/>
    <w:rsid w:val="00262DA0"/>
    <w:rsid w:val="002724AE"/>
    <w:rsid w:val="00305F0D"/>
    <w:rsid w:val="003363FB"/>
    <w:rsid w:val="003A0DC1"/>
    <w:rsid w:val="00443178"/>
    <w:rsid w:val="004628EB"/>
    <w:rsid w:val="00487D1B"/>
    <w:rsid w:val="004937F2"/>
    <w:rsid w:val="004A468E"/>
    <w:rsid w:val="004D082A"/>
    <w:rsid w:val="00516745"/>
    <w:rsid w:val="005B4743"/>
    <w:rsid w:val="005C3582"/>
    <w:rsid w:val="005E6E8E"/>
    <w:rsid w:val="006019C5"/>
    <w:rsid w:val="00621D5C"/>
    <w:rsid w:val="00646BB9"/>
    <w:rsid w:val="00670FE3"/>
    <w:rsid w:val="006B4637"/>
    <w:rsid w:val="006C4E08"/>
    <w:rsid w:val="00710387"/>
    <w:rsid w:val="00741A0B"/>
    <w:rsid w:val="00741DD4"/>
    <w:rsid w:val="00797330"/>
    <w:rsid w:val="007D2000"/>
    <w:rsid w:val="00827C39"/>
    <w:rsid w:val="0084128D"/>
    <w:rsid w:val="00855992"/>
    <w:rsid w:val="008768F8"/>
    <w:rsid w:val="008A1712"/>
    <w:rsid w:val="008A7CEC"/>
    <w:rsid w:val="008D5801"/>
    <w:rsid w:val="008F3B3D"/>
    <w:rsid w:val="008F484C"/>
    <w:rsid w:val="008F5415"/>
    <w:rsid w:val="008F7E20"/>
    <w:rsid w:val="009242C0"/>
    <w:rsid w:val="009531ED"/>
    <w:rsid w:val="00A35D64"/>
    <w:rsid w:val="00A41BB8"/>
    <w:rsid w:val="00A44C77"/>
    <w:rsid w:val="00A503CB"/>
    <w:rsid w:val="00A546ED"/>
    <w:rsid w:val="00A76AC9"/>
    <w:rsid w:val="00A9151A"/>
    <w:rsid w:val="00AA098F"/>
    <w:rsid w:val="00B31268"/>
    <w:rsid w:val="00B67071"/>
    <w:rsid w:val="00B738EB"/>
    <w:rsid w:val="00B82721"/>
    <w:rsid w:val="00B90871"/>
    <w:rsid w:val="00BA025A"/>
    <w:rsid w:val="00BB739F"/>
    <w:rsid w:val="00C139D5"/>
    <w:rsid w:val="00C53AD6"/>
    <w:rsid w:val="00CD2ED3"/>
    <w:rsid w:val="00D75EE0"/>
    <w:rsid w:val="00DE010C"/>
    <w:rsid w:val="00E12734"/>
    <w:rsid w:val="00E252E4"/>
    <w:rsid w:val="00E6589C"/>
    <w:rsid w:val="00EA10B9"/>
    <w:rsid w:val="00ED3CC3"/>
    <w:rsid w:val="00EF00F7"/>
    <w:rsid w:val="00F22537"/>
    <w:rsid w:val="00F22DA2"/>
    <w:rsid w:val="00F546A7"/>
    <w:rsid w:val="00F94AC6"/>
    <w:rsid w:val="00FD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C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46B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646BB9"/>
    <w:rPr>
      <w:rFonts w:cs="Times New Roman"/>
    </w:rPr>
  </w:style>
  <w:style w:type="character" w:styleId="Hyperlink">
    <w:name w:val="Hyperlink"/>
    <w:basedOn w:val="DefaultParagraphFont"/>
    <w:uiPriority w:val="99"/>
    <w:rsid w:val="00646B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6BB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305F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9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760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595</Words>
  <Characters>3395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АРХАНГЕЛЬСКО-ГОЛИЦЫНСКОГО СЕЛЬСКОГО ПОСЕЛЕНИЯ РУЗАЕВСКОГО МУНИЦИПАЛЬНОГО РАЙОНА </dc:title>
  <dc:subject/>
  <dc:creator>Navigator</dc:creator>
  <cp:keywords/>
  <dc:description/>
  <cp:lastModifiedBy>Ольга</cp:lastModifiedBy>
  <cp:revision>8</cp:revision>
  <cp:lastPrinted>2017-06-21T15:36:00Z</cp:lastPrinted>
  <dcterms:created xsi:type="dcterms:W3CDTF">2017-09-19T08:44:00Z</dcterms:created>
  <dcterms:modified xsi:type="dcterms:W3CDTF">2017-10-02T05:26:00Z</dcterms:modified>
</cp:coreProperties>
</file>