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5A" w:rsidRPr="00A32E61" w:rsidRDefault="00040C5A" w:rsidP="00A32E61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A32E61">
        <w:rPr>
          <w:color w:val="000000"/>
          <w:sz w:val="27"/>
          <w:szCs w:val="27"/>
        </w:rPr>
        <w:t>АДМИНИСТРАЦИЯ АРХАНГЕЛЬСКО-ГОЛИЦЫНСКОГО СЕЛЬСКОГО ПОСЕЛЕНИЯ РУЗАЕВСКОГО МУНИЦИПАЛЬНОГО РАЙОНА</w:t>
      </w:r>
    </w:p>
    <w:p w:rsidR="00040C5A" w:rsidRPr="00A32E61" w:rsidRDefault="00040C5A" w:rsidP="00A32E61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A32E61">
        <w:rPr>
          <w:color w:val="000000"/>
          <w:sz w:val="27"/>
          <w:szCs w:val="27"/>
        </w:rPr>
        <w:t>РЕСПУБЛИКИ МОРДОВИЯ</w:t>
      </w:r>
    </w:p>
    <w:p w:rsidR="00040C5A" w:rsidRPr="00A32E61" w:rsidRDefault="00040C5A" w:rsidP="00A32E61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</w:p>
    <w:p w:rsidR="00040C5A" w:rsidRPr="00A32E61" w:rsidRDefault="00040C5A" w:rsidP="00A32E61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 w:rsidRPr="00A32E61">
        <w:rPr>
          <w:b/>
          <w:bCs/>
          <w:color w:val="000000"/>
          <w:sz w:val="34"/>
          <w:szCs w:val="34"/>
        </w:rPr>
        <w:t>П О С Т А Н О В Л Е Н И Е</w:t>
      </w:r>
    </w:p>
    <w:p w:rsidR="00040C5A" w:rsidRPr="00A32E61" w:rsidRDefault="00040C5A" w:rsidP="00A32E61">
      <w:pPr>
        <w:pStyle w:val="western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A32E61">
        <w:rPr>
          <w:color w:val="000000"/>
          <w:sz w:val="28"/>
          <w:szCs w:val="28"/>
        </w:rPr>
        <w:t xml:space="preserve">от 28.07.2017 года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A32E61">
        <w:rPr>
          <w:color w:val="000000"/>
          <w:sz w:val="28"/>
          <w:szCs w:val="28"/>
        </w:rPr>
        <w:t>№ 23</w:t>
      </w:r>
    </w:p>
    <w:p w:rsidR="00040C5A" w:rsidRDefault="00040C5A" w:rsidP="00A32E61">
      <w:pPr>
        <w:pStyle w:val="western"/>
        <w:spacing w:after="0" w:afterAutospacing="0"/>
        <w:jc w:val="center"/>
      </w:pPr>
      <w:r w:rsidRPr="00A32E61">
        <w:t>с. Архангельское Голицыно</w:t>
      </w:r>
    </w:p>
    <w:p w:rsidR="00040C5A" w:rsidRPr="00A32E61" w:rsidRDefault="00040C5A" w:rsidP="00A32E61">
      <w:pPr>
        <w:pStyle w:val="western"/>
        <w:spacing w:after="0" w:afterAutospacing="0"/>
        <w:jc w:val="center"/>
        <w:rPr>
          <w:sz w:val="27"/>
          <w:szCs w:val="27"/>
        </w:rPr>
      </w:pPr>
    </w:p>
    <w:p w:rsidR="00040C5A" w:rsidRDefault="00040C5A" w:rsidP="00A32E61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32E61">
        <w:rPr>
          <w:rFonts w:ascii="Times New Roman" w:hAnsi="Times New Roman"/>
          <w:b/>
          <w:sz w:val="28"/>
          <w:szCs w:val="28"/>
        </w:rPr>
        <w:t xml:space="preserve">«О внесении изменений в Постановление администрации Архангельско-Голицынского сельского поселения Рузаевского  муниципального района от 30.12.2015 года № 61 </w:t>
      </w:r>
      <w:r w:rsidRPr="00A32E61">
        <w:rPr>
          <w:rFonts w:ascii="Times New Roman" w:hAnsi="Times New Roman"/>
          <w:b/>
          <w:sz w:val="28"/>
          <w:szCs w:val="20"/>
        </w:rPr>
        <w:t>«</w:t>
      </w:r>
      <w:r w:rsidRPr="00A32E61">
        <w:rPr>
          <w:rFonts w:ascii="Times New Roman" w:hAnsi="Times New Roman"/>
          <w:b/>
          <w:color w:val="000000"/>
          <w:sz w:val="28"/>
          <w:szCs w:val="20"/>
        </w:rPr>
        <w:t>Об утверждении муниципальной программы  «Энергосбережение и повышение энергетической эффективности в Архангельско-Голицынского сельском поселении Рузаевского муниципального района» на 2015-2020 годы»»</w:t>
      </w:r>
    </w:p>
    <w:p w:rsidR="00040C5A" w:rsidRPr="00A32E61" w:rsidRDefault="00040C5A" w:rsidP="00A32E61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040C5A" w:rsidRPr="00A32E61" w:rsidRDefault="00040C5A" w:rsidP="00A32E61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2E61">
        <w:rPr>
          <w:rFonts w:ascii="Times New Roman" w:hAnsi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06.10.2003г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администрация Архангельско-Голицынского сельского поселения Рузаевского муниципального района Республики Мордовия</w:t>
      </w:r>
    </w:p>
    <w:p w:rsidR="00040C5A" w:rsidRPr="00A32E61" w:rsidRDefault="00040C5A" w:rsidP="00A32E61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32E61">
        <w:rPr>
          <w:rFonts w:ascii="Times New Roman" w:hAnsi="Times New Roman"/>
          <w:sz w:val="28"/>
          <w:szCs w:val="28"/>
        </w:rPr>
        <w:t>ПОСТАНОВЛЯЕТ:</w:t>
      </w:r>
    </w:p>
    <w:p w:rsidR="00040C5A" w:rsidRDefault="00040C5A" w:rsidP="00A32E61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D6260">
        <w:rPr>
          <w:rFonts w:ascii="Times New Roman" w:hAnsi="Times New Roman"/>
          <w:sz w:val="28"/>
          <w:szCs w:val="28"/>
        </w:rPr>
        <w:t xml:space="preserve">Внести в постановление  администрации </w:t>
      </w:r>
      <w:r>
        <w:rPr>
          <w:rFonts w:ascii="Times New Roman" w:hAnsi="Times New Roman"/>
          <w:sz w:val="28"/>
          <w:szCs w:val="28"/>
        </w:rPr>
        <w:t>Архангельско-Голицынского сельского</w:t>
      </w:r>
      <w:r w:rsidRPr="00BD6260">
        <w:rPr>
          <w:rFonts w:ascii="Times New Roman" w:hAnsi="Times New Roman"/>
          <w:sz w:val="28"/>
          <w:szCs w:val="28"/>
        </w:rPr>
        <w:t xml:space="preserve"> поселения от </w:t>
      </w:r>
      <w:r>
        <w:rPr>
          <w:rFonts w:ascii="Times New Roman" w:hAnsi="Times New Roman"/>
          <w:sz w:val="28"/>
          <w:szCs w:val="28"/>
        </w:rPr>
        <w:t>30</w:t>
      </w:r>
      <w:r w:rsidRPr="00271B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12.2015 № 61</w:t>
      </w:r>
      <w:r w:rsidRPr="00BD6260">
        <w:rPr>
          <w:rFonts w:ascii="Times New Roman" w:hAnsi="Times New Roman"/>
          <w:sz w:val="28"/>
          <w:szCs w:val="28"/>
        </w:rPr>
        <w:t xml:space="preserve"> «Об утверждении  муниципальной Программы «Энергосбережение и повышение энергетической эффективности в </w:t>
      </w:r>
      <w:r>
        <w:rPr>
          <w:rFonts w:ascii="Times New Roman" w:hAnsi="Times New Roman"/>
          <w:sz w:val="28"/>
          <w:szCs w:val="28"/>
        </w:rPr>
        <w:t>Архангельско-Голицынском сельском</w:t>
      </w:r>
      <w:r w:rsidRPr="00BD6260">
        <w:rPr>
          <w:rFonts w:ascii="Times New Roman" w:hAnsi="Times New Roman"/>
          <w:sz w:val="28"/>
          <w:szCs w:val="28"/>
        </w:rPr>
        <w:t xml:space="preserve"> поселении на 2015-2020 годы» (далее-Программа) следующие изменения:</w:t>
      </w:r>
    </w:p>
    <w:p w:rsidR="00040C5A" w:rsidRDefault="00040C5A" w:rsidP="00A32E61">
      <w:pPr>
        <w:pStyle w:val="ListParagraph"/>
        <w:numPr>
          <w:ilvl w:val="1"/>
          <w:numId w:val="4"/>
        </w:numPr>
        <w:spacing w:line="240" w:lineRule="auto"/>
        <w:ind w:left="7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пункт № 8 паспорта Программы «Источники финансирования» в следующей редакции:</w:t>
      </w:r>
    </w:p>
    <w:p w:rsidR="00040C5A" w:rsidRPr="00303A53" w:rsidRDefault="00040C5A" w:rsidP="00A32E61">
      <w:pPr>
        <w:pStyle w:val="ListParagraph"/>
        <w:tabs>
          <w:tab w:val="left" w:pos="993"/>
          <w:tab w:val="left" w:pos="4577"/>
        </w:tabs>
        <w:spacing w:line="240" w:lineRule="auto"/>
        <w:ind w:right="72"/>
        <w:rPr>
          <w:rFonts w:ascii="Times New Roman" w:hAnsi="Times New Roman"/>
          <w:sz w:val="28"/>
          <w:szCs w:val="28"/>
        </w:rPr>
      </w:pPr>
      <w:r w:rsidRPr="00303A53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 xml:space="preserve">281,5 </w:t>
      </w:r>
      <w:r w:rsidRPr="00303A53">
        <w:rPr>
          <w:rFonts w:ascii="Times New Roman" w:hAnsi="Times New Roman"/>
          <w:sz w:val="28"/>
          <w:szCs w:val="28"/>
        </w:rPr>
        <w:t xml:space="preserve">тыс. рублей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3A53">
        <w:rPr>
          <w:rFonts w:ascii="Times New Roman" w:hAnsi="Times New Roman"/>
          <w:sz w:val="28"/>
          <w:szCs w:val="28"/>
        </w:rPr>
        <w:t>в т.ч.:</w:t>
      </w:r>
    </w:p>
    <w:p w:rsidR="00040C5A" w:rsidRPr="00303A53" w:rsidRDefault="00040C5A" w:rsidP="00A32E61">
      <w:pPr>
        <w:pStyle w:val="ListParagraph"/>
        <w:tabs>
          <w:tab w:val="left" w:pos="993"/>
          <w:tab w:val="left" w:pos="4577"/>
        </w:tabs>
        <w:spacing w:line="240" w:lineRule="auto"/>
        <w:ind w:right="72"/>
        <w:rPr>
          <w:rFonts w:ascii="Times New Roman" w:hAnsi="Times New Roman"/>
          <w:sz w:val="28"/>
          <w:szCs w:val="28"/>
        </w:rPr>
      </w:pPr>
      <w:r w:rsidRPr="00303A53">
        <w:rPr>
          <w:rFonts w:ascii="Times New Roman" w:hAnsi="Times New Roman"/>
          <w:sz w:val="28"/>
          <w:szCs w:val="28"/>
        </w:rPr>
        <w:t xml:space="preserve">республиканский бюджет – </w:t>
      </w:r>
      <w:r>
        <w:rPr>
          <w:rFonts w:ascii="Times New Roman" w:hAnsi="Times New Roman"/>
          <w:sz w:val="28"/>
          <w:szCs w:val="28"/>
        </w:rPr>
        <w:t>245,025</w:t>
      </w:r>
      <w:r w:rsidRPr="00303A53">
        <w:rPr>
          <w:rFonts w:ascii="Times New Roman" w:hAnsi="Times New Roman"/>
          <w:sz w:val="28"/>
          <w:szCs w:val="28"/>
        </w:rPr>
        <w:t xml:space="preserve"> тыс. рублей;</w:t>
      </w:r>
    </w:p>
    <w:p w:rsidR="00040C5A" w:rsidRPr="00303A53" w:rsidRDefault="00040C5A" w:rsidP="00A32E61">
      <w:pPr>
        <w:pStyle w:val="ListParagraph"/>
        <w:tabs>
          <w:tab w:val="left" w:pos="348"/>
          <w:tab w:val="left" w:pos="4577"/>
        </w:tabs>
        <w:spacing w:line="240" w:lineRule="auto"/>
        <w:ind w:right="72"/>
        <w:rPr>
          <w:rFonts w:ascii="Times New Roman" w:hAnsi="Times New Roman"/>
          <w:sz w:val="28"/>
          <w:szCs w:val="28"/>
        </w:rPr>
      </w:pPr>
      <w:r w:rsidRPr="00303A53">
        <w:rPr>
          <w:rFonts w:ascii="Times New Roman" w:hAnsi="Times New Roman"/>
          <w:sz w:val="28"/>
          <w:szCs w:val="28"/>
        </w:rPr>
        <w:t>местный бюджет – 3</w:t>
      </w:r>
      <w:r>
        <w:rPr>
          <w:rFonts w:ascii="Times New Roman" w:hAnsi="Times New Roman"/>
          <w:sz w:val="28"/>
          <w:szCs w:val="28"/>
        </w:rPr>
        <w:t>6</w:t>
      </w:r>
      <w:r w:rsidRPr="00303A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475</w:t>
      </w:r>
      <w:r w:rsidRPr="00303A53">
        <w:rPr>
          <w:rFonts w:ascii="Times New Roman" w:hAnsi="Times New Roman"/>
          <w:sz w:val="28"/>
          <w:szCs w:val="28"/>
        </w:rPr>
        <w:t xml:space="preserve"> тыс. рублей</w:t>
      </w:r>
    </w:p>
    <w:p w:rsidR="00040C5A" w:rsidRPr="0092460C" w:rsidRDefault="00040C5A" w:rsidP="00A32E61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60C">
        <w:rPr>
          <w:rFonts w:ascii="Times New Roman" w:hAnsi="Times New Roman"/>
          <w:sz w:val="28"/>
          <w:szCs w:val="28"/>
        </w:rPr>
        <w:t>В разделе 5 Программы 2-ой  абзац изложить в новой редакции:</w:t>
      </w:r>
    </w:p>
    <w:p w:rsidR="00040C5A" w:rsidRPr="00B107D0" w:rsidRDefault="00040C5A" w:rsidP="00A32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sub_100042"/>
      <w:r w:rsidRPr="00B107D0"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Муниципальной программы составляет </w:t>
      </w:r>
      <w:r>
        <w:rPr>
          <w:rFonts w:ascii="Times New Roman" w:hAnsi="Times New Roman"/>
          <w:sz w:val="28"/>
          <w:szCs w:val="28"/>
        </w:rPr>
        <w:t>281,5</w:t>
      </w:r>
      <w:r w:rsidRPr="00B107D0">
        <w:rPr>
          <w:rFonts w:ascii="Times New Roman" w:hAnsi="Times New Roman"/>
          <w:sz w:val="28"/>
          <w:szCs w:val="28"/>
        </w:rPr>
        <w:t xml:space="preserve"> тыс. рублей (в ценах 2015 года), в том числе:</w:t>
      </w:r>
    </w:p>
    <w:p w:rsidR="00040C5A" w:rsidRPr="00CD2DF0" w:rsidRDefault="00040C5A" w:rsidP="00A32E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CD2DF0">
        <w:rPr>
          <w:rFonts w:ascii="Times New Roman" w:hAnsi="Times New Roman"/>
          <w:sz w:val="28"/>
          <w:szCs w:val="28"/>
        </w:rPr>
        <w:t>Проведение энергообследования муниципальных учреждений, всего 10,0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DF0">
        <w:rPr>
          <w:rFonts w:ascii="Times New Roman" w:hAnsi="Times New Roman"/>
          <w:sz w:val="28"/>
          <w:szCs w:val="28"/>
        </w:rPr>
        <w:t>уб., в т.ч.:</w:t>
      </w:r>
    </w:p>
    <w:p w:rsidR="00040C5A" w:rsidRPr="00CD2DF0" w:rsidRDefault="00040C5A" w:rsidP="00A32E61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CD2DF0">
        <w:rPr>
          <w:rFonts w:ascii="Times New Roman" w:hAnsi="Times New Roman"/>
          <w:sz w:val="28"/>
          <w:szCs w:val="28"/>
        </w:rPr>
        <w:t>Муниципальное бюджетное учреждение культуры «Культурно-досуговый центр Архангельско-Голицынского сельского поселения Рузаевского муниципального района Республики Мордовия» 10,0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DF0">
        <w:rPr>
          <w:rFonts w:ascii="Times New Roman" w:hAnsi="Times New Roman"/>
          <w:sz w:val="28"/>
          <w:szCs w:val="28"/>
        </w:rPr>
        <w:t>руб.;</w:t>
      </w:r>
    </w:p>
    <w:p w:rsidR="00040C5A" w:rsidRPr="00CD2DF0" w:rsidRDefault="00040C5A" w:rsidP="00A32E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CD2DF0">
        <w:rPr>
          <w:rFonts w:ascii="Times New Roman" w:hAnsi="Times New Roman"/>
          <w:sz w:val="28"/>
          <w:szCs w:val="28"/>
        </w:rPr>
        <w:t>Оснащение муниципальных учреждений и помещений в жилых домах индивидуальными приборами учета потребления энергоресурсов – 16,0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DF0">
        <w:rPr>
          <w:rFonts w:ascii="Times New Roman" w:hAnsi="Times New Roman"/>
          <w:sz w:val="28"/>
          <w:szCs w:val="28"/>
        </w:rPr>
        <w:t>руб.</w:t>
      </w:r>
    </w:p>
    <w:p w:rsidR="00040C5A" w:rsidRPr="00CD2DF0" w:rsidRDefault="00040C5A" w:rsidP="00A32E61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CD2DF0">
        <w:rPr>
          <w:rFonts w:ascii="Times New Roman" w:hAnsi="Times New Roman"/>
          <w:sz w:val="28"/>
          <w:szCs w:val="28"/>
        </w:rPr>
        <w:t>Обучение по вопросам энергосбережения -8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DF0">
        <w:rPr>
          <w:rFonts w:ascii="Times New Roman" w:hAnsi="Times New Roman"/>
          <w:sz w:val="28"/>
          <w:szCs w:val="28"/>
        </w:rPr>
        <w:t>руб.</w:t>
      </w:r>
    </w:p>
    <w:p w:rsidR="00040C5A" w:rsidRPr="00A32E61" w:rsidRDefault="00040C5A" w:rsidP="00A32E6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B107D0">
        <w:rPr>
          <w:rFonts w:ascii="Times New Roman" w:hAnsi="Times New Roman"/>
          <w:sz w:val="28"/>
          <w:szCs w:val="28"/>
        </w:rPr>
        <w:t xml:space="preserve">Проведение комплекса работ по оформлению прав собственности на бесхозяйные объекты инженерной инфраструктуры, охранные зоны инженерных сетей и передаче их на обслуживание ресурсоснабжающей (специализированной) организации для обеспечения нормальных условий эксплуатации объектов инженерной инфраструктуры и исключения возможности их повреждения </w:t>
      </w:r>
      <w:r>
        <w:rPr>
          <w:rFonts w:ascii="Times New Roman" w:hAnsi="Times New Roman"/>
          <w:sz w:val="28"/>
          <w:szCs w:val="28"/>
        </w:rPr>
        <w:t>247,5</w:t>
      </w:r>
      <w:r w:rsidRPr="0074492A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2A">
        <w:rPr>
          <w:rFonts w:ascii="Times New Roman" w:hAnsi="Times New Roman"/>
          <w:sz w:val="28"/>
          <w:szCs w:val="28"/>
        </w:rPr>
        <w:t>руб.</w:t>
      </w:r>
      <w:bookmarkEnd w:id="0"/>
    </w:p>
    <w:p w:rsidR="00040C5A" w:rsidRDefault="00040C5A" w:rsidP="00A32E61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 Программы изложить в новой редакции.</w:t>
      </w:r>
    </w:p>
    <w:p w:rsidR="00040C5A" w:rsidRPr="00A32E61" w:rsidRDefault="00040C5A" w:rsidP="00A32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E61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040C5A" w:rsidRPr="00A32E61" w:rsidRDefault="00040C5A" w:rsidP="00A32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E61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A32E61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Pr="00A32E61">
          <w:rPr>
            <w:rFonts w:ascii="Times New Roman" w:hAnsi="Times New Roman"/>
            <w:sz w:val="28"/>
            <w:szCs w:val="28"/>
            <w:u w:val="single"/>
          </w:rPr>
          <w:t>://</w:t>
        </w:r>
        <w:r w:rsidRPr="00A32E61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A32E61">
          <w:rPr>
            <w:rFonts w:ascii="Times New Roman" w:hAnsi="Times New Roman"/>
            <w:sz w:val="28"/>
            <w:szCs w:val="28"/>
            <w:u w:val="single"/>
          </w:rPr>
          <w:t>.</w:t>
        </w:r>
        <w:r w:rsidRPr="00A32E61">
          <w:rPr>
            <w:rFonts w:ascii="Times New Roman" w:hAnsi="Times New Roman"/>
            <w:sz w:val="28"/>
            <w:szCs w:val="28"/>
            <w:u w:val="single"/>
            <w:lang w:val="en-US"/>
          </w:rPr>
          <w:t>ruzaevka</w:t>
        </w:r>
        <w:r w:rsidRPr="00A32E61">
          <w:rPr>
            <w:rFonts w:ascii="Times New Roman" w:hAnsi="Times New Roman"/>
            <w:sz w:val="28"/>
            <w:szCs w:val="28"/>
            <w:u w:val="single"/>
          </w:rPr>
          <w:t>-</w:t>
        </w:r>
        <w:r w:rsidRPr="00A32E61">
          <w:rPr>
            <w:rFonts w:ascii="Times New Roman" w:hAnsi="Times New Roman"/>
            <w:sz w:val="28"/>
            <w:szCs w:val="28"/>
            <w:u w:val="single"/>
            <w:lang w:val="en-US"/>
          </w:rPr>
          <w:t>rm</w:t>
        </w:r>
        <w:r w:rsidRPr="00A32E61">
          <w:rPr>
            <w:rFonts w:ascii="Times New Roman" w:hAnsi="Times New Roman"/>
            <w:sz w:val="28"/>
            <w:szCs w:val="28"/>
            <w:u w:val="single"/>
          </w:rPr>
          <w:t>.</w:t>
        </w:r>
        <w:r w:rsidRPr="00A32E61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A32E61">
        <w:rPr>
          <w:rFonts w:ascii="Times New Roman" w:hAnsi="Times New Roman"/>
          <w:sz w:val="28"/>
          <w:szCs w:val="28"/>
        </w:rPr>
        <w:t>.</w:t>
      </w:r>
    </w:p>
    <w:p w:rsidR="00040C5A" w:rsidRDefault="00040C5A" w:rsidP="00A32E61">
      <w:pPr>
        <w:spacing w:line="240" w:lineRule="auto"/>
        <w:rPr>
          <w:sz w:val="28"/>
          <w:szCs w:val="28"/>
        </w:rPr>
      </w:pPr>
    </w:p>
    <w:p w:rsidR="00040C5A" w:rsidRPr="00271B5D" w:rsidRDefault="00040C5A" w:rsidP="00A32E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B5D">
        <w:rPr>
          <w:rFonts w:ascii="Times New Roman" w:hAnsi="Times New Roman"/>
          <w:sz w:val="28"/>
          <w:szCs w:val="28"/>
        </w:rPr>
        <w:t xml:space="preserve">Глава Архангельско-Голицынского </w:t>
      </w:r>
    </w:p>
    <w:p w:rsidR="00040C5A" w:rsidRPr="00271B5D" w:rsidRDefault="00040C5A" w:rsidP="00A32E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1B5D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71B5D">
        <w:rPr>
          <w:rFonts w:ascii="Times New Roman" w:hAnsi="Times New Roman"/>
          <w:sz w:val="28"/>
          <w:szCs w:val="28"/>
        </w:rPr>
        <w:t>О.Е.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B5D">
        <w:rPr>
          <w:rFonts w:ascii="Times New Roman" w:hAnsi="Times New Roman"/>
          <w:sz w:val="28"/>
          <w:szCs w:val="28"/>
        </w:rPr>
        <w:t>Орлова</w:t>
      </w:r>
    </w:p>
    <w:p w:rsidR="00040C5A" w:rsidRDefault="00040C5A" w:rsidP="00271B5D">
      <w:pPr>
        <w:jc w:val="both"/>
        <w:rPr>
          <w:rFonts w:ascii="Times New Roman" w:hAnsi="Times New Roman"/>
          <w:sz w:val="28"/>
          <w:szCs w:val="28"/>
        </w:rPr>
      </w:pPr>
    </w:p>
    <w:p w:rsidR="00040C5A" w:rsidRDefault="00040C5A">
      <w:pPr>
        <w:sectPr w:rsidR="00040C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0C5A" w:rsidRPr="00B23FD1" w:rsidRDefault="00040C5A" w:rsidP="00987CA5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GoBack"/>
      <w:r w:rsidRPr="00B23FD1">
        <w:rPr>
          <w:rFonts w:ascii="Times New Roman" w:hAnsi="Times New Roman"/>
          <w:sz w:val="24"/>
          <w:szCs w:val="24"/>
        </w:rPr>
        <w:t>Приложение №2</w:t>
      </w:r>
    </w:p>
    <w:p w:rsidR="00040C5A" w:rsidRPr="00B23FD1" w:rsidRDefault="00040C5A" w:rsidP="00987CA5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3FD1">
        <w:rPr>
          <w:rFonts w:ascii="Times New Roman" w:hAnsi="Times New Roman"/>
          <w:sz w:val="24"/>
          <w:szCs w:val="24"/>
        </w:rPr>
        <w:tab/>
        <w:t>к муниципальной программе</w:t>
      </w:r>
    </w:p>
    <w:p w:rsidR="00040C5A" w:rsidRPr="00B23FD1" w:rsidRDefault="00040C5A" w:rsidP="00987CA5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3FD1">
        <w:rPr>
          <w:rFonts w:ascii="Times New Roman" w:hAnsi="Times New Roman"/>
          <w:sz w:val="24"/>
          <w:szCs w:val="24"/>
        </w:rPr>
        <w:tab/>
        <w:t>«Энергосбережение и повышение</w:t>
      </w:r>
    </w:p>
    <w:p w:rsidR="00040C5A" w:rsidRPr="00B23FD1" w:rsidRDefault="00040C5A" w:rsidP="00987CA5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3FD1">
        <w:rPr>
          <w:rFonts w:ascii="Times New Roman" w:hAnsi="Times New Roman"/>
          <w:sz w:val="24"/>
          <w:szCs w:val="24"/>
        </w:rPr>
        <w:tab/>
        <w:t>энергетической эффективности в</w:t>
      </w:r>
    </w:p>
    <w:p w:rsidR="00040C5A" w:rsidRPr="00B23FD1" w:rsidRDefault="00040C5A" w:rsidP="00987CA5">
      <w:pPr>
        <w:tabs>
          <w:tab w:val="left" w:pos="6237"/>
        </w:tabs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Архангельско-Голицынск</w:t>
      </w:r>
      <w:r w:rsidRPr="00B23FD1">
        <w:rPr>
          <w:rFonts w:ascii="Times New Roman" w:hAnsi="Times New Roman"/>
          <w:sz w:val="24"/>
          <w:szCs w:val="24"/>
        </w:rPr>
        <w:t>ом поселении</w:t>
      </w:r>
    </w:p>
    <w:p w:rsidR="00040C5A" w:rsidRPr="00B23FD1" w:rsidRDefault="00040C5A" w:rsidP="00987CA5">
      <w:pPr>
        <w:tabs>
          <w:tab w:val="left" w:pos="6237"/>
        </w:tabs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B23FD1">
        <w:rPr>
          <w:rFonts w:ascii="Times New Roman" w:hAnsi="Times New Roman"/>
          <w:sz w:val="24"/>
          <w:szCs w:val="24"/>
        </w:rPr>
        <w:t xml:space="preserve">Рузаевского муниципального района» </w:t>
      </w:r>
    </w:p>
    <w:p w:rsidR="00040C5A" w:rsidRPr="00B23FD1" w:rsidRDefault="00040C5A" w:rsidP="00987CA5">
      <w:pPr>
        <w:tabs>
          <w:tab w:val="left" w:pos="6237"/>
        </w:tabs>
        <w:spacing w:after="0" w:line="240" w:lineRule="auto"/>
        <w:ind w:left="5672"/>
        <w:jc w:val="right"/>
        <w:rPr>
          <w:rFonts w:ascii="Times New Roman" w:hAnsi="Times New Roman"/>
          <w:sz w:val="24"/>
          <w:szCs w:val="24"/>
        </w:rPr>
      </w:pPr>
      <w:r w:rsidRPr="00B23FD1">
        <w:rPr>
          <w:rFonts w:ascii="Times New Roman" w:hAnsi="Times New Roman"/>
          <w:sz w:val="24"/>
          <w:szCs w:val="24"/>
        </w:rPr>
        <w:tab/>
        <w:t>на 2015-2020 годы</w:t>
      </w:r>
    </w:p>
    <w:p w:rsidR="00040C5A" w:rsidRPr="00B23FD1" w:rsidRDefault="00040C5A">
      <w:pPr>
        <w:rPr>
          <w:sz w:val="24"/>
          <w:szCs w:val="24"/>
        </w:rPr>
      </w:pPr>
    </w:p>
    <w:p w:rsidR="00040C5A" w:rsidRPr="00B23FD1" w:rsidRDefault="00040C5A" w:rsidP="0098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3FD1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040C5A" w:rsidRPr="00B23FD1" w:rsidRDefault="00040C5A" w:rsidP="0098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3FD1">
        <w:rPr>
          <w:rFonts w:ascii="Times New Roman" w:hAnsi="Times New Roman"/>
          <w:b/>
          <w:sz w:val="24"/>
          <w:szCs w:val="24"/>
        </w:rPr>
        <w:t xml:space="preserve">По реализации Муниципальной целевой программы «Энергосбережение и повышение энергетической эффективности в </w:t>
      </w:r>
      <w:r>
        <w:rPr>
          <w:rFonts w:ascii="Times New Roman" w:hAnsi="Times New Roman"/>
          <w:b/>
          <w:sz w:val="24"/>
          <w:szCs w:val="24"/>
        </w:rPr>
        <w:t>Архангельско-Голицынском</w:t>
      </w:r>
      <w:r w:rsidRPr="00B23FD1">
        <w:rPr>
          <w:rFonts w:ascii="Times New Roman" w:hAnsi="Times New Roman"/>
          <w:b/>
          <w:sz w:val="24"/>
          <w:szCs w:val="24"/>
        </w:rPr>
        <w:t xml:space="preserve"> сельском поселении Рузаевского муниципального района Республики Мордовия на 2015-2020 годы»</w:t>
      </w:r>
    </w:p>
    <w:p w:rsidR="00040C5A" w:rsidRPr="00004B01" w:rsidRDefault="00040C5A" w:rsidP="00987CA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21"/>
        <w:gridCol w:w="4793"/>
        <w:gridCol w:w="2552"/>
        <w:gridCol w:w="1984"/>
      </w:tblGrid>
      <w:tr w:rsidR="00040C5A" w:rsidRPr="00AF5FC8" w:rsidTr="00027A33">
        <w:trPr>
          <w:trHeight w:val="1086"/>
        </w:trPr>
        <w:tc>
          <w:tcPr>
            <w:tcW w:w="675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1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93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552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 xml:space="preserve">Объем финансовых средств, тыс.руб. </w:t>
            </w:r>
          </w:p>
        </w:tc>
        <w:tc>
          <w:tcPr>
            <w:tcW w:w="1984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выполнения, г.</w:t>
            </w:r>
          </w:p>
        </w:tc>
      </w:tr>
      <w:tr w:rsidR="00040C5A" w:rsidRPr="00AF5FC8" w:rsidTr="00027A33">
        <w:trPr>
          <w:trHeight w:val="1900"/>
        </w:trPr>
        <w:tc>
          <w:tcPr>
            <w:tcW w:w="675" w:type="dxa"/>
            <w:vMerge w:val="restart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</w:tcPr>
          <w:p w:rsidR="00040C5A" w:rsidRPr="00B23FD1" w:rsidRDefault="00040C5A" w:rsidP="00027A33">
            <w:pPr>
              <w:pStyle w:val="western"/>
            </w:pPr>
            <w:r w:rsidRPr="00B23FD1">
              <w:t>Мероприятия по оформлению прав собственности на бесхозяйные объекты инженерной инфраструктуры, охранные зоны инженерных сетей и передаче их на обслуживание ресурсоснабжающей(специализированной ) организации, в том числе:</w:t>
            </w:r>
          </w:p>
        </w:tc>
        <w:tc>
          <w:tcPr>
            <w:tcW w:w="4793" w:type="dxa"/>
          </w:tcPr>
          <w:p w:rsidR="00040C5A" w:rsidRPr="00AF5FC8" w:rsidRDefault="00040C5A" w:rsidP="0074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Администрация Архангельско-Голицынского сельского поселения</w:t>
            </w:r>
          </w:p>
        </w:tc>
        <w:tc>
          <w:tcPr>
            <w:tcW w:w="2552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247,5</w:t>
            </w: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C5A" w:rsidRPr="00AF5FC8" w:rsidTr="00027A33">
        <w:trPr>
          <w:trHeight w:val="427"/>
        </w:trPr>
        <w:tc>
          <w:tcPr>
            <w:tcW w:w="675" w:type="dxa"/>
            <w:vMerge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040C5A" w:rsidRPr="00B23FD1" w:rsidRDefault="00040C5A" w:rsidP="00027A33">
            <w:pPr>
              <w:pStyle w:val="western"/>
            </w:pPr>
            <w:r w:rsidRPr="00B23FD1">
              <w:t>Республиканский бюджет РМ</w:t>
            </w:r>
          </w:p>
        </w:tc>
        <w:tc>
          <w:tcPr>
            <w:tcW w:w="4793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0C5A" w:rsidRPr="0074492A" w:rsidRDefault="00040C5A" w:rsidP="00027A33">
            <w:pPr>
              <w:pStyle w:val="western"/>
              <w:jc w:val="center"/>
            </w:pPr>
            <w:r w:rsidRPr="0074492A">
              <w:t>245,025</w:t>
            </w:r>
          </w:p>
        </w:tc>
        <w:tc>
          <w:tcPr>
            <w:tcW w:w="1984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C5A" w:rsidRPr="00AF5FC8" w:rsidTr="00027A33">
        <w:trPr>
          <w:trHeight w:val="490"/>
        </w:trPr>
        <w:tc>
          <w:tcPr>
            <w:tcW w:w="675" w:type="dxa"/>
            <w:vMerge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040C5A" w:rsidRPr="00AF5FC8" w:rsidRDefault="00040C5A" w:rsidP="00027A33">
            <w:pPr>
              <w:spacing w:after="0" w:line="240" w:lineRule="auto"/>
              <w:rPr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793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2,475</w:t>
            </w:r>
          </w:p>
        </w:tc>
        <w:tc>
          <w:tcPr>
            <w:tcW w:w="1984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C5A" w:rsidRPr="00AF5FC8" w:rsidTr="00027A33">
        <w:tc>
          <w:tcPr>
            <w:tcW w:w="675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040C5A" w:rsidRPr="00AF5FC8" w:rsidRDefault="00040C5A" w:rsidP="00027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793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FC8">
              <w:rPr>
                <w:rFonts w:ascii="Times New Roman" w:hAnsi="Times New Roman"/>
                <w:sz w:val="24"/>
                <w:szCs w:val="24"/>
              </w:rPr>
              <w:t>247,5</w:t>
            </w:r>
          </w:p>
        </w:tc>
        <w:tc>
          <w:tcPr>
            <w:tcW w:w="1984" w:type="dxa"/>
          </w:tcPr>
          <w:p w:rsidR="00040C5A" w:rsidRPr="00AF5FC8" w:rsidRDefault="00040C5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040C5A" w:rsidRDefault="00040C5A" w:rsidP="00B23FD1">
      <w:pPr>
        <w:spacing w:after="0"/>
        <w:rPr>
          <w:rFonts w:ascii="Times New Roman" w:hAnsi="Times New Roman"/>
          <w:sz w:val="28"/>
          <w:szCs w:val="28"/>
        </w:rPr>
      </w:pPr>
    </w:p>
    <w:p w:rsidR="00040C5A" w:rsidRPr="00A16952" w:rsidRDefault="00040C5A" w:rsidP="00B107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40C5A" w:rsidRPr="00A16952" w:rsidSect="00E7013B">
      <w:pgSz w:w="16838" w:h="11906" w:orient="landscape"/>
      <w:pgMar w:top="1560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BE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52CE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E86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AA7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005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B4B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60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AA8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D0E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AE9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C62F32"/>
    <w:multiLevelType w:val="multilevel"/>
    <w:tmpl w:val="C8723BB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cs="Times New Roman"/>
      </w:rPr>
    </w:lvl>
  </w:abstractNum>
  <w:abstractNum w:abstractNumId="11">
    <w:nsid w:val="52D74181"/>
    <w:multiLevelType w:val="hybridMultilevel"/>
    <w:tmpl w:val="855A4F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A86B06"/>
    <w:multiLevelType w:val="multilevel"/>
    <w:tmpl w:val="AFBC75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>
    <w:nsid w:val="7AEF7B56"/>
    <w:multiLevelType w:val="multilevel"/>
    <w:tmpl w:val="E458998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470"/>
    <w:rsid w:val="00004B01"/>
    <w:rsid w:val="00027A33"/>
    <w:rsid w:val="00040C5A"/>
    <w:rsid w:val="00067CBC"/>
    <w:rsid w:val="001273C3"/>
    <w:rsid w:val="00160A9B"/>
    <w:rsid w:val="00161D09"/>
    <w:rsid w:val="00236506"/>
    <w:rsid w:val="00247EA9"/>
    <w:rsid w:val="00253596"/>
    <w:rsid w:val="00271B5D"/>
    <w:rsid w:val="00291470"/>
    <w:rsid w:val="00303A53"/>
    <w:rsid w:val="00334492"/>
    <w:rsid w:val="00346E70"/>
    <w:rsid w:val="003C6D2D"/>
    <w:rsid w:val="00440919"/>
    <w:rsid w:val="00452B8A"/>
    <w:rsid w:val="004744F4"/>
    <w:rsid w:val="0048451A"/>
    <w:rsid w:val="004A3065"/>
    <w:rsid w:val="004E1CB4"/>
    <w:rsid w:val="00546A76"/>
    <w:rsid w:val="00557304"/>
    <w:rsid w:val="005B1E9A"/>
    <w:rsid w:val="0061250A"/>
    <w:rsid w:val="006E3F19"/>
    <w:rsid w:val="00710C1D"/>
    <w:rsid w:val="0074492A"/>
    <w:rsid w:val="00775F26"/>
    <w:rsid w:val="00777A8F"/>
    <w:rsid w:val="007D6DB7"/>
    <w:rsid w:val="007E3100"/>
    <w:rsid w:val="008245D0"/>
    <w:rsid w:val="00850B29"/>
    <w:rsid w:val="00862410"/>
    <w:rsid w:val="008971BF"/>
    <w:rsid w:val="008C025D"/>
    <w:rsid w:val="008E1167"/>
    <w:rsid w:val="008E790C"/>
    <w:rsid w:val="00911D89"/>
    <w:rsid w:val="00914BED"/>
    <w:rsid w:val="0092460C"/>
    <w:rsid w:val="00930BCA"/>
    <w:rsid w:val="00987CA5"/>
    <w:rsid w:val="009D1D62"/>
    <w:rsid w:val="00A16952"/>
    <w:rsid w:val="00A32E61"/>
    <w:rsid w:val="00A91287"/>
    <w:rsid w:val="00AC2C62"/>
    <w:rsid w:val="00AF5FC8"/>
    <w:rsid w:val="00B107D0"/>
    <w:rsid w:val="00B23FD1"/>
    <w:rsid w:val="00B333EF"/>
    <w:rsid w:val="00B9320D"/>
    <w:rsid w:val="00BD1C40"/>
    <w:rsid w:val="00BD6260"/>
    <w:rsid w:val="00C14947"/>
    <w:rsid w:val="00C43A79"/>
    <w:rsid w:val="00C50F43"/>
    <w:rsid w:val="00C821AF"/>
    <w:rsid w:val="00CB52F5"/>
    <w:rsid w:val="00CB703C"/>
    <w:rsid w:val="00CD2DF0"/>
    <w:rsid w:val="00D13A33"/>
    <w:rsid w:val="00D13B24"/>
    <w:rsid w:val="00D16464"/>
    <w:rsid w:val="00D57A64"/>
    <w:rsid w:val="00D75E87"/>
    <w:rsid w:val="00E7013B"/>
    <w:rsid w:val="00E817C0"/>
    <w:rsid w:val="00E835A5"/>
    <w:rsid w:val="00EA6341"/>
    <w:rsid w:val="00ED08E4"/>
    <w:rsid w:val="00EF37EB"/>
    <w:rsid w:val="00F4644C"/>
    <w:rsid w:val="00F86A48"/>
    <w:rsid w:val="00FD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9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4CF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C025D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987CA5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Normal"/>
    <w:uiPriority w:val="99"/>
    <w:rsid w:val="00271B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502</TotalTime>
  <Pages>3</Pages>
  <Words>633</Words>
  <Characters>3611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Ольга</cp:lastModifiedBy>
  <cp:revision>22</cp:revision>
  <dcterms:created xsi:type="dcterms:W3CDTF">2017-07-11T08:30:00Z</dcterms:created>
  <dcterms:modified xsi:type="dcterms:W3CDTF">2017-08-02T10:57:00Z</dcterms:modified>
</cp:coreProperties>
</file>