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1C" w:rsidRPr="00FF3EA2" w:rsidRDefault="008F271C" w:rsidP="00A0274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FF3EA2">
        <w:rPr>
          <w:sz w:val="28"/>
          <w:szCs w:val="28"/>
        </w:rPr>
        <w:t xml:space="preserve">  </w:t>
      </w:r>
      <w:r>
        <w:rPr>
          <w:sz w:val="28"/>
          <w:szCs w:val="28"/>
        </w:rPr>
        <w:t>РУЗАЕВСКОГО</w:t>
      </w:r>
    </w:p>
    <w:p w:rsidR="008F271C" w:rsidRPr="00FF3EA2" w:rsidRDefault="008F271C" w:rsidP="00A0274D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 xml:space="preserve"> МУНИЦИПАЛЬН</w:t>
      </w:r>
      <w:r w:rsidRPr="00FF3EA2">
        <w:rPr>
          <w:sz w:val="28"/>
          <w:szCs w:val="28"/>
        </w:rPr>
        <w:t>О</w:t>
      </w:r>
      <w:r w:rsidRPr="00FF3EA2">
        <w:rPr>
          <w:sz w:val="28"/>
          <w:szCs w:val="28"/>
        </w:rPr>
        <w:t>ГО РАЙОНА</w:t>
      </w:r>
    </w:p>
    <w:p w:rsidR="008F271C" w:rsidRPr="00FF3EA2" w:rsidRDefault="008F271C" w:rsidP="00A0274D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>РЕСПУБЛИКИ МОРДОВИЯ</w:t>
      </w:r>
    </w:p>
    <w:p w:rsidR="008F271C" w:rsidRPr="00FF3EA2" w:rsidRDefault="008F271C" w:rsidP="00A0274D">
      <w:pPr>
        <w:jc w:val="center"/>
        <w:rPr>
          <w:sz w:val="28"/>
          <w:szCs w:val="28"/>
        </w:rPr>
      </w:pPr>
    </w:p>
    <w:p w:rsidR="008F271C" w:rsidRPr="00FF3EA2" w:rsidRDefault="008F271C" w:rsidP="00A0274D">
      <w:pPr>
        <w:jc w:val="center"/>
        <w:rPr>
          <w:sz w:val="28"/>
          <w:szCs w:val="28"/>
        </w:rPr>
      </w:pPr>
    </w:p>
    <w:p w:rsidR="008F271C" w:rsidRPr="00962848" w:rsidRDefault="008F271C" w:rsidP="00A0274D">
      <w:pPr>
        <w:jc w:val="center"/>
        <w:rPr>
          <w:b/>
          <w:sz w:val="34"/>
          <w:szCs w:val="28"/>
        </w:rPr>
      </w:pPr>
      <w:r w:rsidRPr="00962848">
        <w:rPr>
          <w:b/>
          <w:sz w:val="34"/>
          <w:szCs w:val="28"/>
        </w:rPr>
        <w:t>П О С Т А Н О В Л Е Н И Е</w:t>
      </w:r>
    </w:p>
    <w:p w:rsidR="008F271C" w:rsidRPr="00FF3EA2" w:rsidRDefault="008F271C" w:rsidP="00A0274D">
      <w:pPr>
        <w:jc w:val="center"/>
        <w:rPr>
          <w:b/>
          <w:sz w:val="28"/>
          <w:szCs w:val="28"/>
        </w:rPr>
      </w:pPr>
    </w:p>
    <w:p w:rsidR="008F271C" w:rsidRPr="00FE5C0D" w:rsidRDefault="008F271C" w:rsidP="00A0274D">
      <w:pPr>
        <w:rPr>
          <w:sz w:val="28"/>
          <w:szCs w:val="28"/>
        </w:rPr>
      </w:pPr>
      <w:r w:rsidRPr="00FE5C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01.04.2019г.         </w:t>
      </w:r>
      <w:r w:rsidRPr="00FE5C0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</w:t>
      </w:r>
      <w:r>
        <w:rPr>
          <w:vanish/>
          <w:sz w:val="28"/>
          <w:szCs w:val="28"/>
        </w:rPr>
        <w:t xml:space="preserve">          ________________________________________________________________________________________________</w:t>
      </w:r>
      <w:r w:rsidRPr="00FE5C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FE5C0D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166</w:t>
      </w:r>
    </w:p>
    <w:p w:rsidR="008F271C" w:rsidRPr="00464634" w:rsidRDefault="008F271C" w:rsidP="00A0274D">
      <w:pPr>
        <w:rPr>
          <w:sz w:val="28"/>
          <w:szCs w:val="28"/>
        </w:rPr>
      </w:pPr>
    </w:p>
    <w:p w:rsidR="008F271C" w:rsidRDefault="008F271C" w:rsidP="00A0274D">
      <w:pPr>
        <w:jc w:val="center"/>
        <w:rPr>
          <w:sz w:val="28"/>
          <w:szCs w:val="28"/>
        </w:rPr>
      </w:pPr>
      <w:r>
        <w:rPr>
          <w:sz w:val="28"/>
          <w:szCs w:val="28"/>
        </w:rPr>
        <w:t>г. Рузаевка</w:t>
      </w:r>
    </w:p>
    <w:p w:rsidR="008F271C" w:rsidRDefault="008F271C" w:rsidP="00A0274D">
      <w:pPr>
        <w:jc w:val="center"/>
        <w:rPr>
          <w:b/>
          <w:sz w:val="28"/>
          <w:szCs w:val="28"/>
        </w:rPr>
      </w:pPr>
    </w:p>
    <w:p w:rsidR="008F271C" w:rsidRDefault="008F271C" w:rsidP="00A027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состав комиссии по предупреждению, ликвидации чрезвычайных ситуаций и обеспечению пожарной безопасности Рузаевского муниципального района, утвержденный постановлением администрации Рузаевского муниципального района  </w:t>
      </w:r>
    </w:p>
    <w:p w:rsidR="008F271C" w:rsidRDefault="008F271C" w:rsidP="00A027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27 апреля 2018 года № 329</w:t>
      </w:r>
    </w:p>
    <w:p w:rsidR="008F271C" w:rsidRDefault="008F271C" w:rsidP="00A0274D">
      <w:pPr>
        <w:jc w:val="center"/>
        <w:rPr>
          <w:b/>
          <w:sz w:val="28"/>
          <w:szCs w:val="28"/>
        </w:rPr>
      </w:pPr>
    </w:p>
    <w:p w:rsidR="008F271C" w:rsidRDefault="008F271C" w:rsidP="00164F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принятия оперативных мер по предупреждению чрезвычайных ситуаций и ликвидации их последствий, администрация Рузаевского муниципального района постановляет:</w:t>
      </w:r>
    </w:p>
    <w:p w:rsidR="008F271C" w:rsidRDefault="008F271C" w:rsidP="00164F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Внести в состав комиссии по предупреждению, ликвидации чрезвычайных ситуаций и обеспечению пожарной безопасности Рузаевского муниципального района, утвержденный постановлением администрации Рузаевского муниципального района от 27 апреля 2018 года № 329 (с изменениями от 28 декабря 2018 года №1037) следующие изменения:</w:t>
      </w:r>
    </w:p>
    <w:p w:rsidR="008F271C" w:rsidRDefault="008F271C" w:rsidP="00B04D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Ввести в состав комиссии начальника ФКУ СИЗО-2 УФСИН России по Республике Мордовия – член комиссии.</w:t>
      </w:r>
    </w:p>
    <w:p w:rsidR="008F271C" w:rsidRDefault="008F271C" w:rsidP="005461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выполнением настоящего постановления возложить на заместителя Главы Рузаевского муниципального района по строительству, архитектуре и коммунальному хозяйству А.Н. Юлина.</w:t>
      </w:r>
    </w:p>
    <w:p w:rsidR="008F271C" w:rsidRDefault="008F271C" w:rsidP="005461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подписания и подлежит официальному опубликованию на официальном сайте органов местного самоуправления Рузаевского муниципального района в сети «Интернет» по адресу: </w:t>
      </w:r>
      <w:r>
        <w:rPr>
          <w:sz w:val="28"/>
          <w:szCs w:val="28"/>
          <w:lang w:val="en-US"/>
        </w:rPr>
        <w:t>ruzaevka</w:t>
      </w:r>
      <w:r w:rsidRPr="00B53DA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rm</w:t>
      </w:r>
      <w:r w:rsidRPr="00B53DA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8F271C" w:rsidRDefault="008F271C" w:rsidP="00546125">
      <w:pPr>
        <w:ind w:firstLine="540"/>
        <w:jc w:val="both"/>
        <w:rPr>
          <w:sz w:val="28"/>
          <w:szCs w:val="28"/>
        </w:rPr>
      </w:pPr>
    </w:p>
    <w:p w:rsidR="008F271C" w:rsidRDefault="008F271C" w:rsidP="00546125">
      <w:pPr>
        <w:ind w:firstLine="540"/>
        <w:jc w:val="both"/>
        <w:rPr>
          <w:sz w:val="28"/>
          <w:szCs w:val="28"/>
        </w:rPr>
      </w:pPr>
    </w:p>
    <w:p w:rsidR="008F271C" w:rsidRDefault="008F271C" w:rsidP="00B53D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Рузаевского </w:t>
      </w:r>
    </w:p>
    <w:p w:rsidR="008F271C" w:rsidRPr="00B53DA9" w:rsidRDefault="008F271C" w:rsidP="00B53DA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В.Ю. Кормилицын</w:t>
      </w:r>
    </w:p>
    <w:p w:rsidR="008F271C" w:rsidRDefault="008F271C" w:rsidP="00546125">
      <w:pPr>
        <w:ind w:firstLine="540"/>
        <w:jc w:val="both"/>
        <w:rPr>
          <w:sz w:val="28"/>
          <w:szCs w:val="28"/>
        </w:rPr>
      </w:pPr>
    </w:p>
    <w:sectPr w:rsidR="008F271C" w:rsidSect="006607B2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33161"/>
    <w:multiLevelType w:val="multilevel"/>
    <w:tmpl w:val="D61EBB4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74D"/>
    <w:rsid w:val="00004A8E"/>
    <w:rsid w:val="00055B1A"/>
    <w:rsid w:val="00070A14"/>
    <w:rsid w:val="00091092"/>
    <w:rsid w:val="00126462"/>
    <w:rsid w:val="00164F26"/>
    <w:rsid w:val="00180C4D"/>
    <w:rsid w:val="001F767B"/>
    <w:rsid w:val="00291A6B"/>
    <w:rsid w:val="003C6F86"/>
    <w:rsid w:val="00446A81"/>
    <w:rsid w:val="00464634"/>
    <w:rsid w:val="0048295B"/>
    <w:rsid w:val="004872C7"/>
    <w:rsid w:val="004904D4"/>
    <w:rsid w:val="004C5027"/>
    <w:rsid w:val="00503D80"/>
    <w:rsid w:val="005233C3"/>
    <w:rsid w:val="00546125"/>
    <w:rsid w:val="005856BE"/>
    <w:rsid w:val="005863D7"/>
    <w:rsid w:val="0059107B"/>
    <w:rsid w:val="005A19AC"/>
    <w:rsid w:val="00644501"/>
    <w:rsid w:val="006607B2"/>
    <w:rsid w:val="006918A3"/>
    <w:rsid w:val="006E147C"/>
    <w:rsid w:val="006F27F1"/>
    <w:rsid w:val="007373B4"/>
    <w:rsid w:val="00743C71"/>
    <w:rsid w:val="007D68E2"/>
    <w:rsid w:val="007F3F71"/>
    <w:rsid w:val="00823F4C"/>
    <w:rsid w:val="00826849"/>
    <w:rsid w:val="008673B7"/>
    <w:rsid w:val="008B4F1D"/>
    <w:rsid w:val="008F271C"/>
    <w:rsid w:val="009015E9"/>
    <w:rsid w:val="00907DBF"/>
    <w:rsid w:val="00962848"/>
    <w:rsid w:val="009B5FCA"/>
    <w:rsid w:val="009D0443"/>
    <w:rsid w:val="009F5767"/>
    <w:rsid w:val="00A0274D"/>
    <w:rsid w:val="00A84811"/>
    <w:rsid w:val="00AB03F5"/>
    <w:rsid w:val="00AE35EC"/>
    <w:rsid w:val="00B04D2F"/>
    <w:rsid w:val="00B23461"/>
    <w:rsid w:val="00B53DA9"/>
    <w:rsid w:val="00B845F0"/>
    <w:rsid w:val="00BA1D56"/>
    <w:rsid w:val="00BC0656"/>
    <w:rsid w:val="00C16549"/>
    <w:rsid w:val="00C31CFA"/>
    <w:rsid w:val="00C33F63"/>
    <w:rsid w:val="00C45BD8"/>
    <w:rsid w:val="00C60859"/>
    <w:rsid w:val="00D32E36"/>
    <w:rsid w:val="00D564E9"/>
    <w:rsid w:val="00D66107"/>
    <w:rsid w:val="00D74240"/>
    <w:rsid w:val="00DC14CB"/>
    <w:rsid w:val="00E662CB"/>
    <w:rsid w:val="00EA6035"/>
    <w:rsid w:val="00EC5169"/>
    <w:rsid w:val="00EF5DC2"/>
    <w:rsid w:val="00F3306A"/>
    <w:rsid w:val="00F635AD"/>
    <w:rsid w:val="00F657A7"/>
    <w:rsid w:val="00F73FA1"/>
    <w:rsid w:val="00F86974"/>
    <w:rsid w:val="00FA48FE"/>
    <w:rsid w:val="00FB514C"/>
    <w:rsid w:val="00FC156F"/>
    <w:rsid w:val="00FE5C0D"/>
    <w:rsid w:val="00FF3EA2"/>
    <w:rsid w:val="00FF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74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аблицы (моноширинный)"/>
    <w:basedOn w:val="Normal"/>
    <w:next w:val="Normal"/>
    <w:uiPriority w:val="99"/>
    <w:rsid w:val="00A0274D"/>
    <w:pPr>
      <w:widowControl/>
    </w:pPr>
    <w:rPr>
      <w:rFonts w:ascii="Arial" w:hAnsi="Arial"/>
      <w:sz w:val="24"/>
      <w:szCs w:val="24"/>
    </w:rPr>
  </w:style>
  <w:style w:type="table" w:styleId="TableGrid">
    <w:name w:val="Table Grid"/>
    <w:basedOn w:val="TableNormal"/>
    <w:uiPriority w:val="99"/>
    <w:rsid w:val="0059107B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256</Words>
  <Characters>1460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РУЗАЕВСКОГО</dc:title>
  <dc:subject/>
  <dc:creator>Администратор</dc:creator>
  <cp:keywords/>
  <dc:description/>
  <cp:lastModifiedBy>1</cp:lastModifiedBy>
  <cp:revision>2</cp:revision>
  <cp:lastPrinted>2019-03-29T13:14:00Z</cp:lastPrinted>
  <dcterms:created xsi:type="dcterms:W3CDTF">2019-04-02T08:06:00Z</dcterms:created>
  <dcterms:modified xsi:type="dcterms:W3CDTF">2019-04-02T08:06:00Z</dcterms:modified>
</cp:coreProperties>
</file>