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62" w:rsidRDefault="008E3F62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8E3F62" w:rsidRPr="00EA10B9" w:rsidRDefault="008E3F62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8E3F62" w:rsidRDefault="008E3F62" w:rsidP="00C2367A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8E3F62" w:rsidRPr="00C2367A" w:rsidRDefault="008E3F62" w:rsidP="00C2367A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C2367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09</w:t>
      </w:r>
      <w:r w:rsidRPr="00C236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 w:rsidRPr="00C2367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</w:t>
      </w:r>
      <w:r w:rsidRPr="00C2367A">
        <w:rPr>
          <w:color w:val="000000"/>
          <w:sz w:val="28"/>
          <w:szCs w:val="28"/>
        </w:rPr>
        <w:t xml:space="preserve">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C236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01</w:t>
      </w:r>
    </w:p>
    <w:p w:rsidR="008E3F62" w:rsidRPr="00B419EC" w:rsidRDefault="008E3F62" w:rsidP="00C2367A">
      <w:pPr>
        <w:pStyle w:val="western"/>
        <w:spacing w:after="0" w:afterAutospacing="0"/>
        <w:jc w:val="center"/>
        <w:rPr>
          <w:sz w:val="27"/>
          <w:szCs w:val="27"/>
        </w:rPr>
      </w:pPr>
      <w:r w:rsidRPr="00B419EC">
        <w:rPr>
          <w:sz w:val="27"/>
          <w:szCs w:val="27"/>
        </w:rPr>
        <w:t>с. Архангельское Голицыно</w:t>
      </w:r>
    </w:p>
    <w:p w:rsidR="008E3F62" w:rsidRDefault="008E3F62" w:rsidP="002E28F6">
      <w:pPr>
        <w:jc w:val="center"/>
        <w:rPr>
          <w:b/>
          <w:bCs/>
          <w:sz w:val="28"/>
          <w:szCs w:val="28"/>
        </w:rPr>
      </w:pPr>
    </w:p>
    <w:p w:rsidR="008E3F62" w:rsidRPr="00827C39" w:rsidRDefault="008E3F62" w:rsidP="00967730">
      <w:pPr>
        <w:rPr>
          <w:sz w:val="10"/>
          <w:szCs w:val="10"/>
        </w:rPr>
      </w:pPr>
    </w:p>
    <w:p w:rsidR="008E3F62" w:rsidRPr="00957C08" w:rsidRDefault="008E3F62" w:rsidP="00957C08">
      <w:pPr>
        <w:ind w:left="709" w:right="566"/>
        <w:jc w:val="center"/>
        <w:rPr>
          <w:b/>
          <w:sz w:val="28"/>
          <w:szCs w:val="28"/>
        </w:rPr>
      </w:pPr>
      <w:r w:rsidRPr="00957C08">
        <w:rPr>
          <w:b/>
          <w:sz w:val="28"/>
          <w:szCs w:val="28"/>
        </w:rPr>
        <w:t>«Об утверждении размеров базовых окл</w:t>
      </w:r>
      <w:r>
        <w:rPr>
          <w:b/>
          <w:sz w:val="28"/>
          <w:szCs w:val="28"/>
        </w:rPr>
        <w:t xml:space="preserve">адов (базовых </w:t>
      </w:r>
      <w:r w:rsidRPr="00957C08">
        <w:rPr>
          <w:b/>
          <w:sz w:val="28"/>
          <w:szCs w:val="28"/>
        </w:rPr>
        <w:t>должностных ок</w:t>
      </w:r>
      <w:r>
        <w:rPr>
          <w:b/>
          <w:sz w:val="28"/>
          <w:szCs w:val="28"/>
        </w:rPr>
        <w:t xml:space="preserve">ладов) работников администрации </w:t>
      </w:r>
      <w:r w:rsidRPr="00957C08">
        <w:rPr>
          <w:b/>
          <w:sz w:val="28"/>
          <w:szCs w:val="28"/>
        </w:rPr>
        <w:t>Архангельско-Голицынского</w:t>
      </w:r>
      <w:r>
        <w:rPr>
          <w:b/>
          <w:sz w:val="28"/>
          <w:szCs w:val="28"/>
        </w:rPr>
        <w:t xml:space="preserve"> сельского поселения по </w:t>
      </w:r>
      <w:r w:rsidRPr="00957C08">
        <w:rPr>
          <w:b/>
          <w:sz w:val="28"/>
          <w:szCs w:val="28"/>
        </w:rPr>
        <w:t>общеотраслевым должностям специалистов и служащих, общеотраслевым профессиям рабочих»</w:t>
      </w:r>
    </w:p>
    <w:p w:rsidR="008E3F62" w:rsidRPr="00C2367A" w:rsidRDefault="008E3F62" w:rsidP="00C2367A">
      <w:pPr>
        <w:spacing w:line="360" w:lineRule="auto"/>
        <w:jc w:val="center"/>
        <w:rPr>
          <w:b/>
          <w:sz w:val="28"/>
          <w:szCs w:val="28"/>
        </w:rPr>
      </w:pPr>
    </w:p>
    <w:p w:rsidR="008E3F62" w:rsidRPr="00160A9B" w:rsidRDefault="008E3F62" w:rsidP="00AF6512">
      <w:pPr>
        <w:ind w:firstLine="720"/>
        <w:jc w:val="both"/>
        <w:rPr>
          <w:sz w:val="28"/>
          <w:szCs w:val="28"/>
        </w:rPr>
      </w:pPr>
      <w:r w:rsidRPr="00F42191">
        <w:rPr>
          <w:sz w:val="28"/>
          <w:szCs w:val="28"/>
        </w:rPr>
        <w:t>В соответствии со статьей 144 Трудового кодекса Российской Федерации</w:t>
      </w:r>
      <w:r>
        <w:rPr>
          <w:sz w:val="28"/>
          <w:szCs w:val="28"/>
        </w:rPr>
        <w:t xml:space="preserve"> администрация Архангельско-Голицынского сельского поселения Рузаевского муниципального района Республики Мордовия</w:t>
      </w:r>
    </w:p>
    <w:p w:rsidR="008E3F62" w:rsidRDefault="008E3F62" w:rsidP="00AF6512">
      <w:pPr>
        <w:ind w:firstLine="720"/>
        <w:jc w:val="center"/>
        <w:rPr>
          <w:sz w:val="28"/>
          <w:szCs w:val="28"/>
        </w:rPr>
      </w:pPr>
    </w:p>
    <w:p w:rsidR="008E3F62" w:rsidRPr="002422BF" w:rsidRDefault="008E3F62" w:rsidP="00F264D2">
      <w:pPr>
        <w:ind w:firstLine="720"/>
        <w:jc w:val="center"/>
        <w:rPr>
          <w:sz w:val="28"/>
          <w:szCs w:val="28"/>
        </w:rPr>
      </w:pPr>
      <w:r w:rsidRPr="002422BF">
        <w:rPr>
          <w:sz w:val="28"/>
          <w:szCs w:val="28"/>
        </w:rPr>
        <w:t>ПОСТАНОВЛЯЕТ:</w:t>
      </w:r>
    </w:p>
    <w:p w:rsidR="008E3F62" w:rsidRDefault="008E3F62" w:rsidP="00957C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4D2">
        <w:rPr>
          <w:sz w:val="28"/>
          <w:szCs w:val="28"/>
        </w:rPr>
        <w:t xml:space="preserve">1. </w:t>
      </w:r>
      <w:r w:rsidRPr="00F42191">
        <w:rPr>
          <w:sz w:val="28"/>
          <w:szCs w:val="28"/>
        </w:rPr>
        <w:t>Утвердить с 1 января 20</w:t>
      </w:r>
      <w:r>
        <w:rPr>
          <w:sz w:val="28"/>
          <w:szCs w:val="28"/>
        </w:rPr>
        <w:t>18</w:t>
      </w:r>
      <w:r w:rsidRPr="00F42191">
        <w:rPr>
          <w:sz w:val="28"/>
          <w:szCs w:val="28"/>
        </w:rPr>
        <w:t xml:space="preserve"> года размеры базовых окладов (базовых должностных окладов) работников </w:t>
      </w:r>
      <w:r>
        <w:rPr>
          <w:sz w:val="28"/>
          <w:szCs w:val="28"/>
        </w:rPr>
        <w:t>администрации Архангельско-Голицынского сельского поселения по общеотраслевым должностям специалистов и служащих, общеотраслевым профессиям рабочих</w:t>
      </w:r>
      <w:r w:rsidRPr="00F42191">
        <w:rPr>
          <w:bCs/>
          <w:sz w:val="28"/>
          <w:szCs w:val="28"/>
        </w:rPr>
        <w:t xml:space="preserve"> согласно приложени</w:t>
      </w:r>
      <w:r>
        <w:rPr>
          <w:bCs/>
          <w:sz w:val="28"/>
          <w:szCs w:val="28"/>
        </w:rPr>
        <w:t>ям 1, 2</w:t>
      </w:r>
      <w:r w:rsidRPr="00F42191">
        <w:rPr>
          <w:bCs/>
          <w:sz w:val="28"/>
          <w:szCs w:val="28"/>
        </w:rPr>
        <w:t xml:space="preserve"> к настоящему Постановлению</w:t>
      </w:r>
      <w:r w:rsidRPr="00F42191">
        <w:rPr>
          <w:sz w:val="28"/>
          <w:szCs w:val="28"/>
        </w:rPr>
        <w:t>.</w:t>
      </w:r>
    </w:p>
    <w:p w:rsidR="008E3F62" w:rsidRPr="00CB703C" w:rsidRDefault="008E3F62" w:rsidP="00F264D2">
      <w:pPr>
        <w:pStyle w:val="p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703C">
        <w:rPr>
          <w:sz w:val="28"/>
          <w:szCs w:val="28"/>
        </w:rPr>
        <w:t xml:space="preserve">2. </w:t>
      </w:r>
      <w:r w:rsidRPr="006E3F19">
        <w:rPr>
          <w:sz w:val="28"/>
          <w:szCs w:val="28"/>
        </w:rPr>
        <w:t xml:space="preserve">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6E3F19">
          <w:rPr>
            <w:sz w:val="28"/>
            <w:szCs w:val="28"/>
            <w:u w:val="single"/>
            <w:lang w:val="en-US"/>
          </w:rPr>
          <w:t>http</w:t>
        </w:r>
        <w:r w:rsidRPr="006E3F19">
          <w:rPr>
            <w:sz w:val="28"/>
            <w:szCs w:val="28"/>
            <w:u w:val="single"/>
          </w:rPr>
          <w:t>://</w:t>
        </w:r>
        <w:r w:rsidRPr="006E3F19">
          <w:rPr>
            <w:sz w:val="28"/>
            <w:szCs w:val="28"/>
            <w:u w:val="single"/>
            <w:lang w:val="en-US"/>
          </w:rPr>
          <w:t>www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ruzaevka</w:t>
        </w:r>
        <w:r w:rsidRPr="006E3F19">
          <w:rPr>
            <w:sz w:val="28"/>
            <w:szCs w:val="28"/>
            <w:u w:val="single"/>
          </w:rPr>
          <w:t>-</w:t>
        </w:r>
        <w:r w:rsidRPr="006E3F19">
          <w:rPr>
            <w:sz w:val="28"/>
            <w:szCs w:val="28"/>
            <w:u w:val="single"/>
            <w:lang w:val="en-US"/>
          </w:rPr>
          <w:t>rm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</w:t>
        </w:r>
      </w:hyperlink>
      <w:r w:rsidRPr="006E3F19">
        <w:rPr>
          <w:sz w:val="28"/>
          <w:szCs w:val="28"/>
        </w:rPr>
        <w:t>.</w:t>
      </w:r>
    </w:p>
    <w:p w:rsidR="008E3F62" w:rsidRPr="00160A9B" w:rsidRDefault="008E3F62" w:rsidP="00967730">
      <w:pPr>
        <w:tabs>
          <w:tab w:val="left" w:pos="0"/>
          <w:tab w:val="left" w:pos="1134"/>
        </w:tabs>
        <w:rPr>
          <w:sz w:val="28"/>
          <w:szCs w:val="28"/>
        </w:rPr>
      </w:pPr>
    </w:p>
    <w:p w:rsidR="008E3F62" w:rsidRDefault="008E3F62" w:rsidP="002E28F6">
      <w:pPr>
        <w:rPr>
          <w:sz w:val="28"/>
          <w:szCs w:val="28"/>
        </w:rPr>
      </w:pPr>
    </w:p>
    <w:p w:rsidR="008E3F62" w:rsidRDefault="008E3F62" w:rsidP="002E28F6">
      <w:pPr>
        <w:rPr>
          <w:sz w:val="28"/>
          <w:szCs w:val="28"/>
        </w:rPr>
      </w:pPr>
      <w:r>
        <w:rPr>
          <w:sz w:val="28"/>
          <w:szCs w:val="28"/>
        </w:rPr>
        <w:t xml:space="preserve">Глава Архангельско-Голицынского </w:t>
      </w:r>
    </w:p>
    <w:p w:rsidR="008E3F62" w:rsidRDefault="008E3F62" w:rsidP="002E28F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О.Е.Орлова</w:t>
      </w:r>
    </w:p>
    <w:p w:rsidR="008E3F62" w:rsidRDefault="008E3F62" w:rsidP="002E28F6">
      <w:pPr>
        <w:rPr>
          <w:sz w:val="28"/>
          <w:szCs w:val="28"/>
        </w:rPr>
      </w:pPr>
    </w:p>
    <w:p w:rsidR="008E3F62" w:rsidRDefault="008E3F62" w:rsidP="002E28F6">
      <w:pPr>
        <w:rPr>
          <w:sz w:val="28"/>
          <w:szCs w:val="28"/>
        </w:rPr>
      </w:pPr>
    </w:p>
    <w:p w:rsidR="008E3F62" w:rsidRDefault="008E3F62" w:rsidP="002422BF">
      <w:pPr>
        <w:tabs>
          <w:tab w:val="left" w:pos="2552"/>
          <w:tab w:val="left" w:pos="3402"/>
          <w:tab w:val="left" w:pos="6379"/>
        </w:tabs>
        <w:spacing w:line="200" w:lineRule="exact"/>
        <w:ind w:left="6379"/>
        <w:rPr>
          <w:sz w:val="28"/>
          <w:szCs w:val="28"/>
        </w:rPr>
      </w:pPr>
    </w:p>
    <w:p w:rsidR="008E3F62" w:rsidRDefault="008E3F62" w:rsidP="002422BF">
      <w:pPr>
        <w:jc w:val="right"/>
        <w:rPr>
          <w:sz w:val="28"/>
          <w:szCs w:val="28"/>
        </w:rPr>
        <w:sectPr w:rsidR="008E3F62" w:rsidSect="006762AC">
          <w:pgSz w:w="11906" w:h="16838" w:code="9"/>
          <w:pgMar w:top="1134" w:right="851" w:bottom="1134" w:left="1701" w:header="720" w:footer="720" w:gutter="0"/>
          <w:cols w:space="720"/>
        </w:sectPr>
      </w:pPr>
    </w:p>
    <w:p w:rsidR="008E3F62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Приложение №1</w:t>
      </w:r>
    </w:p>
    <w:p w:rsidR="008E3F62" w:rsidRPr="002422BF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к Постановлению</w:t>
      </w:r>
    </w:p>
    <w:p w:rsidR="008E3F62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администрации</w:t>
      </w:r>
    </w:p>
    <w:p w:rsidR="008E3F62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Арх</w:t>
      </w:r>
      <w:r>
        <w:rPr>
          <w:sz w:val="28"/>
          <w:szCs w:val="28"/>
        </w:rPr>
        <w:t>ангельско-Голицынского</w:t>
      </w:r>
    </w:p>
    <w:p w:rsidR="008E3F62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сельского поселения </w:t>
      </w:r>
    </w:p>
    <w:p w:rsidR="008E3F62" w:rsidRPr="002422BF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Рузаевского</w:t>
      </w:r>
    </w:p>
    <w:p w:rsidR="008E3F62" w:rsidRPr="002422BF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муниципального района</w:t>
      </w:r>
    </w:p>
    <w:p w:rsidR="008E3F62" w:rsidRPr="002422BF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Республики Мордовия</w:t>
      </w:r>
    </w:p>
    <w:p w:rsidR="008E3F62" w:rsidRPr="002422BF" w:rsidRDefault="008E3F62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№ </w:t>
      </w:r>
      <w:r>
        <w:rPr>
          <w:sz w:val="28"/>
          <w:szCs w:val="28"/>
        </w:rPr>
        <w:t>01 от 09.01.2018 г.</w:t>
      </w:r>
    </w:p>
    <w:p w:rsidR="008E3F62" w:rsidRPr="004E7350" w:rsidRDefault="008E3F62" w:rsidP="002422BF">
      <w:pPr>
        <w:tabs>
          <w:tab w:val="left" w:pos="3210"/>
          <w:tab w:val="left" w:pos="8931"/>
        </w:tabs>
        <w:rPr>
          <w:sz w:val="28"/>
          <w:szCs w:val="28"/>
        </w:rPr>
      </w:pPr>
      <w:r w:rsidRPr="004E7350">
        <w:rPr>
          <w:sz w:val="28"/>
          <w:szCs w:val="28"/>
        </w:rPr>
        <w:tab/>
      </w:r>
    </w:p>
    <w:p w:rsidR="008E3F62" w:rsidRPr="0025528D" w:rsidRDefault="008E3F62" w:rsidP="00957C08">
      <w:pPr>
        <w:jc w:val="center"/>
        <w:rPr>
          <w:b/>
          <w:sz w:val="28"/>
          <w:szCs w:val="28"/>
        </w:rPr>
      </w:pPr>
      <w:r w:rsidRPr="0025528D">
        <w:rPr>
          <w:b/>
          <w:sz w:val="28"/>
          <w:szCs w:val="28"/>
        </w:rPr>
        <w:t>Базовые должностные оклады</w:t>
      </w:r>
    </w:p>
    <w:p w:rsidR="008E3F62" w:rsidRPr="0025528D" w:rsidRDefault="008E3F62" w:rsidP="00957C08">
      <w:pPr>
        <w:jc w:val="center"/>
        <w:rPr>
          <w:b/>
          <w:sz w:val="28"/>
          <w:szCs w:val="28"/>
        </w:rPr>
      </w:pPr>
      <w:r w:rsidRPr="0025528D">
        <w:rPr>
          <w:b/>
          <w:sz w:val="28"/>
          <w:szCs w:val="28"/>
        </w:rPr>
        <w:t xml:space="preserve">работников </w:t>
      </w:r>
      <w:r>
        <w:rPr>
          <w:b/>
          <w:sz w:val="28"/>
          <w:szCs w:val="28"/>
        </w:rPr>
        <w:t>администрации Архангельско-Голицынского сельского поселения</w:t>
      </w:r>
      <w:r w:rsidRPr="0025528D">
        <w:rPr>
          <w:b/>
          <w:sz w:val="28"/>
          <w:szCs w:val="28"/>
        </w:rPr>
        <w:t xml:space="preserve"> </w:t>
      </w:r>
    </w:p>
    <w:p w:rsidR="008E3F62" w:rsidRDefault="008E3F62" w:rsidP="00957C08">
      <w:pPr>
        <w:jc w:val="center"/>
        <w:rPr>
          <w:b/>
          <w:sz w:val="28"/>
          <w:szCs w:val="28"/>
        </w:rPr>
      </w:pPr>
      <w:r w:rsidRPr="0025528D">
        <w:rPr>
          <w:b/>
          <w:sz w:val="28"/>
          <w:szCs w:val="28"/>
        </w:rPr>
        <w:t>по общеотраслевым должностям специалистов и служащих</w:t>
      </w:r>
    </w:p>
    <w:p w:rsidR="008E3F62" w:rsidRPr="0025528D" w:rsidRDefault="008E3F62" w:rsidP="00957C0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5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94"/>
        <w:gridCol w:w="2135"/>
      </w:tblGrid>
      <w:tr w:rsidR="008E3F62" w:rsidRPr="00FB0B43" w:rsidTr="007F1D44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2" w:rsidRPr="00FB0B43" w:rsidRDefault="008E3F62" w:rsidP="007F1D44">
            <w:pPr>
              <w:jc w:val="center"/>
            </w:pPr>
            <w:r w:rsidRPr="00FB0B43">
              <w:t>Перечень должностей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2" w:rsidRPr="00FB0B43" w:rsidRDefault="008E3F62" w:rsidP="007F1D44">
            <w:pPr>
              <w:jc w:val="center"/>
            </w:pPr>
            <w:r w:rsidRPr="00FB0B43">
              <w:t>Размер базового должностного оклада, рублей</w:t>
            </w:r>
          </w:p>
        </w:tc>
      </w:tr>
      <w:tr w:rsidR="008E3F62" w:rsidRPr="00FB0B43" w:rsidTr="007F1D44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2" w:rsidRPr="00FB0B43" w:rsidRDefault="008E3F62" w:rsidP="007F1D44">
            <w:pPr>
              <w:ind w:right="907"/>
              <w:jc w:val="center"/>
            </w:pPr>
            <w:r w:rsidRPr="00FB0B43"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F62" w:rsidRPr="00FB0B43" w:rsidRDefault="008E3F62" w:rsidP="007F1D44">
            <w:pPr>
              <w:jc w:val="center"/>
              <w:rPr>
                <w:color w:val="FF0000"/>
              </w:rPr>
            </w:pPr>
            <w:r w:rsidRPr="00FB0B43">
              <w:t>2331</w:t>
            </w:r>
          </w:p>
        </w:tc>
      </w:tr>
    </w:tbl>
    <w:p w:rsidR="008E3F62" w:rsidRDefault="008E3F62" w:rsidP="00957C08">
      <w:pPr>
        <w:jc w:val="center"/>
      </w:pPr>
    </w:p>
    <w:p w:rsidR="008E3F62" w:rsidRDefault="008E3F62" w:rsidP="00957C08">
      <w:pPr>
        <w:ind w:left="5670"/>
        <w:jc w:val="right"/>
        <w:rPr>
          <w:sz w:val="28"/>
          <w:szCs w:val="28"/>
        </w:rPr>
      </w:pPr>
    </w:p>
    <w:p w:rsidR="008E3F62" w:rsidRDefault="008E3F62" w:rsidP="00957C08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E3F62" w:rsidRPr="002422BF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к Постановлению</w:t>
      </w:r>
    </w:p>
    <w:p w:rsidR="008E3F62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администрации</w:t>
      </w:r>
    </w:p>
    <w:p w:rsidR="008E3F62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Арх</w:t>
      </w:r>
      <w:r>
        <w:rPr>
          <w:sz w:val="28"/>
          <w:szCs w:val="28"/>
        </w:rPr>
        <w:t>ангельско-Голицынского</w:t>
      </w:r>
    </w:p>
    <w:p w:rsidR="008E3F62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сельского поселения </w:t>
      </w:r>
    </w:p>
    <w:p w:rsidR="008E3F62" w:rsidRPr="002422BF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Рузаевского</w:t>
      </w:r>
    </w:p>
    <w:p w:rsidR="008E3F62" w:rsidRPr="002422BF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муниципального района</w:t>
      </w:r>
    </w:p>
    <w:p w:rsidR="008E3F62" w:rsidRPr="002422BF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Республики Мордовия</w:t>
      </w:r>
    </w:p>
    <w:p w:rsidR="008E3F62" w:rsidRPr="002422BF" w:rsidRDefault="008E3F62" w:rsidP="00957C08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№ </w:t>
      </w:r>
      <w:r>
        <w:rPr>
          <w:sz w:val="28"/>
          <w:szCs w:val="28"/>
        </w:rPr>
        <w:t>01 от 09.01.2018 г.</w:t>
      </w:r>
    </w:p>
    <w:p w:rsidR="008E3F62" w:rsidRDefault="008E3F62" w:rsidP="00957C08">
      <w:pPr>
        <w:jc w:val="center"/>
      </w:pPr>
    </w:p>
    <w:p w:rsidR="008E3F62" w:rsidRPr="0025528D" w:rsidRDefault="008E3F62" w:rsidP="00957C08">
      <w:pPr>
        <w:jc w:val="center"/>
        <w:rPr>
          <w:b/>
          <w:sz w:val="28"/>
          <w:szCs w:val="28"/>
        </w:rPr>
      </w:pPr>
      <w:r w:rsidRPr="0025528D">
        <w:rPr>
          <w:b/>
          <w:sz w:val="28"/>
          <w:szCs w:val="28"/>
        </w:rPr>
        <w:t>Базовые должностные оклады</w:t>
      </w:r>
    </w:p>
    <w:p w:rsidR="008E3F62" w:rsidRPr="0025528D" w:rsidRDefault="008E3F62" w:rsidP="00957C08">
      <w:pPr>
        <w:jc w:val="center"/>
        <w:rPr>
          <w:b/>
          <w:sz w:val="28"/>
          <w:szCs w:val="28"/>
        </w:rPr>
      </w:pPr>
      <w:r w:rsidRPr="0025528D">
        <w:rPr>
          <w:b/>
          <w:sz w:val="28"/>
          <w:szCs w:val="28"/>
        </w:rPr>
        <w:t xml:space="preserve">работников </w:t>
      </w:r>
      <w:r>
        <w:rPr>
          <w:b/>
          <w:sz w:val="28"/>
          <w:szCs w:val="28"/>
        </w:rPr>
        <w:t>администрации Архангельско-Голицынского сельского поселения</w:t>
      </w:r>
      <w:r w:rsidRPr="0025528D">
        <w:rPr>
          <w:b/>
          <w:sz w:val="28"/>
          <w:szCs w:val="28"/>
        </w:rPr>
        <w:t xml:space="preserve"> </w:t>
      </w:r>
    </w:p>
    <w:p w:rsidR="008E3F62" w:rsidRDefault="008E3F62" w:rsidP="00957C08">
      <w:pPr>
        <w:jc w:val="center"/>
        <w:rPr>
          <w:b/>
          <w:sz w:val="28"/>
          <w:szCs w:val="28"/>
        </w:rPr>
      </w:pPr>
      <w:r w:rsidRPr="0025528D">
        <w:rPr>
          <w:b/>
          <w:sz w:val="28"/>
          <w:szCs w:val="28"/>
        </w:rPr>
        <w:t>по общеотраслевым профессиям рабочих</w:t>
      </w:r>
    </w:p>
    <w:p w:rsidR="008E3F62" w:rsidRPr="00280DD7" w:rsidRDefault="008E3F62" w:rsidP="00957C08">
      <w:pPr>
        <w:jc w:val="center"/>
        <w:rPr>
          <w:b/>
        </w:rPr>
      </w:pPr>
    </w:p>
    <w:tbl>
      <w:tblPr>
        <w:tblW w:w="0" w:type="auto"/>
        <w:jc w:val="center"/>
        <w:tblInd w:w="-2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53"/>
        <w:gridCol w:w="2156"/>
      </w:tblGrid>
      <w:tr w:rsidR="008E3F62" w:rsidRPr="00FB0B43" w:rsidTr="007F1D44">
        <w:trPr>
          <w:jc w:val="center"/>
        </w:trPr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2" w:rsidRPr="00FB0B43" w:rsidRDefault="008E3F62" w:rsidP="007F1D44">
            <w:pPr>
              <w:jc w:val="center"/>
            </w:pPr>
            <w:r w:rsidRPr="00FB0B43">
              <w:t>Перечень профессий рабочих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2" w:rsidRPr="00FB0B43" w:rsidRDefault="008E3F62" w:rsidP="007F1D44">
            <w:pPr>
              <w:jc w:val="center"/>
            </w:pPr>
            <w:r w:rsidRPr="00FB0B43">
              <w:t>Размер базового должностного оклада, рублей</w:t>
            </w:r>
          </w:p>
        </w:tc>
      </w:tr>
      <w:tr w:rsidR="008E3F62" w:rsidRPr="00FB0B43" w:rsidTr="007F1D44">
        <w:trPr>
          <w:jc w:val="center"/>
        </w:trPr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2" w:rsidRPr="00FB0B43" w:rsidRDefault="008E3F62" w:rsidP="00957C08">
            <w:pPr>
              <w:ind w:right="1026"/>
              <w:jc w:val="center"/>
            </w:pPr>
            <w:r w:rsidRPr="00FB0B43">
              <w:t>Профессии рабочих, отнесенные к ПКГ «Общеотраслевые профессии рабочих первого уровня»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F62" w:rsidRPr="00FB0B43" w:rsidRDefault="008E3F62" w:rsidP="007F1D44">
            <w:pPr>
              <w:jc w:val="center"/>
            </w:pPr>
            <w:r w:rsidRPr="00FB0B43">
              <w:t>2232</w:t>
            </w:r>
          </w:p>
        </w:tc>
      </w:tr>
    </w:tbl>
    <w:p w:rsidR="008E3F62" w:rsidRDefault="008E3F62" w:rsidP="00957C08"/>
    <w:p w:rsidR="008E3F62" w:rsidRDefault="008E3F62" w:rsidP="00957C08">
      <w:pPr>
        <w:jc w:val="center"/>
      </w:pPr>
    </w:p>
    <w:sectPr w:rsidR="008E3F62" w:rsidSect="006762AC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8F6"/>
    <w:rsid w:val="000173C4"/>
    <w:rsid w:val="00041C11"/>
    <w:rsid w:val="000832EA"/>
    <w:rsid w:val="000F462E"/>
    <w:rsid w:val="00151FA6"/>
    <w:rsid w:val="00155AB5"/>
    <w:rsid w:val="00160A9B"/>
    <w:rsid w:val="001C73CE"/>
    <w:rsid w:val="00216325"/>
    <w:rsid w:val="002422BF"/>
    <w:rsid w:val="0025528D"/>
    <w:rsid w:val="002604D6"/>
    <w:rsid w:val="00280DD7"/>
    <w:rsid w:val="002E28F6"/>
    <w:rsid w:val="002E7911"/>
    <w:rsid w:val="003551BF"/>
    <w:rsid w:val="00380C7C"/>
    <w:rsid w:val="004248EF"/>
    <w:rsid w:val="00440C0D"/>
    <w:rsid w:val="0048451A"/>
    <w:rsid w:val="00497997"/>
    <w:rsid w:val="004B4F1F"/>
    <w:rsid w:val="004E7350"/>
    <w:rsid w:val="00545F94"/>
    <w:rsid w:val="00552008"/>
    <w:rsid w:val="00557A6C"/>
    <w:rsid w:val="00565ED2"/>
    <w:rsid w:val="005777B0"/>
    <w:rsid w:val="005957F3"/>
    <w:rsid w:val="005A63D2"/>
    <w:rsid w:val="00631CEE"/>
    <w:rsid w:val="006762AC"/>
    <w:rsid w:val="006E3F19"/>
    <w:rsid w:val="00784523"/>
    <w:rsid w:val="007F1D44"/>
    <w:rsid w:val="00827C39"/>
    <w:rsid w:val="008401D0"/>
    <w:rsid w:val="0085111F"/>
    <w:rsid w:val="008971BF"/>
    <w:rsid w:val="008E3F62"/>
    <w:rsid w:val="00957C08"/>
    <w:rsid w:val="00967730"/>
    <w:rsid w:val="009D2EC4"/>
    <w:rsid w:val="009E1390"/>
    <w:rsid w:val="009F7784"/>
    <w:rsid w:val="00A5409D"/>
    <w:rsid w:val="00AF6512"/>
    <w:rsid w:val="00B419EC"/>
    <w:rsid w:val="00B42B49"/>
    <w:rsid w:val="00B65388"/>
    <w:rsid w:val="00B7337D"/>
    <w:rsid w:val="00B90BAA"/>
    <w:rsid w:val="00BB2797"/>
    <w:rsid w:val="00C04162"/>
    <w:rsid w:val="00C2367A"/>
    <w:rsid w:val="00C7658C"/>
    <w:rsid w:val="00CB703C"/>
    <w:rsid w:val="00DF2F9E"/>
    <w:rsid w:val="00EA10B9"/>
    <w:rsid w:val="00EE71FE"/>
    <w:rsid w:val="00F264D2"/>
    <w:rsid w:val="00F27029"/>
    <w:rsid w:val="00F42191"/>
    <w:rsid w:val="00FB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28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E28F6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11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estern">
    <w:name w:val="western"/>
    <w:basedOn w:val="Normal"/>
    <w:uiPriority w:val="99"/>
    <w:rsid w:val="00216325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96773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96773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67730"/>
    <w:rPr>
      <w:rFonts w:cs="Times New Roman"/>
    </w:rPr>
  </w:style>
  <w:style w:type="paragraph" w:customStyle="1" w:styleId="p9">
    <w:name w:val="p9"/>
    <w:basedOn w:val="Normal"/>
    <w:uiPriority w:val="99"/>
    <w:rsid w:val="00967730"/>
    <w:pPr>
      <w:spacing w:before="100" w:beforeAutospacing="1" w:after="100" w:afterAutospacing="1"/>
    </w:pPr>
  </w:style>
  <w:style w:type="paragraph" w:customStyle="1" w:styleId="a">
    <w:name w:val="Знак"/>
    <w:basedOn w:val="Normal"/>
    <w:uiPriority w:val="99"/>
    <w:rsid w:val="008971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370</Words>
  <Characters>2109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Администрация</dc:creator>
  <cp:keywords/>
  <dc:description/>
  <cp:lastModifiedBy>Ольга</cp:lastModifiedBy>
  <cp:revision>2</cp:revision>
  <cp:lastPrinted>2016-01-29T14:03:00Z</cp:lastPrinted>
  <dcterms:created xsi:type="dcterms:W3CDTF">2018-01-09T11:49:00Z</dcterms:created>
  <dcterms:modified xsi:type="dcterms:W3CDTF">2018-01-09T11:49:00Z</dcterms:modified>
</cp:coreProperties>
</file>